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CF83" w14:textId="47B42DAE" w:rsidR="000657CB" w:rsidRDefault="002A067B" w:rsidP="000F612A">
      <w:pPr>
        <w:pStyle w:val="Heading1nonumber"/>
        <w:spacing w:after="360"/>
      </w:pPr>
      <w:bookmarkStart w:id="0" w:name="_Ref190774811"/>
      <w:bookmarkStart w:id="1" w:name="_Toc195104481"/>
      <w:r>
        <w:t>Appendix B</w:t>
      </w:r>
      <w:r w:rsidR="008A4162">
        <w:t xml:space="preserve">: Response </w:t>
      </w:r>
      <w:r w:rsidR="005A02F0">
        <w:t>t</w:t>
      </w:r>
      <w:r w:rsidR="008A4162">
        <w:t>able</w:t>
      </w:r>
      <w:bookmarkEnd w:id="0"/>
      <w:r w:rsidR="00AA7638">
        <w:t>s</w:t>
      </w:r>
      <w:bookmarkEnd w:id="1"/>
    </w:p>
    <w:p w14:paraId="4D7443C0" w14:textId="517BB1DD" w:rsidR="00C9093E" w:rsidRPr="00C9093E" w:rsidRDefault="00293814" w:rsidP="000F612A">
      <w:pPr>
        <w:pStyle w:val="Bodytextplain"/>
        <w:ind w:left="0"/>
      </w:pPr>
      <w:r>
        <w:t xml:space="preserve">We encourage you to use these tables to respond to </w:t>
      </w:r>
      <w:r w:rsidR="00DD366D">
        <w:t xml:space="preserve">our </w:t>
      </w:r>
      <w:r>
        <w:t>proposal</w:t>
      </w:r>
      <w:r w:rsidR="00C411DE">
        <w:t>s.</w:t>
      </w:r>
    </w:p>
    <w:p w14:paraId="52017E57" w14:textId="30F7186F" w:rsidR="00DD366D" w:rsidRDefault="00DD366D" w:rsidP="000A69CA">
      <w:pPr>
        <w:pStyle w:val="tabletitlefullwidth"/>
      </w:pPr>
      <w:bookmarkStart w:id="2" w:name="_Ref190774789"/>
      <w:r>
        <w:t xml:space="preserve">Table </w:t>
      </w:r>
      <w:r w:rsidR="00AB3DE0" w:rsidRPr="5A8DC4A0">
        <w:fldChar w:fldCharType="begin"/>
      </w:r>
      <w:r w:rsidR="00AB3DE0">
        <w:instrText xml:space="preserve"> SEQ Table \* ARABIC </w:instrText>
      </w:r>
      <w:r w:rsidR="00AB3DE0" w:rsidRPr="5A8DC4A0">
        <w:fldChar w:fldCharType="separate"/>
      </w:r>
      <w:r w:rsidR="005F1365">
        <w:rPr>
          <w:noProof/>
        </w:rPr>
        <w:t>11</w:t>
      </w:r>
      <w:r w:rsidR="00AB3DE0" w:rsidRPr="5A8DC4A0">
        <w:rPr>
          <w:noProof/>
        </w:rPr>
        <w:fldChar w:fldCharType="end"/>
      </w:r>
      <w:r w:rsidR="00AB3DE0">
        <w:t>:</w:t>
      </w:r>
      <w:r w:rsidR="0078790D">
        <w:t xml:space="preserve"> RS response table (feedback questions </w:t>
      </w:r>
      <w:r w:rsidR="00C701C2">
        <w:t>B</w:t>
      </w:r>
      <w:r w:rsidR="0078790D">
        <w:t xml:space="preserve">1Q1 to </w:t>
      </w:r>
      <w:r w:rsidR="00C701C2">
        <w:t>B</w:t>
      </w:r>
      <w:r w:rsidR="00781BFB">
        <w:t>4Q1</w:t>
      </w:r>
      <w:r w:rsidR="0078790D">
        <w:t>)</w:t>
      </w:r>
    </w:p>
    <w:tbl>
      <w:tblPr>
        <w:tblW w:w="13608" w:type="dxa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Layout w:type="fixed"/>
        <w:tblCellMar>
          <w:bottom w:w="113" w:type="dxa"/>
        </w:tblCellMar>
        <w:tblLook w:val="0020" w:firstRow="1" w:lastRow="0" w:firstColumn="0" w:lastColumn="0" w:noHBand="0" w:noVBand="0"/>
      </w:tblPr>
      <w:tblGrid>
        <w:gridCol w:w="3115"/>
        <w:gridCol w:w="10493"/>
      </w:tblGrid>
      <w:tr w:rsidR="003C7EFA" w14:paraId="1005CC64" w14:textId="64E79F0C" w:rsidTr="00B43180">
        <w:trPr>
          <w:cantSplit/>
          <w:trHeight w:val="2005"/>
        </w:trPr>
        <w:tc>
          <w:tcPr>
            <w:tcW w:w="3115" w:type="dxa"/>
            <w:shd w:val="clear" w:color="auto" w:fill="C2E3FA"/>
          </w:tcPr>
          <w:p w14:paraId="368A37A6" w14:textId="04F56EC3" w:rsidR="003C7EFA" w:rsidRPr="00F92B4E" w:rsidRDefault="003C7EFA" w:rsidP="003C717F">
            <w:pPr>
              <w:pStyle w:val="tbltext"/>
            </w:pPr>
            <w:r w:rsidRPr="0063436C">
              <w:rPr>
                <w:b/>
              </w:rPr>
              <w:t>B1Q1 Do you have any</w:t>
            </w:r>
            <w:r w:rsidRPr="00781BFB">
              <w:rPr>
                <w:b/>
                <w:bCs/>
              </w:rPr>
              <w:t xml:space="preserve"> comments about the proposed format of the data publication, or any suggestions for the interactive dashboards?</w:t>
            </w:r>
          </w:p>
        </w:tc>
        <w:tc>
          <w:tcPr>
            <w:tcW w:w="10493" w:type="dxa"/>
            <w:shd w:val="clear" w:color="auto" w:fill="FFFFFF" w:themeFill="background1"/>
          </w:tcPr>
          <w:p w14:paraId="6F85AE06" w14:textId="41BD8D6B" w:rsidR="003C7EFA" w:rsidRPr="00F92B4E" w:rsidRDefault="003C7EFA">
            <w:pPr>
              <w:pStyle w:val="tablehead"/>
              <w:rPr>
                <w:bCs/>
              </w:rPr>
            </w:pPr>
          </w:p>
        </w:tc>
      </w:tr>
      <w:tr w:rsidR="003C7EFA" w14:paraId="35740943" w14:textId="77777777" w:rsidTr="00B43180">
        <w:trPr>
          <w:cantSplit/>
          <w:trHeight w:val="1900"/>
        </w:trPr>
        <w:tc>
          <w:tcPr>
            <w:tcW w:w="3115" w:type="dxa"/>
            <w:shd w:val="clear" w:color="auto" w:fill="C2E3FA"/>
          </w:tcPr>
          <w:p w14:paraId="497ECA01" w14:textId="3DA383C5" w:rsidR="003C7EFA" w:rsidRDefault="003C7EFA">
            <w:pPr>
              <w:pStyle w:val="tbltext"/>
            </w:pPr>
            <w:r w:rsidRPr="003C7EFA">
              <w:rPr>
                <w:b/>
                <w:bCs/>
              </w:rPr>
              <w:t>B2Q1 Do you have any comments on this proposal?</w:t>
            </w:r>
          </w:p>
        </w:tc>
        <w:tc>
          <w:tcPr>
            <w:tcW w:w="10493" w:type="dxa"/>
          </w:tcPr>
          <w:p w14:paraId="64F1BA3D" w14:textId="795251BD" w:rsidR="003C7EFA" w:rsidRDefault="003C7EFA" w:rsidP="0060641B">
            <w:pPr>
              <w:pStyle w:val="tbltext"/>
            </w:pPr>
          </w:p>
        </w:tc>
      </w:tr>
      <w:tr w:rsidR="003C7EFA" w14:paraId="456C5306" w14:textId="77777777" w:rsidTr="00B43180">
        <w:trPr>
          <w:cantSplit/>
          <w:trHeight w:val="1900"/>
        </w:trPr>
        <w:tc>
          <w:tcPr>
            <w:tcW w:w="3115" w:type="dxa"/>
            <w:shd w:val="clear" w:color="auto" w:fill="C2E3FA"/>
          </w:tcPr>
          <w:p w14:paraId="7428FB6D" w14:textId="5175CBA0" w:rsidR="003C7EFA" w:rsidRPr="00781BFB" w:rsidRDefault="003C7EFA" w:rsidP="00334905">
            <w:pPr>
              <w:pStyle w:val="tbltext"/>
              <w:rPr>
                <w:b/>
                <w:bCs/>
              </w:rPr>
            </w:pPr>
            <w:r w:rsidRPr="00781BFB">
              <w:rPr>
                <w:b/>
                <w:bCs/>
              </w:rPr>
              <w:lastRenderedPageBreak/>
              <w:t>B3Q1 Do you have any comments about ASIC using explanatory</w:t>
            </w:r>
            <w:r w:rsidR="009E346C">
              <w:rPr>
                <w:b/>
                <w:bCs/>
              </w:rPr>
              <w:t xml:space="preserve"> notes</w:t>
            </w:r>
            <w:r w:rsidRPr="00781BFB">
              <w:rPr>
                <w:b/>
                <w:bCs/>
              </w:rPr>
              <w:t xml:space="preserve"> and</w:t>
            </w:r>
            <w:r w:rsidR="003B6E3D">
              <w:rPr>
                <w:b/>
                <w:bCs/>
              </w:rPr>
              <w:t xml:space="preserve"> contextual</w:t>
            </w:r>
            <w:r w:rsidRPr="00781BFB">
              <w:rPr>
                <w:b/>
                <w:bCs/>
              </w:rPr>
              <w:t xml:space="preserve"> statements to assist in the interpretation of the data elements?</w:t>
            </w:r>
          </w:p>
          <w:p w14:paraId="58719BDC" w14:textId="0E01E58A" w:rsidR="003C7EFA" w:rsidRDefault="003C7EFA">
            <w:pPr>
              <w:pStyle w:val="tbltext"/>
            </w:pPr>
            <w:r w:rsidRPr="00781BFB">
              <w:rPr>
                <w:b/>
                <w:bCs/>
              </w:rPr>
              <w:t xml:space="preserve">B3Q2 Are there </w:t>
            </w:r>
            <w:r w:rsidR="00CF3C0C">
              <w:rPr>
                <w:b/>
                <w:bCs/>
              </w:rPr>
              <w:t xml:space="preserve">any </w:t>
            </w:r>
            <w:r w:rsidRPr="00781BFB">
              <w:rPr>
                <w:b/>
                <w:bCs/>
              </w:rPr>
              <w:t xml:space="preserve">other types of explanatory statements we should also publish, or </w:t>
            </w:r>
            <w:proofErr w:type="gramStart"/>
            <w:r w:rsidRPr="00781BFB">
              <w:rPr>
                <w:b/>
                <w:bCs/>
              </w:rPr>
              <w:t>particular issues</w:t>
            </w:r>
            <w:proofErr w:type="gramEnd"/>
            <w:r w:rsidRPr="00781BFB">
              <w:rPr>
                <w:b/>
                <w:bCs/>
              </w:rPr>
              <w:t xml:space="preserve"> that they should cover? If so, what are they?</w:t>
            </w:r>
          </w:p>
        </w:tc>
        <w:tc>
          <w:tcPr>
            <w:tcW w:w="10493" w:type="dxa"/>
          </w:tcPr>
          <w:p w14:paraId="197536CB" w14:textId="77777777" w:rsidR="003C7EFA" w:rsidRDefault="003C7EFA" w:rsidP="0060641B">
            <w:pPr>
              <w:pStyle w:val="tbltext"/>
            </w:pPr>
          </w:p>
        </w:tc>
      </w:tr>
      <w:tr w:rsidR="003C7EFA" w14:paraId="1E92E75E" w14:textId="77777777" w:rsidTr="00B43180">
        <w:trPr>
          <w:cantSplit/>
          <w:trHeight w:val="1900"/>
        </w:trPr>
        <w:tc>
          <w:tcPr>
            <w:tcW w:w="3115" w:type="dxa"/>
            <w:shd w:val="clear" w:color="auto" w:fill="C2E3FA"/>
          </w:tcPr>
          <w:p w14:paraId="3FD3CF9F" w14:textId="7F16CEEA" w:rsidR="003C7EFA" w:rsidRDefault="003C7EFA">
            <w:pPr>
              <w:pStyle w:val="tbltext"/>
            </w:pPr>
            <w:r w:rsidRPr="003C7EFA">
              <w:rPr>
                <w:b/>
                <w:bCs/>
              </w:rPr>
              <w:t xml:space="preserve">B4Q1 Do you have any suggestions on potential </w:t>
            </w:r>
            <w:r w:rsidR="00406793" w:rsidRPr="00406793">
              <w:rPr>
                <w:b/>
                <w:bCs/>
              </w:rPr>
              <w:t>features that ASIC should consider in future? Please provide details, including the benefits that suggested features would provide</w:t>
            </w:r>
            <w:r w:rsidR="00B2778C">
              <w:rPr>
                <w:b/>
                <w:bCs/>
              </w:rPr>
              <w:t>.</w:t>
            </w:r>
          </w:p>
        </w:tc>
        <w:tc>
          <w:tcPr>
            <w:tcW w:w="10493" w:type="dxa"/>
          </w:tcPr>
          <w:p w14:paraId="3BD0EFA9" w14:textId="77777777" w:rsidR="003C7EFA" w:rsidRDefault="003C7EFA" w:rsidP="0060641B">
            <w:pPr>
              <w:pStyle w:val="tbltext"/>
            </w:pPr>
          </w:p>
        </w:tc>
      </w:tr>
    </w:tbl>
    <w:p w14:paraId="510D31A5" w14:textId="2085E97E" w:rsidR="00EA7AAF" w:rsidRDefault="00AA4D60" w:rsidP="0028666E">
      <w:pPr>
        <w:pStyle w:val="tabletitlefullwidth"/>
        <w:spacing w:before="720"/>
      </w:pPr>
      <w:r>
        <w:t xml:space="preserve">Table </w:t>
      </w:r>
      <w:r w:rsidR="00A91285" w:rsidRPr="5A8DC4A0">
        <w:fldChar w:fldCharType="begin"/>
      </w:r>
      <w:r w:rsidR="00A91285">
        <w:instrText xml:space="preserve"> SEQ Table \* ARABIC </w:instrText>
      </w:r>
      <w:r w:rsidR="00A91285" w:rsidRPr="5A8DC4A0">
        <w:fldChar w:fldCharType="separate"/>
      </w:r>
      <w:r w:rsidR="005F1365">
        <w:rPr>
          <w:noProof/>
        </w:rPr>
        <w:t>12</w:t>
      </w:r>
      <w:r w:rsidR="00A91285" w:rsidRPr="5A8DC4A0">
        <w:rPr>
          <w:noProof/>
        </w:rPr>
        <w:fldChar w:fldCharType="end"/>
      </w:r>
      <w:bookmarkEnd w:id="2"/>
      <w:r>
        <w:t>:</w:t>
      </w:r>
      <w:r w:rsidR="00EA7AAF">
        <w:tab/>
      </w:r>
      <w:r w:rsidR="00105FE6">
        <w:t>R</w:t>
      </w:r>
      <w:r w:rsidR="00725B92">
        <w:t xml:space="preserve">S </w:t>
      </w:r>
      <w:r w:rsidR="00105FE6">
        <w:t>r</w:t>
      </w:r>
      <w:r w:rsidR="00EA7AAF">
        <w:t xml:space="preserve">esponse </w:t>
      </w:r>
      <w:r w:rsidR="008D6E12">
        <w:t>t</w:t>
      </w:r>
      <w:r w:rsidR="00EA7AAF">
        <w:t>able</w:t>
      </w:r>
      <w:r w:rsidR="00785FA9">
        <w:t xml:space="preserve"> (f</w:t>
      </w:r>
      <w:r w:rsidR="00AA7638">
        <w:t>eedback questions D1Q1</w:t>
      </w:r>
      <w:r w:rsidR="00C411DE">
        <w:t xml:space="preserve"> to D1Q3</w:t>
      </w:r>
      <w:r w:rsidR="00785FA9">
        <w:t>)</w:t>
      </w:r>
    </w:p>
    <w:tbl>
      <w:tblPr>
        <w:tblW w:w="5000" w:type="pct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bottom w:w="113" w:type="dxa"/>
        </w:tblCellMar>
        <w:tblLook w:val="0620" w:firstRow="1" w:lastRow="0" w:firstColumn="0" w:lastColumn="0" w:noHBand="1" w:noVBand="1"/>
      </w:tblPr>
      <w:tblGrid>
        <w:gridCol w:w="1136"/>
        <w:gridCol w:w="1416"/>
        <w:gridCol w:w="2722"/>
        <w:gridCol w:w="4350"/>
        <w:gridCol w:w="4152"/>
      </w:tblGrid>
      <w:tr w:rsidR="00CF144C" w:rsidRPr="000540E1" w14:paraId="68A48A7C" w14:textId="77777777" w:rsidTr="00CF144C">
        <w:trPr>
          <w:cantSplit/>
          <w:trHeight w:val="690"/>
          <w:tblHeader/>
        </w:trPr>
        <w:tc>
          <w:tcPr>
            <w:tcW w:w="412" w:type="pct"/>
            <w:shd w:val="clear" w:color="auto" w:fill="C2E3FA"/>
          </w:tcPr>
          <w:p w14:paraId="5C56DB76" w14:textId="3603DE7A" w:rsidR="00CF144C" w:rsidRDefault="00CF144C" w:rsidP="00155A10">
            <w:pPr>
              <w:pStyle w:val="tablehead"/>
            </w:pPr>
            <w:r>
              <w:t>Data element #</w:t>
            </w:r>
          </w:p>
        </w:tc>
        <w:tc>
          <w:tcPr>
            <w:tcW w:w="514" w:type="pct"/>
            <w:shd w:val="clear" w:color="auto" w:fill="C2E3FA"/>
          </w:tcPr>
          <w:p w14:paraId="2159C780" w14:textId="0FC37AB8" w:rsidR="00CF144C" w:rsidRDefault="00CF144C" w:rsidP="00155A10">
            <w:pPr>
              <w:pStyle w:val="tablehead"/>
            </w:pPr>
            <w:r>
              <w:t>Data element</w:t>
            </w:r>
          </w:p>
        </w:tc>
        <w:tc>
          <w:tcPr>
            <w:tcW w:w="988" w:type="pct"/>
            <w:shd w:val="clear" w:color="auto" w:fill="C2E3FA"/>
          </w:tcPr>
          <w:p w14:paraId="7722573C" w14:textId="63F57A7F" w:rsidR="00CF144C" w:rsidRDefault="00CF144C" w:rsidP="00155A10">
            <w:pPr>
              <w:pStyle w:val="tablehead"/>
            </w:pPr>
            <w:r>
              <w:t>Do you have any comments on the proposed data element?</w:t>
            </w:r>
          </w:p>
        </w:tc>
        <w:tc>
          <w:tcPr>
            <w:tcW w:w="1579" w:type="pct"/>
            <w:shd w:val="clear" w:color="auto" w:fill="C2E3FA"/>
          </w:tcPr>
          <w:p w14:paraId="031505EF" w14:textId="54C4A3F0" w:rsidR="00CF144C" w:rsidRPr="00160D48" w:rsidRDefault="00CF144C" w:rsidP="00155A10">
            <w:pPr>
              <w:pStyle w:val="tablehead"/>
            </w:pPr>
            <w:r>
              <w:t>Are there any r</w:t>
            </w:r>
            <w:r w:rsidRPr="00040304">
              <w:t xml:space="preserve">easons why </w:t>
            </w:r>
            <w:r>
              <w:t xml:space="preserve">the data element </w:t>
            </w:r>
            <w:r w:rsidRPr="00040304">
              <w:t>should not be published</w:t>
            </w:r>
            <w:r>
              <w:t>?</w:t>
            </w:r>
          </w:p>
        </w:tc>
        <w:tc>
          <w:tcPr>
            <w:tcW w:w="1507" w:type="pct"/>
            <w:shd w:val="clear" w:color="auto" w:fill="C2E3FA"/>
          </w:tcPr>
          <w:p w14:paraId="7F43D738" w14:textId="6DF80CF3" w:rsidR="00CF144C" w:rsidRPr="000540E1" w:rsidRDefault="00CF144C" w:rsidP="00155A10">
            <w:pPr>
              <w:pStyle w:val="tablehead"/>
            </w:pPr>
            <w:r>
              <w:t>Are there any s</w:t>
            </w:r>
            <w:r w:rsidRPr="00040304">
              <w:t xml:space="preserve">pecific contextual statements </w:t>
            </w:r>
            <w:r>
              <w:t>that may help users to interpret the data element?</w:t>
            </w:r>
          </w:p>
        </w:tc>
      </w:tr>
      <w:tr w:rsidR="00CF144C" w:rsidRPr="000540E1" w14:paraId="3AC651B4" w14:textId="77777777" w:rsidTr="00CF144C">
        <w:trPr>
          <w:cantSplit/>
        </w:trPr>
        <w:tc>
          <w:tcPr>
            <w:tcW w:w="412" w:type="pct"/>
          </w:tcPr>
          <w:p w14:paraId="0026E7F7" w14:textId="77777777" w:rsidR="00CF144C" w:rsidRPr="000540E1" w:rsidRDefault="00CF144C" w:rsidP="00155A10">
            <w:pPr>
              <w:pStyle w:val="tbltext"/>
            </w:pPr>
          </w:p>
        </w:tc>
        <w:tc>
          <w:tcPr>
            <w:tcW w:w="514" w:type="pct"/>
          </w:tcPr>
          <w:p w14:paraId="6A9A826F" w14:textId="37BA4647" w:rsidR="00CF144C" w:rsidRPr="000540E1" w:rsidRDefault="00CF144C" w:rsidP="00155A10">
            <w:pPr>
              <w:pStyle w:val="tbltext"/>
            </w:pPr>
          </w:p>
        </w:tc>
        <w:tc>
          <w:tcPr>
            <w:tcW w:w="988" w:type="pct"/>
          </w:tcPr>
          <w:p w14:paraId="471E128C" w14:textId="13562372" w:rsidR="00CF144C" w:rsidRPr="000540E1" w:rsidRDefault="00CF144C" w:rsidP="00155A10">
            <w:pPr>
              <w:pStyle w:val="tbltext"/>
            </w:pPr>
          </w:p>
        </w:tc>
        <w:tc>
          <w:tcPr>
            <w:tcW w:w="1579" w:type="pct"/>
          </w:tcPr>
          <w:p w14:paraId="4D68722E" w14:textId="1BD14A5A" w:rsidR="00CF144C" w:rsidRPr="000540E1" w:rsidRDefault="00CF144C" w:rsidP="00155A10">
            <w:pPr>
              <w:pStyle w:val="tbltext"/>
            </w:pPr>
          </w:p>
        </w:tc>
        <w:tc>
          <w:tcPr>
            <w:tcW w:w="1507" w:type="pct"/>
          </w:tcPr>
          <w:p w14:paraId="0B619CBA" w14:textId="7DF3E3B9" w:rsidR="00CF144C" w:rsidRPr="000540E1" w:rsidRDefault="00CF144C" w:rsidP="00155A10">
            <w:pPr>
              <w:pStyle w:val="tbltext"/>
            </w:pPr>
          </w:p>
        </w:tc>
      </w:tr>
      <w:tr w:rsidR="00CF144C" w:rsidRPr="000540E1" w14:paraId="6078E812" w14:textId="77777777" w:rsidTr="00CF144C">
        <w:trPr>
          <w:cantSplit/>
        </w:trPr>
        <w:tc>
          <w:tcPr>
            <w:tcW w:w="412" w:type="pct"/>
          </w:tcPr>
          <w:p w14:paraId="1B878A0C" w14:textId="77777777" w:rsidR="00CF144C" w:rsidRPr="000540E1" w:rsidRDefault="00CF144C" w:rsidP="00155A10">
            <w:pPr>
              <w:pStyle w:val="tbltext"/>
            </w:pPr>
          </w:p>
        </w:tc>
        <w:tc>
          <w:tcPr>
            <w:tcW w:w="514" w:type="pct"/>
          </w:tcPr>
          <w:p w14:paraId="01C80E63" w14:textId="6BF11A36" w:rsidR="00CF144C" w:rsidRPr="000540E1" w:rsidRDefault="00CF144C" w:rsidP="00155A10">
            <w:pPr>
              <w:pStyle w:val="tbltext"/>
            </w:pPr>
          </w:p>
        </w:tc>
        <w:tc>
          <w:tcPr>
            <w:tcW w:w="988" w:type="pct"/>
          </w:tcPr>
          <w:p w14:paraId="5A593BB6" w14:textId="282A81F3" w:rsidR="00CF144C" w:rsidRPr="000540E1" w:rsidRDefault="00CF144C" w:rsidP="00155A10">
            <w:pPr>
              <w:pStyle w:val="tbltext"/>
            </w:pPr>
          </w:p>
        </w:tc>
        <w:tc>
          <w:tcPr>
            <w:tcW w:w="1579" w:type="pct"/>
          </w:tcPr>
          <w:p w14:paraId="70B4B676" w14:textId="112883E9" w:rsidR="00CF144C" w:rsidRPr="000540E1" w:rsidRDefault="00CF144C" w:rsidP="00155A10">
            <w:pPr>
              <w:pStyle w:val="tbltext"/>
            </w:pPr>
          </w:p>
        </w:tc>
        <w:tc>
          <w:tcPr>
            <w:tcW w:w="1507" w:type="pct"/>
          </w:tcPr>
          <w:p w14:paraId="653940D4" w14:textId="5E86DCEA" w:rsidR="00CF144C" w:rsidRPr="000540E1" w:rsidRDefault="00CF144C" w:rsidP="00155A10">
            <w:pPr>
              <w:pStyle w:val="tbltext"/>
            </w:pPr>
          </w:p>
        </w:tc>
      </w:tr>
      <w:tr w:rsidR="00CF144C" w:rsidRPr="000540E1" w14:paraId="597D1660" w14:textId="77777777" w:rsidTr="00CF144C">
        <w:trPr>
          <w:cantSplit/>
        </w:trPr>
        <w:tc>
          <w:tcPr>
            <w:tcW w:w="412" w:type="pct"/>
          </w:tcPr>
          <w:p w14:paraId="102A77A9" w14:textId="77777777" w:rsidR="00CF144C" w:rsidRPr="000540E1" w:rsidRDefault="00CF144C" w:rsidP="00155A10">
            <w:pPr>
              <w:pStyle w:val="tbltext"/>
            </w:pPr>
          </w:p>
        </w:tc>
        <w:tc>
          <w:tcPr>
            <w:tcW w:w="514" w:type="pct"/>
          </w:tcPr>
          <w:p w14:paraId="272A903D" w14:textId="1A06C118" w:rsidR="00CF144C" w:rsidRPr="000540E1" w:rsidRDefault="00CF144C" w:rsidP="00155A10">
            <w:pPr>
              <w:pStyle w:val="tbltext"/>
            </w:pPr>
          </w:p>
        </w:tc>
        <w:tc>
          <w:tcPr>
            <w:tcW w:w="988" w:type="pct"/>
          </w:tcPr>
          <w:p w14:paraId="2A322E7B" w14:textId="34291580" w:rsidR="00CF144C" w:rsidRPr="000540E1" w:rsidRDefault="00CF144C" w:rsidP="00155A10">
            <w:pPr>
              <w:pStyle w:val="tbltext"/>
            </w:pPr>
          </w:p>
        </w:tc>
        <w:tc>
          <w:tcPr>
            <w:tcW w:w="1579" w:type="pct"/>
          </w:tcPr>
          <w:p w14:paraId="1F7572CA" w14:textId="2A340F0D" w:rsidR="00CF144C" w:rsidRPr="000540E1" w:rsidRDefault="00CF144C" w:rsidP="00155A10">
            <w:pPr>
              <w:pStyle w:val="tbltext"/>
            </w:pPr>
          </w:p>
        </w:tc>
        <w:tc>
          <w:tcPr>
            <w:tcW w:w="1507" w:type="pct"/>
          </w:tcPr>
          <w:p w14:paraId="196BD953" w14:textId="59CC22BE" w:rsidR="00CF144C" w:rsidRPr="000540E1" w:rsidRDefault="00CF144C" w:rsidP="00155A10">
            <w:pPr>
              <w:pStyle w:val="tbltext"/>
            </w:pPr>
          </w:p>
        </w:tc>
      </w:tr>
    </w:tbl>
    <w:p w14:paraId="13EA0019" w14:textId="4F90B99D" w:rsidR="00293814" w:rsidRDefault="00AA4D60" w:rsidP="00293814">
      <w:pPr>
        <w:pStyle w:val="tabletitlefullwidth"/>
      </w:pPr>
      <w:r>
        <w:lastRenderedPageBreak/>
        <w:t>Table</w:t>
      </w:r>
      <w:r w:rsidR="00C906A2">
        <w:t xml:space="preserve"> </w:t>
      </w:r>
      <w:r w:rsidR="00667172" w:rsidRPr="5A8DC4A0">
        <w:fldChar w:fldCharType="begin"/>
      </w:r>
      <w:r w:rsidR="00667172">
        <w:instrText xml:space="preserve"> SEQ Table \* ARABIC </w:instrText>
      </w:r>
      <w:r w:rsidR="00667172" w:rsidRPr="5A8DC4A0">
        <w:fldChar w:fldCharType="separate"/>
      </w:r>
      <w:r w:rsidR="005F1365">
        <w:rPr>
          <w:noProof/>
        </w:rPr>
        <w:t>13</w:t>
      </w:r>
      <w:r w:rsidR="00667172" w:rsidRPr="5A8DC4A0">
        <w:rPr>
          <w:noProof/>
        </w:rPr>
        <w:fldChar w:fldCharType="end"/>
      </w:r>
      <w:r>
        <w:t>:</w:t>
      </w:r>
      <w:r w:rsidR="00293814">
        <w:tab/>
      </w:r>
      <w:r w:rsidR="00105FE6">
        <w:t>R</w:t>
      </w:r>
      <w:r w:rsidR="00725B92">
        <w:t xml:space="preserve">S </w:t>
      </w:r>
      <w:r w:rsidR="00105FE6">
        <w:t>r</w:t>
      </w:r>
      <w:r w:rsidR="00293814">
        <w:t>esponse table—</w:t>
      </w:r>
      <w:r w:rsidR="00785FA9">
        <w:t>Additional elements that you think should be published (f</w:t>
      </w:r>
      <w:r w:rsidR="00C411DE">
        <w:t>eedback question D1Q4</w:t>
      </w:r>
      <w:r w:rsidR="00785FA9">
        <w:t>)</w:t>
      </w:r>
    </w:p>
    <w:tbl>
      <w:tblPr>
        <w:tblW w:w="5000" w:type="pct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bottom w:w="113" w:type="dxa"/>
        </w:tblCellMar>
        <w:tblLook w:val="0620" w:firstRow="1" w:lastRow="0" w:firstColumn="0" w:lastColumn="0" w:noHBand="1" w:noVBand="1"/>
      </w:tblPr>
      <w:tblGrid>
        <w:gridCol w:w="2554"/>
        <w:gridCol w:w="11222"/>
      </w:tblGrid>
      <w:tr w:rsidR="00012F60" w:rsidRPr="000540E1" w14:paraId="514C1989" w14:textId="77777777" w:rsidTr="00012F60">
        <w:trPr>
          <w:cantSplit/>
          <w:trHeight w:val="690"/>
          <w:tblHeader/>
        </w:trPr>
        <w:tc>
          <w:tcPr>
            <w:tcW w:w="927" w:type="pct"/>
            <w:shd w:val="clear" w:color="auto" w:fill="C2E3FA"/>
          </w:tcPr>
          <w:p w14:paraId="44B095E8" w14:textId="599E2BD0" w:rsidR="00012F60" w:rsidRDefault="00012F60" w:rsidP="00C31874">
            <w:pPr>
              <w:pStyle w:val="tablehead"/>
            </w:pPr>
            <w:r>
              <w:t>Data element</w:t>
            </w:r>
          </w:p>
        </w:tc>
        <w:tc>
          <w:tcPr>
            <w:tcW w:w="4073" w:type="pct"/>
            <w:shd w:val="clear" w:color="auto" w:fill="C2E3FA"/>
          </w:tcPr>
          <w:p w14:paraId="5FD03347" w14:textId="3C7DC4AD" w:rsidR="00012F60" w:rsidRPr="000540E1" w:rsidRDefault="00012F60" w:rsidP="00C31874">
            <w:pPr>
              <w:pStyle w:val="tablehead"/>
            </w:pPr>
            <w:r>
              <w:t>Please provide detailed re</w:t>
            </w:r>
            <w:r w:rsidRPr="00040304">
              <w:t>asons w</w:t>
            </w:r>
            <w:r>
              <w:t>hy the data element should be published</w:t>
            </w:r>
          </w:p>
        </w:tc>
      </w:tr>
      <w:tr w:rsidR="00012F60" w:rsidRPr="000540E1" w14:paraId="0BB0023F" w14:textId="77777777" w:rsidTr="00012F60">
        <w:trPr>
          <w:cantSplit/>
        </w:trPr>
        <w:tc>
          <w:tcPr>
            <w:tcW w:w="927" w:type="pct"/>
          </w:tcPr>
          <w:p w14:paraId="178B3191" w14:textId="77777777" w:rsidR="00012F60" w:rsidRPr="000540E1" w:rsidRDefault="00012F60" w:rsidP="00C31874">
            <w:pPr>
              <w:pStyle w:val="tbltext"/>
            </w:pPr>
          </w:p>
        </w:tc>
        <w:tc>
          <w:tcPr>
            <w:tcW w:w="4073" w:type="pct"/>
          </w:tcPr>
          <w:p w14:paraId="03CA872A" w14:textId="77777777" w:rsidR="00012F60" w:rsidRPr="000540E1" w:rsidRDefault="00012F60" w:rsidP="00C31874">
            <w:pPr>
              <w:pStyle w:val="tbltext"/>
            </w:pPr>
          </w:p>
        </w:tc>
      </w:tr>
      <w:tr w:rsidR="00012F60" w:rsidRPr="000540E1" w14:paraId="50E34909" w14:textId="77777777" w:rsidTr="00012F60">
        <w:trPr>
          <w:cantSplit/>
        </w:trPr>
        <w:tc>
          <w:tcPr>
            <w:tcW w:w="927" w:type="pct"/>
          </w:tcPr>
          <w:p w14:paraId="55FEA06A" w14:textId="77777777" w:rsidR="00012F60" w:rsidRPr="000540E1" w:rsidRDefault="00012F60" w:rsidP="00C31874">
            <w:pPr>
              <w:pStyle w:val="tbltext"/>
            </w:pPr>
          </w:p>
        </w:tc>
        <w:tc>
          <w:tcPr>
            <w:tcW w:w="4073" w:type="pct"/>
          </w:tcPr>
          <w:p w14:paraId="25C9FC5D" w14:textId="77777777" w:rsidR="00012F60" w:rsidRPr="000540E1" w:rsidRDefault="00012F60" w:rsidP="00C31874">
            <w:pPr>
              <w:pStyle w:val="tbltext"/>
            </w:pPr>
          </w:p>
        </w:tc>
      </w:tr>
      <w:tr w:rsidR="00012F60" w:rsidRPr="000540E1" w14:paraId="3FFF8258" w14:textId="77777777" w:rsidTr="00012F60">
        <w:trPr>
          <w:cantSplit/>
        </w:trPr>
        <w:tc>
          <w:tcPr>
            <w:tcW w:w="927" w:type="pct"/>
          </w:tcPr>
          <w:p w14:paraId="52B469DE" w14:textId="77777777" w:rsidR="00012F60" w:rsidRPr="000540E1" w:rsidRDefault="00012F60" w:rsidP="00C31874">
            <w:pPr>
              <w:pStyle w:val="tbltext"/>
            </w:pPr>
          </w:p>
        </w:tc>
        <w:tc>
          <w:tcPr>
            <w:tcW w:w="4073" w:type="pct"/>
          </w:tcPr>
          <w:p w14:paraId="7E1D2ACA" w14:textId="77777777" w:rsidR="00012F60" w:rsidRPr="000540E1" w:rsidRDefault="00012F60" w:rsidP="00C31874">
            <w:pPr>
              <w:pStyle w:val="tbltext"/>
            </w:pPr>
          </w:p>
        </w:tc>
      </w:tr>
    </w:tbl>
    <w:p w14:paraId="271159F1" w14:textId="58809E3F" w:rsidR="00C411DE" w:rsidRDefault="00AA4D60" w:rsidP="0028666E">
      <w:pPr>
        <w:pStyle w:val="tabletitlefullwidth"/>
        <w:spacing w:before="1080"/>
      </w:pPr>
      <w:r>
        <w:t xml:space="preserve">Table </w:t>
      </w:r>
      <w:r w:rsidR="00667172" w:rsidRPr="5A8DC4A0">
        <w:fldChar w:fldCharType="begin"/>
      </w:r>
      <w:r w:rsidR="00667172">
        <w:instrText xml:space="preserve"> SEQ Table \* ARABIC </w:instrText>
      </w:r>
      <w:r w:rsidR="00667172" w:rsidRPr="5A8DC4A0">
        <w:fldChar w:fldCharType="separate"/>
      </w:r>
      <w:r w:rsidR="005F1365">
        <w:rPr>
          <w:noProof/>
        </w:rPr>
        <w:t>14</w:t>
      </w:r>
      <w:r w:rsidR="00667172" w:rsidRPr="5A8DC4A0">
        <w:rPr>
          <w:noProof/>
        </w:rPr>
        <w:fldChar w:fldCharType="end"/>
      </w:r>
      <w:r>
        <w:t>:</w:t>
      </w:r>
      <w:r w:rsidR="00C411DE">
        <w:tab/>
      </w:r>
      <w:r w:rsidR="00105FE6">
        <w:t>IDR r</w:t>
      </w:r>
      <w:r w:rsidR="00C411DE">
        <w:t>esponse table</w:t>
      </w:r>
      <w:r w:rsidR="00785FA9">
        <w:t xml:space="preserve"> (f</w:t>
      </w:r>
      <w:r w:rsidR="00C411DE">
        <w:t xml:space="preserve">eedback questions </w:t>
      </w:r>
      <w:r w:rsidR="00105FE6">
        <w:t>E</w:t>
      </w:r>
      <w:r w:rsidR="00C411DE">
        <w:t xml:space="preserve">1Q1 to </w:t>
      </w:r>
      <w:r w:rsidR="00105FE6">
        <w:t>E</w:t>
      </w:r>
      <w:r w:rsidR="00C411DE">
        <w:t>1Q3</w:t>
      </w:r>
      <w:r w:rsidR="00785FA9">
        <w:t>)</w:t>
      </w:r>
    </w:p>
    <w:tbl>
      <w:tblPr>
        <w:tblW w:w="5000" w:type="pct"/>
        <w:tblBorders>
          <w:top w:val="single" w:sz="4" w:space="0" w:color="999999"/>
          <w:bottom w:val="single" w:sz="4" w:space="0" w:color="999999"/>
          <w:insideH w:val="single" w:sz="4" w:space="0" w:color="999999"/>
        </w:tblBorders>
        <w:tblCellMar>
          <w:bottom w:w="113" w:type="dxa"/>
        </w:tblCellMar>
        <w:tblLook w:val="0620" w:firstRow="1" w:lastRow="0" w:firstColumn="0" w:lastColumn="0" w:noHBand="1" w:noVBand="1"/>
      </w:tblPr>
      <w:tblGrid>
        <w:gridCol w:w="1136"/>
        <w:gridCol w:w="1417"/>
        <w:gridCol w:w="2728"/>
        <w:gridCol w:w="4359"/>
        <w:gridCol w:w="4136"/>
      </w:tblGrid>
      <w:tr w:rsidR="00CF144C" w:rsidRPr="000540E1" w14:paraId="18587448" w14:textId="77777777" w:rsidTr="00CF144C">
        <w:trPr>
          <w:cantSplit/>
          <w:trHeight w:val="690"/>
          <w:tblHeader/>
        </w:trPr>
        <w:tc>
          <w:tcPr>
            <w:tcW w:w="412" w:type="pct"/>
            <w:shd w:val="clear" w:color="auto" w:fill="C2E3FA"/>
          </w:tcPr>
          <w:p w14:paraId="5FB447AB" w14:textId="77777777" w:rsidR="00CF144C" w:rsidRDefault="00CF144C" w:rsidP="00C31874">
            <w:pPr>
              <w:pStyle w:val="tablehead"/>
            </w:pPr>
            <w:r>
              <w:t>Data element #</w:t>
            </w:r>
          </w:p>
        </w:tc>
        <w:tc>
          <w:tcPr>
            <w:tcW w:w="514" w:type="pct"/>
            <w:shd w:val="clear" w:color="auto" w:fill="C2E3FA"/>
          </w:tcPr>
          <w:p w14:paraId="222E5226" w14:textId="77777777" w:rsidR="00CF144C" w:rsidRDefault="00CF144C" w:rsidP="00C31874">
            <w:pPr>
              <w:pStyle w:val="tablehead"/>
            </w:pPr>
            <w:r>
              <w:t>Data element</w:t>
            </w:r>
          </w:p>
        </w:tc>
        <w:tc>
          <w:tcPr>
            <w:tcW w:w="990" w:type="pct"/>
            <w:shd w:val="clear" w:color="auto" w:fill="C2E3FA"/>
          </w:tcPr>
          <w:p w14:paraId="66124C47" w14:textId="7FD75025" w:rsidR="00CF144C" w:rsidRDefault="00CF144C" w:rsidP="00C31874">
            <w:pPr>
              <w:pStyle w:val="tablehead"/>
            </w:pPr>
            <w:r>
              <w:t>Do you have any comments on the proposed data element?</w:t>
            </w:r>
          </w:p>
        </w:tc>
        <w:tc>
          <w:tcPr>
            <w:tcW w:w="1582" w:type="pct"/>
            <w:shd w:val="clear" w:color="auto" w:fill="C2E3FA"/>
          </w:tcPr>
          <w:p w14:paraId="67051CC7" w14:textId="3FEEED20" w:rsidR="00CF144C" w:rsidRPr="00160D48" w:rsidRDefault="00CF144C" w:rsidP="00C31874">
            <w:pPr>
              <w:pStyle w:val="tablehead"/>
            </w:pPr>
            <w:r>
              <w:t>Are there any r</w:t>
            </w:r>
            <w:r w:rsidRPr="00040304">
              <w:t xml:space="preserve">easons </w:t>
            </w:r>
            <w:r>
              <w:t xml:space="preserve">the data element </w:t>
            </w:r>
            <w:r w:rsidRPr="00040304">
              <w:t>should not be published</w:t>
            </w:r>
            <w:r>
              <w:t>?</w:t>
            </w:r>
          </w:p>
        </w:tc>
        <w:tc>
          <w:tcPr>
            <w:tcW w:w="1501" w:type="pct"/>
            <w:shd w:val="clear" w:color="auto" w:fill="C2E3FA"/>
          </w:tcPr>
          <w:p w14:paraId="5E2DA67A" w14:textId="4C0BBB04" w:rsidR="00CF144C" w:rsidRPr="000540E1" w:rsidRDefault="00CF144C" w:rsidP="00C31874">
            <w:pPr>
              <w:pStyle w:val="tablehead"/>
            </w:pPr>
            <w:r>
              <w:t>Are there any s</w:t>
            </w:r>
            <w:r w:rsidRPr="00040304">
              <w:t xml:space="preserve">pecific contextual statements </w:t>
            </w:r>
            <w:r>
              <w:t xml:space="preserve">that may help users to interpret the data element? </w:t>
            </w:r>
          </w:p>
        </w:tc>
      </w:tr>
      <w:tr w:rsidR="00CF144C" w:rsidRPr="000540E1" w14:paraId="5B41C881" w14:textId="77777777" w:rsidTr="00CF144C">
        <w:trPr>
          <w:cantSplit/>
        </w:trPr>
        <w:tc>
          <w:tcPr>
            <w:tcW w:w="412" w:type="pct"/>
          </w:tcPr>
          <w:p w14:paraId="1471BF75" w14:textId="77777777" w:rsidR="00CF144C" w:rsidRPr="000540E1" w:rsidRDefault="00CF144C" w:rsidP="00C31874">
            <w:pPr>
              <w:pStyle w:val="tbltext"/>
            </w:pPr>
          </w:p>
        </w:tc>
        <w:tc>
          <w:tcPr>
            <w:tcW w:w="514" w:type="pct"/>
          </w:tcPr>
          <w:p w14:paraId="6ACAA20D" w14:textId="77777777" w:rsidR="00CF144C" w:rsidRPr="000540E1" w:rsidRDefault="00CF144C" w:rsidP="00C31874">
            <w:pPr>
              <w:pStyle w:val="tbltext"/>
            </w:pPr>
          </w:p>
        </w:tc>
        <w:tc>
          <w:tcPr>
            <w:tcW w:w="990" w:type="pct"/>
          </w:tcPr>
          <w:p w14:paraId="7AB7AF8D" w14:textId="77777777" w:rsidR="00CF144C" w:rsidRPr="000540E1" w:rsidRDefault="00CF144C" w:rsidP="00C31874">
            <w:pPr>
              <w:pStyle w:val="tbltext"/>
            </w:pPr>
          </w:p>
        </w:tc>
        <w:tc>
          <w:tcPr>
            <w:tcW w:w="1582" w:type="pct"/>
          </w:tcPr>
          <w:p w14:paraId="73D6A48A" w14:textId="77777777" w:rsidR="00CF144C" w:rsidRPr="000540E1" w:rsidRDefault="00CF144C" w:rsidP="00C31874">
            <w:pPr>
              <w:pStyle w:val="tbltext"/>
            </w:pPr>
          </w:p>
        </w:tc>
        <w:tc>
          <w:tcPr>
            <w:tcW w:w="1501" w:type="pct"/>
          </w:tcPr>
          <w:p w14:paraId="38A2DE95" w14:textId="77777777" w:rsidR="00CF144C" w:rsidRPr="000540E1" w:rsidRDefault="00CF144C" w:rsidP="00C31874">
            <w:pPr>
              <w:pStyle w:val="tbltext"/>
            </w:pPr>
          </w:p>
        </w:tc>
      </w:tr>
      <w:tr w:rsidR="00CF144C" w:rsidRPr="000540E1" w14:paraId="7E61BF83" w14:textId="77777777" w:rsidTr="00CF144C">
        <w:trPr>
          <w:cantSplit/>
        </w:trPr>
        <w:tc>
          <w:tcPr>
            <w:tcW w:w="412" w:type="pct"/>
          </w:tcPr>
          <w:p w14:paraId="05B5D68E" w14:textId="77777777" w:rsidR="00CF144C" w:rsidRPr="000540E1" w:rsidRDefault="00CF144C" w:rsidP="00C31874">
            <w:pPr>
              <w:pStyle w:val="tbltext"/>
            </w:pPr>
          </w:p>
        </w:tc>
        <w:tc>
          <w:tcPr>
            <w:tcW w:w="514" w:type="pct"/>
          </w:tcPr>
          <w:p w14:paraId="2BF4C953" w14:textId="77777777" w:rsidR="00CF144C" w:rsidRPr="000540E1" w:rsidRDefault="00CF144C" w:rsidP="00C31874">
            <w:pPr>
              <w:pStyle w:val="tbltext"/>
            </w:pPr>
          </w:p>
        </w:tc>
        <w:tc>
          <w:tcPr>
            <w:tcW w:w="990" w:type="pct"/>
          </w:tcPr>
          <w:p w14:paraId="68DC306B" w14:textId="77777777" w:rsidR="00CF144C" w:rsidRPr="000540E1" w:rsidRDefault="00CF144C" w:rsidP="00C31874">
            <w:pPr>
              <w:pStyle w:val="tbltext"/>
            </w:pPr>
          </w:p>
        </w:tc>
        <w:tc>
          <w:tcPr>
            <w:tcW w:w="1582" w:type="pct"/>
          </w:tcPr>
          <w:p w14:paraId="623A6CB5" w14:textId="77777777" w:rsidR="00CF144C" w:rsidRPr="000540E1" w:rsidRDefault="00CF144C" w:rsidP="00C31874">
            <w:pPr>
              <w:pStyle w:val="tbltext"/>
            </w:pPr>
          </w:p>
        </w:tc>
        <w:tc>
          <w:tcPr>
            <w:tcW w:w="1501" w:type="pct"/>
          </w:tcPr>
          <w:p w14:paraId="41EB63D5" w14:textId="77777777" w:rsidR="00CF144C" w:rsidRPr="000540E1" w:rsidRDefault="00CF144C" w:rsidP="00C31874">
            <w:pPr>
              <w:pStyle w:val="tbltext"/>
            </w:pPr>
          </w:p>
        </w:tc>
      </w:tr>
      <w:tr w:rsidR="00CF144C" w:rsidRPr="000540E1" w14:paraId="5ACE8E52" w14:textId="77777777" w:rsidTr="00CF144C">
        <w:trPr>
          <w:cantSplit/>
        </w:trPr>
        <w:tc>
          <w:tcPr>
            <w:tcW w:w="412" w:type="pct"/>
          </w:tcPr>
          <w:p w14:paraId="06FCFC54" w14:textId="77777777" w:rsidR="00CF144C" w:rsidRPr="000540E1" w:rsidRDefault="00CF144C" w:rsidP="00C31874">
            <w:pPr>
              <w:pStyle w:val="tbltext"/>
            </w:pPr>
          </w:p>
        </w:tc>
        <w:tc>
          <w:tcPr>
            <w:tcW w:w="514" w:type="pct"/>
          </w:tcPr>
          <w:p w14:paraId="3268E02F" w14:textId="77777777" w:rsidR="00CF144C" w:rsidRPr="000540E1" w:rsidRDefault="00CF144C" w:rsidP="00C31874">
            <w:pPr>
              <w:pStyle w:val="tbltext"/>
            </w:pPr>
          </w:p>
        </w:tc>
        <w:tc>
          <w:tcPr>
            <w:tcW w:w="990" w:type="pct"/>
          </w:tcPr>
          <w:p w14:paraId="7C6D315B" w14:textId="77777777" w:rsidR="00CF144C" w:rsidRPr="000540E1" w:rsidRDefault="00CF144C" w:rsidP="00C31874">
            <w:pPr>
              <w:pStyle w:val="tbltext"/>
            </w:pPr>
          </w:p>
        </w:tc>
        <w:tc>
          <w:tcPr>
            <w:tcW w:w="1582" w:type="pct"/>
          </w:tcPr>
          <w:p w14:paraId="040B5870" w14:textId="77777777" w:rsidR="00CF144C" w:rsidRPr="000540E1" w:rsidRDefault="00CF144C" w:rsidP="00C31874">
            <w:pPr>
              <w:pStyle w:val="tbltext"/>
            </w:pPr>
          </w:p>
        </w:tc>
        <w:tc>
          <w:tcPr>
            <w:tcW w:w="1501" w:type="pct"/>
          </w:tcPr>
          <w:p w14:paraId="0A397F1F" w14:textId="77777777" w:rsidR="00CF144C" w:rsidRPr="000540E1" w:rsidRDefault="00CF144C" w:rsidP="00C31874">
            <w:pPr>
              <w:pStyle w:val="tbltext"/>
            </w:pPr>
          </w:p>
        </w:tc>
      </w:tr>
    </w:tbl>
    <w:p w14:paraId="1857749C" w14:textId="0B11DB13" w:rsidR="0031326A" w:rsidRDefault="0031326A" w:rsidP="00F962AE">
      <w:pPr>
        <w:pStyle w:val="Bodytextplain"/>
      </w:pPr>
    </w:p>
    <w:sectPr w:rsidR="0031326A" w:rsidSect="00F962AE">
      <w:headerReference w:type="even" r:id="rId13"/>
      <w:headerReference w:type="default" r:id="rId14"/>
      <w:footerReference w:type="even" r:id="rId15"/>
      <w:footerReference w:type="default" r:id="rId16"/>
      <w:pgSz w:w="16838" w:h="11906" w:orient="landscape" w:code="9"/>
      <w:pgMar w:top="1418" w:right="1644" w:bottom="1418" w:left="1418" w:header="567" w:footer="567" w:gutter="0"/>
      <w:pgNumType w:start="4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0FEC1" w14:textId="77777777" w:rsidR="008F2585" w:rsidRDefault="008F2585">
      <w:r>
        <w:separator/>
      </w:r>
    </w:p>
  </w:endnote>
  <w:endnote w:type="continuationSeparator" w:id="0">
    <w:p w14:paraId="0B6B847E" w14:textId="77777777" w:rsidR="008F2585" w:rsidRDefault="008F2585">
      <w:r>
        <w:continuationSeparator/>
      </w:r>
    </w:p>
  </w:endnote>
  <w:endnote w:type="continuationNotice" w:id="1">
    <w:p w14:paraId="7ABCE036" w14:textId="77777777" w:rsidR="008F2585" w:rsidRDefault="008F25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1F9A" w14:textId="77777777" w:rsidR="002B0DA1" w:rsidRDefault="002B0D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1A271D75" w14:textId="77777777" w:rsidR="002B0DA1" w:rsidRDefault="002B0DA1">
    <w:pPr>
      <w:pStyle w:val="Footer"/>
      <w:ind w:right="360"/>
    </w:pPr>
  </w:p>
  <w:p w14:paraId="69A1C20E" w14:textId="77777777" w:rsidR="002B0DA1" w:rsidRDefault="002B0DA1"/>
  <w:p w14:paraId="7D9E87E5" w14:textId="77777777" w:rsidR="002B0DA1" w:rsidRDefault="002B0DA1"/>
  <w:p w14:paraId="45D06336" w14:textId="77777777" w:rsidR="002B0DA1" w:rsidRDefault="002B0DA1"/>
  <w:p w14:paraId="667AF4BE" w14:textId="77777777" w:rsidR="002B0DA1" w:rsidRDefault="002B0D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47CE" w14:textId="0A3155B2" w:rsidR="002B0DA1" w:rsidRDefault="002B0DA1" w:rsidP="00BD3B53">
    <w:pPr>
      <w:pStyle w:val="Footer"/>
      <w:pBdr>
        <w:top w:val="single" w:sz="4" w:space="1" w:color="0072CE"/>
      </w:pBdr>
      <w:rPr>
        <w:b/>
      </w:rPr>
    </w:pPr>
    <w:r w:rsidRPr="00BD3B53">
      <w:rPr>
        <w:noProof/>
        <w:color w:val="0072CE"/>
        <w:sz w:val="2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2CB41D8" wp14:editId="5AA9CF3D">
              <wp:simplePos x="0" y="0"/>
              <wp:positionH relativeFrom="rightMargin">
                <wp:posOffset>-648335</wp:posOffset>
              </wp:positionH>
              <wp:positionV relativeFrom="paragraph">
                <wp:posOffset>20955</wp:posOffset>
              </wp:positionV>
              <wp:extent cx="658800" cy="158400"/>
              <wp:effectExtent l="0" t="0" r="8255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800" cy="15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7B5D0" w14:textId="77777777" w:rsidR="002B0DA1" w:rsidRPr="008F541E" w:rsidRDefault="002B0DA1" w:rsidP="009E142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F541E">
                            <w:rPr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noProof/>
                              <w:color w:val="117DC7"/>
                              <w:sz w:val="16"/>
                              <w:szCs w:val="16"/>
                            </w:rPr>
                            <w:t>2</w:t>
                          </w:r>
                          <w:r w:rsidRPr="008F541E">
                            <w:rPr>
                              <w:rStyle w:val="PageNumber"/>
                              <w:rFonts w:ascii="Arial" w:hAnsi="Arial" w:cs="Arial"/>
                              <w:color w:val="117DC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B41D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51.05pt;margin-top:1.65pt;width:51.85pt;height:12.45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" stroked="f">
              <v:textbox inset="0,0,0,0">
                <w:txbxContent>
                  <w:p w14:paraId="1E27B5D0" w14:textId="77777777" w:rsidR="002B0DA1" w:rsidRPr="008F541E" w:rsidRDefault="002B0DA1" w:rsidP="009E142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F541E">
                      <w:rPr>
                        <w:rFonts w:ascii="Arial" w:hAnsi="Arial" w:cs="Arial"/>
                        <w:color w:val="117DC7"/>
                        <w:sz w:val="16"/>
                        <w:szCs w:val="16"/>
                      </w:rPr>
                      <w:t xml:space="preserve">Page 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begin"/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instrText xml:space="preserve"> PAGE </w:instrTex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noProof/>
                        <w:color w:val="117DC7"/>
                        <w:sz w:val="16"/>
                        <w:szCs w:val="16"/>
                      </w:rPr>
                      <w:t>2</w:t>
                    </w:r>
                    <w:r w:rsidRPr="008F541E">
                      <w:rPr>
                        <w:rStyle w:val="PageNumber"/>
                        <w:rFonts w:ascii="Arial" w:hAnsi="Arial" w:cs="Arial"/>
                        <w:color w:val="117DC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BD3B53">
      <w:rPr>
        <w:color w:val="0072CE"/>
      </w:rPr>
      <w:t xml:space="preserve">© Australian Securities and Investments Commission </w:t>
    </w:r>
    <w:r w:rsidRPr="000431D7">
      <w:rPr>
        <w:color w:val="0072CE"/>
      </w:rPr>
      <w:fldChar w:fldCharType="begin"/>
    </w:r>
    <w:r w:rsidRPr="00CD3F56">
      <w:rPr>
        <w:color w:val="0072CE"/>
        <w:highlight w:val="yellow"/>
      </w:rPr>
      <w:instrText xml:space="preserve"> DOCPROPERTY  "Issue date"  \* MERGEFORMAT </w:instrText>
    </w:r>
    <w:r w:rsidRPr="000431D7">
      <w:rPr>
        <w:color w:val="0072CE"/>
      </w:rPr>
      <w:fldChar w:fldCharType="separate"/>
    </w:r>
    <w:r w:rsidR="00BB0BAF" w:rsidRPr="003C717F">
      <w:rPr>
        <w:color w:val="0072CE"/>
      </w:rPr>
      <w:t>April 2025</w:t>
    </w:r>
    <w:r w:rsidRPr="000431D7">
      <w:rPr>
        <w:color w:val="0072CE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31B66" w14:textId="77777777" w:rsidR="008F2585" w:rsidRDefault="008F2585">
      <w:r>
        <w:separator/>
      </w:r>
    </w:p>
  </w:footnote>
  <w:footnote w:type="continuationSeparator" w:id="0">
    <w:p w14:paraId="24501062" w14:textId="77777777" w:rsidR="008F2585" w:rsidRDefault="008F2585">
      <w:r>
        <w:continuationSeparator/>
      </w:r>
    </w:p>
  </w:footnote>
  <w:footnote w:type="continuationNotice" w:id="1">
    <w:p w14:paraId="18E79850" w14:textId="77777777" w:rsidR="008F2585" w:rsidRDefault="008F258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AA3F" w14:textId="77777777" w:rsidR="002B0DA1" w:rsidRDefault="002B0DA1"/>
  <w:p w14:paraId="0C221A24" w14:textId="77777777" w:rsidR="002B0DA1" w:rsidRDefault="002B0DA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7E758" w14:textId="6A9E452A" w:rsidR="002B0DA1" w:rsidRPr="00BD3B53" w:rsidRDefault="002B0DA1" w:rsidP="00BD3B53">
    <w:pPr>
      <w:pStyle w:val="Footer"/>
      <w:pBdr>
        <w:bottom w:val="single" w:sz="4" w:space="1" w:color="0072CE"/>
      </w:pBdr>
      <w:jc w:val="right"/>
      <w:rPr>
        <w:color w:val="0072CE"/>
      </w:rPr>
    </w:pPr>
    <w:r w:rsidRPr="00BD3B53">
      <w:rPr>
        <w:color w:val="0072CE"/>
      </w:rPr>
      <w:tab/>
    </w:r>
    <w:r w:rsidR="00307220" w:rsidRPr="00BD3B53">
      <w:rPr>
        <w:color w:val="0072CE"/>
      </w:rPr>
      <w:fldChar w:fldCharType="begin"/>
    </w:r>
    <w:r w:rsidR="00307220" w:rsidRPr="00BD3B53">
      <w:rPr>
        <w:color w:val="0072CE"/>
      </w:rPr>
      <w:instrText xml:space="preserve"> DOCPROPERTY  "Document type"  \* MERGEFORMAT </w:instrText>
    </w:r>
    <w:r w:rsidR="00307220" w:rsidRPr="00BD3B53">
      <w:rPr>
        <w:color w:val="0072CE"/>
      </w:rPr>
      <w:fldChar w:fldCharType="separate"/>
    </w:r>
    <w:r w:rsidR="00BB0BAF" w:rsidRPr="003C717F">
      <w:rPr>
        <w:caps/>
        <w:color w:val="0072CE"/>
      </w:rPr>
      <w:t>CONSULTATION PAPER</w:t>
    </w:r>
    <w:r w:rsidR="00307220" w:rsidRPr="00BD3B53">
      <w:rPr>
        <w:caps/>
        <w:color w:val="0072CE"/>
      </w:rPr>
      <w:fldChar w:fldCharType="end"/>
    </w:r>
    <w:r w:rsidR="00307220" w:rsidRPr="00BD3B53">
      <w:rPr>
        <w:color w:val="0072CE"/>
      </w:rPr>
      <w:t xml:space="preserve"> </w:t>
    </w:r>
    <w:r w:rsidR="00307220" w:rsidRPr="00BD3B53">
      <w:rPr>
        <w:color w:val="0072CE"/>
      </w:rPr>
      <w:fldChar w:fldCharType="begin"/>
    </w:r>
    <w:r w:rsidR="00307220" w:rsidRPr="00BD3B53">
      <w:rPr>
        <w:color w:val="0072CE"/>
      </w:rPr>
      <w:instrText xml:space="preserve"> DOCPROPERTY  "Document num"  \* MERGEFORMAT </w:instrText>
    </w:r>
    <w:r w:rsidR="00307220" w:rsidRPr="00BD3B53">
      <w:rPr>
        <w:color w:val="0072CE"/>
      </w:rPr>
      <w:fldChar w:fldCharType="separate"/>
    </w:r>
    <w:r w:rsidR="00BB0BAF">
      <w:rPr>
        <w:color w:val="0072CE"/>
      </w:rPr>
      <w:t>383</w:t>
    </w:r>
    <w:r w:rsidR="00307220" w:rsidRPr="00BD3B53">
      <w:rPr>
        <w:color w:val="0072CE"/>
      </w:rPr>
      <w:fldChar w:fldCharType="end"/>
    </w:r>
    <w:r w:rsidR="00307220" w:rsidRPr="00BD3B53">
      <w:rPr>
        <w:color w:val="0072CE"/>
      </w:rPr>
      <w:t xml:space="preserve">: </w:t>
    </w:r>
    <w:r w:rsidR="00307220" w:rsidRPr="00BD3B53">
      <w:rPr>
        <w:color w:val="0072CE"/>
      </w:rPr>
      <w:fldChar w:fldCharType="begin"/>
    </w:r>
    <w:r w:rsidR="00307220" w:rsidRPr="00BD3B53">
      <w:rPr>
        <w:color w:val="0072CE"/>
      </w:rPr>
      <w:instrText xml:space="preserve"> DOCPROPERTY  "Document title"  \* charformat </w:instrText>
    </w:r>
    <w:r w:rsidR="00307220" w:rsidRPr="00BD3B53">
      <w:rPr>
        <w:color w:val="0072CE"/>
      </w:rPr>
      <w:fldChar w:fldCharType="separate"/>
    </w:r>
    <w:r w:rsidR="00BB0BAF">
      <w:rPr>
        <w:color w:val="0072CE"/>
      </w:rPr>
      <w:t>Reportable situations and internal dispute resolution data publication</w:t>
    </w:r>
    <w:r w:rsidR="00307220" w:rsidRPr="00BD3B53">
      <w:rPr>
        <w:color w:val="0072C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160A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9D4366"/>
    <w:multiLevelType w:val="hybridMultilevel"/>
    <w:tmpl w:val="582CE3A2"/>
    <w:lvl w:ilvl="0" w:tplc="6BA8A6EC"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3EF"/>
    <w:multiLevelType w:val="hybridMultilevel"/>
    <w:tmpl w:val="1E085E60"/>
    <w:lvl w:ilvl="0" w:tplc="246223CE">
      <w:start w:val="1"/>
      <w:numFmt w:val="bullet"/>
      <w:pStyle w:val="box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B5A83"/>
    <w:multiLevelType w:val="hybridMultilevel"/>
    <w:tmpl w:val="33801872"/>
    <w:lvl w:ilvl="0" w:tplc="51BE56CE">
      <w:start w:val="1"/>
      <w:numFmt w:val="decimal"/>
      <w:lvlText w:val="%1."/>
      <w:lvlJc w:val="left"/>
      <w:pPr>
        <w:ind w:left="1020" w:hanging="360"/>
      </w:pPr>
    </w:lvl>
    <w:lvl w:ilvl="1" w:tplc="AB489622">
      <w:start w:val="1"/>
      <w:numFmt w:val="decimal"/>
      <w:lvlText w:val="%2."/>
      <w:lvlJc w:val="left"/>
      <w:pPr>
        <w:ind w:left="1020" w:hanging="360"/>
      </w:pPr>
    </w:lvl>
    <w:lvl w:ilvl="2" w:tplc="3698F01E">
      <w:start w:val="1"/>
      <w:numFmt w:val="decimal"/>
      <w:lvlText w:val="%3."/>
      <w:lvlJc w:val="left"/>
      <w:pPr>
        <w:ind w:left="1020" w:hanging="360"/>
      </w:pPr>
    </w:lvl>
    <w:lvl w:ilvl="3" w:tplc="38129A14">
      <w:start w:val="1"/>
      <w:numFmt w:val="decimal"/>
      <w:lvlText w:val="%4."/>
      <w:lvlJc w:val="left"/>
      <w:pPr>
        <w:ind w:left="1020" w:hanging="360"/>
      </w:pPr>
    </w:lvl>
    <w:lvl w:ilvl="4" w:tplc="A192C77E">
      <w:start w:val="1"/>
      <w:numFmt w:val="decimal"/>
      <w:lvlText w:val="%5."/>
      <w:lvlJc w:val="left"/>
      <w:pPr>
        <w:ind w:left="1020" w:hanging="360"/>
      </w:pPr>
    </w:lvl>
    <w:lvl w:ilvl="5" w:tplc="B47CA6CC">
      <w:start w:val="1"/>
      <w:numFmt w:val="decimal"/>
      <w:lvlText w:val="%6."/>
      <w:lvlJc w:val="left"/>
      <w:pPr>
        <w:ind w:left="1020" w:hanging="360"/>
      </w:pPr>
    </w:lvl>
    <w:lvl w:ilvl="6" w:tplc="8D0EC72C">
      <w:start w:val="1"/>
      <w:numFmt w:val="decimal"/>
      <w:lvlText w:val="%7."/>
      <w:lvlJc w:val="left"/>
      <w:pPr>
        <w:ind w:left="1020" w:hanging="360"/>
      </w:pPr>
    </w:lvl>
    <w:lvl w:ilvl="7" w:tplc="8AA20550">
      <w:start w:val="1"/>
      <w:numFmt w:val="decimal"/>
      <w:lvlText w:val="%8."/>
      <w:lvlJc w:val="left"/>
      <w:pPr>
        <w:ind w:left="1020" w:hanging="360"/>
      </w:pPr>
    </w:lvl>
    <w:lvl w:ilvl="8" w:tplc="2FD68BEC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067569D7"/>
    <w:multiLevelType w:val="hybridMultilevel"/>
    <w:tmpl w:val="6620323A"/>
    <w:lvl w:ilvl="0" w:tplc="AAD2B1CE">
      <w:start w:val="1"/>
      <w:numFmt w:val="bullet"/>
      <w:pStyle w:val="tabledash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D5671"/>
    <w:multiLevelType w:val="hybridMultilevel"/>
    <w:tmpl w:val="D27EE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761FA"/>
    <w:multiLevelType w:val="hybridMultilevel"/>
    <w:tmpl w:val="E1C26BC6"/>
    <w:lvl w:ilvl="0" w:tplc="07E414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CD2AA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532D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8C681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EFE65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B9C7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D38D6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86E4D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2A7D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07876816"/>
    <w:multiLevelType w:val="hybridMultilevel"/>
    <w:tmpl w:val="D2628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50AAF"/>
    <w:multiLevelType w:val="multilevel"/>
    <w:tmpl w:val="34E6B78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993"/>
        </w:tabs>
        <w:ind w:left="993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9" w15:restartNumberingAfterBreak="0">
    <w:nsid w:val="0DA769B0"/>
    <w:multiLevelType w:val="hybridMultilevel"/>
    <w:tmpl w:val="22429344"/>
    <w:lvl w:ilvl="0" w:tplc="E3364E6E">
      <w:start w:val="1"/>
      <w:numFmt w:val="bullet"/>
      <w:pStyle w:val="Responsebullet"/>
      <w:lvlText w:val=""/>
      <w:lvlJc w:val="left"/>
      <w:pPr>
        <w:ind w:left="39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9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12" w:hanging="360"/>
      </w:pPr>
      <w:rPr>
        <w:rFonts w:ascii="Wingdings" w:hAnsi="Wingdings" w:hint="default"/>
      </w:rPr>
    </w:lvl>
  </w:abstractNum>
  <w:abstractNum w:abstractNumId="10" w15:restartNumberingAfterBreak="0">
    <w:nsid w:val="0EF3229E"/>
    <w:multiLevelType w:val="multilevel"/>
    <w:tmpl w:val="968E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3750A6"/>
    <w:multiLevelType w:val="hybridMultilevel"/>
    <w:tmpl w:val="7DC6AD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97CC5"/>
    <w:multiLevelType w:val="hybridMultilevel"/>
    <w:tmpl w:val="DB0A9BBE"/>
    <w:lvl w:ilvl="0" w:tplc="0C09000F">
      <w:start w:val="1"/>
      <w:numFmt w:val="decimal"/>
      <w:lvlText w:val="%1."/>
      <w:lvlJc w:val="left"/>
      <w:pPr>
        <w:ind w:left="1995" w:hanging="360"/>
      </w:pPr>
    </w:lvl>
    <w:lvl w:ilvl="1" w:tplc="0C090019" w:tentative="1">
      <w:start w:val="1"/>
      <w:numFmt w:val="lowerLetter"/>
      <w:lvlText w:val="%2."/>
      <w:lvlJc w:val="left"/>
      <w:pPr>
        <w:ind w:left="2715" w:hanging="360"/>
      </w:pPr>
    </w:lvl>
    <w:lvl w:ilvl="2" w:tplc="0C09001B" w:tentative="1">
      <w:start w:val="1"/>
      <w:numFmt w:val="lowerRoman"/>
      <w:lvlText w:val="%3."/>
      <w:lvlJc w:val="right"/>
      <w:pPr>
        <w:ind w:left="3435" w:hanging="180"/>
      </w:pPr>
    </w:lvl>
    <w:lvl w:ilvl="3" w:tplc="0C09000F" w:tentative="1">
      <w:start w:val="1"/>
      <w:numFmt w:val="decimal"/>
      <w:lvlText w:val="%4."/>
      <w:lvlJc w:val="left"/>
      <w:pPr>
        <w:ind w:left="4155" w:hanging="360"/>
      </w:pPr>
    </w:lvl>
    <w:lvl w:ilvl="4" w:tplc="0C090019" w:tentative="1">
      <w:start w:val="1"/>
      <w:numFmt w:val="lowerLetter"/>
      <w:lvlText w:val="%5."/>
      <w:lvlJc w:val="left"/>
      <w:pPr>
        <w:ind w:left="4875" w:hanging="360"/>
      </w:pPr>
    </w:lvl>
    <w:lvl w:ilvl="5" w:tplc="0C09001B" w:tentative="1">
      <w:start w:val="1"/>
      <w:numFmt w:val="lowerRoman"/>
      <w:lvlText w:val="%6."/>
      <w:lvlJc w:val="right"/>
      <w:pPr>
        <w:ind w:left="5595" w:hanging="180"/>
      </w:pPr>
    </w:lvl>
    <w:lvl w:ilvl="6" w:tplc="0C09000F" w:tentative="1">
      <w:start w:val="1"/>
      <w:numFmt w:val="decimal"/>
      <w:lvlText w:val="%7."/>
      <w:lvlJc w:val="left"/>
      <w:pPr>
        <w:ind w:left="6315" w:hanging="360"/>
      </w:pPr>
    </w:lvl>
    <w:lvl w:ilvl="7" w:tplc="0C090019" w:tentative="1">
      <w:start w:val="1"/>
      <w:numFmt w:val="lowerLetter"/>
      <w:lvlText w:val="%8."/>
      <w:lvlJc w:val="left"/>
      <w:pPr>
        <w:ind w:left="7035" w:hanging="360"/>
      </w:pPr>
    </w:lvl>
    <w:lvl w:ilvl="8" w:tplc="0C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3" w15:restartNumberingAfterBreak="0">
    <w:nsid w:val="1A931018"/>
    <w:multiLevelType w:val="hybridMultilevel"/>
    <w:tmpl w:val="FFFFFFFF"/>
    <w:lvl w:ilvl="0" w:tplc="F19A4A40">
      <w:start w:val="1"/>
      <w:numFmt w:val="lowerLetter"/>
      <w:lvlText w:val="%1)"/>
      <w:lvlJc w:val="left"/>
      <w:pPr>
        <w:ind w:left="720" w:hanging="360"/>
      </w:pPr>
    </w:lvl>
    <w:lvl w:ilvl="1" w:tplc="FE1E7300">
      <w:start w:val="1"/>
      <w:numFmt w:val="lowerLetter"/>
      <w:lvlText w:val="%2."/>
      <w:lvlJc w:val="left"/>
      <w:pPr>
        <w:ind w:left="1440" w:hanging="360"/>
      </w:pPr>
    </w:lvl>
    <w:lvl w:ilvl="2" w:tplc="5784CC22">
      <w:start w:val="1"/>
      <w:numFmt w:val="lowerRoman"/>
      <w:lvlText w:val="%3."/>
      <w:lvlJc w:val="right"/>
      <w:pPr>
        <w:ind w:left="2160" w:hanging="180"/>
      </w:pPr>
    </w:lvl>
    <w:lvl w:ilvl="3" w:tplc="B8B227BA">
      <w:start w:val="1"/>
      <w:numFmt w:val="decimal"/>
      <w:lvlText w:val="%4."/>
      <w:lvlJc w:val="left"/>
      <w:pPr>
        <w:ind w:left="2880" w:hanging="360"/>
      </w:pPr>
    </w:lvl>
    <w:lvl w:ilvl="4" w:tplc="6C4AD986">
      <w:start w:val="1"/>
      <w:numFmt w:val="lowerLetter"/>
      <w:lvlText w:val="%5."/>
      <w:lvlJc w:val="left"/>
      <w:pPr>
        <w:ind w:left="3600" w:hanging="360"/>
      </w:pPr>
    </w:lvl>
    <w:lvl w:ilvl="5" w:tplc="9828CC14">
      <w:start w:val="1"/>
      <w:numFmt w:val="lowerRoman"/>
      <w:lvlText w:val="%6."/>
      <w:lvlJc w:val="right"/>
      <w:pPr>
        <w:ind w:left="4320" w:hanging="180"/>
      </w:pPr>
    </w:lvl>
    <w:lvl w:ilvl="6" w:tplc="A43AEF52">
      <w:start w:val="1"/>
      <w:numFmt w:val="decimal"/>
      <w:lvlText w:val="%7."/>
      <w:lvlJc w:val="left"/>
      <w:pPr>
        <w:ind w:left="5040" w:hanging="360"/>
      </w:pPr>
    </w:lvl>
    <w:lvl w:ilvl="7" w:tplc="9D3235A0">
      <w:start w:val="1"/>
      <w:numFmt w:val="lowerLetter"/>
      <w:lvlText w:val="%8."/>
      <w:lvlJc w:val="left"/>
      <w:pPr>
        <w:ind w:left="5760" w:hanging="360"/>
      </w:pPr>
    </w:lvl>
    <w:lvl w:ilvl="8" w:tplc="9E70D1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A4ABA"/>
    <w:multiLevelType w:val="hybridMultilevel"/>
    <w:tmpl w:val="307EC122"/>
    <w:lvl w:ilvl="0" w:tplc="AD369E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640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DCE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3FCEA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62A2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18EC0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7F8B0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32A4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E7EE8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1BA12CAB"/>
    <w:multiLevelType w:val="hybridMultilevel"/>
    <w:tmpl w:val="1E2A78E6"/>
    <w:lvl w:ilvl="0" w:tplc="2110E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C6808"/>
    <w:multiLevelType w:val="multilevel"/>
    <w:tmpl w:val="A63AAD68"/>
    <w:lvl w:ilvl="0">
      <w:start w:val="1"/>
      <w:numFmt w:val="decimal"/>
      <w:pStyle w:val="BodyText"/>
      <w:lvlText w:val="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subparaa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pStyle w:val="subsubparai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ub3para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pStyle w:val="sub4paraI"/>
      <w:lvlText w:val="(%5)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 w15:restartNumberingAfterBreak="0">
    <w:nsid w:val="1E3800D1"/>
    <w:multiLevelType w:val="hybridMultilevel"/>
    <w:tmpl w:val="9F2E517C"/>
    <w:lvl w:ilvl="0" w:tplc="0C09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1ED518E2"/>
    <w:multiLevelType w:val="hybridMultilevel"/>
    <w:tmpl w:val="A61C0D68"/>
    <w:lvl w:ilvl="0" w:tplc="BD9A3ADC">
      <w:start w:val="1"/>
      <w:numFmt w:val="decimal"/>
      <w:lvlText w:val="%1."/>
      <w:lvlJc w:val="left"/>
      <w:pPr>
        <w:ind w:left="1020" w:hanging="360"/>
      </w:pPr>
    </w:lvl>
    <w:lvl w:ilvl="1" w:tplc="8E607234">
      <w:start w:val="1"/>
      <w:numFmt w:val="decimal"/>
      <w:lvlText w:val="%2."/>
      <w:lvlJc w:val="left"/>
      <w:pPr>
        <w:ind w:left="1020" w:hanging="360"/>
      </w:pPr>
    </w:lvl>
    <w:lvl w:ilvl="2" w:tplc="9884AAF8">
      <w:start w:val="1"/>
      <w:numFmt w:val="decimal"/>
      <w:lvlText w:val="%3."/>
      <w:lvlJc w:val="left"/>
      <w:pPr>
        <w:ind w:left="1020" w:hanging="360"/>
      </w:pPr>
    </w:lvl>
    <w:lvl w:ilvl="3" w:tplc="640695A4">
      <w:start w:val="1"/>
      <w:numFmt w:val="decimal"/>
      <w:lvlText w:val="%4."/>
      <w:lvlJc w:val="left"/>
      <w:pPr>
        <w:ind w:left="1020" w:hanging="360"/>
      </w:pPr>
    </w:lvl>
    <w:lvl w:ilvl="4" w:tplc="608087F0">
      <w:start w:val="1"/>
      <w:numFmt w:val="decimal"/>
      <w:lvlText w:val="%5."/>
      <w:lvlJc w:val="left"/>
      <w:pPr>
        <w:ind w:left="1020" w:hanging="360"/>
      </w:pPr>
    </w:lvl>
    <w:lvl w:ilvl="5" w:tplc="8DA6862E">
      <w:start w:val="1"/>
      <w:numFmt w:val="decimal"/>
      <w:lvlText w:val="%6."/>
      <w:lvlJc w:val="left"/>
      <w:pPr>
        <w:ind w:left="1020" w:hanging="360"/>
      </w:pPr>
    </w:lvl>
    <w:lvl w:ilvl="6" w:tplc="FB1E62CE">
      <w:start w:val="1"/>
      <w:numFmt w:val="decimal"/>
      <w:lvlText w:val="%7."/>
      <w:lvlJc w:val="left"/>
      <w:pPr>
        <w:ind w:left="1020" w:hanging="360"/>
      </w:pPr>
    </w:lvl>
    <w:lvl w:ilvl="7" w:tplc="14B25266">
      <w:start w:val="1"/>
      <w:numFmt w:val="decimal"/>
      <w:lvlText w:val="%8."/>
      <w:lvlJc w:val="left"/>
      <w:pPr>
        <w:ind w:left="1020" w:hanging="360"/>
      </w:pPr>
    </w:lvl>
    <w:lvl w:ilvl="8" w:tplc="72C2E1FE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1F88500E"/>
    <w:multiLevelType w:val="singleLevel"/>
    <w:tmpl w:val="286E529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0" w15:restartNumberingAfterBreak="0">
    <w:nsid w:val="20435333"/>
    <w:multiLevelType w:val="multilevel"/>
    <w:tmpl w:val="2BF2360A"/>
    <w:lvl w:ilvl="0">
      <w:start w:val="1"/>
      <w:numFmt w:val="upperLetter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117DC7"/>
        <w:sz w:val="36"/>
        <w:szCs w:val="72"/>
      </w:rPr>
    </w:lvl>
    <w:lvl w:ilvl="1">
      <w:start w:val="1"/>
      <w:numFmt w:val="decimal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2074378F"/>
    <w:multiLevelType w:val="hybridMultilevel"/>
    <w:tmpl w:val="FFFFFFFF"/>
    <w:lvl w:ilvl="0" w:tplc="8CE0E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AD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A9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F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89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A1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A5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4B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EA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F6061B"/>
    <w:multiLevelType w:val="hybridMultilevel"/>
    <w:tmpl w:val="D186A270"/>
    <w:lvl w:ilvl="0" w:tplc="4D32D9D8">
      <w:start w:val="1"/>
      <w:numFmt w:val="decimal"/>
      <w:lvlText w:val="%1."/>
      <w:lvlJc w:val="left"/>
      <w:pPr>
        <w:ind w:left="1020" w:hanging="360"/>
      </w:pPr>
    </w:lvl>
    <w:lvl w:ilvl="1" w:tplc="CBBEE134">
      <w:start w:val="1"/>
      <w:numFmt w:val="decimal"/>
      <w:lvlText w:val="%2."/>
      <w:lvlJc w:val="left"/>
      <w:pPr>
        <w:ind w:left="1020" w:hanging="360"/>
      </w:pPr>
    </w:lvl>
    <w:lvl w:ilvl="2" w:tplc="045C8FD2">
      <w:start w:val="1"/>
      <w:numFmt w:val="decimal"/>
      <w:lvlText w:val="%3."/>
      <w:lvlJc w:val="left"/>
      <w:pPr>
        <w:ind w:left="1020" w:hanging="360"/>
      </w:pPr>
    </w:lvl>
    <w:lvl w:ilvl="3" w:tplc="DFA2FF1C">
      <w:start w:val="1"/>
      <w:numFmt w:val="decimal"/>
      <w:lvlText w:val="%4."/>
      <w:lvlJc w:val="left"/>
      <w:pPr>
        <w:ind w:left="1020" w:hanging="360"/>
      </w:pPr>
    </w:lvl>
    <w:lvl w:ilvl="4" w:tplc="7B783A00">
      <w:start w:val="1"/>
      <w:numFmt w:val="decimal"/>
      <w:lvlText w:val="%5."/>
      <w:lvlJc w:val="left"/>
      <w:pPr>
        <w:ind w:left="1020" w:hanging="360"/>
      </w:pPr>
    </w:lvl>
    <w:lvl w:ilvl="5" w:tplc="9B5EDF50">
      <w:start w:val="1"/>
      <w:numFmt w:val="decimal"/>
      <w:lvlText w:val="%6."/>
      <w:lvlJc w:val="left"/>
      <w:pPr>
        <w:ind w:left="1020" w:hanging="360"/>
      </w:pPr>
    </w:lvl>
    <w:lvl w:ilvl="6" w:tplc="869C7916">
      <w:start w:val="1"/>
      <w:numFmt w:val="decimal"/>
      <w:lvlText w:val="%7."/>
      <w:lvlJc w:val="left"/>
      <w:pPr>
        <w:ind w:left="1020" w:hanging="360"/>
      </w:pPr>
    </w:lvl>
    <w:lvl w:ilvl="7" w:tplc="D6007786">
      <w:start w:val="1"/>
      <w:numFmt w:val="decimal"/>
      <w:lvlText w:val="%8."/>
      <w:lvlJc w:val="left"/>
      <w:pPr>
        <w:ind w:left="1020" w:hanging="360"/>
      </w:pPr>
    </w:lvl>
    <w:lvl w:ilvl="8" w:tplc="F06E69E8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22D62565"/>
    <w:multiLevelType w:val="multilevel"/>
    <w:tmpl w:val="D43CAEE8"/>
    <w:lvl w:ilvl="0">
      <w:start w:val="1"/>
      <w:numFmt w:val="decimal"/>
      <w:lvlText w:val="RG 000.%1"/>
      <w:lvlJc w:val="left"/>
      <w:pPr>
        <w:tabs>
          <w:tab w:val="num" w:pos="2268"/>
        </w:tabs>
        <w:ind w:left="2268" w:hanging="113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lvlText w:val="(%2)"/>
      <w:lvlJc w:val="left"/>
      <w:pPr>
        <w:tabs>
          <w:tab w:val="num" w:pos="2693"/>
        </w:tabs>
        <w:ind w:left="2693" w:hanging="425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lowerRoman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"/>
      <w:lvlJc w:val="left"/>
      <w:pPr>
        <w:tabs>
          <w:tab w:val="num" w:pos="3544"/>
        </w:tabs>
        <w:ind w:left="3544" w:hanging="425"/>
      </w:pPr>
      <w:rPr>
        <w:rFonts w:hint="default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3969"/>
        </w:tabs>
        <w:ind w:left="3969" w:hanging="425"/>
      </w:pPr>
      <w:rPr>
        <w:rFonts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4" w15:restartNumberingAfterBreak="0">
    <w:nsid w:val="23582D3D"/>
    <w:multiLevelType w:val="hybridMultilevel"/>
    <w:tmpl w:val="6BCC0FEC"/>
    <w:lvl w:ilvl="0" w:tplc="4594BCAE">
      <w:start w:val="1"/>
      <w:numFmt w:val="lowerLetter"/>
      <w:lvlText w:val="%1)"/>
      <w:lvlJc w:val="left"/>
      <w:pPr>
        <w:ind w:left="1020" w:hanging="360"/>
      </w:pPr>
    </w:lvl>
    <w:lvl w:ilvl="1" w:tplc="01046D12">
      <w:start w:val="1"/>
      <w:numFmt w:val="lowerLetter"/>
      <w:lvlText w:val="%2)"/>
      <w:lvlJc w:val="left"/>
      <w:pPr>
        <w:ind w:left="1020" w:hanging="360"/>
      </w:pPr>
    </w:lvl>
    <w:lvl w:ilvl="2" w:tplc="DEDAD3C0">
      <w:start w:val="1"/>
      <w:numFmt w:val="lowerLetter"/>
      <w:lvlText w:val="%3)"/>
      <w:lvlJc w:val="left"/>
      <w:pPr>
        <w:ind w:left="1020" w:hanging="360"/>
      </w:pPr>
    </w:lvl>
    <w:lvl w:ilvl="3" w:tplc="130E7934">
      <w:start w:val="1"/>
      <w:numFmt w:val="lowerLetter"/>
      <w:lvlText w:val="%4)"/>
      <w:lvlJc w:val="left"/>
      <w:pPr>
        <w:ind w:left="1020" w:hanging="360"/>
      </w:pPr>
    </w:lvl>
    <w:lvl w:ilvl="4" w:tplc="38020DD8">
      <w:start w:val="1"/>
      <w:numFmt w:val="lowerLetter"/>
      <w:lvlText w:val="%5)"/>
      <w:lvlJc w:val="left"/>
      <w:pPr>
        <w:ind w:left="1020" w:hanging="360"/>
      </w:pPr>
    </w:lvl>
    <w:lvl w:ilvl="5" w:tplc="51C6806C">
      <w:start w:val="1"/>
      <w:numFmt w:val="lowerLetter"/>
      <w:lvlText w:val="%6)"/>
      <w:lvlJc w:val="left"/>
      <w:pPr>
        <w:ind w:left="1020" w:hanging="360"/>
      </w:pPr>
    </w:lvl>
    <w:lvl w:ilvl="6" w:tplc="2BA0155C">
      <w:start w:val="1"/>
      <w:numFmt w:val="lowerLetter"/>
      <w:lvlText w:val="%7)"/>
      <w:lvlJc w:val="left"/>
      <w:pPr>
        <w:ind w:left="1020" w:hanging="360"/>
      </w:pPr>
    </w:lvl>
    <w:lvl w:ilvl="7" w:tplc="EDA42EDC">
      <w:start w:val="1"/>
      <w:numFmt w:val="lowerLetter"/>
      <w:lvlText w:val="%8)"/>
      <w:lvlJc w:val="left"/>
      <w:pPr>
        <w:ind w:left="1020" w:hanging="360"/>
      </w:pPr>
    </w:lvl>
    <w:lvl w:ilvl="8" w:tplc="385C8A38">
      <w:start w:val="1"/>
      <w:numFmt w:val="lowerLetter"/>
      <w:lvlText w:val="%9)"/>
      <w:lvlJc w:val="left"/>
      <w:pPr>
        <w:ind w:left="1020" w:hanging="360"/>
      </w:pPr>
    </w:lvl>
  </w:abstractNum>
  <w:abstractNum w:abstractNumId="25" w15:restartNumberingAfterBreak="0">
    <w:nsid w:val="243B1A7D"/>
    <w:multiLevelType w:val="multilevel"/>
    <w:tmpl w:val="D292D8DE"/>
    <w:name w:val="ASIC proposal"/>
    <w:lvl w:ilvl="0">
      <w:start w:val="1"/>
      <w:numFmt w:val="upperLetter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072CE"/>
        <w:sz w:val="36"/>
        <w:szCs w:val="72"/>
      </w:rPr>
    </w:lvl>
    <w:lvl w:ilvl="1">
      <w:start w:val="1"/>
      <w:numFmt w:val="decimal"/>
      <w:pStyle w:val="Proposaltext"/>
      <w:lvlText w:val="%1%2"/>
      <w:lvlJc w:val="left"/>
      <w:pPr>
        <w:tabs>
          <w:tab w:val="num" w:pos="2693"/>
        </w:tabs>
        <w:ind w:left="2693" w:hanging="425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lowerLetter"/>
      <w:pStyle w:val="Proposalsubpara"/>
      <w:lvlText w:val="(%3)"/>
      <w:lvlJc w:val="left"/>
      <w:pPr>
        <w:tabs>
          <w:tab w:val="num" w:pos="3119"/>
        </w:tabs>
        <w:ind w:left="3119" w:hanging="426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Proposalsubsubpara"/>
      <w:lvlText w:val="(%4)"/>
      <w:lvlJc w:val="left"/>
      <w:pPr>
        <w:tabs>
          <w:tab w:val="num" w:pos="3544"/>
        </w:tabs>
        <w:ind w:left="3544" w:hanging="425"/>
      </w:pPr>
      <w:rPr>
        <w:rFonts w:hint="default"/>
        <w:sz w:val="18"/>
        <w:szCs w:val="18"/>
      </w:rPr>
    </w:lvl>
    <w:lvl w:ilvl="4">
      <w:start w:val="1"/>
      <w:numFmt w:val="decimal"/>
      <w:pStyle w:val="Feedbackquestion"/>
      <w:lvlText w:val="%1%2Q%5"/>
      <w:lvlJc w:val="left"/>
      <w:pPr>
        <w:tabs>
          <w:tab w:val="num" w:pos="3799"/>
        </w:tabs>
        <w:ind w:left="3799" w:hanging="567"/>
      </w:pPr>
      <w:rPr>
        <w:rFonts w:hint="default"/>
        <w:sz w:val="16"/>
        <w:szCs w:val="16"/>
      </w:rPr>
    </w:lvl>
    <w:lvl w:ilvl="5">
      <w:start w:val="1"/>
      <w:numFmt w:val="lowerLetter"/>
      <w:pStyle w:val="Feedbacksubquestion"/>
      <w:lvlText w:val="             (%6)"/>
      <w:lvlJc w:val="left"/>
      <w:pPr>
        <w:tabs>
          <w:tab w:val="num" w:pos="4139"/>
        </w:tabs>
        <w:ind w:left="4139" w:hanging="907"/>
      </w:pPr>
      <w:rPr>
        <w:rFonts w:hint="default"/>
        <w:sz w:val="16"/>
        <w:szCs w:val="16"/>
      </w:rPr>
    </w:lvl>
    <w:lvl w:ilvl="6">
      <w:start w:val="1"/>
      <w:numFmt w:val="lowerRoman"/>
      <w:pStyle w:val="Feedbacksubsubquestion"/>
      <w:lvlText w:val="                    (%7)"/>
      <w:lvlJc w:val="left"/>
      <w:pPr>
        <w:tabs>
          <w:tab w:val="num" w:pos="4423"/>
        </w:tabs>
        <w:ind w:left="4423" w:hanging="1191"/>
      </w:pPr>
      <w:rPr>
        <w:rFonts w:hint="default"/>
        <w:sz w:val="16"/>
        <w:szCs w:val="16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6" w15:restartNumberingAfterBreak="0">
    <w:nsid w:val="26417661"/>
    <w:multiLevelType w:val="hybridMultilevel"/>
    <w:tmpl w:val="FFFFFFFF"/>
    <w:lvl w:ilvl="0" w:tplc="70A4B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C44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E9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06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00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A3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25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AC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4E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2D02FF"/>
    <w:multiLevelType w:val="hybridMultilevel"/>
    <w:tmpl w:val="1A269D92"/>
    <w:lvl w:ilvl="0" w:tplc="0C09000F">
      <w:start w:val="1"/>
      <w:numFmt w:val="decimal"/>
      <w:lvlText w:val="%1."/>
      <w:lvlJc w:val="left"/>
      <w:pPr>
        <w:ind w:left="2988" w:hanging="360"/>
      </w:pPr>
    </w:lvl>
    <w:lvl w:ilvl="1" w:tplc="0C090019" w:tentative="1">
      <w:start w:val="1"/>
      <w:numFmt w:val="lowerLetter"/>
      <w:lvlText w:val="%2."/>
      <w:lvlJc w:val="left"/>
      <w:pPr>
        <w:ind w:left="3708" w:hanging="360"/>
      </w:pPr>
    </w:lvl>
    <w:lvl w:ilvl="2" w:tplc="0C09001B" w:tentative="1">
      <w:start w:val="1"/>
      <w:numFmt w:val="lowerRoman"/>
      <w:lvlText w:val="%3."/>
      <w:lvlJc w:val="right"/>
      <w:pPr>
        <w:ind w:left="4428" w:hanging="180"/>
      </w:pPr>
    </w:lvl>
    <w:lvl w:ilvl="3" w:tplc="0C09000F" w:tentative="1">
      <w:start w:val="1"/>
      <w:numFmt w:val="decimal"/>
      <w:lvlText w:val="%4."/>
      <w:lvlJc w:val="left"/>
      <w:pPr>
        <w:ind w:left="5148" w:hanging="360"/>
      </w:pPr>
    </w:lvl>
    <w:lvl w:ilvl="4" w:tplc="0C090019" w:tentative="1">
      <w:start w:val="1"/>
      <w:numFmt w:val="lowerLetter"/>
      <w:lvlText w:val="%5."/>
      <w:lvlJc w:val="left"/>
      <w:pPr>
        <w:ind w:left="5868" w:hanging="360"/>
      </w:pPr>
    </w:lvl>
    <w:lvl w:ilvl="5" w:tplc="0C09001B" w:tentative="1">
      <w:start w:val="1"/>
      <w:numFmt w:val="lowerRoman"/>
      <w:lvlText w:val="%6."/>
      <w:lvlJc w:val="right"/>
      <w:pPr>
        <w:ind w:left="6588" w:hanging="180"/>
      </w:pPr>
    </w:lvl>
    <w:lvl w:ilvl="6" w:tplc="0C09000F" w:tentative="1">
      <w:start w:val="1"/>
      <w:numFmt w:val="decimal"/>
      <w:lvlText w:val="%7."/>
      <w:lvlJc w:val="left"/>
      <w:pPr>
        <w:ind w:left="7308" w:hanging="360"/>
      </w:pPr>
    </w:lvl>
    <w:lvl w:ilvl="7" w:tplc="0C090019" w:tentative="1">
      <w:start w:val="1"/>
      <w:numFmt w:val="lowerLetter"/>
      <w:lvlText w:val="%8."/>
      <w:lvlJc w:val="left"/>
      <w:pPr>
        <w:ind w:left="8028" w:hanging="360"/>
      </w:pPr>
    </w:lvl>
    <w:lvl w:ilvl="8" w:tplc="0C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8" w15:restartNumberingAfterBreak="0">
    <w:nsid w:val="2C7D73DE"/>
    <w:multiLevelType w:val="hybridMultilevel"/>
    <w:tmpl w:val="46EAF5A6"/>
    <w:lvl w:ilvl="0" w:tplc="AB988280">
      <w:start w:val="1"/>
      <w:numFmt w:val="bullet"/>
      <w:pStyle w:val="tablebullet"/>
      <w:lvlText w:val="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7300BC"/>
    <w:multiLevelType w:val="hybridMultilevel"/>
    <w:tmpl w:val="8F6A3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EC730E"/>
    <w:multiLevelType w:val="hybridMultilevel"/>
    <w:tmpl w:val="F69E8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041993"/>
    <w:multiLevelType w:val="multilevel"/>
    <w:tmpl w:val="4680F51A"/>
    <w:name w:val="ASIC para nos"/>
    <w:lvl w:ilvl="0">
      <w:start w:val="1"/>
      <w:numFmt w:val="decimal"/>
      <w:lvlText w:val="%1"/>
      <w:lvlJc w:val="left"/>
      <w:pPr>
        <w:tabs>
          <w:tab w:val="num" w:pos="2693"/>
        </w:tabs>
        <w:ind w:left="2693" w:hanging="42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3119"/>
        </w:tabs>
        <w:ind w:left="3119" w:hanging="42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4370"/>
        </w:tabs>
        <w:ind w:left="4370" w:hanging="425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4197"/>
        </w:tabs>
        <w:ind w:left="340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17"/>
        </w:tabs>
        <w:ind w:left="39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7"/>
        </w:tabs>
        <w:ind w:left="44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97"/>
        </w:tabs>
        <w:ind w:left="49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7"/>
        </w:tabs>
        <w:ind w:left="54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7"/>
        </w:tabs>
        <w:ind w:left="5997" w:hanging="1440"/>
      </w:pPr>
      <w:rPr>
        <w:rFonts w:hint="default"/>
      </w:rPr>
    </w:lvl>
  </w:abstractNum>
  <w:abstractNum w:abstractNumId="32" w15:restartNumberingAfterBreak="0">
    <w:nsid w:val="40263393"/>
    <w:multiLevelType w:val="hybridMultilevel"/>
    <w:tmpl w:val="A4B6500C"/>
    <w:lvl w:ilvl="0" w:tplc="3B1E7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37A7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9496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18E4C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45E49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0989C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AA80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1B04F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F0C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3" w15:restartNumberingAfterBreak="0">
    <w:nsid w:val="45B035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63176A4"/>
    <w:multiLevelType w:val="multilevel"/>
    <w:tmpl w:val="DD300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7B33393"/>
    <w:multiLevelType w:val="hybridMultilevel"/>
    <w:tmpl w:val="FFFFFFFF"/>
    <w:lvl w:ilvl="0" w:tplc="FA1A7110">
      <w:start w:val="1"/>
      <w:numFmt w:val="lowerLetter"/>
      <w:lvlText w:val="%1)"/>
      <w:lvlJc w:val="left"/>
      <w:pPr>
        <w:ind w:left="720" w:hanging="360"/>
      </w:pPr>
    </w:lvl>
    <w:lvl w:ilvl="1" w:tplc="E198283E">
      <w:start w:val="1"/>
      <w:numFmt w:val="lowerLetter"/>
      <w:lvlText w:val="%2."/>
      <w:lvlJc w:val="left"/>
      <w:pPr>
        <w:ind w:left="1440" w:hanging="360"/>
      </w:pPr>
    </w:lvl>
    <w:lvl w:ilvl="2" w:tplc="58B8F54E">
      <w:start w:val="1"/>
      <w:numFmt w:val="lowerRoman"/>
      <w:lvlText w:val="%3."/>
      <w:lvlJc w:val="right"/>
      <w:pPr>
        <w:ind w:left="2160" w:hanging="180"/>
      </w:pPr>
    </w:lvl>
    <w:lvl w:ilvl="3" w:tplc="36884F6E">
      <w:start w:val="1"/>
      <w:numFmt w:val="decimal"/>
      <w:lvlText w:val="%4."/>
      <w:lvlJc w:val="left"/>
      <w:pPr>
        <w:ind w:left="2880" w:hanging="360"/>
      </w:pPr>
    </w:lvl>
    <w:lvl w:ilvl="4" w:tplc="C90C6836">
      <w:start w:val="1"/>
      <w:numFmt w:val="lowerLetter"/>
      <w:lvlText w:val="%5."/>
      <w:lvlJc w:val="left"/>
      <w:pPr>
        <w:ind w:left="3600" w:hanging="360"/>
      </w:pPr>
    </w:lvl>
    <w:lvl w:ilvl="5" w:tplc="3DDEC8DA">
      <w:start w:val="1"/>
      <w:numFmt w:val="lowerRoman"/>
      <w:lvlText w:val="%6."/>
      <w:lvlJc w:val="right"/>
      <w:pPr>
        <w:ind w:left="4320" w:hanging="180"/>
      </w:pPr>
    </w:lvl>
    <w:lvl w:ilvl="6" w:tplc="D7069FCE">
      <w:start w:val="1"/>
      <w:numFmt w:val="decimal"/>
      <w:lvlText w:val="%7."/>
      <w:lvlJc w:val="left"/>
      <w:pPr>
        <w:ind w:left="5040" w:hanging="360"/>
      </w:pPr>
    </w:lvl>
    <w:lvl w:ilvl="7" w:tplc="34B2E824">
      <w:start w:val="1"/>
      <w:numFmt w:val="lowerLetter"/>
      <w:lvlText w:val="%8."/>
      <w:lvlJc w:val="left"/>
      <w:pPr>
        <w:ind w:left="5760" w:hanging="360"/>
      </w:pPr>
    </w:lvl>
    <w:lvl w:ilvl="8" w:tplc="5F6E5AB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7065D5"/>
    <w:multiLevelType w:val="multilevel"/>
    <w:tmpl w:val="E630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E567DB6"/>
    <w:multiLevelType w:val="hybridMultilevel"/>
    <w:tmpl w:val="20ACA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C93498"/>
    <w:multiLevelType w:val="hybridMultilevel"/>
    <w:tmpl w:val="EF1EF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6B65CD"/>
    <w:multiLevelType w:val="hybridMultilevel"/>
    <w:tmpl w:val="C8F0255E"/>
    <w:lvl w:ilvl="0" w:tplc="E63C2630">
      <w:start w:val="1"/>
      <w:numFmt w:val="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E6804C">
      <w:start w:val="1"/>
      <w:numFmt w:val="bullet"/>
      <w:pStyle w:val="Frontbullet"/>
      <w:lvlText w:val=""/>
      <w:lvlJc w:val="left"/>
      <w:pPr>
        <w:tabs>
          <w:tab w:val="num" w:pos="2693"/>
        </w:tabs>
        <w:ind w:left="2693" w:hanging="425"/>
      </w:pPr>
      <w:rPr>
        <w:rFonts w:ascii="Wingdings" w:hAnsi="Wingdings" w:hint="default"/>
        <w:color w:val="auto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7F0B31"/>
    <w:multiLevelType w:val="hybridMultilevel"/>
    <w:tmpl w:val="2C202C38"/>
    <w:lvl w:ilvl="0" w:tplc="BA24997A">
      <w:start w:val="1"/>
      <w:numFmt w:val="decimal"/>
      <w:lvlText w:val="%1."/>
      <w:lvlJc w:val="left"/>
      <w:pPr>
        <w:ind w:left="1020" w:hanging="360"/>
      </w:pPr>
    </w:lvl>
    <w:lvl w:ilvl="1" w:tplc="4B5A0D3A">
      <w:start w:val="1"/>
      <w:numFmt w:val="decimal"/>
      <w:lvlText w:val="%2."/>
      <w:lvlJc w:val="left"/>
      <w:pPr>
        <w:ind w:left="1020" w:hanging="360"/>
      </w:pPr>
    </w:lvl>
    <w:lvl w:ilvl="2" w:tplc="EA9ABCBA">
      <w:start w:val="1"/>
      <w:numFmt w:val="decimal"/>
      <w:lvlText w:val="%3."/>
      <w:lvlJc w:val="left"/>
      <w:pPr>
        <w:ind w:left="1020" w:hanging="360"/>
      </w:pPr>
    </w:lvl>
    <w:lvl w:ilvl="3" w:tplc="DFEA9644">
      <w:start w:val="1"/>
      <w:numFmt w:val="decimal"/>
      <w:lvlText w:val="%4."/>
      <w:lvlJc w:val="left"/>
      <w:pPr>
        <w:ind w:left="1020" w:hanging="360"/>
      </w:pPr>
    </w:lvl>
    <w:lvl w:ilvl="4" w:tplc="47DE7FD2">
      <w:start w:val="1"/>
      <w:numFmt w:val="decimal"/>
      <w:lvlText w:val="%5."/>
      <w:lvlJc w:val="left"/>
      <w:pPr>
        <w:ind w:left="1020" w:hanging="360"/>
      </w:pPr>
    </w:lvl>
    <w:lvl w:ilvl="5" w:tplc="2C5E647C">
      <w:start w:val="1"/>
      <w:numFmt w:val="decimal"/>
      <w:lvlText w:val="%6."/>
      <w:lvlJc w:val="left"/>
      <w:pPr>
        <w:ind w:left="1020" w:hanging="360"/>
      </w:pPr>
    </w:lvl>
    <w:lvl w:ilvl="6" w:tplc="6CCC5076">
      <w:start w:val="1"/>
      <w:numFmt w:val="decimal"/>
      <w:lvlText w:val="%7."/>
      <w:lvlJc w:val="left"/>
      <w:pPr>
        <w:ind w:left="1020" w:hanging="360"/>
      </w:pPr>
    </w:lvl>
    <w:lvl w:ilvl="7" w:tplc="53565F16">
      <w:start w:val="1"/>
      <w:numFmt w:val="decimal"/>
      <w:lvlText w:val="%8."/>
      <w:lvlJc w:val="left"/>
      <w:pPr>
        <w:ind w:left="1020" w:hanging="360"/>
      </w:pPr>
    </w:lvl>
    <w:lvl w:ilvl="8" w:tplc="21C6094E">
      <w:start w:val="1"/>
      <w:numFmt w:val="decimal"/>
      <w:lvlText w:val="%9."/>
      <w:lvlJc w:val="left"/>
      <w:pPr>
        <w:ind w:left="1020" w:hanging="360"/>
      </w:pPr>
    </w:lvl>
  </w:abstractNum>
  <w:abstractNum w:abstractNumId="41" w15:restartNumberingAfterBreak="0">
    <w:nsid w:val="5681623D"/>
    <w:multiLevelType w:val="hybridMultilevel"/>
    <w:tmpl w:val="C8889392"/>
    <w:lvl w:ilvl="0" w:tplc="FC84F5A8">
      <w:numFmt w:val="bullet"/>
      <w:lvlText w:val=""/>
      <w:lvlJc w:val="left"/>
      <w:pPr>
        <w:ind w:left="3053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813" w:hanging="360"/>
      </w:pPr>
      <w:rPr>
        <w:rFonts w:ascii="Wingdings" w:hAnsi="Wingdings" w:hint="default"/>
      </w:rPr>
    </w:lvl>
  </w:abstractNum>
  <w:abstractNum w:abstractNumId="42" w15:restartNumberingAfterBreak="0">
    <w:nsid w:val="594203DE"/>
    <w:multiLevelType w:val="hybridMultilevel"/>
    <w:tmpl w:val="8E26C234"/>
    <w:lvl w:ilvl="0" w:tplc="A96C1EC8"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76298B"/>
    <w:multiLevelType w:val="multilevel"/>
    <w:tmpl w:val="C720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B867F25"/>
    <w:multiLevelType w:val="hybridMultilevel"/>
    <w:tmpl w:val="21F648C2"/>
    <w:lvl w:ilvl="0" w:tplc="0C09000F">
      <w:start w:val="1"/>
      <w:numFmt w:val="decimal"/>
      <w:lvlText w:val="%1."/>
      <w:lvlJc w:val="left"/>
      <w:pPr>
        <w:ind w:left="2988" w:hanging="360"/>
      </w:pPr>
    </w:lvl>
    <w:lvl w:ilvl="1" w:tplc="0C090019" w:tentative="1">
      <w:start w:val="1"/>
      <w:numFmt w:val="lowerLetter"/>
      <w:lvlText w:val="%2."/>
      <w:lvlJc w:val="left"/>
      <w:pPr>
        <w:ind w:left="3708" w:hanging="360"/>
      </w:pPr>
    </w:lvl>
    <w:lvl w:ilvl="2" w:tplc="0C09001B" w:tentative="1">
      <w:start w:val="1"/>
      <w:numFmt w:val="lowerRoman"/>
      <w:lvlText w:val="%3."/>
      <w:lvlJc w:val="right"/>
      <w:pPr>
        <w:ind w:left="4428" w:hanging="180"/>
      </w:pPr>
    </w:lvl>
    <w:lvl w:ilvl="3" w:tplc="0C09000F" w:tentative="1">
      <w:start w:val="1"/>
      <w:numFmt w:val="decimal"/>
      <w:lvlText w:val="%4."/>
      <w:lvlJc w:val="left"/>
      <w:pPr>
        <w:ind w:left="5148" w:hanging="360"/>
      </w:pPr>
    </w:lvl>
    <w:lvl w:ilvl="4" w:tplc="0C090019" w:tentative="1">
      <w:start w:val="1"/>
      <w:numFmt w:val="lowerLetter"/>
      <w:lvlText w:val="%5."/>
      <w:lvlJc w:val="left"/>
      <w:pPr>
        <w:ind w:left="5868" w:hanging="360"/>
      </w:pPr>
    </w:lvl>
    <w:lvl w:ilvl="5" w:tplc="0C09001B" w:tentative="1">
      <w:start w:val="1"/>
      <w:numFmt w:val="lowerRoman"/>
      <w:lvlText w:val="%6."/>
      <w:lvlJc w:val="right"/>
      <w:pPr>
        <w:ind w:left="6588" w:hanging="180"/>
      </w:pPr>
    </w:lvl>
    <w:lvl w:ilvl="6" w:tplc="0C09000F" w:tentative="1">
      <w:start w:val="1"/>
      <w:numFmt w:val="decimal"/>
      <w:lvlText w:val="%7."/>
      <w:lvlJc w:val="left"/>
      <w:pPr>
        <w:ind w:left="7308" w:hanging="360"/>
      </w:pPr>
    </w:lvl>
    <w:lvl w:ilvl="7" w:tplc="0C090019" w:tentative="1">
      <w:start w:val="1"/>
      <w:numFmt w:val="lowerLetter"/>
      <w:lvlText w:val="%8."/>
      <w:lvlJc w:val="left"/>
      <w:pPr>
        <w:ind w:left="8028" w:hanging="360"/>
      </w:pPr>
    </w:lvl>
    <w:lvl w:ilvl="8" w:tplc="0C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5" w15:restartNumberingAfterBreak="0">
    <w:nsid w:val="5BC14F7E"/>
    <w:multiLevelType w:val="hybridMultilevel"/>
    <w:tmpl w:val="B904640E"/>
    <w:lvl w:ilvl="0" w:tplc="DB5E2A70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668035"/>
    <w:multiLevelType w:val="hybridMultilevel"/>
    <w:tmpl w:val="FFFFFFFF"/>
    <w:lvl w:ilvl="0" w:tplc="E85495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E647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4A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A6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9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10D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D2C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A16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C63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756F33"/>
    <w:multiLevelType w:val="hybridMultilevel"/>
    <w:tmpl w:val="76EE0A6E"/>
    <w:lvl w:ilvl="0" w:tplc="C700BE30">
      <w:start w:val="1"/>
      <w:numFmt w:val="bullet"/>
      <w:pStyle w:val="KPbullet"/>
      <w:lvlText w:val=""/>
      <w:lvlJc w:val="left"/>
      <w:pPr>
        <w:tabs>
          <w:tab w:val="num" w:pos="2807"/>
        </w:tabs>
        <w:ind w:left="2807" w:hanging="426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215FAB"/>
    <w:multiLevelType w:val="multilevel"/>
    <w:tmpl w:val="D9F6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5F41F08"/>
    <w:multiLevelType w:val="hybridMultilevel"/>
    <w:tmpl w:val="67D02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043F98"/>
    <w:multiLevelType w:val="multilevel"/>
    <w:tmpl w:val="C962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9E365C4"/>
    <w:multiLevelType w:val="hybridMultilevel"/>
    <w:tmpl w:val="413E4FAA"/>
    <w:lvl w:ilvl="0" w:tplc="8E62C916">
      <w:start w:val="1"/>
      <w:numFmt w:val="bullet"/>
      <w:pStyle w:val="ListBullet"/>
      <w:lvlText w:val=""/>
      <w:lvlJc w:val="left"/>
      <w:pPr>
        <w:tabs>
          <w:tab w:val="num" w:pos="1418"/>
        </w:tabs>
        <w:ind w:left="1418" w:firstLine="85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226635"/>
    <w:multiLevelType w:val="multilevel"/>
    <w:tmpl w:val="9902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A486397"/>
    <w:multiLevelType w:val="hybridMultilevel"/>
    <w:tmpl w:val="FFFFFFFF"/>
    <w:lvl w:ilvl="0" w:tplc="D924CDBC">
      <w:start w:val="1"/>
      <w:numFmt w:val="decimal"/>
      <w:lvlText w:val="%1."/>
      <w:lvlJc w:val="left"/>
      <w:pPr>
        <w:ind w:left="720" w:hanging="360"/>
      </w:pPr>
    </w:lvl>
    <w:lvl w:ilvl="1" w:tplc="35C64298">
      <w:start w:val="1"/>
      <w:numFmt w:val="lowerLetter"/>
      <w:lvlText w:val="%2."/>
      <w:lvlJc w:val="left"/>
      <w:pPr>
        <w:ind w:left="1440" w:hanging="360"/>
      </w:pPr>
    </w:lvl>
    <w:lvl w:ilvl="2" w:tplc="4ADC5046">
      <w:start w:val="1"/>
      <w:numFmt w:val="lowerRoman"/>
      <w:lvlText w:val="%3."/>
      <w:lvlJc w:val="right"/>
      <w:pPr>
        <w:ind w:left="2160" w:hanging="180"/>
      </w:pPr>
    </w:lvl>
    <w:lvl w:ilvl="3" w:tplc="DE586FBC">
      <w:start w:val="1"/>
      <w:numFmt w:val="decimal"/>
      <w:lvlText w:val="%4."/>
      <w:lvlJc w:val="left"/>
      <w:pPr>
        <w:ind w:left="2880" w:hanging="360"/>
      </w:pPr>
    </w:lvl>
    <w:lvl w:ilvl="4" w:tplc="EF4E25E0">
      <w:start w:val="1"/>
      <w:numFmt w:val="lowerLetter"/>
      <w:lvlText w:val="%5."/>
      <w:lvlJc w:val="left"/>
      <w:pPr>
        <w:ind w:left="3600" w:hanging="360"/>
      </w:pPr>
    </w:lvl>
    <w:lvl w:ilvl="5" w:tplc="6636A058">
      <w:start w:val="1"/>
      <w:numFmt w:val="lowerRoman"/>
      <w:lvlText w:val="%6."/>
      <w:lvlJc w:val="right"/>
      <w:pPr>
        <w:ind w:left="4320" w:hanging="180"/>
      </w:pPr>
    </w:lvl>
    <w:lvl w:ilvl="6" w:tplc="D9E0F946">
      <w:start w:val="1"/>
      <w:numFmt w:val="decimal"/>
      <w:lvlText w:val="%7."/>
      <w:lvlJc w:val="left"/>
      <w:pPr>
        <w:ind w:left="5040" w:hanging="360"/>
      </w:pPr>
    </w:lvl>
    <w:lvl w:ilvl="7" w:tplc="9D68208C">
      <w:start w:val="1"/>
      <w:numFmt w:val="lowerLetter"/>
      <w:lvlText w:val="%8."/>
      <w:lvlJc w:val="left"/>
      <w:pPr>
        <w:ind w:left="5760" w:hanging="360"/>
      </w:pPr>
    </w:lvl>
    <w:lvl w:ilvl="8" w:tplc="F8EE67B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D63BDB"/>
    <w:multiLevelType w:val="hybridMultilevel"/>
    <w:tmpl w:val="1042040C"/>
    <w:lvl w:ilvl="0" w:tplc="92148508">
      <w:start w:val="1"/>
      <w:numFmt w:val="lowerLetter"/>
      <w:lvlText w:val="%1)"/>
      <w:lvlJc w:val="left"/>
      <w:pPr>
        <w:ind w:left="1020" w:hanging="360"/>
      </w:pPr>
    </w:lvl>
    <w:lvl w:ilvl="1" w:tplc="FF38A2BE">
      <w:start w:val="1"/>
      <w:numFmt w:val="lowerLetter"/>
      <w:lvlText w:val="%2)"/>
      <w:lvlJc w:val="left"/>
      <w:pPr>
        <w:ind w:left="1020" w:hanging="360"/>
      </w:pPr>
    </w:lvl>
    <w:lvl w:ilvl="2" w:tplc="F1F4D9F6">
      <w:start w:val="1"/>
      <w:numFmt w:val="lowerLetter"/>
      <w:lvlText w:val="%3)"/>
      <w:lvlJc w:val="left"/>
      <w:pPr>
        <w:ind w:left="1020" w:hanging="360"/>
      </w:pPr>
    </w:lvl>
    <w:lvl w:ilvl="3" w:tplc="56D0BED0">
      <w:start w:val="1"/>
      <w:numFmt w:val="lowerLetter"/>
      <w:lvlText w:val="%4)"/>
      <w:lvlJc w:val="left"/>
      <w:pPr>
        <w:ind w:left="1020" w:hanging="360"/>
      </w:pPr>
    </w:lvl>
    <w:lvl w:ilvl="4" w:tplc="B0E497AC">
      <w:start w:val="1"/>
      <w:numFmt w:val="lowerLetter"/>
      <w:lvlText w:val="%5)"/>
      <w:lvlJc w:val="left"/>
      <w:pPr>
        <w:ind w:left="1020" w:hanging="360"/>
      </w:pPr>
    </w:lvl>
    <w:lvl w:ilvl="5" w:tplc="4266A512">
      <w:start w:val="1"/>
      <w:numFmt w:val="lowerLetter"/>
      <w:lvlText w:val="%6)"/>
      <w:lvlJc w:val="left"/>
      <w:pPr>
        <w:ind w:left="1020" w:hanging="360"/>
      </w:pPr>
    </w:lvl>
    <w:lvl w:ilvl="6" w:tplc="0EBA599E">
      <w:start w:val="1"/>
      <w:numFmt w:val="lowerLetter"/>
      <w:lvlText w:val="%7)"/>
      <w:lvlJc w:val="left"/>
      <w:pPr>
        <w:ind w:left="1020" w:hanging="360"/>
      </w:pPr>
    </w:lvl>
    <w:lvl w:ilvl="7" w:tplc="8A486ABA">
      <w:start w:val="1"/>
      <w:numFmt w:val="lowerLetter"/>
      <w:lvlText w:val="%8)"/>
      <w:lvlJc w:val="left"/>
      <w:pPr>
        <w:ind w:left="1020" w:hanging="360"/>
      </w:pPr>
    </w:lvl>
    <w:lvl w:ilvl="8" w:tplc="C8A88BE2">
      <w:start w:val="1"/>
      <w:numFmt w:val="lowerLetter"/>
      <w:lvlText w:val="%9)"/>
      <w:lvlJc w:val="left"/>
      <w:pPr>
        <w:ind w:left="1020" w:hanging="360"/>
      </w:pPr>
    </w:lvl>
  </w:abstractNum>
  <w:abstractNum w:abstractNumId="55" w15:restartNumberingAfterBreak="0">
    <w:nsid w:val="6BF4407C"/>
    <w:multiLevelType w:val="multilevel"/>
    <w:tmpl w:val="F14EEEC6"/>
    <w:name w:val="CEI legal numbering"/>
    <w:lvl w:ilvl="0">
      <w:start w:val="1"/>
      <w:numFmt w:val="decimal"/>
      <w:isLgl/>
      <w:lvlText w:val="CEI %1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  <w:lang w:val="en-ZW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5"/>
        </w:tabs>
        <w:ind w:left="13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1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9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5"/>
        </w:tabs>
        <w:ind w:left="3895" w:hanging="1440"/>
      </w:pPr>
      <w:rPr>
        <w:rFonts w:hint="default"/>
      </w:rPr>
    </w:lvl>
  </w:abstractNum>
  <w:abstractNum w:abstractNumId="56" w15:restartNumberingAfterBreak="0">
    <w:nsid w:val="6C92657F"/>
    <w:multiLevelType w:val="hybridMultilevel"/>
    <w:tmpl w:val="D47E8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EB39C7"/>
    <w:multiLevelType w:val="hybridMultilevel"/>
    <w:tmpl w:val="756C2540"/>
    <w:lvl w:ilvl="0" w:tplc="6002B2A4">
      <w:start w:val="1"/>
      <w:numFmt w:val="decimal"/>
      <w:lvlText w:val="%1)"/>
      <w:lvlJc w:val="left"/>
      <w:pPr>
        <w:ind w:left="1020" w:hanging="360"/>
      </w:pPr>
    </w:lvl>
    <w:lvl w:ilvl="1" w:tplc="BED229B6">
      <w:start w:val="1"/>
      <w:numFmt w:val="decimal"/>
      <w:lvlText w:val="%2)"/>
      <w:lvlJc w:val="left"/>
      <w:pPr>
        <w:ind w:left="1020" w:hanging="360"/>
      </w:pPr>
    </w:lvl>
    <w:lvl w:ilvl="2" w:tplc="A27AA4FE">
      <w:start w:val="1"/>
      <w:numFmt w:val="decimal"/>
      <w:lvlText w:val="%3)"/>
      <w:lvlJc w:val="left"/>
      <w:pPr>
        <w:ind w:left="1020" w:hanging="360"/>
      </w:pPr>
    </w:lvl>
    <w:lvl w:ilvl="3" w:tplc="1F88FD2E">
      <w:start w:val="1"/>
      <w:numFmt w:val="decimal"/>
      <w:lvlText w:val="%4)"/>
      <w:lvlJc w:val="left"/>
      <w:pPr>
        <w:ind w:left="1020" w:hanging="360"/>
      </w:pPr>
    </w:lvl>
    <w:lvl w:ilvl="4" w:tplc="69403E34">
      <w:start w:val="1"/>
      <w:numFmt w:val="decimal"/>
      <w:lvlText w:val="%5)"/>
      <w:lvlJc w:val="left"/>
      <w:pPr>
        <w:ind w:left="1020" w:hanging="360"/>
      </w:pPr>
    </w:lvl>
    <w:lvl w:ilvl="5" w:tplc="A094FE82">
      <w:start w:val="1"/>
      <w:numFmt w:val="decimal"/>
      <w:lvlText w:val="%6)"/>
      <w:lvlJc w:val="left"/>
      <w:pPr>
        <w:ind w:left="1020" w:hanging="360"/>
      </w:pPr>
    </w:lvl>
    <w:lvl w:ilvl="6" w:tplc="4B464314">
      <w:start w:val="1"/>
      <w:numFmt w:val="decimal"/>
      <w:lvlText w:val="%7)"/>
      <w:lvlJc w:val="left"/>
      <w:pPr>
        <w:ind w:left="1020" w:hanging="360"/>
      </w:pPr>
    </w:lvl>
    <w:lvl w:ilvl="7" w:tplc="BAEA29F8">
      <w:start w:val="1"/>
      <w:numFmt w:val="decimal"/>
      <w:lvlText w:val="%8)"/>
      <w:lvlJc w:val="left"/>
      <w:pPr>
        <w:ind w:left="1020" w:hanging="360"/>
      </w:pPr>
    </w:lvl>
    <w:lvl w:ilvl="8" w:tplc="66DA402A">
      <w:start w:val="1"/>
      <w:numFmt w:val="decimal"/>
      <w:lvlText w:val="%9)"/>
      <w:lvlJc w:val="left"/>
      <w:pPr>
        <w:ind w:left="1020" w:hanging="360"/>
      </w:pPr>
    </w:lvl>
  </w:abstractNum>
  <w:abstractNum w:abstractNumId="58" w15:restartNumberingAfterBreak="0">
    <w:nsid w:val="6D745B2D"/>
    <w:multiLevelType w:val="hybridMultilevel"/>
    <w:tmpl w:val="1C2C08EA"/>
    <w:lvl w:ilvl="0" w:tplc="ECD686F6"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7E4782"/>
    <w:multiLevelType w:val="multilevel"/>
    <w:tmpl w:val="FBB8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171512F"/>
    <w:multiLevelType w:val="hybridMultilevel"/>
    <w:tmpl w:val="77B84D4A"/>
    <w:lvl w:ilvl="0" w:tplc="821CDB22">
      <w:start w:val="1"/>
      <w:numFmt w:val="decimal"/>
      <w:lvlText w:val="%1."/>
      <w:lvlJc w:val="left"/>
      <w:pPr>
        <w:ind w:left="1020" w:hanging="360"/>
      </w:pPr>
    </w:lvl>
    <w:lvl w:ilvl="1" w:tplc="4302F93A">
      <w:start w:val="1"/>
      <w:numFmt w:val="decimal"/>
      <w:lvlText w:val="%2."/>
      <w:lvlJc w:val="left"/>
      <w:pPr>
        <w:ind w:left="1020" w:hanging="360"/>
      </w:pPr>
    </w:lvl>
    <w:lvl w:ilvl="2" w:tplc="DE18E15E">
      <w:start w:val="1"/>
      <w:numFmt w:val="decimal"/>
      <w:lvlText w:val="%3."/>
      <w:lvlJc w:val="left"/>
      <w:pPr>
        <w:ind w:left="1020" w:hanging="360"/>
      </w:pPr>
    </w:lvl>
    <w:lvl w:ilvl="3" w:tplc="558A0BAA">
      <w:start w:val="1"/>
      <w:numFmt w:val="decimal"/>
      <w:lvlText w:val="%4."/>
      <w:lvlJc w:val="left"/>
      <w:pPr>
        <w:ind w:left="1020" w:hanging="360"/>
      </w:pPr>
    </w:lvl>
    <w:lvl w:ilvl="4" w:tplc="BD029AD0">
      <w:start w:val="1"/>
      <w:numFmt w:val="decimal"/>
      <w:lvlText w:val="%5."/>
      <w:lvlJc w:val="left"/>
      <w:pPr>
        <w:ind w:left="1020" w:hanging="360"/>
      </w:pPr>
    </w:lvl>
    <w:lvl w:ilvl="5" w:tplc="9D961674">
      <w:start w:val="1"/>
      <w:numFmt w:val="decimal"/>
      <w:lvlText w:val="%6."/>
      <w:lvlJc w:val="left"/>
      <w:pPr>
        <w:ind w:left="1020" w:hanging="360"/>
      </w:pPr>
    </w:lvl>
    <w:lvl w:ilvl="6" w:tplc="BEFE9A4C">
      <w:start w:val="1"/>
      <w:numFmt w:val="decimal"/>
      <w:lvlText w:val="%7."/>
      <w:lvlJc w:val="left"/>
      <w:pPr>
        <w:ind w:left="1020" w:hanging="360"/>
      </w:pPr>
    </w:lvl>
    <w:lvl w:ilvl="7" w:tplc="E7403CC8">
      <w:start w:val="1"/>
      <w:numFmt w:val="decimal"/>
      <w:lvlText w:val="%8."/>
      <w:lvlJc w:val="left"/>
      <w:pPr>
        <w:ind w:left="1020" w:hanging="360"/>
      </w:pPr>
    </w:lvl>
    <w:lvl w:ilvl="8" w:tplc="4922FA12">
      <w:start w:val="1"/>
      <w:numFmt w:val="decimal"/>
      <w:lvlText w:val="%9."/>
      <w:lvlJc w:val="left"/>
      <w:pPr>
        <w:ind w:left="1020" w:hanging="360"/>
      </w:pPr>
    </w:lvl>
  </w:abstractNum>
  <w:abstractNum w:abstractNumId="61" w15:restartNumberingAfterBreak="0">
    <w:nsid w:val="764341E4"/>
    <w:multiLevelType w:val="hybridMultilevel"/>
    <w:tmpl w:val="04C6612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EC0D8C"/>
    <w:multiLevelType w:val="multilevel"/>
    <w:tmpl w:val="DD8E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788656B"/>
    <w:multiLevelType w:val="hybridMultilevel"/>
    <w:tmpl w:val="F994396A"/>
    <w:lvl w:ilvl="0" w:tplc="0C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4" w15:restartNumberingAfterBreak="0">
    <w:nsid w:val="77E433AF"/>
    <w:multiLevelType w:val="hybridMultilevel"/>
    <w:tmpl w:val="010EB84A"/>
    <w:lvl w:ilvl="0" w:tplc="0C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5" w15:restartNumberingAfterBreak="0">
    <w:nsid w:val="78424BD3"/>
    <w:multiLevelType w:val="hybridMultilevel"/>
    <w:tmpl w:val="5C6AD376"/>
    <w:lvl w:ilvl="0" w:tplc="F5EAD8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1824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6A81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A9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1D8F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A72D3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C1A0A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E8033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C63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6" w15:restartNumberingAfterBreak="0">
    <w:nsid w:val="7A04370D"/>
    <w:multiLevelType w:val="hybridMultilevel"/>
    <w:tmpl w:val="94749C48"/>
    <w:lvl w:ilvl="0" w:tplc="21A06F82">
      <w:start w:val="1"/>
      <w:numFmt w:val="bullet"/>
      <w:lvlText w:val=""/>
      <w:lvlJc w:val="left"/>
      <w:pPr>
        <w:tabs>
          <w:tab w:val="num" w:pos="3119"/>
        </w:tabs>
        <w:ind w:left="3119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E0573B"/>
    <w:multiLevelType w:val="hybridMultilevel"/>
    <w:tmpl w:val="81A4E85A"/>
    <w:lvl w:ilvl="0" w:tplc="ECD686F6">
      <w:numFmt w:val="bullet"/>
      <w:lvlText w:val=""/>
      <w:lvlJc w:val="left"/>
      <w:pPr>
        <w:ind w:left="780" w:hanging="420"/>
      </w:pPr>
      <w:rPr>
        <w:rFonts w:ascii="Symbol" w:eastAsia="Times New Roman" w:hAnsi="Symbol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455035">
    <w:abstractNumId w:val="31"/>
  </w:num>
  <w:num w:numId="2" w16cid:durableId="249630528">
    <w:abstractNumId w:val="28"/>
  </w:num>
  <w:num w:numId="3" w16cid:durableId="879558694">
    <w:abstractNumId w:val="55"/>
  </w:num>
  <w:num w:numId="4" w16cid:durableId="319115665">
    <w:abstractNumId w:val="51"/>
  </w:num>
  <w:num w:numId="5" w16cid:durableId="1020006577">
    <w:abstractNumId w:val="4"/>
  </w:num>
  <w:num w:numId="6" w16cid:durableId="1828864545">
    <w:abstractNumId w:val="47"/>
  </w:num>
  <w:num w:numId="7" w16cid:durableId="1989702548">
    <w:abstractNumId w:val="25"/>
  </w:num>
  <w:num w:numId="8" w16cid:durableId="1656059402">
    <w:abstractNumId w:val="16"/>
  </w:num>
  <w:num w:numId="9" w16cid:durableId="1841969531">
    <w:abstractNumId w:val="66"/>
  </w:num>
  <w:num w:numId="10" w16cid:durableId="204827901">
    <w:abstractNumId w:val="39"/>
  </w:num>
  <w:num w:numId="11" w16cid:durableId="681594627">
    <w:abstractNumId w:val="45"/>
  </w:num>
  <w:num w:numId="12" w16cid:durableId="280959283">
    <w:abstractNumId w:val="2"/>
  </w:num>
  <w:num w:numId="13" w16cid:durableId="344285825">
    <w:abstractNumId w:val="16"/>
  </w:num>
  <w:num w:numId="14" w16cid:durableId="829979252">
    <w:abstractNumId w:val="16"/>
  </w:num>
  <w:num w:numId="15" w16cid:durableId="1911381313">
    <w:abstractNumId w:val="16"/>
  </w:num>
  <w:num w:numId="16" w16cid:durableId="1289121300">
    <w:abstractNumId w:val="16"/>
  </w:num>
  <w:num w:numId="17" w16cid:durableId="2046170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0082954">
    <w:abstractNumId w:val="23"/>
  </w:num>
  <w:num w:numId="19" w16cid:durableId="2126993765">
    <w:abstractNumId w:val="20"/>
  </w:num>
  <w:num w:numId="20" w16cid:durableId="866454947">
    <w:abstractNumId w:val="34"/>
  </w:num>
  <w:num w:numId="21" w16cid:durableId="2141993576">
    <w:abstractNumId w:val="0"/>
  </w:num>
  <w:num w:numId="22" w16cid:durableId="510492491">
    <w:abstractNumId w:val="9"/>
  </w:num>
  <w:num w:numId="23" w16cid:durableId="2061901520">
    <w:abstractNumId w:val="9"/>
  </w:num>
  <w:num w:numId="24" w16cid:durableId="1534345736">
    <w:abstractNumId w:val="19"/>
  </w:num>
  <w:num w:numId="25" w16cid:durableId="11011429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24657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74257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0661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6905862">
    <w:abstractNumId w:val="32"/>
  </w:num>
  <w:num w:numId="30" w16cid:durableId="118687500">
    <w:abstractNumId w:val="65"/>
  </w:num>
  <w:num w:numId="31" w16cid:durableId="1927380008">
    <w:abstractNumId w:val="6"/>
  </w:num>
  <w:num w:numId="32" w16cid:durableId="1612469005">
    <w:abstractNumId w:val="16"/>
  </w:num>
  <w:num w:numId="33" w16cid:durableId="6565430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1680000">
    <w:abstractNumId w:val="56"/>
  </w:num>
  <w:num w:numId="35" w16cid:durableId="751043922">
    <w:abstractNumId w:val="42"/>
  </w:num>
  <w:num w:numId="36" w16cid:durableId="1779132436">
    <w:abstractNumId w:val="67"/>
  </w:num>
  <w:num w:numId="37" w16cid:durableId="1389456321">
    <w:abstractNumId w:val="58"/>
  </w:num>
  <w:num w:numId="38" w16cid:durableId="1522158195">
    <w:abstractNumId w:val="17"/>
  </w:num>
  <w:num w:numId="39" w16cid:durableId="1442143585">
    <w:abstractNumId w:val="1"/>
  </w:num>
  <w:num w:numId="40" w16cid:durableId="2132939499">
    <w:abstractNumId w:val="30"/>
  </w:num>
  <w:num w:numId="41" w16cid:durableId="1164780392">
    <w:abstractNumId w:val="29"/>
  </w:num>
  <w:num w:numId="42" w16cid:durableId="350111495">
    <w:abstractNumId w:val="7"/>
  </w:num>
  <w:num w:numId="43" w16cid:durableId="1882669010">
    <w:abstractNumId w:val="1"/>
  </w:num>
  <w:num w:numId="44" w16cid:durableId="81684483">
    <w:abstractNumId w:val="5"/>
  </w:num>
  <w:num w:numId="45" w16cid:durableId="9306998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511472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78404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03974199">
    <w:abstractNumId w:val="24"/>
  </w:num>
  <w:num w:numId="49" w16cid:durableId="1782409023">
    <w:abstractNumId w:val="54"/>
  </w:num>
  <w:num w:numId="50" w16cid:durableId="1828552678">
    <w:abstractNumId w:val="37"/>
  </w:num>
  <w:num w:numId="51" w16cid:durableId="19543649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601427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848339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15740660">
    <w:abstractNumId w:val="41"/>
  </w:num>
  <w:num w:numId="55" w16cid:durableId="8367741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94753655">
    <w:abstractNumId w:val="16"/>
  </w:num>
  <w:num w:numId="57" w16cid:durableId="1003557749">
    <w:abstractNumId w:val="51"/>
  </w:num>
  <w:num w:numId="58" w16cid:durableId="1579944215">
    <w:abstractNumId w:val="51"/>
  </w:num>
  <w:num w:numId="59" w16cid:durableId="2031224744">
    <w:abstractNumId w:val="16"/>
  </w:num>
  <w:num w:numId="60" w16cid:durableId="1725249194">
    <w:abstractNumId w:val="16"/>
  </w:num>
  <w:num w:numId="61" w16cid:durableId="910694537">
    <w:abstractNumId w:val="18"/>
  </w:num>
  <w:num w:numId="62" w16cid:durableId="1029180114">
    <w:abstractNumId w:val="40"/>
  </w:num>
  <w:num w:numId="63" w16cid:durableId="1099328081">
    <w:abstractNumId w:val="61"/>
  </w:num>
  <w:num w:numId="64" w16cid:durableId="844787108">
    <w:abstractNumId w:val="63"/>
  </w:num>
  <w:num w:numId="65" w16cid:durableId="1289892102">
    <w:abstractNumId w:val="64"/>
  </w:num>
  <w:num w:numId="66" w16cid:durableId="7230211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852074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091353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0338014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654312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52752188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87697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125927650">
    <w:abstractNumId w:val="48"/>
  </w:num>
  <w:num w:numId="74" w16cid:durableId="39304219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206945540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2915494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033171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500632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0108136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759980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202547540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5023534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924834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3287993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6886043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3419735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6847501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5998262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162866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837451102">
    <w:abstractNumId w:val="36"/>
  </w:num>
  <w:num w:numId="91" w16cid:durableId="16076136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3884128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7232569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17065979">
    <w:abstractNumId w:val="50"/>
  </w:num>
  <w:num w:numId="95" w16cid:durableId="654994658">
    <w:abstractNumId w:val="10"/>
  </w:num>
  <w:num w:numId="96" w16cid:durableId="774178193">
    <w:abstractNumId w:val="43"/>
  </w:num>
  <w:num w:numId="97" w16cid:durableId="1103106642">
    <w:abstractNumId w:val="59"/>
  </w:num>
  <w:num w:numId="98" w16cid:durableId="737366869">
    <w:abstractNumId w:val="52"/>
  </w:num>
  <w:num w:numId="99" w16cid:durableId="1346856877">
    <w:abstractNumId w:val="62"/>
  </w:num>
  <w:num w:numId="100" w16cid:durableId="99761166">
    <w:abstractNumId w:val="60"/>
  </w:num>
  <w:num w:numId="101" w16cid:durableId="685710058">
    <w:abstractNumId w:val="3"/>
  </w:num>
  <w:num w:numId="102" w16cid:durableId="742607724">
    <w:abstractNumId w:val="22"/>
  </w:num>
  <w:num w:numId="103" w16cid:durableId="1723092414">
    <w:abstractNumId w:val="25"/>
  </w:num>
  <w:num w:numId="104" w16cid:durableId="808591019">
    <w:abstractNumId w:val="14"/>
  </w:num>
  <w:num w:numId="105" w16cid:durableId="1766726298">
    <w:abstractNumId w:val="53"/>
  </w:num>
  <w:num w:numId="106" w16cid:durableId="1173567452">
    <w:abstractNumId w:val="16"/>
  </w:num>
  <w:num w:numId="107" w16cid:durableId="170074362">
    <w:abstractNumId w:val="57"/>
  </w:num>
  <w:num w:numId="108" w16cid:durableId="386029274">
    <w:abstractNumId w:val="16"/>
  </w:num>
  <w:num w:numId="109" w16cid:durableId="1332877074">
    <w:abstractNumId w:val="16"/>
  </w:num>
  <w:num w:numId="110" w16cid:durableId="1611550931">
    <w:abstractNumId w:val="16"/>
  </w:num>
  <w:num w:numId="111" w16cid:durableId="18406534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755930803">
    <w:abstractNumId w:val="16"/>
  </w:num>
  <w:num w:numId="113" w16cid:durableId="1112241624">
    <w:abstractNumId w:val="16"/>
  </w:num>
  <w:num w:numId="114" w16cid:durableId="1169978952">
    <w:abstractNumId w:val="25"/>
  </w:num>
  <w:num w:numId="115" w16cid:durableId="965307109">
    <w:abstractNumId w:val="25"/>
  </w:num>
  <w:num w:numId="116" w16cid:durableId="2060780478">
    <w:abstractNumId w:val="25"/>
  </w:num>
  <w:num w:numId="117" w16cid:durableId="2003968973">
    <w:abstractNumId w:val="39"/>
  </w:num>
  <w:num w:numId="118" w16cid:durableId="851408846">
    <w:abstractNumId w:val="39"/>
  </w:num>
  <w:num w:numId="119" w16cid:durableId="18049297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270402863">
    <w:abstractNumId w:val="16"/>
  </w:num>
  <w:num w:numId="121" w16cid:durableId="1098449149">
    <w:abstractNumId w:val="15"/>
  </w:num>
  <w:num w:numId="122" w16cid:durableId="9377867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025778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822740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817127">
    <w:abstractNumId w:val="16"/>
  </w:num>
  <w:num w:numId="126" w16cid:durableId="1611156443">
    <w:abstractNumId w:val="11"/>
  </w:num>
  <w:num w:numId="127" w16cid:durableId="29109602">
    <w:abstractNumId w:val="38"/>
  </w:num>
  <w:num w:numId="128" w16cid:durableId="248658614">
    <w:abstractNumId w:val="49"/>
  </w:num>
  <w:num w:numId="129" w16cid:durableId="342324535">
    <w:abstractNumId w:val="21"/>
  </w:num>
  <w:num w:numId="130" w16cid:durableId="1662656660">
    <w:abstractNumId w:val="46"/>
  </w:num>
  <w:num w:numId="131" w16cid:durableId="569661055">
    <w:abstractNumId w:val="35"/>
  </w:num>
  <w:num w:numId="132" w16cid:durableId="1198007993">
    <w:abstractNumId w:val="13"/>
  </w:num>
  <w:num w:numId="133" w16cid:durableId="1814525158">
    <w:abstractNumId w:val="26"/>
  </w:num>
  <w:num w:numId="134" w16cid:durableId="1119422132">
    <w:abstractNumId w:val="33"/>
  </w:num>
  <w:num w:numId="135" w16cid:durableId="1269511316">
    <w:abstractNumId w:val="44"/>
  </w:num>
  <w:num w:numId="136" w16cid:durableId="138157382">
    <w:abstractNumId w:val="27"/>
  </w:num>
  <w:num w:numId="137" w16cid:durableId="90205902">
    <w:abstractNumId w:val="12"/>
  </w:num>
  <w:num w:numId="138" w16cid:durableId="16635117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0959058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405568066">
    <w:abstractNumId w:val="16"/>
  </w:num>
  <w:num w:numId="141" w16cid:durableId="1692414289">
    <w:abstractNumId w:val="16"/>
  </w:num>
  <w:num w:numId="142" w16cid:durableId="547495972">
    <w:abstractNumId w:val="16"/>
  </w:num>
  <w:num w:numId="143" w16cid:durableId="200287173">
    <w:abstractNumId w:val="16"/>
  </w:num>
  <w:num w:numId="144" w16cid:durableId="37510203">
    <w:abstractNumId w:val="16"/>
  </w:num>
  <w:num w:numId="145" w16cid:durableId="466361336">
    <w:abstractNumId w:val="16"/>
  </w:num>
  <w:num w:numId="146" w16cid:durableId="2065718647">
    <w:abstractNumId w:val="16"/>
  </w:num>
  <w:num w:numId="147" w16cid:durableId="1139805225">
    <w:abstractNumId w:val="16"/>
  </w:num>
  <w:num w:numId="148" w16cid:durableId="1662150553">
    <w:abstractNumId w:val="39"/>
  </w:num>
  <w:num w:numId="149" w16cid:durableId="161094752">
    <w:abstractNumId w:val="39"/>
  </w:num>
  <w:num w:numId="150" w16cid:durableId="944774465">
    <w:abstractNumId w:val="16"/>
  </w:num>
  <w:num w:numId="151" w16cid:durableId="248078647">
    <w:abstractNumId w:val="16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40"/>
    <w:rsid w:val="000001F6"/>
    <w:rsid w:val="000002B4"/>
    <w:rsid w:val="00000378"/>
    <w:rsid w:val="000004AD"/>
    <w:rsid w:val="00000605"/>
    <w:rsid w:val="0000069D"/>
    <w:rsid w:val="000006A0"/>
    <w:rsid w:val="0000076B"/>
    <w:rsid w:val="00000774"/>
    <w:rsid w:val="00000940"/>
    <w:rsid w:val="00000AAA"/>
    <w:rsid w:val="00000D75"/>
    <w:rsid w:val="00000DCB"/>
    <w:rsid w:val="0000125A"/>
    <w:rsid w:val="00001276"/>
    <w:rsid w:val="00001384"/>
    <w:rsid w:val="00001415"/>
    <w:rsid w:val="00001456"/>
    <w:rsid w:val="00001483"/>
    <w:rsid w:val="000014D6"/>
    <w:rsid w:val="00001580"/>
    <w:rsid w:val="00001615"/>
    <w:rsid w:val="000016CA"/>
    <w:rsid w:val="00001733"/>
    <w:rsid w:val="00001774"/>
    <w:rsid w:val="000018F6"/>
    <w:rsid w:val="0000193B"/>
    <w:rsid w:val="00001B5B"/>
    <w:rsid w:val="00001B65"/>
    <w:rsid w:val="00001B91"/>
    <w:rsid w:val="00001C39"/>
    <w:rsid w:val="00001CCB"/>
    <w:rsid w:val="00002427"/>
    <w:rsid w:val="000024C1"/>
    <w:rsid w:val="00002671"/>
    <w:rsid w:val="000027FF"/>
    <w:rsid w:val="00002870"/>
    <w:rsid w:val="00002AAC"/>
    <w:rsid w:val="00002AB4"/>
    <w:rsid w:val="00002C84"/>
    <w:rsid w:val="00002DFF"/>
    <w:rsid w:val="00002EED"/>
    <w:rsid w:val="00002EEE"/>
    <w:rsid w:val="00003001"/>
    <w:rsid w:val="0000304B"/>
    <w:rsid w:val="00003123"/>
    <w:rsid w:val="00003653"/>
    <w:rsid w:val="00003922"/>
    <w:rsid w:val="00003AC5"/>
    <w:rsid w:val="00003BD2"/>
    <w:rsid w:val="00003BFB"/>
    <w:rsid w:val="00003DB9"/>
    <w:rsid w:val="000040F4"/>
    <w:rsid w:val="000041A6"/>
    <w:rsid w:val="00004290"/>
    <w:rsid w:val="0000439D"/>
    <w:rsid w:val="00004551"/>
    <w:rsid w:val="00004556"/>
    <w:rsid w:val="0000455C"/>
    <w:rsid w:val="000045F5"/>
    <w:rsid w:val="00004669"/>
    <w:rsid w:val="000046C1"/>
    <w:rsid w:val="00004821"/>
    <w:rsid w:val="00004A68"/>
    <w:rsid w:val="00004B98"/>
    <w:rsid w:val="00004CB8"/>
    <w:rsid w:val="00004E60"/>
    <w:rsid w:val="00004E94"/>
    <w:rsid w:val="00004EAE"/>
    <w:rsid w:val="00004EE5"/>
    <w:rsid w:val="00004F16"/>
    <w:rsid w:val="00004F5E"/>
    <w:rsid w:val="00004FAE"/>
    <w:rsid w:val="00004FFD"/>
    <w:rsid w:val="00005068"/>
    <w:rsid w:val="00005154"/>
    <w:rsid w:val="00005238"/>
    <w:rsid w:val="0000528E"/>
    <w:rsid w:val="00005466"/>
    <w:rsid w:val="00005483"/>
    <w:rsid w:val="00005497"/>
    <w:rsid w:val="00005634"/>
    <w:rsid w:val="000057D6"/>
    <w:rsid w:val="00005894"/>
    <w:rsid w:val="000058CC"/>
    <w:rsid w:val="00005DDD"/>
    <w:rsid w:val="00005F04"/>
    <w:rsid w:val="00005F90"/>
    <w:rsid w:val="00005FAD"/>
    <w:rsid w:val="000060CC"/>
    <w:rsid w:val="00006311"/>
    <w:rsid w:val="000063EC"/>
    <w:rsid w:val="00006893"/>
    <w:rsid w:val="00006906"/>
    <w:rsid w:val="00006AF0"/>
    <w:rsid w:val="00006C98"/>
    <w:rsid w:val="00006D3E"/>
    <w:rsid w:val="00006D91"/>
    <w:rsid w:val="00006E27"/>
    <w:rsid w:val="00006E9D"/>
    <w:rsid w:val="000070DC"/>
    <w:rsid w:val="00007177"/>
    <w:rsid w:val="000071A5"/>
    <w:rsid w:val="000071EA"/>
    <w:rsid w:val="00007202"/>
    <w:rsid w:val="00007340"/>
    <w:rsid w:val="000075ED"/>
    <w:rsid w:val="000075FD"/>
    <w:rsid w:val="000076E3"/>
    <w:rsid w:val="0000775B"/>
    <w:rsid w:val="00007765"/>
    <w:rsid w:val="000077C3"/>
    <w:rsid w:val="000077C4"/>
    <w:rsid w:val="0000783E"/>
    <w:rsid w:val="00007894"/>
    <w:rsid w:val="000078A5"/>
    <w:rsid w:val="00007953"/>
    <w:rsid w:val="00007980"/>
    <w:rsid w:val="00007ECB"/>
    <w:rsid w:val="00007FE7"/>
    <w:rsid w:val="0001014C"/>
    <w:rsid w:val="000101CE"/>
    <w:rsid w:val="000101F9"/>
    <w:rsid w:val="00010274"/>
    <w:rsid w:val="00010433"/>
    <w:rsid w:val="0001063F"/>
    <w:rsid w:val="00010668"/>
    <w:rsid w:val="000106F1"/>
    <w:rsid w:val="00010705"/>
    <w:rsid w:val="000107D4"/>
    <w:rsid w:val="00010810"/>
    <w:rsid w:val="0001086F"/>
    <w:rsid w:val="00010E8F"/>
    <w:rsid w:val="00011039"/>
    <w:rsid w:val="000110C4"/>
    <w:rsid w:val="00011376"/>
    <w:rsid w:val="00011392"/>
    <w:rsid w:val="00011397"/>
    <w:rsid w:val="00011567"/>
    <w:rsid w:val="00011A20"/>
    <w:rsid w:val="00011B2C"/>
    <w:rsid w:val="00011B34"/>
    <w:rsid w:val="00011C59"/>
    <w:rsid w:val="00011C84"/>
    <w:rsid w:val="00011D1E"/>
    <w:rsid w:val="00011E24"/>
    <w:rsid w:val="00011E4D"/>
    <w:rsid w:val="00011E71"/>
    <w:rsid w:val="00011EC6"/>
    <w:rsid w:val="00011EEB"/>
    <w:rsid w:val="00011FEF"/>
    <w:rsid w:val="0001220F"/>
    <w:rsid w:val="000122BD"/>
    <w:rsid w:val="000123F9"/>
    <w:rsid w:val="00012634"/>
    <w:rsid w:val="00012850"/>
    <w:rsid w:val="00012A58"/>
    <w:rsid w:val="00012C8B"/>
    <w:rsid w:val="00012D1B"/>
    <w:rsid w:val="00012D37"/>
    <w:rsid w:val="00012EFC"/>
    <w:rsid w:val="00012F60"/>
    <w:rsid w:val="0001300C"/>
    <w:rsid w:val="00013133"/>
    <w:rsid w:val="000133C8"/>
    <w:rsid w:val="000134E7"/>
    <w:rsid w:val="000134F5"/>
    <w:rsid w:val="0001357A"/>
    <w:rsid w:val="00013708"/>
    <w:rsid w:val="0001388D"/>
    <w:rsid w:val="00013C4A"/>
    <w:rsid w:val="00013C88"/>
    <w:rsid w:val="00013E05"/>
    <w:rsid w:val="00013E32"/>
    <w:rsid w:val="00014040"/>
    <w:rsid w:val="0001431F"/>
    <w:rsid w:val="00014414"/>
    <w:rsid w:val="0001456F"/>
    <w:rsid w:val="00014599"/>
    <w:rsid w:val="000147B7"/>
    <w:rsid w:val="00014866"/>
    <w:rsid w:val="00014912"/>
    <w:rsid w:val="0001492A"/>
    <w:rsid w:val="0001495C"/>
    <w:rsid w:val="00014A43"/>
    <w:rsid w:val="00014C5E"/>
    <w:rsid w:val="00014F75"/>
    <w:rsid w:val="000150B1"/>
    <w:rsid w:val="000151E9"/>
    <w:rsid w:val="0001525F"/>
    <w:rsid w:val="00015294"/>
    <w:rsid w:val="000153E1"/>
    <w:rsid w:val="000154EA"/>
    <w:rsid w:val="00015AF2"/>
    <w:rsid w:val="00015CF7"/>
    <w:rsid w:val="00015DE8"/>
    <w:rsid w:val="00015ED8"/>
    <w:rsid w:val="00016049"/>
    <w:rsid w:val="0001630C"/>
    <w:rsid w:val="0001649E"/>
    <w:rsid w:val="000164C6"/>
    <w:rsid w:val="00016533"/>
    <w:rsid w:val="00016540"/>
    <w:rsid w:val="0001669D"/>
    <w:rsid w:val="00016757"/>
    <w:rsid w:val="0001679A"/>
    <w:rsid w:val="00016A1E"/>
    <w:rsid w:val="00016C75"/>
    <w:rsid w:val="00016D9B"/>
    <w:rsid w:val="00017138"/>
    <w:rsid w:val="00017301"/>
    <w:rsid w:val="000173B3"/>
    <w:rsid w:val="00017478"/>
    <w:rsid w:val="000174A2"/>
    <w:rsid w:val="00017622"/>
    <w:rsid w:val="00017667"/>
    <w:rsid w:val="000178A7"/>
    <w:rsid w:val="00017954"/>
    <w:rsid w:val="000179D6"/>
    <w:rsid w:val="00017AC2"/>
    <w:rsid w:val="00017B03"/>
    <w:rsid w:val="00017C15"/>
    <w:rsid w:val="00017CA3"/>
    <w:rsid w:val="00017DC2"/>
    <w:rsid w:val="00017EF9"/>
    <w:rsid w:val="00017F27"/>
    <w:rsid w:val="00020009"/>
    <w:rsid w:val="00020038"/>
    <w:rsid w:val="0002007D"/>
    <w:rsid w:val="0002010A"/>
    <w:rsid w:val="00020119"/>
    <w:rsid w:val="0002011B"/>
    <w:rsid w:val="0002016A"/>
    <w:rsid w:val="00020367"/>
    <w:rsid w:val="00020369"/>
    <w:rsid w:val="00020499"/>
    <w:rsid w:val="000205FD"/>
    <w:rsid w:val="00020671"/>
    <w:rsid w:val="00020864"/>
    <w:rsid w:val="0002095A"/>
    <w:rsid w:val="00020B58"/>
    <w:rsid w:val="00020BB7"/>
    <w:rsid w:val="00020C23"/>
    <w:rsid w:val="00020C88"/>
    <w:rsid w:val="00020DED"/>
    <w:rsid w:val="00020EF9"/>
    <w:rsid w:val="00020F96"/>
    <w:rsid w:val="000211AE"/>
    <w:rsid w:val="00021227"/>
    <w:rsid w:val="0002129A"/>
    <w:rsid w:val="000213EA"/>
    <w:rsid w:val="000214A3"/>
    <w:rsid w:val="000214D2"/>
    <w:rsid w:val="000215DF"/>
    <w:rsid w:val="000215FB"/>
    <w:rsid w:val="00021993"/>
    <w:rsid w:val="00022018"/>
    <w:rsid w:val="000220A0"/>
    <w:rsid w:val="000221A8"/>
    <w:rsid w:val="0002237D"/>
    <w:rsid w:val="000223DB"/>
    <w:rsid w:val="0002253C"/>
    <w:rsid w:val="0002255E"/>
    <w:rsid w:val="000226B4"/>
    <w:rsid w:val="00022705"/>
    <w:rsid w:val="000227BD"/>
    <w:rsid w:val="0002284C"/>
    <w:rsid w:val="00022B36"/>
    <w:rsid w:val="00022B6F"/>
    <w:rsid w:val="00022BEB"/>
    <w:rsid w:val="00022C46"/>
    <w:rsid w:val="00022E57"/>
    <w:rsid w:val="00022F1B"/>
    <w:rsid w:val="0002319E"/>
    <w:rsid w:val="0002320E"/>
    <w:rsid w:val="0002331F"/>
    <w:rsid w:val="000235DB"/>
    <w:rsid w:val="0002380A"/>
    <w:rsid w:val="000239F9"/>
    <w:rsid w:val="00023D91"/>
    <w:rsid w:val="00023EA0"/>
    <w:rsid w:val="00023F57"/>
    <w:rsid w:val="0002401B"/>
    <w:rsid w:val="00024092"/>
    <w:rsid w:val="000241DB"/>
    <w:rsid w:val="000242D3"/>
    <w:rsid w:val="0002441F"/>
    <w:rsid w:val="000247F8"/>
    <w:rsid w:val="000248D5"/>
    <w:rsid w:val="00024AFA"/>
    <w:rsid w:val="00024E0D"/>
    <w:rsid w:val="00024E64"/>
    <w:rsid w:val="00024E7E"/>
    <w:rsid w:val="00025150"/>
    <w:rsid w:val="00025252"/>
    <w:rsid w:val="00025314"/>
    <w:rsid w:val="0002563A"/>
    <w:rsid w:val="000257F3"/>
    <w:rsid w:val="00025945"/>
    <w:rsid w:val="00025A3B"/>
    <w:rsid w:val="00025BF3"/>
    <w:rsid w:val="00025C25"/>
    <w:rsid w:val="00025C34"/>
    <w:rsid w:val="00025CD9"/>
    <w:rsid w:val="00025D41"/>
    <w:rsid w:val="00025D91"/>
    <w:rsid w:val="000260EA"/>
    <w:rsid w:val="0002618B"/>
    <w:rsid w:val="000262CC"/>
    <w:rsid w:val="000262F8"/>
    <w:rsid w:val="0002633A"/>
    <w:rsid w:val="000263C4"/>
    <w:rsid w:val="00026556"/>
    <w:rsid w:val="00026590"/>
    <w:rsid w:val="000266F5"/>
    <w:rsid w:val="00026787"/>
    <w:rsid w:val="0002691E"/>
    <w:rsid w:val="00026A73"/>
    <w:rsid w:val="00026AB9"/>
    <w:rsid w:val="00026B9E"/>
    <w:rsid w:val="00026D6A"/>
    <w:rsid w:val="00026E99"/>
    <w:rsid w:val="00026F04"/>
    <w:rsid w:val="00026FA4"/>
    <w:rsid w:val="0002703A"/>
    <w:rsid w:val="000270A7"/>
    <w:rsid w:val="00027150"/>
    <w:rsid w:val="00027417"/>
    <w:rsid w:val="0002745A"/>
    <w:rsid w:val="00027605"/>
    <w:rsid w:val="000276D8"/>
    <w:rsid w:val="000276FB"/>
    <w:rsid w:val="00027A92"/>
    <w:rsid w:val="00027B2A"/>
    <w:rsid w:val="00027C33"/>
    <w:rsid w:val="00027D85"/>
    <w:rsid w:val="00027ED3"/>
    <w:rsid w:val="00027F47"/>
    <w:rsid w:val="00027F8A"/>
    <w:rsid w:val="00030029"/>
    <w:rsid w:val="00030294"/>
    <w:rsid w:val="00030358"/>
    <w:rsid w:val="0003042D"/>
    <w:rsid w:val="0003060B"/>
    <w:rsid w:val="0003069D"/>
    <w:rsid w:val="00030937"/>
    <w:rsid w:val="00030985"/>
    <w:rsid w:val="000309C0"/>
    <w:rsid w:val="00030C8E"/>
    <w:rsid w:val="00030CAF"/>
    <w:rsid w:val="00030D15"/>
    <w:rsid w:val="00030D68"/>
    <w:rsid w:val="00030FAF"/>
    <w:rsid w:val="000311A2"/>
    <w:rsid w:val="000313F2"/>
    <w:rsid w:val="00031498"/>
    <w:rsid w:val="00031617"/>
    <w:rsid w:val="000316E5"/>
    <w:rsid w:val="000317CF"/>
    <w:rsid w:val="000317FC"/>
    <w:rsid w:val="00031826"/>
    <w:rsid w:val="000319E6"/>
    <w:rsid w:val="00031BDE"/>
    <w:rsid w:val="00031D1F"/>
    <w:rsid w:val="00031E71"/>
    <w:rsid w:val="00031E89"/>
    <w:rsid w:val="00031F16"/>
    <w:rsid w:val="00031F83"/>
    <w:rsid w:val="00032010"/>
    <w:rsid w:val="0003201E"/>
    <w:rsid w:val="00032118"/>
    <w:rsid w:val="00032187"/>
    <w:rsid w:val="000321DC"/>
    <w:rsid w:val="000321EF"/>
    <w:rsid w:val="000321F9"/>
    <w:rsid w:val="00032217"/>
    <w:rsid w:val="00032331"/>
    <w:rsid w:val="00032397"/>
    <w:rsid w:val="000324E7"/>
    <w:rsid w:val="00032514"/>
    <w:rsid w:val="000326D8"/>
    <w:rsid w:val="00032961"/>
    <w:rsid w:val="00032A7D"/>
    <w:rsid w:val="00032AA1"/>
    <w:rsid w:val="00032BD9"/>
    <w:rsid w:val="00032BF2"/>
    <w:rsid w:val="00032D33"/>
    <w:rsid w:val="00032E19"/>
    <w:rsid w:val="00032E2B"/>
    <w:rsid w:val="00032FC2"/>
    <w:rsid w:val="00032FCA"/>
    <w:rsid w:val="0003303A"/>
    <w:rsid w:val="000331ED"/>
    <w:rsid w:val="000333BC"/>
    <w:rsid w:val="00033418"/>
    <w:rsid w:val="00033437"/>
    <w:rsid w:val="00033763"/>
    <w:rsid w:val="000337CF"/>
    <w:rsid w:val="0003380A"/>
    <w:rsid w:val="00033B6B"/>
    <w:rsid w:val="00033C08"/>
    <w:rsid w:val="00033EC9"/>
    <w:rsid w:val="00033F54"/>
    <w:rsid w:val="00033F9E"/>
    <w:rsid w:val="000342C4"/>
    <w:rsid w:val="000343C2"/>
    <w:rsid w:val="000344D6"/>
    <w:rsid w:val="00034551"/>
    <w:rsid w:val="00034599"/>
    <w:rsid w:val="00034693"/>
    <w:rsid w:val="00034764"/>
    <w:rsid w:val="00034991"/>
    <w:rsid w:val="00034AF5"/>
    <w:rsid w:val="00034B24"/>
    <w:rsid w:val="00034BB6"/>
    <w:rsid w:val="00034D06"/>
    <w:rsid w:val="00035054"/>
    <w:rsid w:val="000351B9"/>
    <w:rsid w:val="000351CF"/>
    <w:rsid w:val="000351EA"/>
    <w:rsid w:val="0003528B"/>
    <w:rsid w:val="000352D1"/>
    <w:rsid w:val="000354CF"/>
    <w:rsid w:val="000355B1"/>
    <w:rsid w:val="000355B2"/>
    <w:rsid w:val="0003560C"/>
    <w:rsid w:val="00035686"/>
    <w:rsid w:val="000356FC"/>
    <w:rsid w:val="0003570E"/>
    <w:rsid w:val="00035741"/>
    <w:rsid w:val="000359B8"/>
    <w:rsid w:val="000359EB"/>
    <w:rsid w:val="00035A52"/>
    <w:rsid w:val="00035D53"/>
    <w:rsid w:val="00035DE5"/>
    <w:rsid w:val="00035FFD"/>
    <w:rsid w:val="00036133"/>
    <w:rsid w:val="00036268"/>
    <w:rsid w:val="00036271"/>
    <w:rsid w:val="000363CE"/>
    <w:rsid w:val="0003648C"/>
    <w:rsid w:val="0003663A"/>
    <w:rsid w:val="00036728"/>
    <w:rsid w:val="0003675D"/>
    <w:rsid w:val="00036875"/>
    <w:rsid w:val="0003690B"/>
    <w:rsid w:val="00036B78"/>
    <w:rsid w:val="00036C9B"/>
    <w:rsid w:val="00036D13"/>
    <w:rsid w:val="00036EB5"/>
    <w:rsid w:val="00036FEA"/>
    <w:rsid w:val="0003703C"/>
    <w:rsid w:val="00037109"/>
    <w:rsid w:val="000371A7"/>
    <w:rsid w:val="00037210"/>
    <w:rsid w:val="00037255"/>
    <w:rsid w:val="00037271"/>
    <w:rsid w:val="00037328"/>
    <w:rsid w:val="0003732E"/>
    <w:rsid w:val="000375E7"/>
    <w:rsid w:val="000375F6"/>
    <w:rsid w:val="00037BE2"/>
    <w:rsid w:val="00037D8A"/>
    <w:rsid w:val="00037D95"/>
    <w:rsid w:val="00037DA6"/>
    <w:rsid w:val="00037E0B"/>
    <w:rsid w:val="00037EEC"/>
    <w:rsid w:val="00037FFB"/>
    <w:rsid w:val="0003DF5E"/>
    <w:rsid w:val="00040041"/>
    <w:rsid w:val="00040078"/>
    <w:rsid w:val="0004013F"/>
    <w:rsid w:val="000402A6"/>
    <w:rsid w:val="00040304"/>
    <w:rsid w:val="000406EE"/>
    <w:rsid w:val="0004074D"/>
    <w:rsid w:val="0004075F"/>
    <w:rsid w:val="00040775"/>
    <w:rsid w:val="000408BA"/>
    <w:rsid w:val="000408E2"/>
    <w:rsid w:val="00040E68"/>
    <w:rsid w:val="00041012"/>
    <w:rsid w:val="0004103B"/>
    <w:rsid w:val="00041073"/>
    <w:rsid w:val="000410AC"/>
    <w:rsid w:val="00041243"/>
    <w:rsid w:val="00041347"/>
    <w:rsid w:val="00041482"/>
    <w:rsid w:val="00041528"/>
    <w:rsid w:val="000415F7"/>
    <w:rsid w:val="00041630"/>
    <w:rsid w:val="0004163B"/>
    <w:rsid w:val="00041643"/>
    <w:rsid w:val="00041858"/>
    <w:rsid w:val="00041866"/>
    <w:rsid w:val="0004189F"/>
    <w:rsid w:val="00041BD6"/>
    <w:rsid w:val="00041D24"/>
    <w:rsid w:val="00041D7F"/>
    <w:rsid w:val="00041DB6"/>
    <w:rsid w:val="00041F75"/>
    <w:rsid w:val="00041FBB"/>
    <w:rsid w:val="00042295"/>
    <w:rsid w:val="00042359"/>
    <w:rsid w:val="000423A2"/>
    <w:rsid w:val="000423A3"/>
    <w:rsid w:val="000424CD"/>
    <w:rsid w:val="000424F1"/>
    <w:rsid w:val="00042634"/>
    <w:rsid w:val="00042716"/>
    <w:rsid w:val="00042ACA"/>
    <w:rsid w:val="00042BD6"/>
    <w:rsid w:val="00042C89"/>
    <w:rsid w:val="00042F88"/>
    <w:rsid w:val="000431D7"/>
    <w:rsid w:val="000431FD"/>
    <w:rsid w:val="00043336"/>
    <w:rsid w:val="00043355"/>
    <w:rsid w:val="00043522"/>
    <w:rsid w:val="0004362E"/>
    <w:rsid w:val="00043744"/>
    <w:rsid w:val="00043754"/>
    <w:rsid w:val="00043799"/>
    <w:rsid w:val="0004384F"/>
    <w:rsid w:val="000438E1"/>
    <w:rsid w:val="0004393F"/>
    <w:rsid w:val="00043BCB"/>
    <w:rsid w:val="00043C7F"/>
    <w:rsid w:val="00043E11"/>
    <w:rsid w:val="00043E68"/>
    <w:rsid w:val="00044055"/>
    <w:rsid w:val="000440ED"/>
    <w:rsid w:val="00044300"/>
    <w:rsid w:val="0004430E"/>
    <w:rsid w:val="00044419"/>
    <w:rsid w:val="00044509"/>
    <w:rsid w:val="00044583"/>
    <w:rsid w:val="000445F0"/>
    <w:rsid w:val="00044715"/>
    <w:rsid w:val="0004476F"/>
    <w:rsid w:val="000447D3"/>
    <w:rsid w:val="000449A8"/>
    <w:rsid w:val="00044B80"/>
    <w:rsid w:val="00044C9D"/>
    <w:rsid w:val="00044D54"/>
    <w:rsid w:val="00044D97"/>
    <w:rsid w:val="00044DF1"/>
    <w:rsid w:val="00044E9A"/>
    <w:rsid w:val="0004564F"/>
    <w:rsid w:val="00045718"/>
    <w:rsid w:val="000457E4"/>
    <w:rsid w:val="000458BA"/>
    <w:rsid w:val="0004592E"/>
    <w:rsid w:val="00045986"/>
    <w:rsid w:val="000459D5"/>
    <w:rsid w:val="00045BFB"/>
    <w:rsid w:val="00045C6B"/>
    <w:rsid w:val="00045CB6"/>
    <w:rsid w:val="00045CB9"/>
    <w:rsid w:val="00045D44"/>
    <w:rsid w:val="00045DEF"/>
    <w:rsid w:val="00045E7F"/>
    <w:rsid w:val="00045EC3"/>
    <w:rsid w:val="00046297"/>
    <w:rsid w:val="000463D3"/>
    <w:rsid w:val="00046576"/>
    <w:rsid w:val="00046608"/>
    <w:rsid w:val="00046660"/>
    <w:rsid w:val="00046697"/>
    <w:rsid w:val="00046753"/>
    <w:rsid w:val="000467DE"/>
    <w:rsid w:val="000469C2"/>
    <w:rsid w:val="00046A95"/>
    <w:rsid w:val="00046BFE"/>
    <w:rsid w:val="00046C4C"/>
    <w:rsid w:val="00046DA0"/>
    <w:rsid w:val="00046E66"/>
    <w:rsid w:val="00046EE9"/>
    <w:rsid w:val="00046F93"/>
    <w:rsid w:val="00046F9F"/>
    <w:rsid w:val="0004710B"/>
    <w:rsid w:val="000472A8"/>
    <w:rsid w:val="00047448"/>
    <w:rsid w:val="0004766D"/>
    <w:rsid w:val="00047688"/>
    <w:rsid w:val="000476A8"/>
    <w:rsid w:val="0004780D"/>
    <w:rsid w:val="00047958"/>
    <w:rsid w:val="00047AFF"/>
    <w:rsid w:val="00047BD6"/>
    <w:rsid w:val="00047E3B"/>
    <w:rsid w:val="00047E69"/>
    <w:rsid w:val="00047EE5"/>
    <w:rsid w:val="00047F21"/>
    <w:rsid w:val="0005020D"/>
    <w:rsid w:val="0005059D"/>
    <w:rsid w:val="000506A7"/>
    <w:rsid w:val="000506FF"/>
    <w:rsid w:val="000508B4"/>
    <w:rsid w:val="00050951"/>
    <w:rsid w:val="00050E78"/>
    <w:rsid w:val="00050FFF"/>
    <w:rsid w:val="00051153"/>
    <w:rsid w:val="0005138A"/>
    <w:rsid w:val="00051479"/>
    <w:rsid w:val="00051496"/>
    <w:rsid w:val="00051547"/>
    <w:rsid w:val="0005161E"/>
    <w:rsid w:val="00051776"/>
    <w:rsid w:val="0005178F"/>
    <w:rsid w:val="0005184A"/>
    <w:rsid w:val="000518C1"/>
    <w:rsid w:val="00051A26"/>
    <w:rsid w:val="00051B62"/>
    <w:rsid w:val="00051C4C"/>
    <w:rsid w:val="00051D3A"/>
    <w:rsid w:val="00051E2F"/>
    <w:rsid w:val="00051F87"/>
    <w:rsid w:val="0005219B"/>
    <w:rsid w:val="00052328"/>
    <w:rsid w:val="00052350"/>
    <w:rsid w:val="000524CE"/>
    <w:rsid w:val="000525AF"/>
    <w:rsid w:val="00052618"/>
    <w:rsid w:val="00052934"/>
    <w:rsid w:val="00052B63"/>
    <w:rsid w:val="00052B97"/>
    <w:rsid w:val="00052BD8"/>
    <w:rsid w:val="00052C45"/>
    <w:rsid w:val="00052C6A"/>
    <w:rsid w:val="00052DFD"/>
    <w:rsid w:val="00052E3B"/>
    <w:rsid w:val="00052FB9"/>
    <w:rsid w:val="000530A4"/>
    <w:rsid w:val="00053161"/>
    <w:rsid w:val="000531F8"/>
    <w:rsid w:val="00053211"/>
    <w:rsid w:val="000535F7"/>
    <w:rsid w:val="000536AD"/>
    <w:rsid w:val="00053724"/>
    <w:rsid w:val="0005396D"/>
    <w:rsid w:val="000539A9"/>
    <w:rsid w:val="00053C9C"/>
    <w:rsid w:val="00053CDE"/>
    <w:rsid w:val="00053F43"/>
    <w:rsid w:val="00054273"/>
    <w:rsid w:val="000542FB"/>
    <w:rsid w:val="00054520"/>
    <w:rsid w:val="00054889"/>
    <w:rsid w:val="00054907"/>
    <w:rsid w:val="00054937"/>
    <w:rsid w:val="00054958"/>
    <w:rsid w:val="00054978"/>
    <w:rsid w:val="00054B4C"/>
    <w:rsid w:val="00054E03"/>
    <w:rsid w:val="00054FFC"/>
    <w:rsid w:val="0005504C"/>
    <w:rsid w:val="000550FA"/>
    <w:rsid w:val="000552D7"/>
    <w:rsid w:val="00055324"/>
    <w:rsid w:val="00055481"/>
    <w:rsid w:val="000556C3"/>
    <w:rsid w:val="000556F1"/>
    <w:rsid w:val="000557E2"/>
    <w:rsid w:val="00055AF5"/>
    <w:rsid w:val="00055AF6"/>
    <w:rsid w:val="00055D0B"/>
    <w:rsid w:val="00055EBC"/>
    <w:rsid w:val="0005604B"/>
    <w:rsid w:val="00056063"/>
    <w:rsid w:val="000560EE"/>
    <w:rsid w:val="00056180"/>
    <w:rsid w:val="00056253"/>
    <w:rsid w:val="000562FE"/>
    <w:rsid w:val="0005645C"/>
    <w:rsid w:val="000564F3"/>
    <w:rsid w:val="000565F8"/>
    <w:rsid w:val="000566F8"/>
    <w:rsid w:val="00056827"/>
    <w:rsid w:val="00056C52"/>
    <w:rsid w:val="0005708C"/>
    <w:rsid w:val="0005710E"/>
    <w:rsid w:val="000571A0"/>
    <w:rsid w:val="00057292"/>
    <w:rsid w:val="000572F4"/>
    <w:rsid w:val="000574CF"/>
    <w:rsid w:val="000578AD"/>
    <w:rsid w:val="000579B0"/>
    <w:rsid w:val="00057AE2"/>
    <w:rsid w:val="00057B13"/>
    <w:rsid w:val="00057B83"/>
    <w:rsid w:val="00057C1E"/>
    <w:rsid w:val="00057C70"/>
    <w:rsid w:val="00057D4A"/>
    <w:rsid w:val="00057DC7"/>
    <w:rsid w:val="00057E19"/>
    <w:rsid w:val="00057FA4"/>
    <w:rsid w:val="00057FE3"/>
    <w:rsid w:val="00060270"/>
    <w:rsid w:val="00060489"/>
    <w:rsid w:val="0006058A"/>
    <w:rsid w:val="00060679"/>
    <w:rsid w:val="00060727"/>
    <w:rsid w:val="00060755"/>
    <w:rsid w:val="000607D2"/>
    <w:rsid w:val="000609AD"/>
    <w:rsid w:val="00060B38"/>
    <w:rsid w:val="00060D0E"/>
    <w:rsid w:val="00060F87"/>
    <w:rsid w:val="0006104A"/>
    <w:rsid w:val="0006110E"/>
    <w:rsid w:val="00061139"/>
    <w:rsid w:val="000612A0"/>
    <w:rsid w:val="000612C2"/>
    <w:rsid w:val="000613AA"/>
    <w:rsid w:val="00061452"/>
    <w:rsid w:val="00061666"/>
    <w:rsid w:val="00061768"/>
    <w:rsid w:val="000617D0"/>
    <w:rsid w:val="00061852"/>
    <w:rsid w:val="00061B07"/>
    <w:rsid w:val="00061CF3"/>
    <w:rsid w:val="00061E64"/>
    <w:rsid w:val="00061F48"/>
    <w:rsid w:val="000620D4"/>
    <w:rsid w:val="00062244"/>
    <w:rsid w:val="000623A9"/>
    <w:rsid w:val="000623FD"/>
    <w:rsid w:val="000626DD"/>
    <w:rsid w:val="000626FF"/>
    <w:rsid w:val="0006283D"/>
    <w:rsid w:val="000628B1"/>
    <w:rsid w:val="00062B95"/>
    <w:rsid w:val="00062C5B"/>
    <w:rsid w:val="00062CFE"/>
    <w:rsid w:val="00062E88"/>
    <w:rsid w:val="00062EAD"/>
    <w:rsid w:val="0006316D"/>
    <w:rsid w:val="0006323B"/>
    <w:rsid w:val="00063342"/>
    <w:rsid w:val="000633BB"/>
    <w:rsid w:val="0006348E"/>
    <w:rsid w:val="0006357A"/>
    <w:rsid w:val="00063580"/>
    <w:rsid w:val="00063742"/>
    <w:rsid w:val="000637CD"/>
    <w:rsid w:val="000638AE"/>
    <w:rsid w:val="000639B1"/>
    <w:rsid w:val="000639D0"/>
    <w:rsid w:val="00063CCD"/>
    <w:rsid w:val="00063E57"/>
    <w:rsid w:val="00063F41"/>
    <w:rsid w:val="0006414F"/>
    <w:rsid w:val="00064163"/>
    <w:rsid w:val="000642B2"/>
    <w:rsid w:val="00064338"/>
    <w:rsid w:val="00064362"/>
    <w:rsid w:val="00064448"/>
    <w:rsid w:val="000645C2"/>
    <w:rsid w:val="000645F2"/>
    <w:rsid w:val="00064693"/>
    <w:rsid w:val="00064839"/>
    <w:rsid w:val="000648FB"/>
    <w:rsid w:val="00064BEC"/>
    <w:rsid w:val="00064CD7"/>
    <w:rsid w:val="00064E01"/>
    <w:rsid w:val="00064E49"/>
    <w:rsid w:val="00064E74"/>
    <w:rsid w:val="00064ECB"/>
    <w:rsid w:val="00064FB6"/>
    <w:rsid w:val="000650BA"/>
    <w:rsid w:val="000651A1"/>
    <w:rsid w:val="00065293"/>
    <w:rsid w:val="00065343"/>
    <w:rsid w:val="0006548B"/>
    <w:rsid w:val="0006558E"/>
    <w:rsid w:val="00065600"/>
    <w:rsid w:val="00065656"/>
    <w:rsid w:val="00065700"/>
    <w:rsid w:val="00065723"/>
    <w:rsid w:val="00065764"/>
    <w:rsid w:val="00065784"/>
    <w:rsid w:val="000657CB"/>
    <w:rsid w:val="000657D5"/>
    <w:rsid w:val="00065C82"/>
    <w:rsid w:val="00065D01"/>
    <w:rsid w:val="00065EF5"/>
    <w:rsid w:val="000660FB"/>
    <w:rsid w:val="000661F5"/>
    <w:rsid w:val="00066456"/>
    <w:rsid w:val="0006648E"/>
    <w:rsid w:val="00066A21"/>
    <w:rsid w:val="00066AC0"/>
    <w:rsid w:val="00066B24"/>
    <w:rsid w:val="00066BB2"/>
    <w:rsid w:val="00066E15"/>
    <w:rsid w:val="00066E56"/>
    <w:rsid w:val="00066E87"/>
    <w:rsid w:val="00066F69"/>
    <w:rsid w:val="00066FAD"/>
    <w:rsid w:val="00067126"/>
    <w:rsid w:val="000672FE"/>
    <w:rsid w:val="0006734F"/>
    <w:rsid w:val="0006737E"/>
    <w:rsid w:val="00067464"/>
    <w:rsid w:val="0006758F"/>
    <w:rsid w:val="000675B3"/>
    <w:rsid w:val="000675D9"/>
    <w:rsid w:val="0006766C"/>
    <w:rsid w:val="00067974"/>
    <w:rsid w:val="000679AC"/>
    <w:rsid w:val="00067A6F"/>
    <w:rsid w:val="00067B40"/>
    <w:rsid w:val="00067C9B"/>
    <w:rsid w:val="00067F7B"/>
    <w:rsid w:val="00067F98"/>
    <w:rsid w:val="00070177"/>
    <w:rsid w:val="0007024E"/>
    <w:rsid w:val="0007029A"/>
    <w:rsid w:val="000702EE"/>
    <w:rsid w:val="00070376"/>
    <w:rsid w:val="00070382"/>
    <w:rsid w:val="000703F8"/>
    <w:rsid w:val="00070462"/>
    <w:rsid w:val="0007050A"/>
    <w:rsid w:val="00070661"/>
    <w:rsid w:val="00070704"/>
    <w:rsid w:val="00070790"/>
    <w:rsid w:val="0007085E"/>
    <w:rsid w:val="00070901"/>
    <w:rsid w:val="000709BE"/>
    <w:rsid w:val="00070B54"/>
    <w:rsid w:val="00070CCB"/>
    <w:rsid w:val="00070D49"/>
    <w:rsid w:val="00070DEB"/>
    <w:rsid w:val="00070DFA"/>
    <w:rsid w:val="00070E49"/>
    <w:rsid w:val="00070F52"/>
    <w:rsid w:val="00070FBA"/>
    <w:rsid w:val="000716C5"/>
    <w:rsid w:val="00071818"/>
    <w:rsid w:val="00071849"/>
    <w:rsid w:val="00071A3E"/>
    <w:rsid w:val="00071A61"/>
    <w:rsid w:val="00071A8A"/>
    <w:rsid w:val="00071AFF"/>
    <w:rsid w:val="00071B71"/>
    <w:rsid w:val="00071BC6"/>
    <w:rsid w:val="00071E66"/>
    <w:rsid w:val="00071FB0"/>
    <w:rsid w:val="00072063"/>
    <w:rsid w:val="00072495"/>
    <w:rsid w:val="0007265C"/>
    <w:rsid w:val="000726BD"/>
    <w:rsid w:val="000727EE"/>
    <w:rsid w:val="0007299D"/>
    <w:rsid w:val="00072A44"/>
    <w:rsid w:val="00072ADC"/>
    <w:rsid w:val="00073110"/>
    <w:rsid w:val="0007313C"/>
    <w:rsid w:val="00073282"/>
    <w:rsid w:val="00073444"/>
    <w:rsid w:val="0007347E"/>
    <w:rsid w:val="000735E3"/>
    <w:rsid w:val="00073614"/>
    <w:rsid w:val="00073687"/>
    <w:rsid w:val="00073A7C"/>
    <w:rsid w:val="00073AED"/>
    <w:rsid w:val="00073C67"/>
    <w:rsid w:val="00073E9A"/>
    <w:rsid w:val="0007403F"/>
    <w:rsid w:val="00074272"/>
    <w:rsid w:val="00074435"/>
    <w:rsid w:val="00074487"/>
    <w:rsid w:val="00074723"/>
    <w:rsid w:val="00074976"/>
    <w:rsid w:val="000749A4"/>
    <w:rsid w:val="00074E79"/>
    <w:rsid w:val="000752B0"/>
    <w:rsid w:val="00075310"/>
    <w:rsid w:val="0007563C"/>
    <w:rsid w:val="00075676"/>
    <w:rsid w:val="00075769"/>
    <w:rsid w:val="0007584B"/>
    <w:rsid w:val="000758B3"/>
    <w:rsid w:val="00075C4F"/>
    <w:rsid w:val="00075D4A"/>
    <w:rsid w:val="00075DE8"/>
    <w:rsid w:val="00075DFB"/>
    <w:rsid w:val="00075E8B"/>
    <w:rsid w:val="000762DC"/>
    <w:rsid w:val="00076338"/>
    <w:rsid w:val="0007635B"/>
    <w:rsid w:val="0007636A"/>
    <w:rsid w:val="000763B1"/>
    <w:rsid w:val="0007640F"/>
    <w:rsid w:val="000765B0"/>
    <w:rsid w:val="0007664D"/>
    <w:rsid w:val="000766D7"/>
    <w:rsid w:val="0007688F"/>
    <w:rsid w:val="000768F5"/>
    <w:rsid w:val="00076937"/>
    <w:rsid w:val="000769FD"/>
    <w:rsid w:val="00076B18"/>
    <w:rsid w:val="00076B65"/>
    <w:rsid w:val="00076C25"/>
    <w:rsid w:val="00076D0D"/>
    <w:rsid w:val="00076E3A"/>
    <w:rsid w:val="00076E4C"/>
    <w:rsid w:val="00076F2A"/>
    <w:rsid w:val="00077034"/>
    <w:rsid w:val="000771A2"/>
    <w:rsid w:val="0007720A"/>
    <w:rsid w:val="000772EC"/>
    <w:rsid w:val="000773EC"/>
    <w:rsid w:val="00077429"/>
    <w:rsid w:val="00077583"/>
    <w:rsid w:val="00077654"/>
    <w:rsid w:val="000777B1"/>
    <w:rsid w:val="0007797A"/>
    <w:rsid w:val="0007797D"/>
    <w:rsid w:val="000779C8"/>
    <w:rsid w:val="00077B76"/>
    <w:rsid w:val="00077C11"/>
    <w:rsid w:val="00077EDB"/>
    <w:rsid w:val="00077FFA"/>
    <w:rsid w:val="000800AA"/>
    <w:rsid w:val="00080106"/>
    <w:rsid w:val="00080169"/>
    <w:rsid w:val="0008027B"/>
    <w:rsid w:val="0008027E"/>
    <w:rsid w:val="00080411"/>
    <w:rsid w:val="0008050B"/>
    <w:rsid w:val="0008065B"/>
    <w:rsid w:val="0008095E"/>
    <w:rsid w:val="00080964"/>
    <w:rsid w:val="000809E4"/>
    <w:rsid w:val="00080BEB"/>
    <w:rsid w:val="00080C59"/>
    <w:rsid w:val="00080D05"/>
    <w:rsid w:val="00080E6A"/>
    <w:rsid w:val="00080FCA"/>
    <w:rsid w:val="00080FCF"/>
    <w:rsid w:val="00081259"/>
    <w:rsid w:val="00081295"/>
    <w:rsid w:val="00081376"/>
    <w:rsid w:val="0008147F"/>
    <w:rsid w:val="00081709"/>
    <w:rsid w:val="000818AB"/>
    <w:rsid w:val="00081932"/>
    <w:rsid w:val="00081990"/>
    <w:rsid w:val="00081AE4"/>
    <w:rsid w:val="00081C0D"/>
    <w:rsid w:val="00081C2F"/>
    <w:rsid w:val="00081C90"/>
    <w:rsid w:val="00081D6B"/>
    <w:rsid w:val="00081DF5"/>
    <w:rsid w:val="00081F64"/>
    <w:rsid w:val="0008206D"/>
    <w:rsid w:val="00082073"/>
    <w:rsid w:val="00082102"/>
    <w:rsid w:val="0008217C"/>
    <w:rsid w:val="00082180"/>
    <w:rsid w:val="00082283"/>
    <w:rsid w:val="000825DC"/>
    <w:rsid w:val="000825DF"/>
    <w:rsid w:val="000827CF"/>
    <w:rsid w:val="00082B10"/>
    <w:rsid w:val="00082CAB"/>
    <w:rsid w:val="00082D2C"/>
    <w:rsid w:val="00082DB3"/>
    <w:rsid w:val="00082DF6"/>
    <w:rsid w:val="00082E9C"/>
    <w:rsid w:val="000830D9"/>
    <w:rsid w:val="0008316D"/>
    <w:rsid w:val="00083180"/>
    <w:rsid w:val="0008318B"/>
    <w:rsid w:val="00083742"/>
    <w:rsid w:val="0008375F"/>
    <w:rsid w:val="00083C94"/>
    <w:rsid w:val="00083CC9"/>
    <w:rsid w:val="00083EE8"/>
    <w:rsid w:val="00083F62"/>
    <w:rsid w:val="000840B9"/>
    <w:rsid w:val="000842C5"/>
    <w:rsid w:val="0008440F"/>
    <w:rsid w:val="000847CB"/>
    <w:rsid w:val="0008480B"/>
    <w:rsid w:val="0008482E"/>
    <w:rsid w:val="00084B74"/>
    <w:rsid w:val="00084BD4"/>
    <w:rsid w:val="00084BE9"/>
    <w:rsid w:val="00084D5E"/>
    <w:rsid w:val="00084DDE"/>
    <w:rsid w:val="00084F3F"/>
    <w:rsid w:val="00084FC8"/>
    <w:rsid w:val="000851AA"/>
    <w:rsid w:val="00085279"/>
    <w:rsid w:val="000854CF"/>
    <w:rsid w:val="0008559A"/>
    <w:rsid w:val="000855A2"/>
    <w:rsid w:val="0008580A"/>
    <w:rsid w:val="0008589F"/>
    <w:rsid w:val="000858FD"/>
    <w:rsid w:val="000859AC"/>
    <w:rsid w:val="00085A33"/>
    <w:rsid w:val="00085A99"/>
    <w:rsid w:val="00085AEB"/>
    <w:rsid w:val="00085B02"/>
    <w:rsid w:val="00085B06"/>
    <w:rsid w:val="00085B07"/>
    <w:rsid w:val="00085C58"/>
    <w:rsid w:val="00085D5C"/>
    <w:rsid w:val="00085D61"/>
    <w:rsid w:val="00085E4F"/>
    <w:rsid w:val="00085E8B"/>
    <w:rsid w:val="00085F76"/>
    <w:rsid w:val="00085FA5"/>
    <w:rsid w:val="00086120"/>
    <w:rsid w:val="00086131"/>
    <w:rsid w:val="0008620E"/>
    <w:rsid w:val="00086218"/>
    <w:rsid w:val="00086253"/>
    <w:rsid w:val="0008634B"/>
    <w:rsid w:val="00086416"/>
    <w:rsid w:val="0008649C"/>
    <w:rsid w:val="00086743"/>
    <w:rsid w:val="000869AE"/>
    <w:rsid w:val="00086B1B"/>
    <w:rsid w:val="00086D4C"/>
    <w:rsid w:val="00086DF1"/>
    <w:rsid w:val="000870A7"/>
    <w:rsid w:val="000870D3"/>
    <w:rsid w:val="00087190"/>
    <w:rsid w:val="00087211"/>
    <w:rsid w:val="000872A1"/>
    <w:rsid w:val="000873FA"/>
    <w:rsid w:val="00087539"/>
    <w:rsid w:val="00087963"/>
    <w:rsid w:val="0008799A"/>
    <w:rsid w:val="000879F3"/>
    <w:rsid w:val="000879F6"/>
    <w:rsid w:val="00087DDC"/>
    <w:rsid w:val="00087DE1"/>
    <w:rsid w:val="00087DF2"/>
    <w:rsid w:val="00087E8F"/>
    <w:rsid w:val="00087EA5"/>
    <w:rsid w:val="00087EAE"/>
    <w:rsid w:val="00087EAF"/>
    <w:rsid w:val="00090039"/>
    <w:rsid w:val="00090259"/>
    <w:rsid w:val="00090276"/>
    <w:rsid w:val="0009047D"/>
    <w:rsid w:val="00090536"/>
    <w:rsid w:val="00090712"/>
    <w:rsid w:val="0009085C"/>
    <w:rsid w:val="00090890"/>
    <w:rsid w:val="00090981"/>
    <w:rsid w:val="00090982"/>
    <w:rsid w:val="000909F6"/>
    <w:rsid w:val="00090AC8"/>
    <w:rsid w:val="00090B65"/>
    <w:rsid w:val="00090D76"/>
    <w:rsid w:val="00090D9B"/>
    <w:rsid w:val="00090E97"/>
    <w:rsid w:val="00090F5D"/>
    <w:rsid w:val="000914F5"/>
    <w:rsid w:val="0009168B"/>
    <w:rsid w:val="0009176B"/>
    <w:rsid w:val="00091833"/>
    <w:rsid w:val="00091851"/>
    <w:rsid w:val="0009189D"/>
    <w:rsid w:val="00091A19"/>
    <w:rsid w:val="00091B71"/>
    <w:rsid w:val="00091DE2"/>
    <w:rsid w:val="0009209F"/>
    <w:rsid w:val="000920EB"/>
    <w:rsid w:val="0009213D"/>
    <w:rsid w:val="00092273"/>
    <w:rsid w:val="00092447"/>
    <w:rsid w:val="0009248F"/>
    <w:rsid w:val="000924B9"/>
    <w:rsid w:val="00092528"/>
    <w:rsid w:val="0009272B"/>
    <w:rsid w:val="000927A4"/>
    <w:rsid w:val="0009292F"/>
    <w:rsid w:val="000929DE"/>
    <w:rsid w:val="000929E1"/>
    <w:rsid w:val="00092B02"/>
    <w:rsid w:val="00092CA7"/>
    <w:rsid w:val="00092CBA"/>
    <w:rsid w:val="00092E82"/>
    <w:rsid w:val="00092E8C"/>
    <w:rsid w:val="00092EC4"/>
    <w:rsid w:val="00092FC4"/>
    <w:rsid w:val="00093281"/>
    <w:rsid w:val="00093676"/>
    <w:rsid w:val="00093B69"/>
    <w:rsid w:val="00093DD2"/>
    <w:rsid w:val="00093F45"/>
    <w:rsid w:val="00093FEA"/>
    <w:rsid w:val="0009409A"/>
    <w:rsid w:val="00094132"/>
    <w:rsid w:val="000941C1"/>
    <w:rsid w:val="0009435C"/>
    <w:rsid w:val="000943A4"/>
    <w:rsid w:val="000943A7"/>
    <w:rsid w:val="000944F5"/>
    <w:rsid w:val="00094640"/>
    <w:rsid w:val="00094713"/>
    <w:rsid w:val="0009484E"/>
    <w:rsid w:val="000949AC"/>
    <w:rsid w:val="000949F2"/>
    <w:rsid w:val="00094B05"/>
    <w:rsid w:val="00094B2A"/>
    <w:rsid w:val="00094B52"/>
    <w:rsid w:val="00094B6E"/>
    <w:rsid w:val="00094BDF"/>
    <w:rsid w:val="00094CDE"/>
    <w:rsid w:val="00094DCF"/>
    <w:rsid w:val="00094E50"/>
    <w:rsid w:val="00094F56"/>
    <w:rsid w:val="00094F89"/>
    <w:rsid w:val="00094FBD"/>
    <w:rsid w:val="00095058"/>
    <w:rsid w:val="0009535D"/>
    <w:rsid w:val="00095399"/>
    <w:rsid w:val="000953C5"/>
    <w:rsid w:val="00095409"/>
    <w:rsid w:val="0009540B"/>
    <w:rsid w:val="00095495"/>
    <w:rsid w:val="000954A4"/>
    <w:rsid w:val="00095646"/>
    <w:rsid w:val="000957D5"/>
    <w:rsid w:val="000959B0"/>
    <w:rsid w:val="00095ACC"/>
    <w:rsid w:val="00095B26"/>
    <w:rsid w:val="00095B5A"/>
    <w:rsid w:val="00095C3A"/>
    <w:rsid w:val="00095CC1"/>
    <w:rsid w:val="00095E54"/>
    <w:rsid w:val="00095EFE"/>
    <w:rsid w:val="00096500"/>
    <w:rsid w:val="000965EF"/>
    <w:rsid w:val="00096719"/>
    <w:rsid w:val="000968E3"/>
    <w:rsid w:val="00096AB3"/>
    <w:rsid w:val="00096BA2"/>
    <w:rsid w:val="00096D2D"/>
    <w:rsid w:val="00096D94"/>
    <w:rsid w:val="00096E86"/>
    <w:rsid w:val="00096EE3"/>
    <w:rsid w:val="00096F72"/>
    <w:rsid w:val="00097090"/>
    <w:rsid w:val="000970EA"/>
    <w:rsid w:val="00097285"/>
    <w:rsid w:val="000972B2"/>
    <w:rsid w:val="00097345"/>
    <w:rsid w:val="00097471"/>
    <w:rsid w:val="0009752A"/>
    <w:rsid w:val="00097804"/>
    <w:rsid w:val="00097838"/>
    <w:rsid w:val="0009790D"/>
    <w:rsid w:val="00097BEE"/>
    <w:rsid w:val="00097C15"/>
    <w:rsid w:val="00097F7C"/>
    <w:rsid w:val="000A0150"/>
    <w:rsid w:val="000A0262"/>
    <w:rsid w:val="000A04BD"/>
    <w:rsid w:val="000A0711"/>
    <w:rsid w:val="000A0787"/>
    <w:rsid w:val="000A08A2"/>
    <w:rsid w:val="000A08AB"/>
    <w:rsid w:val="000A0CE5"/>
    <w:rsid w:val="000A0CEE"/>
    <w:rsid w:val="000A0D70"/>
    <w:rsid w:val="000A0EC9"/>
    <w:rsid w:val="000A0ECD"/>
    <w:rsid w:val="000A0F65"/>
    <w:rsid w:val="000A100A"/>
    <w:rsid w:val="000A1080"/>
    <w:rsid w:val="000A114F"/>
    <w:rsid w:val="000A1518"/>
    <w:rsid w:val="000A1925"/>
    <w:rsid w:val="000A199D"/>
    <w:rsid w:val="000A1AE1"/>
    <w:rsid w:val="000A1B36"/>
    <w:rsid w:val="000A1BD1"/>
    <w:rsid w:val="000A1BF3"/>
    <w:rsid w:val="000A1CF6"/>
    <w:rsid w:val="000A1F8C"/>
    <w:rsid w:val="000A2090"/>
    <w:rsid w:val="000A2192"/>
    <w:rsid w:val="000A2222"/>
    <w:rsid w:val="000A2361"/>
    <w:rsid w:val="000A25B6"/>
    <w:rsid w:val="000A2601"/>
    <w:rsid w:val="000A2716"/>
    <w:rsid w:val="000A273C"/>
    <w:rsid w:val="000A2815"/>
    <w:rsid w:val="000A2980"/>
    <w:rsid w:val="000A2B24"/>
    <w:rsid w:val="000A2BC9"/>
    <w:rsid w:val="000A2CBA"/>
    <w:rsid w:val="000A2FBE"/>
    <w:rsid w:val="000A3071"/>
    <w:rsid w:val="000A30A8"/>
    <w:rsid w:val="000A30DA"/>
    <w:rsid w:val="000A31BB"/>
    <w:rsid w:val="000A3331"/>
    <w:rsid w:val="000A339B"/>
    <w:rsid w:val="000A345F"/>
    <w:rsid w:val="000A3551"/>
    <w:rsid w:val="000A3598"/>
    <w:rsid w:val="000A35BE"/>
    <w:rsid w:val="000A3631"/>
    <w:rsid w:val="000A3654"/>
    <w:rsid w:val="000A3682"/>
    <w:rsid w:val="000A36B3"/>
    <w:rsid w:val="000A380B"/>
    <w:rsid w:val="000A382B"/>
    <w:rsid w:val="000A3BBD"/>
    <w:rsid w:val="000A3BFF"/>
    <w:rsid w:val="000A3CA5"/>
    <w:rsid w:val="000A3E6D"/>
    <w:rsid w:val="000A3EE2"/>
    <w:rsid w:val="000A3FEA"/>
    <w:rsid w:val="000A4066"/>
    <w:rsid w:val="000A4683"/>
    <w:rsid w:val="000A46C3"/>
    <w:rsid w:val="000A4745"/>
    <w:rsid w:val="000A474E"/>
    <w:rsid w:val="000A48C0"/>
    <w:rsid w:val="000A49B5"/>
    <w:rsid w:val="000A49E9"/>
    <w:rsid w:val="000A4A07"/>
    <w:rsid w:val="000A4A56"/>
    <w:rsid w:val="000A4CC5"/>
    <w:rsid w:val="000A4EFF"/>
    <w:rsid w:val="000A4F8A"/>
    <w:rsid w:val="000A51B0"/>
    <w:rsid w:val="000A5431"/>
    <w:rsid w:val="000A54DE"/>
    <w:rsid w:val="000A54E6"/>
    <w:rsid w:val="000A5724"/>
    <w:rsid w:val="000A57EB"/>
    <w:rsid w:val="000A5967"/>
    <w:rsid w:val="000A5A00"/>
    <w:rsid w:val="000A5A4A"/>
    <w:rsid w:val="000A5A4D"/>
    <w:rsid w:val="000A5CB6"/>
    <w:rsid w:val="000A5D1F"/>
    <w:rsid w:val="000A5DDF"/>
    <w:rsid w:val="000A5EC1"/>
    <w:rsid w:val="000A604C"/>
    <w:rsid w:val="000A60A5"/>
    <w:rsid w:val="000A60BD"/>
    <w:rsid w:val="000A60C3"/>
    <w:rsid w:val="000A60DA"/>
    <w:rsid w:val="000A614C"/>
    <w:rsid w:val="000A61D7"/>
    <w:rsid w:val="000A621B"/>
    <w:rsid w:val="000A62AE"/>
    <w:rsid w:val="000A644F"/>
    <w:rsid w:val="000A6656"/>
    <w:rsid w:val="000A6659"/>
    <w:rsid w:val="000A66C3"/>
    <w:rsid w:val="000A66D9"/>
    <w:rsid w:val="000A67E7"/>
    <w:rsid w:val="000A67ED"/>
    <w:rsid w:val="000A6804"/>
    <w:rsid w:val="000A6884"/>
    <w:rsid w:val="000A69CA"/>
    <w:rsid w:val="000A6B45"/>
    <w:rsid w:val="000A6C85"/>
    <w:rsid w:val="000A6E4C"/>
    <w:rsid w:val="000A6E5B"/>
    <w:rsid w:val="000A6F4E"/>
    <w:rsid w:val="000A732C"/>
    <w:rsid w:val="000A7554"/>
    <w:rsid w:val="000A75EF"/>
    <w:rsid w:val="000A75FA"/>
    <w:rsid w:val="000A780E"/>
    <w:rsid w:val="000A790D"/>
    <w:rsid w:val="000A7AC6"/>
    <w:rsid w:val="000A7E01"/>
    <w:rsid w:val="000A7F3E"/>
    <w:rsid w:val="000B0245"/>
    <w:rsid w:val="000B02CB"/>
    <w:rsid w:val="000B04AE"/>
    <w:rsid w:val="000B060F"/>
    <w:rsid w:val="000B0642"/>
    <w:rsid w:val="000B070C"/>
    <w:rsid w:val="000B07B3"/>
    <w:rsid w:val="000B082E"/>
    <w:rsid w:val="000B08C5"/>
    <w:rsid w:val="000B09F5"/>
    <w:rsid w:val="000B0A8B"/>
    <w:rsid w:val="000B0C38"/>
    <w:rsid w:val="000B0DBB"/>
    <w:rsid w:val="000B0F64"/>
    <w:rsid w:val="000B1238"/>
    <w:rsid w:val="000B1389"/>
    <w:rsid w:val="000B149D"/>
    <w:rsid w:val="000B14CE"/>
    <w:rsid w:val="000B156B"/>
    <w:rsid w:val="000B1680"/>
    <w:rsid w:val="000B179A"/>
    <w:rsid w:val="000B183C"/>
    <w:rsid w:val="000B1A70"/>
    <w:rsid w:val="000B1B61"/>
    <w:rsid w:val="000B1BF2"/>
    <w:rsid w:val="000B1C62"/>
    <w:rsid w:val="000B1E71"/>
    <w:rsid w:val="000B1E9F"/>
    <w:rsid w:val="000B1F2D"/>
    <w:rsid w:val="000B205E"/>
    <w:rsid w:val="000B2130"/>
    <w:rsid w:val="000B219F"/>
    <w:rsid w:val="000B21C1"/>
    <w:rsid w:val="000B230D"/>
    <w:rsid w:val="000B232C"/>
    <w:rsid w:val="000B2421"/>
    <w:rsid w:val="000B24DC"/>
    <w:rsid w:val="000B254F"/>
    <w:rsid w:val="000B2571"/>
    <w:rsid w:val="000B25E2"/>
    <w:rsid w:val="000B2618"/>
    <w:rsid w:val="000B2642"/>
    <w:rsid w:val="000B270F"/>
    <w:rsid w:val="000B28DD"/>
    <w:rsid w:val="000B2A2F"/>
    <w:rsid w:val="000B2CDA"/>
    <w:rsid w:val="000B2DD0"/>
    <w:rsid w:val="000B2EF4"/>
    <w:rsid w:val="000B2F9E"/>
    <w:rsid w:val="000B3036"/>
    <w:rsid w:val="000B32CC"/>
    <w:rsid w:val="000B3351"/>
    <w:rsid w:val="000B34D3"/>
    <w:rsid w:val="000B36C8"/>
    <w:rsid w:val="000B3726"/>
    <w:rsid w:val="000B38EF"/>
    <w:rsid w:val="000B395D"/>
    <w:rsid w:val="000B3A52"/>
    <w:rsid w:val="000B3A64"/>
    <w:rsid w:val="000B3B1C"/>
    <w:rsid w:val="000B3CB9"/>
    <w:rsid w:val="000B3D06"/>
    <w:rsid w:val="000B3D45"/>
    <w:rsid w:val="000B3D64"/>
    <w:rsid w:val="000B3E39"/>
    <w:rsid w:val="000B3E79"/>
    <w:rsid w:val="000B40CB"/>
    <w:rsid w:val="000B40DE"/>
    <w:rsid w:val="000B4142"/>
    <w:rsid w:val="000B4178"/>
    <w:rsid w:val="000B4222"/>
    <w:rsid w:val="000B425A"/>
    <w:rsid w:val="000B4272"/>
    <w:rsid w:val="000B4390"/>
    <w:rsid w:val="000B4406"/>
    <w:rsid w:val="000B4407"/>
    <w:rsid w:val="000B451C"/>
    <w:rsid w:val="000B45F6"/>
    <w:rsid w:val="000B4746"/>
    <w:rsid w:val="000B47C3"/>
    <w:rsid w:val="000B4947"/>
    <w:rsid w:val="000B4A5C"/>
    <w:rsid w:val="000B4B07"/>
    <w:rsid w:val="000B4B27"/>
    <w:rsid w:val="000B4B42"/>
    <w:rsid w:val="000B4C83"/>
    <w:rsid w:val="000B4D2E"/>
    <w:rsid w:val="000B4D99"/>
    <w:rsid w:val="000B5418"/>
    <w:rsid w:val="000B5423"/>
    <w:rsid w:val="000B5540"/>
    <w:rsid w:val="000B5552"/>
    <w:rsid w:val="000B5561"/>
    <w:rsid w:val="000B5626"/>
    <w:rsid w:val="000B56AF"/>
    <w:rsid w:val="000B576A"/>
    <w:rsid w:val="000B57B2"/>
    <w:rsid w:val="000B583B"/>
    <w:rsid w:val="000B583E"/>
    <w:rsid w:val="000B5887"/>
    <w:rsid w:val="000B58AF"/>
    <w:rsid w:val="000B596E"/>
    <w:rsid w:val="000B5C4C"/>
    <w:rsid w:val="000B5CA8"/>
    <w:rsid w:val="000B5CDB"/>
    <w:rsid w:val="000B5CFA"/>
    <w:rsid w:val="000B5F83"/>
    <w:rsid w:val="000B5FFD"/>
    <w:rsid w:val="000B63CC"/>
    <w:rsid w:val="000B63F9"/>
    <w:rsid w:val="000B64FA"/>
    <w:rsid w:val="000B6547"/>
    <w:rsid w:val="000B6786"/>
    <w:rsid w:val="000B6821"/>
    <w:rsid w:val="000B68C5"/>
    <w:rsid w:val="000B6B3C"/>
    <w:rsid w:val="000B6B76"/>
    <w:rsid w:val="000B6CA7"/>
    <w:rsid w:val="000B6D86"/>
    <w:rsid w:val="000B6DCB"/>
    <w:rsid w:val="000B6E68"/>
    <w:rsid w:val="000B70B1"/>
    <w:rsid w:val="000B71B6"/>
    <w:rsid w:val="000B7440"/>
    <w:rsid w:val="000B7445"/>
    <w:rsid w:val="000B74CA"/>
    <w:rsid w:val="000B754D"/>
    <w:rsid w:val="000B756B"/>
    <w:rsid w:val="000B75A2"/>
    <w:rsid w:val="000B7795"/>
    <w:rsid w:val="000B7838"/>
    <w:rsid w:val="000B798C"/>
    <w:rsid w:val="000B7A43"/>
    <w:rsid w:val="000B7A56"/>
    <w:rsid w:val="000B7B37"/>
    <w:rsid w:val="000B7B94"/>
    <w:rsid w:val="000B7F71"/>
    <w:rsid w:val="000C007C"/>
    <w:rsid w:val="000C0093"/>
    <w:rsid w:val="000C00DE"/>
    <w:rsid w:val="000C014F"/>
    <w:rsid w:val="000C0177"/>
    <w:rsid w:val="000C01DB"/>
    <w:rsid w:val="000C01DC"/>
    <w:rsid w:val="000C0232"/>
    <w:rsid w:val="000C02D6"/>
    <w:rsid w:val="000C02F1"/>
    <w:rsid w:val="000C043B"/>
    <w:rsid w:val="000C049C"/>
    <w:rsid w:val="000C069A"/>
    <w:rsid w:val="000C06D1"/>
    <w:rsid w:val="000C07FD"/>
    <w:rsid w:val="000C0814"/>
    <w:rsid w:val="000C086D"/>
    <w:rsid w:val="000C08CC"/>
    <w:rsid w:val="000C08F0"/>
    <w:rsid w:val="000C0B21"/>
    <w:rsid w:val="000C0E33"/>
    <w:rsid w:val="000C117D"/>
    <w:rsid w:val="000C11B1"/>
    <w:rsid w:val="000C1268"/>
    <w:rsid w:val="000C12F2"/>
    <w:rsid w:val="000C12FA"/>
    <w:rsid w:val="000C1333"/>
    <w:rsid w:val="000C1351"/>
    <w:rsid w:val="000C1556"/>
    <w:rsid w:val="000C168C"/>
    <w:rsid w:val="000C1802"/>
    <w:rsid w:val="000C180C"/>
    <w:rsid w:val="000C1948"/>
    <w:rsid w:val="000C1998"/>
    <w:rsid w:val="000C1A2A"/>
    <w:rsid w:val="000C1B02"/>
    <w:rsid w:val="000C1CD2"/>
    <w:rsid w:val="000C1D51"/>
    <w:rsid w:val="000C1E2B"/>
    <w:rsid w:val="000C203D"/>
    <w:rsid w:val="000C2206"/>
    <w:rsid w:val="000C22C0"/>
    <w:rsid w:val="000C249C"/>
    <w:rsid w:val="000C25F6"/>
    <w:rsid w:val="000C267C"/>
    <w:rsid w:val="000C273C"/>
    <w:rsid w:val="000C275F"/>
    <w:rsid w:val="000C278D"/>
    <w:rsid w:val="000C27DE"/>
    <w:rsid w:val="000C29CF"/>
    <w:rsid w:val="000C2B7B"/>
    <w:rsid w:val="000C2DB1"/>
    <w:rsid w:val="000C2EB0"/>
    <w:rsid w:val="000C2F25"/>
    <w:rsid w:val="000C31A2"/>
    <w:rsid w:val="000C3257"/>
    <w:rsid w:val="000C32AA"/>
    <w:rsid w:val="000C3499"/>
    <w:rsid w:val="000C3595"/>
    <w:rsid w:val="000C3713"/>
    <w:rsid w:val="000C371D"/>
    <w:rsid w:val="000C37F0"/>
    <w:rsid w:val="000C3816"/>
    <w:rsid w:val="000C39AD"/>
    <w:rsid w:val="000C3ACB"/>
    <w:rsid w:val="000C3B74"/>
    <w:rsid w:val="000C3BD3"/>
    <w:rsid w:val="000C3BD6"/>
    <w:rsid w:val="000C3C86"/>
    <w:rsid w:val="000C3CC3"/>
    <w:rsid w:val="000C3E02"/>
    <w:rsid w:val="000C3F49"/>
    <w:rsid w:val="000C3FBE"/>
    <w:rsid w:val="000C4187"/>
    <w:rsid w:val="000C4499"/>
    <w:rsid w:val="000C4630"/>
    <w:rsid w:val="000C46C2"/>
    <w:rsid w:val="000C4789"/>
    <w:rsid w:val="000C484C"/>
    <w:rsid w:val="000C489A"/>
    <w:rsid w:val="000C48A4"/>
    <w:rsid w:val="000C48FA"/>
    <w:rsid w:val="000C49D5"/>
    <w:rsid w:val="000C4B48"/>
    <w:rsid w:val="000C4F08"/>
    <w:rsid w:val="000C4F15"/>
    <w:rsid w:val="000C5038"/>
    <w:rsid w:val="000C5054"/>
    <w:rsid w:val="000C511F"/>
    <w:rsid w:val="000C5250"/>
    <w:rsid w:val="000C52AB"/>
    <w:rsid w:val="000C52F7"/>
    <w:rsid w:val="000C54E9"/>
    <w:rsid w:val="000C566D"/>
    <w:rsid w:val="000C567E"/>
    <w:rsid w:val="000C570A"/>
    <w:rsid w:val="000C595F"/>
    <w:rsid w:val="000C5EBF"/>
    <w:rsid w:val="000C5F0A"/>
    <w:rsid w:val="000C5F1E"/>
    <w:rsid w:val="000C5FEB"/>
    <w:rsid w:val="000C6204"/>
    <w:rsid w:val="000C620F"/>
    <w:rsid w:val="000C6444"/>
    <w:rsid w:val="000C6634"/>
    <w:rsid w:val="000C66DA"/>
    <w:rsid w:val="000C6984"/>
    <w:rsid w:val="000C6BD7"/>
    <w:rsid w:val="000C6C6F"/>
    <w:rsid w:val="000C6E1A"/>
    <w:rsid w:val="000C6F0B"/>
    <w:rsid w:val="000C6FBE"/>
    <w:rsid w:val="000C7110"/>
    <w:rsid w:val="000C74F9"/>
    <w:rsid w:val="000C75D4"/>
    <w:rsid w:val="000C7633"/>
    <w:rsid w:val="000C7798"/>
    <w:rsid w:val="000C7874"/>
    <w:rsid w:val="000C7899"/>
    <w:rsid w:val="000C7915"/>
    <w:rsid w:val="000C7A07"/>
    <w:rsid w:val="000C7C27"/>
    <w:rsid w:val="000C7C4E"/>
    <w:rsid w:val="000C7D6F"/>
    <w:rsid w:val="000C7D76"/>
    <w:rsid w:val="000C7E5C"/>
    <w:rsid w:val="000D0093"/>
    <w:rsid w:val="000D01F7"/>
    <w:rsid w:val="000D02FA"/>
    <w:rsid w:val="000D03ED"/>
    <w:rsid w:val="000D0541"/>
    <w:rsid w:val="000D06B0"/>
    <w:rsid w:val="000D07A8"/>
    <w:rsid w:val="000D0E65"/>
    <w:rsid w:val="000D0EFC"/>
    <w:rsid w:val="000D0F9A"/>
    <w:rsid w:val="000D11AE"/>
    <w:rsid w:val="000D1208"/>
    <w:rsid w:val="000D138A"/>
    <w:rsid w:val="000D1421"/>
    <w:rsid w:val="000D142D"/>
    <w:rsid w:val="000D149A"/>
    <w:rsid w:val="000D14DB"/>
    <w:rsid w:val="000D14F1"/>
    <w:rsid w:val="000D15D0"/>
    <w:rsid w:val="000D16FA"/>
    <w:rsid w:val="000D17F5"/>
    <w:rsid w:val="000D183D"/>
    <w:rsid w:val="000D184E"/>
    <w:rsid w:val="000D195A"/>
    <w:rsid w:val="000D1AAD"/>
    <w:rsid w:val="000D1AF2"/>
    <w:rsid w:val="000D1BAB"/>
    <w:rsid w:val="000D1DF7"/>
    <w:rsid w:val="000D1E05"/>
    <w:rsid w:val="000D1E79"/>
    <w:rsid w:val="000D1F54"/>
    <w:rsid w:val="000D1FF1"/>
    <w:rsid w:val="000D21EC"/>
    <w:rsid w:val="000D25B6"/>
    <w:rsid w:val="000D26AE"/>
    <w:rsid w:val="000D2911"/>
    <w:rsid w:val="000D2921"/>
    <w:rsid w:val="000D29CE"/>
    <w:rsid w:val="000D2AFB"/>
    <w:rsid w:val="000D2DDC"/>
    <w:rsid w:val="000D3065"/>
    <w:rsid w:val="000D307A"/>
    <w:rsid w:val="000D3252"/>
    <w:rsid w:val="000D3335"/>
    <w:rsid w:val="000D3818"/>
    <w:rsid w:val="000D3880"/>
    <w:rsid w:val="000D395F"/>
    <w:rsid w:val="000D3ABA"/>
    <w:rsid w:val="000D3B0D"/>
    <w:rsid w:val="000D3B53"/>
    <w:rsid w:val="000D3BC8"/>
    <w:rsid w:val="000D3C25"/>
    <w:rsid w:val="000D3CC4"/>
    <w:rsid w:val="000D3D95"/>
    <w:rsid w:val="000D3E19"/>
    <w:rsid w:val="000D4074"/>
    <w:rsid w:val="000D40BA"/>
    <w:rsid w:val="000D4149"/>
    <w:rsid w:val="000D4254"/>
    <w:rsid w:val="000D433C"/>
    <w:rsid w:val="000D43DE"/>
    <w:rsid w:val="000D46E0"/>
    <w:rsid w:val="000D480E"/>
    <w:rsid w:val="000D4A84"/>
    <w:rsid w:val="000D4C9F"/>
    <w:rsid w:val="000D4D20"/>
    <w:rsid w:val="000D4D30"/>
    <w:rsid w:val="000D4D41"/>
    <w:rsid w:val="000D4F22"/>
    <w:rsid w:val="000D4FF3"/>
    <w:rsid w:val="000D50AE"/>
    <w:rsid w:val="000D50DE"/>
    <w:rsid w:val="000D530E"/>
    <w:rsid w:val="000D5437"/>
    <w:rsid w:val="000D553F"/>
    <w:rsid w:val="000D561D"/>
    <w:rsid w:val="000D5824"/>
    <w:rsid w:val="000D59A9"/>
    <w:rsid w:val="000D5A37"/>
    <w:rsid w:val="000D5AAF"/>
    <w:rsid w:val="000D5C67"/>
    <w:rsid w:val="000D5CEF"/>
    <w:rsid w:val="000D5F65"/>
    <w:rsid w:val="000D63FB"/>
    <w:rsid w:val="000D6426"/>
    <w:rsid w:val="000D64FF"/>
    <w:rsid w:val="000D6843"/>
    <w:rsid w:val="000D687F"/>
    <w:rsid w:val="000D68BE"/>
    <w:rsid w:val="000D6CB1"/>
    <w:rsid w:val="000D6D94"/>
    <w:rsid w:val="000D6EA6"/>
    <w:rsid w:val="000D6ED0"/>
    <w:rsid w:val="000D712C"/>
    <w:rsid w:val="000D72B7"/>
    <w:rsid w:val="000D7403"/>
    <w:rsid w:val="000D74B6"/>
    <w:rsid w:val="000D74BB"/>
    <w:rsid w:val="000D755C"/>
    <w:rsid w:val="000D75F8"/>
    <w:rsid w:val="000D765C"/>
    <w:rsid w:val="000D76E6"/>
    <w:rsid w:val="000D7B6C"/>
    <w:rsid w:val="000D7C97"/>
    <w:rsid w:val="000D7DA9"/>
    <w:rsid w:val="000D7DF6"/>
    <w:rsid w:val="000D7E6F"/>
    <w:rsid w:val="000D7EF9"/>
    <w:rsid w:val="000E010A"/>
    <w:rsid w:val="000E0119"/>
    <w:rsid w:val="000E052A"/>
    <w:rsid w:val="000E067D"/>
    <w:rsid w:val="000E06C6"/>
    <w:rsid w:val="000E06D5"/>
    <w:rsid w:val="000E096F"/>
    <w:rsid w:val="000E0A7A"/>
    <w:rsid w:val="000E0AF9"/>
    <w:rsid w:val="000E10A9"/>
    <w:rsid w:val="000E116B"/>
    <w:rsid w:val="000E1224"/>
    <w:rsid w:val="000E13F2"/>
    <w:rsid w:val="000E1599"/>
    <w:rsid w:val="000E15E1"/>
    <w:rsid w:val="000E1602"/>
    <w:rsid w:val="000E1606"/>
    <w:rsid w:val="000E16B5"/>
    <w:rsid w:val="000E17D6"/>
    <w:rsid w:val="000E1823"/>
    <w:rsid w:val="000E18C1"/>
    <w:rsid w:val="000E1A22"/>
    <w:rsid w:val="000E1C75"/>
    <w:rsid w:val="000E1ECA"/>
    <w:rsid w:val="000E1F3E"/>
    <w:rsid w:val="000E20CF"/>
    <w:rsid w:val="000E214D"/>
    <w:rsid w:val="000E2213"/>
    <w:rsid w:val="000E227F"/>
    <w:rsid w:val="000E2376"/>
    <w:rsid w:val="000E250B"/>
    <w:rsid w:val="000E27F6"/>
    <w:rsid w:val="000E288D"/>
    <w:rsid w:val="000E29C4"/>
    <w:rsid w:val="000E2AEB"/>
    <w:rsid w:val="000E2CA9"/>
    <w:rsid w:val="000E2CAA"/>
    <w:rsid w:val="000E2D25"/>
    <w:rsid w:val="000E2DEB"/>
    <w:rsid w:val="000E2F7A"/>
    <w:rsid w:val="000E2FD3"/>
    <w:rsid w:val="000E3113"/>
    <w:rsid w:val="000E33BB"/>
    <w:rsid w:val="000E34BD"/>
    <w:rsid w:val="000E35F3"/>
    <w:rsid w:val="000E3696"/>
    <w:rsid w:val="000E38D1"/>
    <w:rsid w:val="000E3947"/>
    <w:rsid w:val="000E3A2E"/>
    <w:rsid w:val="000E3C30"/>
    <w:rsid w:val="000E3CB9"/>
    <w:rsid w:val="000E3E12"/>
    <w:rsid w:val="000E4188"/>
    <w:rsid w:val="000E4192"/>
    <w:rsid w:val="000E41AA"/>
    <w:rsid w:val="000E4261"/>
    <w:rsid w:val="000E4334"/>
    <w:rsid w:val="000E4341"/>
    <w:rsid w:val="000E44CD"/>
    <w:rsid w:val="000E44CE"/>
    <w:rsid w:val="000E468C"/>
    <w:rsid w:val="000E46E2"/>
    <w:rsid w:val="000E4783"/>
    <w:rsid w:val="000E4B3F"/>
    <w:rsid w:val="000E4BD3"/>
    <w:rsid w:val="000E4CAD"/>
    <w:rsid w:val="000E4CD1"/>
    <w:rsid w:val="000E4D0D"/>
    <w:rsid w:val="000E4EA7"/>
    <w:rsid w:val="000E4ECA"/>
    <w:rsid w:val="000E4F41"/>
    <w:rsid w:val="000E4FBA"/>
    <w:rsid w:val="000E50FF"/>
    <w:rsid w:val="000E5234"/>
    <w:rsid w:val="000E52B8"/>
    <w:rsid w:val="000E5359"/>
    <w:rsid w:val="000E53FE"/>
    <w:rsid w:val="000E5413"/>
    <w:rsid w:val="000E548B"/>
    <w:rsid w:val="000E54C3"/>
    <w:rsid w:val="000E54F5"/>
    <w:rsid w:val="000E55EE"/>
    <w:rsid w:val="000E5661"/>
    <w:rsid w:val="000E5751"/>
    <w:rsid w:val="000E57CE"/>
    <w:rsid w:val="000E584E"/>
    <w:rsid w:val="000E58D0"/>
    <w:rsid w:val="000E5B27"/>
    <w:rsid w:val="000E5CA2"/>
    <w:rsid w:val="000E5E7A"/>
    <w:rsid w:val="000E5F04"/>
    <w:rsid w:val="000E64DE"/>
    <w:rsid w:val="000E6673"/>
    <w:rsid w:val="000E66BF"/>
    <w:rsid w:val="000E6738"/>
    <w:rsid w:val="000E6806"/>
    <w:rsid w:val="000E683C"/>
    <w:rsid w:val="000E69BA"/>
    <w:rsid w:val="000E69F6"/>
    <w:rsid w:val="000E6A53"/>
    <w:rsid w:val="000E6AAE"/>
    <w:rsid w:val="000E7508"/>
    <w:rsid w:val="000E7C01"/>
    <w:rsid w:val="000E7C05"/>
    <w:rsid w:val="000F0263"/>
    <w:rsid w:val="000F0300"/>
    <w:rsid w:val="000F0335"/>
    <w:rsid w:val="000F0563"/>
    <w:rsid w:val="000F05C7"/>
    <w:rsid w:val="000F060B"/>
    <w:rsid w:val="000F061D"/>
    <w:rsid w:val="000F070D"/>
    <w:rsid w:val="000F0813"/>
    <w:rsid w:val="000F088D"/>
    <w:rsid w:val="000F0A6E"/>
    <w:rsid w:val="000F0ADE"/>
    <w:rsid w:val="000F0BC8"/>
    <w:rsid w:val="000F0C05"/>
    <w:rsid w:val="000F0C48"/>
    <w:rsid w:val="000F0DF9"/>
    <w:rsid w:val="000F1271"/>
    <w:rsid w:val="000F12A1"/>
    <w:rsid w:val="000F1324"/>
    <w:rsid w:val="000F1594"/>
    <w:rsid w:val="000F16EA"/>
    <w:rsid w:val="000F1750"/>
    <w:rsid w:val="000F18A5"/>
    <w:rsid w:val="000F18F9"/>
    <w:rsid w:val="000F1996"/>
    <w:rsid w:val="000F19D1"/>
    <w:rsid w:val="000F1A60"/>
    <w:rsid w:val="000F1B4D"/>
    <w:rsid w:val="000F1D81"/>
    <w:rsid w:val="000F20D3"/>
    <w:rsid w:val="000F2168"/>
    <w:rsid w:val="000F22A4"/>
    <w:rsid w:val="000F24CE"/>
    <w:rsid w:val="000F2575"/>
    <w:rsid w:val="000F25FA"/>
    <w:rsid w:val="000F2688"/>
    <w:rsid w:val="000F283A"/>
    <w:rsid w:val="000F28B4"/>
    <w:rsid w:val="000F29E3"/>
    <w:rsid w:val="000F2A51"/>
    <w:rsid w:val="000F2CB6"/>
    <w:rsid w:val="000F2CCB"/>
    <w:rsid w:val="000F2D7E"/>
    <w:rsid w:val="000F2DB2"/>
    <w:rsid w:val="000F2DB6"/>
    <w:rsid w:val="000F3010"/>
    <w:rsid w:val="000F3374"/>
    <w:rsid w:val="000F3452"/>
    <w:rsid w:val="000F35D2"/>
    <w:rsid w:val="000F366A"/>
    <w:rsid w:val="000F3881"/>
    <w:rsid w:val="000F38D4"/>
    <w:rsid w:val="000F3992"/>
    <w:rsid w:val="000F39FA"/>
    <w:rsid w:val="000F3A61"/>
    <w:rsid w:val="000F3AC7"/>
    <w:rsid w:val="000F3B2A"/>
    <w:rsid w:val="000F3BF7"/>
    <w:rsid w:val="000F4200"/>
    <w:rsid w:val="000F4381"/>
    <w:rsid w:val="000F438D"/>
    <w:rsid w:val="000F4469"/>
    <w:rsid w:val="000F4539"/>
    <w:rsid w:val="000F485F"/>
    <w:rsid w:val="000F4863"/>
    <w:rsid w:val="000F48E2"/>
    <w:rsid w:val="000F4B1B"/>
    <w:rsid w:val="000F4B85"/>
    <w:rsid w:val="000F4B95"/>
    <w:rsid w:val="000F4C06"/>
    <w:rsid w:val="000F4C32"/>
    <w:rsid w:val="000F4C44"/>
    <w:rsid w:val="000F4CA1"/>
    <w:rsid w:val="000F4D1B"/>
    <w:rsid w:val="000F4DB1"/>
    <w:rsid w:val="000F4EE3"/>
    <w:rsid w:val="000F4FC4"/>
    <w:rsid w:val="000F505C"/>
    <w:rsid w:val="000F513A"/>
    <w:rsid w:val="000F5196"/>
    <w:rsid w:val="000F519E"/>
    <w:rsid w:val="000F525D"/>
    <w:rsid w:val="000F5330"/>
    <w:rsid w:val="000F5337"/>
    <w:rsid w:val="000F545C"/>
    <w:rsid w:val="000F5529"/>
    <w:rsid w:val="000F56D0"/>
    <w:rsid w:val="000F56F9"/>
    <w:rsid w:val="000F5781"/>
    <w:rsid w:val="000F5867"/>
    <w:rsid w:val="000F5927"/>
    <w:rsid w:val="000F5A75"/>
    <w:rsid w:val="000F5D0E"/>
    <w:rsid w:val="000F5D28"/>
    <w:rsid w:val="000F5DFC"/>
    <w:rsid w:val="000F5EA5"/>
    <w:rsid w:val="000F5F46"/>
    <w:rsid w:val="000F5F9E"/>
    <w:rsid w:val="000F612A"/>
    <w:rsid w:val="000F62B1"/>
    <w:rsid w:val="000F64C5"/>
    <w:rsid w:val="000F6537"/>
    <w:rsid w:val="000F6592"/>
    <w:rsid w:val="000F6760"/>
    <w:rsid w:val="000F692E"/>
    <w:rsid w:val="000F6941"/>
    <w:rsid w:val="000F6A86"/>
    <w:rsid w:val="000F6EC4"/>
    <w:rsid w:val="000F6FBF"/>
    <w:rsid w:val="000F70F1"/>
    <w:rsid w:val="000F715C"/>
    <w:rsid w:val="000F7256"/>
    <w:rsid w:val="000F72AE"/>
    <w:rsid w:val="000F7326"/>
    <w:rsid w:val="000F7437"/>
    <w:rsid w:val="000F74FD"/>
    <w:rsid w:val="000F7559"/>
    <w:rsid w:val="000F7719"/>
    <w:rsid w:val="000F7886"/>
    <w:rsid w:val="000F7C51"/>
    <w:rsid w:val="000F7CFE"/>
    <w:rsid w:val="000F7D93"/>
    <w:rsid w:val="000F7DB5"/>
    <w:rsid w:val="000F7F2F"/>
    <w:rsid w:val="00100152"/>
    <w:rsid w:val="001001B5"/>
    <w:rsid w:val="00100238"/>
    <w:rsid w:val="001002C8"/>
    <w:rsid w:val="0010033E"/>
    <w:rsid w:val="001003E6"/>
    <w:rsid w:val="0010095E"/>
    <w:rsid w:val="001009EC"/>
    <w:rsid w:val="001009EF"/>
    <w:rsid w:val="00100D67"/>
    <w:rsid w:val="00100D85"/>
    <w:rsid w:val="00100DCD"/>
    <w:rsid w:val="00100F21"/>
    <w:rsid w:val="0010108E"/>
    <w:rsid w:val="0010119B"/>
    <w:rsid w:val="00101328"/>
    <w:rsid w:val="0010136A"/>
    <w:rsid w:val="001013B8"/>
    <w:rsid w:val="001015F9"/>
    <w:rsid w:val="001016B8"/>
    <w:rsid w:val="001016E0"/>
    <w:rsid w:val="0010193F"/>
    <w:rsid w:val="001019CF"/>
    <w:rsid w:val="00101B81"/>
    <w:rsid w:val="00101B8A"/>
    <w:rsid w:val="00101C0E"/>
    <w:rsid w:val="00101C8A"/>
    <w:rsid w:val="001020E2"/>
    <w:rsid w:val="001026A8"/>
    <w:rsid w:val="00102731"/>
    <w:rsid w:val="00102737"/>
    <w:rsid w:val="001027AB"/>
    <w:rsid w:val="00102807"/>
    <w:rsid w:val="00102844"/>
    <w:rsid w:val="00102846"/>
    <w:rsid w:val="00102A49"/>
    <w:rsid w:val="00102D66"/>
    <w:rsid w:val="0010321E"/>
    <w:rsid w:val="0010331C"/>
    <w:rsid w:val="001033EE"/>
    <w:rsid w:val="001033F3"/>
    <w:rsid w:val="001034C1"/>
    <w:rsid w:val="0010355D"/>
    <w:rsid w:val="00103568"/>
    <w:rsid w:val="00103669"/>
    <w:rsid w:val="00103724"/>
    <w:rsid w:val="00103913"/>
    <w:rsid w:val="00103931"/>
    <w:rsid w:val="00103993"/>
    <w:rsid w:val="00103A5E"/>
    <w:rsid w:val="00103AEF"/>
    <w:rsid w:val="00103B09"/>
    <w:rsid w:val="00103BBF"/>
    <w:rsid w:val="00103C50"/>
    <w:rsid w:val="00103CA6"/>
    <w:rsid w:val="00103D8A"/>
    <w:rsid w:val="00103DA7"/>
    <w:rsid w:val="00103E3D"/>
    <w:rsid w:val="00103FCF"/>
    <w:rsid w:val="00103FF8"/>
    <w:rsid w:val="00104106"/>
    <w:rsid w:val="001042A0"/>
    <w:rsid w:val="001044AF"/>
    <w:rsid w:val="00104688"/>
    <w:rsid w:val="00104914"/>
    <w:rsid w:val="00104A4C"/>
    <w:rsid w:val="00104B22"/>
    <w:rsid w:val="00104CDB"/>
    <w:rsid w:val="00104E4E"/>
    <w:rsid w:val="00104FFC"/>
    <w:rsid w:val="00105005"/>
    <w:rsid w:val="0010512F"/>
    <w:rsid w:val="00105257"/>
    <w:rsid w:val="0010534C"/>
    <w:rsid w:val="0010536A"/>
    <w:rsid w:val="001053CD"/>
    <w:rsid w:val="001053F1"/>
    <w:rsid w:val="00105466"/>
    <w:rsid w:val="0010557D"/>
    <w:rsid w:val="00105604"/>
    <w:rsid w:val="001058D4"/>
    <w:rsid w:val="001058D8"/>
    <w:rsid w:val="001059AC"/>
    <w:rsid w:val="00105ACB"/>
    <w:rsid w:val="00105CC0"/>
    <w:rsid w:val="00105E37"/>
    <w:rsid w:val="00105F61"/>
    <w:rsid w:val="00105F66"/>
    <w:rsid w:val="00105FE6"/>
    <w:rsid w:val="00105FEA"/>
    <w:rsid w:val="00106008"/>
    <w:rsid w:val="00106090"/>
    <w:rsid w:val="001060AC"/>
    <w:rsid w:val="001060FD"/>
    <w:rsid w:val="0010619D"/>
    <w:rsid w:val="001063E8"/>
    <w:rsid w:val="00106576"/>
    <w:rsid w:val="0010662C"/>
    <w:rsid w:val="001066E6"/>
    <w:rsid w:val="00106902"/>
    <w:rsid w:val="0010695B"/>
    <w:rsid w:val="00106970"/>
    <w:rsid w:val="00106A64"/>
    <w:rsid w:val="00106B98"/>
    <w:rsid w:val="00106BC4"/>
    <w:rsid w:val="00106E0D"/>
    <w:rsid w:val="00106F90"/>
    <w:rsid w:val="001072D6"/>
    <w:rsid w:val="0010742C"/>
    <w:rsid w:val="00107634"/>
    <w:rsid w:val="0010763A"/>
    <w:rsid w:val="001078A3"/>
    <w:rsid w:val="00107A00"/>
    <w:rsid w:val="00107BFA"/>
    <w:rsid w:val="00107C7A"/>
    <w:rsid w:val="00107DC7"/>
    <w:rsid w:val="00110043"/>
    <w:rsid w:val="0011027B"/>
    <w:rsid w:val="001102B2"/>
    <w:rsid w:val="001103DD"/>
    <w:rsid w:val="00110428"/>
    <w:rsid w:val="00110485"/>
    <w:rsid w:val="001104C3"/>
    <w:rsid w:val="00110563"/>
    <w:rsid w:val="001105B3"/>
    <w:rsid w:val="00110675"/>
    <w:rsid w:val="0011070B"/>
    <w:rsid w:val="001107A5"/>
    <w:rsid w:val="00110878"/>
    <w:rsid w:val="001108B3"/>
    <w:rsid w:val="00110B4C"/>
    <w:rsid w:val="00110C6A"/>
    <w:rsid w:val="00110F93"/>
    <w:rsid w:val="00110F99"/>
    <w:rsid w:val="001110A1"/>
    <w:rsid w:val="001112DF"/>
    <w:rsid w:val="00111484"/>
    <w:rsid w:val="0011170D"/>
    <w:rsid w:val="0011172D"/>
    <w:rsid w:val="001117D5"/>
    <w:rsid w:val="001117F8"/>
    <w:rsid w:val="00111D1B"/>
    <w:rsid w:val="00111D91"/>
    <w:rsid w:val="00111EB8"/>
    <w:rsid w:val="00111FE0"/>
    <w:rsid w:val="00112200"/>
    <w:rsid w:val="0011220B"/>
    <w:rsid w:val="00112241"/>
    <w:rsid w:val="001124E2"/>
    <w:rsid w:val="001125B6"/>
    <w:rsid w:val="001125E2"/>
    <w:rsid w:val="001126AB"/>
    <w:rsid w:val="0011275D"/>
    <w:rsid w:val="0011276D"/>
    <w:rsid w:val="001127EF"/>
    <w:rsid w:val="001128FA"/>
    <w:rsid w:val="001129C3"/>
    <w:rsid w:val="00112CD8"/>
    <w:rsid w:val="00112CEB"/>
    <w:rsid w:val="00112ECC"/>
    <w:rsid w:val="00112F67"/>
    <w:rsid w:val="001130B1"/>
    <w:rsid w:val="001131D0"/>
    <w:rsid w:val="00113231"/>
    <w:rsid w:val="001132ED"/>
    <w:rsid w:val="00113381"/>
    <w:rsid w:val="0011359F"/>
    <w:rsid w:val="001136CE"/>
    <w:rsid w:val="00113763"/>
    <w:rsid w:val="001138AE"/>
    <w:rsid w:val="001138DE"/>
    <w:rsid w:val="0011393F"/>
    <w:rsid w:val="00113B6B"/>
    <w:rsid w:val="00113E1D"/>
    <w:rsid w:val="00113E9E"/>
    <w:rsid w:val="00113F3E"/>
    <w:rsid w:val="00113FFD"/>
    <w:rsid w:val="0011420F"/>
    <w:rsid w:val="001143EE"/>
    <w:rsid w:val="00114752"/>
    <w:rsid w:val="0011477F"/>
    <w:rsid w:val="0011478C"/>
    <w:rsid w:val="001147F2"/>
    <w:rsid w:val="00114959"/>
    <w:rsid w:val="00114BB3"/>
    <w:rsid w:val="00114D41"/>
    <w:rsid w:val="00114EE0"/>
    <w:rsid w:val="00114F13"/>
    <w:rsid w:val="0011507F"/>
    <w:rsid w:val="00115250"/>
    <w:rsid w:val="001152A2"/>
    <w:rsid w:val="00115447"/>
    <w:rsid w:val="0011561F"/>
    <w:rsid w:val="0011578E"/>
    <w:rsid w:val="001157AC"/>
    <w:rsid w:val="001158D7"/>
    <w:rsid w:val="00115952"/>
    <w:rsid w:val="00115A2E"/>
    <w:rsid w:val="00115AFF"/>
    <w:rsid w:val="00115B10"/>
    <w:rsid w:val="00115B1A"/>
    <w:rsid w:val="00115D58"/>
    <w:rsid w:val="00115DFC"/>
    <w:rsid w:val="00116000"/>
    <w:rsid w:val="00116018"/>
    <w:rsid w:val="00116131"/>
    <w:rsid w:val="00116374"/>
    <w:rsid w:val="001164E3"/>
    <w:rsid w:val="00116697"/>
    <w:rsid w:val="00116BFF"/>
    <w:rsid w:val="00116C12"/>
    <w:rsid w:val="00116C7E"/>
    <w:rsid w:val="00116DE0"/>
    <w:rsid w:val="00117027"/>
    <w:rsid w:val="0011715A"/>
    <w:rsid w:val="001171FD"/>
    <w:rsid w:val="001174C8"/>
    <w:rsid w:val="00117669"/>
    <w:rsid w:val="001179C6"/>
    <w:rsid w:val="00117E2A"/>
    <w:rsid w:val="00117EFA"/>
    <w:rsid w:val="0012022B"/>
    <w:rsid w:val="00120284"/>
    <w:rsid w:val="00120477"/>
    <w:rsid w:val="0012051B"/>
    <w:rsid w:val="00120862"/>
    <w:rsid w:val="001209B5"/>
    <w:rsid w:val="00120A61"/>
    <w:rsid w:val="00120D8A"/>
    <w:rsid w:val="00120E43"/>
    <w:rsid w:val="00120E5E"/>
    <w:rsid w:val="00120EE2"/>
    <w:rsid w:val="00120F5F"/>
    <w:rsid w:val="00120FA1"/>
    <w:rsid w:val="00121057"/>
    <w:rsid w:val="001210DD"/>
    <w:rsid w:val="0012113D"/>
    <w:rsid w:val="00121457"/>
    <w:rsid w:val="0012164F"/>
    <w:rsid w:val="001219E7"/>
    <w:rsid w:val="00121CB0"/>
    <w:rsid w:val="00121EED"/>
    <w:rsid w:val="00121FF9"/>
    <w:rsid w:val="00122095"/>
    <w:rsid w:val="001220AA"/>
    <w:rsid w:val="001221AA"/>
    <w:rsid w:val="0012221F"/>
    <w:rsid w:val="00122421"/>
    <w:rsid w:val="00122984"/>
    <w:rsid w:val="00122C22"/>
    <w:rsid w:val="00122C59"/>
    <w:rsid w:val="00122D3A"/>
    <w:rsid w:val="00122FAF"/>
    <w:rsid w:val="00123010"/>
    <w:rsid w:val="00123110"/>
    <w:rsid w:val="00123224"/>
    <w:rsid w:val="00123399"/>
    <w:rsid w:val="00123404"/>
    <w:rsid w:val="0012349E"/>
    <w:rsid w:val="00123674"/>
    <w:rsid w:val="0012373B"/>
    <w:rsid w:val="0012389C"/>
    <w:rsid w:val="00123910"/>
    <w:rsid w:val="00123A56"/>
    <w:rsid w:val="00123A7D"/>
    <w:rsid w:val="00123BB1"/>
    <w:rsid w:val="00123C3F"/>
    <w:rsid w:val="00123CF0"/>
    <w:rsid w:val="00123D12"/>
    <w:rsid w:val="00123E12"/>
    <w:rsid w:val="0012416A"/>
    <w:rsid w:val="001242E6"/>
    <w:rsid w:val="00124338"/>
    <w:rsid w:val="00124357"/>
    <w:rsid w:val="0012453A"/>
    <w:rsid w:val="00124606"/>
    <w:rsid w:val="0012468A"/>
    <w:rsid w:val="00124735"/>
    <w:rsid w:val="001247E4"/>
    <w:rsid w:val="00124862"/>
    <w:rsid w:val="00124A42"/>
    <w:rsid w:val="00124DE1"/>
    <w:rsid w:val="00124E69"/>
    <w:rsid w:val="00124E92"/>
    <w:rsid w:val="001250FC"/>
    <w:rsid w:val="00125124"/>
    <w:rsid w:val="0012536D"/>
    <w:rsid w:val="00125400"/>
    <w:rsid w:val="001254A6"/>
    <w:rsid w:val="0012560E"/>
    <w:rsid w:val="00125652"/>
    <w:rsid w:val="00125775"/>
    <w:rsid w:val="0012588D"/>
    <w:rsid w:val="00125893"/>
    <w:rsid w:val="0012590E"/>
    <w:rsid w:val="001259E0"/>
    <w:rsid w:val="00125B06"/>
    <w:rsid w:val="00125CE5"/>
    <w:rsid w:val="00125ECA"/>
    <w:rsid w:val="00125F0F"/>
    <w:rsid w:val="00125FE7"/>
    <w:rsid w:val="00126047"/>
    <w:rsid w:val="001260C5"/>
    <w:rsid w:val="0012640B"/>
    <w:rsid w:val="0012642F"/>
    <w:rsid w:val="00126550"/>
    <w:rsid w:val="001266F6"/>
    <w:rsid w:val="001267E4"/>
    <w:rsid w:val="00126858"/>
    <w:rsid w:val="00126C36"/>
    <w:rsid w:val="00126DEC"/>
    <w:rsid w:val="00126E6A"/>
    <w:rsid w:val="00127017"/>
    <w:rsid w:val="00127066"/>
    <w:rsid w:val="00127114"/>
    <w:rsid w:val="00127248"/>
    <w:rsid w:val="0012750C"/>
    <w:rsid w:val="0012759F"/>
    <w:rsid w:val="00127879"/>
    <w:rsid w:val="001278D2"/>
    <w:rsid w:val="00127926"/>
    <w:rsid w:val="00127C5A"/>
    <w:rsid w:val="00127CD2"/>
    <w:rsid w:val="00127E12"/>
    <w:rsid w:val="00127EB4"/>
    <w:rsid w:val="001300F1"/>
    <w:rsid w:val="001303D3"/>
    <w:rsid w:val="00130481"/>
    <w:rsid w:val="0013050E"/>
    <w:rsid w:val="001305B9"/>
    <w:rsid w:val="001305CF"/>
    <w:rsid w:val="00130705"/>
    <w:rsid w:val="00130788"/>
    <w:rsid w:val="0013078B"/>
    <w:rsid w:val="001308C1"/>
    <w:rsid w:val="00130912"/>
    <w:rsid w:val="00130992"/>
    <w:rsid w:val="00130AE5"/>
    <w:rsid w:val="00130C31"/>
    <w:rsid w:val="00130C82"/>
    <w:rsid w:val="00130CB3"/>
    <w:rsid w:val="00130CEB"/>
    <w:rsid w:val="00130E5C"/>
    <w:rsid w:val="00130E6F"/>
    <w:rsid w:val="00131011"/>
    <w:rsid w:val="00131028"/>
    <w:rsid w:val="0013108A"/>
    <w:rsid w:val="001310B0"/>
    <w:rsid w:val="001310B1"/>
    <w:rsid w:val="001310E0"/>
    <w:rsid w:val="00131224"/>
    <w:rsid w:val="0013140B"/>
    <w:rsid w:val="001315DF"/>
    <w:rsid w:val="001318E0"/>
    <w:rsid w:val="00131A64"/>
    <w:rsid w:val="00131CC3"/>
    <w:rsid w:val="00131D0B"/>
    <w:rsid w:val="00131DCC"/>
    <w:rsid w:val="00131E4B"/>
    <w:rsid w:val="00131EB3"/>
    <w:rsid w:val="00131EC7"/>
    <w:rsid w:val="00131ED1"/>
    <w:rsid w:val="00131F68"/>
    <w:rsid w:val="0013207B"/>
    <w:rsid w:val="0013209A"/>
    <w:rsid w:val="0013233A"/>
    <w:rsid w:val="00132347"/>
    <w:rsid w:val="00132388"/>
    <w:rsid w:val="001323E6"/>
    <w:rsid w:val="0013251F"/>
    <w:rsid w:val="001325CE"/>
    <w:rsid w:val="00132690"/>
    <w:rsid w:val="001329C9"/>
    <w:rsid w:val="00132A01"/>
    <w:rsid w:val="00132BB2"/>
    <w:rsid w:val="00132BEC"/>
    <w:rsid w:val="00132C40"/>
    <w:rsid w:val="00132D41"/>
    <w:rsid w:val="00132D72"/>
    <w:rsid w:val="00132D77"/>
    <w:rsid w:val="00132ED9"/>
    <w:rsid w:val="00132FA1"/>
    <w:rsid w:val="001333F4"/>
    <w:rsid w:val="00133401"/>
    <w:rsid w:val="00133812"/>
    <w:rsid w:val="0013382C"/>
    <w:rsid w:val="00133975"/>
    <w:rsid w:val="00133C4D"/>
    <w:rsid w:val="00133CC5"/>
    <w:rsid w:val="00133DAD"/>
    <w:rsid w:val="00133DAE"/>
    <w:rsid w:val="00133EBC"/>
    <w:rsid w:val="001341AA"/>
    <w:rsid w:val="001342B0"/>
    <w:rsid w:val="0013433C"/>
    <w:rsid w:val="00134542"/>
    <w:rsid w:val="0013460B"/>
    <w:rsid w:val="00134777"/>
    <w:rsid w:val="00134825"/>
    <w:rsid w:val="00134AC3"/>
    <w:rsid w:val="00134BA8"/>
    <w:rsid w:val="00134C10"/>
    <w:rsid w:val="00134E05"/>
    <w:rsid w:val="0013514D"/>
    <w:rsid w:val="00135336"/>
    <w:rsid w:val="00135435"/>
    <w:rsid w:val="0013580F"/>
    <w:rsid w:val="001358B9"/>
    <w:rsid w:val="00135D7A"/>
    <w:rsid w:val="00135D9F"/>
    <w:rsid w:val="00135E4F"/>
    <w:rsid w:val="00135F8D"/>
    <w:rsid w:val="001360F9"/>
    <w:rsid w:val="0013615B"/>
    <w:rsid w:val="001361C4"/>
    <w:rsid w:val="00136200"/>
    <w:rsid w:val="00136346"/>
    <w:rsid w:val="00136447"/>
    <w:rsid w:val="001368E7"/>
    <w:rsid w:val="00136902"/>
    <w:rsid w:val="0013697F"/>
    <w:rsid w:val="00136D73"/>
    <w:rsid w:val="00136E4A"/>
    <w:rsid w:val="00136F91"/>
    <w:rsid w:val="001370C6"/>
    <w:rsid w:val="00137174"/>
    <w:rsid w:val="00137177"/>
    <w:rsid w:val="001371B8"/>
    <w:rsid w:val="0013721E"/>
    <w:rsid w:val="00137381"/>
    <w:rsid w:val="001373AC"/>
    <w:rsid w:val="0013746D"/>
    <w:rsid w:val="001375F0"/>
    <w:rsid w:val="00137650"/>
    <w:rsid w:val="001376E4"/>
    <w:rsid w:val="0013777F"/>
    <w:rsid w:val="001377D3"/>
    <w:rsid w:val="00137862"/>
    <w:rsid w:val="00137896"/>
    <w:rsid w:val="001378B5"/>
    <w:rsid w:val="00137B2E"/>
    <w:rsid w:val="00137B6F"/>
    <w:rsid w:val="00137CCE"/>
    <w:rsid w:val="00137D9D"/>
    <w:rsid w:val="00137E45"/>
    <w:rsid w:val="00137E94"/>
    <w:rsid w:val="00137F03"/>
    <w:rsid w:val="00137FFB"/>
    <w:rsid w:val="0013BF3E"/>
    <w:rsid w:val="00140116"/>
    <w:rsid w:val="001401AE"/>
    <w:rsid w:val="00140446"/>
    <w:rsid w:val="00140494"/>
    <w:rsid w:val="00140542"/>
    <w:rsid w:val="0014055E"/>
    <w:rsid w:val="00140620"/>
    <w:rsid w:val="001406CC"/>
    <w:rsid w:val="001406EA"/>
    <w:rsid w:val="0014091E"/>
    <w:rsid w:val="00140987"/>
    <w:rsid w:val="00140A2D"/>
    <w:rsid w:val="00140A72"/>
    <w:rsid w:val="00140B08"/>
    <w:rsid w:val="00140C98"/>
    <w:rsid w:val="00140F14"/>
    <w:rsid w:val="00140F79"/>
    <w:rsid w:val="0014122D"/>
    <w:rsid w:val="001412C9"/>
    <w:rsid w:val="0014149B"/>
    <w:rsid w:val="00141562"/>
    <w:rsid w:val="0014156B"/>
    <w:rsid w:val="00141589"/>
    <w:rsid w:val="001415B8"/>
    <w:rsid w:val="00141636"/>
    <w:rsid w:val="001417FF"/>
    <w:rsid w:val="00141809"/>
    <w:rsid w:val="00141891"/>
    <w:rsid w:val="00141B46"/>
    <w:rsid w:val="00141F6B"/>
    <w:rsid w:val="0014216C"/>
    <w:rsid w:val="001423B0"/>
    <w:rsid w:val="001423E8"/>
    <w:rsid w:val="0014248E"/>
    <w:rsid w:val="00142525"/>
    <w:rsid w:val="001426F7"/>
    <w:rsid w:val="00142E91"/>
    <w:rsid w:val="00143002"/>
    <w:rsid w:val="001430B9"/>
    <w:rsid w:val="001431E4"/>
    <w:rsid w:val="00143265"/>
    <w:rsid w:val="00143294"/>
    <w:rsid w:val="0014334E"/>
    <w:rsid w:val="001434CF"/>
    <w:rsid w:val="00143570"/>
    <w:rsid w:val="00143640"/>
    <w:rsid w:val="0014364E"/>
    <w:rsid w:val="00143A00"/>
    <w:rsid w:val="00143A3D"/>
    <w:rsid w:val="00143C44"/>
    <w:rsid w:val="00143C58"/>
    <w:rsid w:val="00144021"/>
    <w:rsid w:val="00144071"/>
    <w:rsid w:val="001440B5"/>
    <w:rsid w:val="0014431A"/>
    <w:rsid w:val="001443FF"/>
    <w:rsid w:val="00144460"/>
    <w:rsid w:val="00144AC8"/>
    <w:rsid w:val="00144C42"/>
    <w:rsid w:val="00144D04"/>
    <w:rsid w:val="00144D39"/>
    <w:rsid w:val="00144D97"/>
    <w:rsid w:val="001450CE"/>
    <w:rsid w:val="0014519A"/>
    <w:rsid w:val="00145263"/>
    <w:rsid w:val="001455EF"/>
    <w:rsid w:val="0014564E"/>
    <w:rsid w:val="0014568A"/>
    <w:rsid w:val="001457F7"/>
    <w:rsid w:val="00145A31"/>
    <w:rsid w:val="00145B29"/>
    <w:rsid w:val="00145BCD"/>
    <w:rsid w:val="00145C0B"/>
    <w:rsid w:val="00145C2C"/>
    <w:rsid w:val="00145D39"/>
    <w:rsid w:val="00145D6F"/>
    <w:rsid w:val="00145D97"/>
    <w:rsid w:val="00145E6A"/>
    <w:rsid w:val="00145F1C"/>
    <w:rsid w:val="001460E7"/>
    <w:rsid w:val="001461EF"/>
    <w:rsid w:val="0014637A"/>
    <w:rsid w:val="00146557"/>
    <w:rsid w:val="001466A7"/>
    <w:rsid w:val="001467F2"/>
    <w:rsid w:val="0014687A"/>
    <w:rsid w:val="0014692F"/>
    <w:rsid w:val="00146946"/>
    <w:rsid w:val="00146C13"/>
    <w:rsid w:val="00146DD2"/>
    <w:rsid w:val="00146F85"/>
    <w:rsid w:val="00146FF0"/>
    <w:rsid w:val="00147001"/>
    <w:rsid w:val="00147202"/>
    <w:rsid w:val="001472F0"/>
    <w:rsid w:val="00147566"/>
    <w:rsid w:val="001475D8"/>
    <w:rsid w:val="00147647"/>
    <w:rsid w:val="00147655"/>
    <w:rsid w:val="001476BE"/>
    <w:rsid w:val="00147838"/>
    <w:rsid w:val="00147853"/>
    <w:rsid w:val="001478B0"/>
    <w:rsid w:val="001478BC"/>
    <w:rsid w:val="00147BE7"/>
    <w:rsid w:val="00147DB8"/>
    <w:rsid w:val="00147E2C"/>
    <w:rsid w:val="00147FE9"/>
    <w:rsid w:val="0015005E"/>
    <w:rsid w:val="001502BD"/>
    <w:rsid w:val="0015041E"/>
    <w:rsid w:val="001504E8"/>
    <w:rsid w:val="0015065B"/>
    <w:rsid w:val="00150824"/>
    <w:rsid w:val="0015093B"/>
    <w:rsid w:val="00150965"/>
    <w:rsid w:val="001509B0"/>
    <w:rsid w:val="001509B4"/>
    <w:rsid w:val="00150A0F"/>
    <w:rsid w:val="00150A25"/>
    <w:rsid w:val="00150BF5"/>
    <w:rsid w:val="00150CB5"/>
    <w:rsid w:val="00150D60"/>
    <w:rsid w:val="00150FE4"/>
    <w:rsid w:val="00151092"/>
    <w:rsid w:val="001511A0"/>
    <w:rsid w:val="00151205"/>
    <w:rsid w:val="00151220"/>
    <w:rsid w:val="00151292"/>
    <w:rsid w:val="0015142B"/>
    <w:rsid w:val="001517BB"/>
    <w:rsid w:val="001517D4"/>
    <w:rsid w:val="001518A4"/>
    <w:rsid w:val="001518E9"/>
    <w:rsid w:val="00151904"/>
    <w:rsid w:val="00151B1C"/>
    <w:rsid w:val="00151B6D"/>
    <w:rsid w:val="00151B71"/>
    <w:rsid w:val="00151BF1"/>
    <w:rsid w:val="00151F71"/>
    <w:rsid w:val="00151F8B"/>
    <w:rsid w:val="0015208D"/>
    <w:rsid w:val="0015217B"/>
    <w:rsid w:val="00152190"/>
    <w:rsid w:val="0015225C"/>
    <w:rsid w:val="001526FA"/>
    <w:rsid w:val="00152947"/>
    <w:rsid w:val="00152B54"/>
    <w:rsid w:val="00152D66"/>
    <w:rsid w:val="0015307A"/>
    <w:rsid w:val="00153259"/>
    <w:rsid w:val="001533A8"/>
    <w:rsid w:val="0015357A"/>
    <w:rsid w:val="0015363D"/>
    <w:rsid w:val="001537C6"/>
    <w:rsid w:val="00153831"/>
    <w:rsid w:val="001539A6"/>
    <w:rsid w:val="001539D9"/>
    <w:rsid w:val="00153A88"/>
    <w:rsid w:val="00153C73"/>
    <w:rsid w:val="00153CE6"/>
    <w:rsid w:val="00153DAA"/>
    <w:rsid w:val="00153E5E"/>
    <w:rsid w:val="00153E62"/>
    <w:rsid w:val="00153ED4"/>
    <w:rsid w:val="00153EFF"/>
    <w:rsid w:val="0015405D"/>
    <w:rsid w:val="00154082"/>
    <w:rsid w:val="00154184"/>
    <w:rsid w:val="0015433E"/>
    <w:rsid w:val="001543B4"/>
    <w:rsid w:val="00154429"/>
    <w:rsid w:val="0015455E"/>
    <w:rsid w:val="0015456F"/>
    <w:rsid w:val="001545CA"/>
    <w:rsid w:val="00154772"/>
    <w:rsid w:val="00154B3E"/>
    <w:rsid w:val="00154BB7"/>
    <w:rsid w:val="00154BDE"/>
    <w:rsid w:val="00154D31"/>
    <w:rsid w:val="00154D62"/>
    <w:rsid w:val="00154D81"/>
    <w:rsid w:val="00154F6E"/>
    <w:rsid w:val="00154F6F"/>
    <w:rsid w:val="00154F84"/>
    <w:rsid w:val="00154FAC"/>
    <w:rsid w:val="00154FD2"/>
    <w:rsid w:val="00155045"/>
    <w:rsid w:val="0015506B"/>
    <w:rsid w:val="001550B3"/>
    <w:rsid w:val="00155157"/>
    <w:rsid w:val="00155233"/>
    <w:rsid w:val="00155249"/>
    <w:rsid w:val="00155439"/>
    <w:rsid w:val="001554EF"/>
    <w:rsid w:val="00155573"/>
    <w:rsid w:val="00155693"/>
    <w:rsid w:val="001557C9"/>
    <w:rsid w:val="00155823"/>
    <w:rsid w:val="00155A10"/>
    <w:rsid w:val="00155B8C"/>
    <w:rsid w:val="00155C2B"/>
    <w:rsid w:val="00155D10"/>
    <w:rsid w:val="00155DDC"/>
    <w:rsid w:val="00155F24"/>
    <w:rsid w:val="001560B3"/>
    <w:rsid w:val="001562EC"/>
    <w:rsid w:val="00156548"/>
    <w:rsid w:val="001565F5"/>
    <w:rsid w:val="001565F9"/>
    <w:rsid w:val="0015664A"/>
    <w:rsid w:val="001567C3"/>
    <w:rsid w:val="00156829"/>
    <w:rsid w:val="0015684A"/>
    <w:rsid w:val="00156869"/>
    <w:rsid w:val="00156963"/>
    <w:rsid w:val="00156994"/>
    <w:rsid w:val="00156B73"/>
    <w:rsid w:val="00156C3D"/>
    <w:rsid w:val="00156D46"/>
    <w:rsid w:val="00156D56"/>
    <w:rsid w:val="00156EAE"/>
    <w:rsid w:val="00156F62"/>
    <w:rsid w:val="00157022"/>
    <w:rsid w:val="0015707B"/>
    <w:rsid w:val="00157091"/>
    <w:rsid w:val="00157163"/>
    <w:rsid w:val="00157221"/>
    <w:rsid w:val="00157354"/>
    <w:rsid w:val="00157507"/>
    <w:rsid w:val="00157544"/>
    <w:rsid w:val="001576CD"/>
    <w:rsid w:val="001576F2"/>
    <w:rsid w:val="001578D0"/>
    <w:rsid w:val="00157902"/>
    <w:rsid w:val="00157967"/>
    <w:rsid w:val="0015799D"/>
    <w:rsid w:val="00157C21"/>
    <w:rsid w:val="00157CA2"/>
    <w:rsid w:val="00157E3D"/>
    <w:rsid w:val="00157F4D"/>
    <w:rsid w:val="00157F8B"/>
    <w:rsid w:val="00157FDB"/>
    <w:rsid w:val="00160114"/>
    <w:rsid w:val="00160171"/>
    <w:rsid w:val="0016019E"/>
    <w:rsid w:val="0016031A"/>
    <w:rsid w:val="00160386"/>
    <w:rsid w:val="00160443"/>
    <w:rsid w:val="00160795"/>
    <w:rsid w:val="0016093D"/>
    <w:rsid w:val="00160AC7"/>
    <w:rsid w:val="00160B0F"/>
    <w:rsid w:val="00160B6F"/>
    <w:rsid w:val="00160D48"/>
    <w:rsid w:val="00160F14"/>
    <w:rsid w:val="00160FA8"/>
    <w:rsid w:val="001611AA"/>
    <w:rsid w:val="0016120F"/>
    <w:rsid w:val="00161241"/>
    <w:rsid w:val="00161326"/>
    <w:rsid w:val="00161347"/>
    <w:rsid w:val="00161428"/>
    <w:rsid w:val="00161583"/>
    <w:rsid w:val="001616D3"/>
    <w:rsid w:val="0016177F"/>
    <w:rsid w:val="00161799"/>
    <w:rsid w:val="001618FE"/>
    <w:rsid w:val="0016192B"/>
    <w:rsid w:val="00161AF1"/>
    <w:rsid w:val="00161E66"/>
    <w:rsid w:val="0016230E"/>
    <w:rsid w:val="001623B5"/>
    <w:rsid w:val="001624B1"/>
    <w:rsid w:val="0016261A"/>
    <w:rsid w:val="0016263C"/>
    <w:rsid w:val="001626AE"/>
    <w:rsid w:val="001628E1"/>
    <w:rsid w:val="00162C83"/>
    <w:rsid w:val="00162E2A"/>
    <w:rsid w:val="0016305D"/>
    <w:rsid w:val="0016312E"/>
    <w:rsid w:val="0016316B"/>
    <w:rsid w:val="001631CF"/>
    <w:rsid w:val="001631D6"/>
    <w:rsid w:val="00163342"/>
    <w:rsid w:val="00163514"/>
    <w:rsid w:val="0016370A"/>
    <w:rsid w:val="001637BD"/>
    <w:rsid w:val="00163858"/>
    <w:rsid w:val="00163A2E"/>
    <w:rsid w:val="00163B30"/>
    <w:rsid w:val="00163C3F"/>
    <w:rsid w:val="00163CAE"/>
    <w:rsid w:val="00163E81"/>
    <w:rsid w:val="00163ED7"/>
    <w:rsid w:val="00163EE3"/>
    <w:rsid w:val="00163F57"/>
    <w:rsid w:val="001640D0"/>
    <w:rsid w:val="0016410F"/>
    <w:rsid w:val="00164179"/>
    <w:rsid w:val="0016420D"/>
    <w:rsid w:val="00164267"/>
    <w:rsid w:val="0016446C"/>
    <w:rsid w:val="00164507"/>
    <w:rsid w:val="00164765"/>
    <w:rsid w:val="001648AB"/>
    <w:rsid w:val="001648D8"/>
    <w:rsid w:val="00164AAB"/>
    <w:rsid w:val="00164B88"/>
    <w:rsid w:val="00164C6F"/>
    <w:rsid w:val="00164CE7"/>
    <w:rsid w:val="00164E4C"/>
    <w:rsid w:val="00164EC4"/>
    <w:rsid w:val="001650E8"/>
    <w:rsid w:val="0016518D"/>
    <w:rsid w:val="0016521E"/>
    <w:rsid w:val="001653F0"/>
    <w:rsid w:val="0016542C"/>
    <w:rsid w:val="001657F4"/>
    <w:rsid w:val="001659A5"/>
    <w:rsid w:val="001659AA"/>
    <w:rsid w:val="00165B41"/>
    <w:rsid w:val="00165C25"/>
    <w:rsid w:val="00165CF7"/>
    <w:rsid w:val="00165D7C"/>
    <w:rsid w:val="00165E71"/>
    <w:rsid w:val="00165F91"/>
    <w:rsid w:val="00165FB9"/>
    <w:rsid w:val="001664CE"/>
    <w:rsid w:val="00166637"/>
    <w:rsid w:val="00166652"/>
    <w:rsid w:val="00166739"/>
    <w:rsid w:val="00166884"/>
    <w:rsid w:val="00166966"/>
    <w:rsid w:val="00166AFF"/>
    <w:rsid w:val="00166C01"/>
    <w:rsid w:val="00166CD2"/>
    <w:rsid w:val="00166DCD"/>
    <w:rsid w:val="00166F2C"/>
    <w:rsid w:val="00166F3B"/>
    <w:rsid w:val="00166FDB"/>
    <w:rsid w:val="001673EB"/>
    <w:rsid w:val="001674C1"/>
    <w:rsid w:val="0016756C"/>
    <w:rsid w:val="00167683"/>
    <w:rsid w:val="001676D1"/>
    <w:rsid w:val="00167890"/>
    <w:rsid w:val="00167C29"/>
    <w:rsid w:val="00167C77"/>
    <w:rsid w:val="00167CDC"/>
    <w:rsid w:val="00167DED"/>
    <w:rsid w:val="00167EAE"/>
    <w:rsid w:val="00167EEF"/>
    <w:rsid w:val="00170096"/>
    <w:rsid w:val="00170194"/>
    <w:rsid w:val="00170201"/>
    <w:rsid w:val="0017022C"/>
    <w:rsid w:val="001702ED"/>
    <w:rsid w:val="0017035D"/>
    <w:rsid w:val="001703B9"/>
    <w:rsid w:val="0017044A"/>
    <w:rsid w:val="00170572"/>
    <w:rsid w:val="0017057A"/>
    <w:rsid w:val="0017059C"/>
    <w:rsid w:val="001705FA"/>
    <w:rsid w:val="00170904"/>
    <w:rsid w:val="00170A97"/>
    <w:rsid w:val="00170AC1"/>
    <w:rsid w:val="00170B7B"/>
    <w:rsid w:val="00170D4A"/>
    <w:rsid w:val="00170DA3"/>
    <w:rsid w:val="00170DBA"/>
    <w:rsid w:val="00170E7F"/>
    <w:rsid w:val="00170ED7"/>
    <w:rsid w:val="00170ED9"/>
    <w:rsid w:val="00170EEE"/>
    <w:rsid w:val="00170FE3"/>
    <w:rsid w:val="001710D3"/>
    <w:rsid w:val="001711BF"/>
    <w:rsid w:val="001713B6"/>
    <w:rsid w:val="00171491"/>
    <w:rsid w:val="001714E5"/>
    <w:rsid w:val="0017157B"/>
    <w:rsid w:val="001717A3"/>
    <w:rsid w:val="0017185D"/>
    <w:rsid w:val="0017190D"/>
    <w:rsid w:val="0017198B"/>
    <w:rsid w:val="001719DA"/>
    <w:rsid w:val="00171E1E"/>
    <w:rsid w:val="00171F8D"/>
    <w:rsid w:val="00172016"/>
    <w:rsid w:val="001720B9"/>
    <w:rsid w:val="001720EB"/>
    <w:rsid w:val="0017225B"/>
    <w:rsid w:val="001722D3"/>
    <w:rsid w:val="001723AC"/>
    <w:rsid w:val="0017247B"/>
    <w:rsid w:val="00172494"/>
    <w:rsid w:val="0017287A"/>
    <w:rsid w:val="001728C1"/>
    <w:rsid w:val="001729EB"/>
    <w:rsid w:val="00172BDF"/>
    <w:rsid w:val="00172CD6"/>
    <w:rsid w:val="00172D3A"/>
    <w:rsid w:val="00172D80"/>
    <w:rsid w:val="00172DDE"/>
    <w:rsid w:val="00172EA2"/>
    <w:rsid w:val="0017302D"/>
    <w:rsid w:val="00173136"/>
    <w:rsid w:val="00173185"/>
    <w:rsid w:val="00173204"/>
    <w:rsid w:val="00173365"/>
    <w:rsid w:val="00173525"/>
    <w:rsid w:val="00173621"/>
    <w:rsid w:val="001737B3"/>
    <w:rsid w:val="001737DA"/>
    <w:rsid w:val="0017380B"/>
    <w:rsid w:val="001738ED"/>
    <w:rsid w:val="00173A46"/>
    <w:rsid w:val="00173A55"/>
    <w:rsid w:val="00173B28"/>
    <w:rsid w:val="00173BE1"/>
    <w:rsid w:val="00173C48"/>
    <w:rsid w:val="00173CAB"/>
    <w:rsid w:val="00173CE1"/>
    <w:rsid w:val="00173D95"/>
    <w:rsid w:val="00173FC8"/>
    <w:rsid w:val="00174423"/>
    <w:rsid w:val="001744D2"/>
    <w:rsid w:val="00174613"/>
    <w:rsid w:val="0017464C"/>
    <w:rsid w:val="00174697"/>
    <w:rsid w:val="0017487E"/>
    <w:rsid w:val="00174973"/>
    <w:rsid w:val="001749D7"/>
    <w:rsid w:val="00174B12"/>
    <w:rsid w:val="00174C00"/>
    <w:rsid w:val="00174CF9"/>
    <w:rsid w:val="00174DAC"/>
    <w:rsid w:val="001751A7"/>
    <w:rsid w:val="001751FE"/>
    <w:rsid w:val="0017525E"/>
    <w:rsid w:val="00175289"/>
    <w:rsid w:val="00175598"/>
    <w:rsid w:val="00175623"/>
    <w:rsid w:val="00175687"/>
    <w:rsid w:val="00175738"/>
    <w:rsid w:val="00175771"/>
    <w:rsid w:val="00175781"/>
    <w:rsid w:val="00175923"/>
    <w:rsid w:val="001759AC"/>
    <w:rsid w:val="00175A95"/>
    <w:rsid w:val="00175B80"/>
    <w:rsid w:val="00175FFA"/>
    <w:rsid w:val="001760B8"/>
    <w:rsid w:val="001760F5"/>
    <w:rsid w:val="001762B8"/>
    <w:rsid w:val="001762D6"/>
    <w:rsid w:val="0017636B"/>
    <w:rsid w:val="00176487"/>
    <w:rsid w:val="001765FA"/>
    <w:rsid w:val="0017684E"/>
    <w:rsid w:val="00176868"/>
    <w:rsid w:val="0017690F"/>
    <w:rsid w:val="00176B4C"/>
    <w:rsid w:val="00176B75"/>
    <w:rsid w:val="00176C4E"/>
    <w:rsid w:val="0017702C"/>
    <w:rsid w:val="001770AE"/>
    <w:rsid w:val="00177140"/>
    <w:rsid w:val="001773D5"/>
    <w:rsid w:val="00177461"/>
    <w:rsid w:val="00177474"/>
    <w:rsid w:val="001774C1"/>
    <w:rsid w:val="00177581"/>
    <w:rsid w:val="0017767F"/>
    <w:rsid w:val="001776AA"/>
    <w:rsid w:val="001776C5"/>
    <w:rsid w:val="00177759"/>
    <w:rsid w:val="00177932"/>
    <w:rsid w:val="00177A4B"/>
    <w:rsid w:val="00177A87"/>
    <w:rsid w:val="00177A99"/>
    <w:rsid w:val="00177CB3"/>
    <w:rsid w:val="00177D87"/>
    <w:rsid w:val="00177E14"/>
    <w:rsid w:val="00180040"/>
    <w:rsid w:val="0018015F"/>
    <w:rsid w:val="001804D6"/>
    <w:rsid w:val="00180741"/>
    <w:rsid w:val="001807A0"/>
    <w:rsid w:val="00180913"/>
    <w:rsid w:val="00180929"/>
    <w:rsid w:val="0018092F"/>
    <w:rsid w:val="0018095F"/>
    <w:rsid w:val="001809B3"/>
    <w:rsid w:val="00180A84"/>
    <w:rsid w:val="00180AE1"/>
    <w:rsid w:val="00180C2C"/>
    <w:rsid w:val="00180C8A"/>
    <w:rsid w:val="00180ED2"/>
    <w:rsid w:val="00180FE6"/>
    <w:rsid w:val="00181018"/>
    <w:rsid w:val="0018107F"/>
    <w:rsid w:val="00181686"/>
    <w:rsid w:val="001817B4"/>
    <w:rsid w:val="0018189E"/>
    <w:rsid w:val="001818C2"/>
    <w:rsid w:val="001818F4"/>
    <w:rsid w:val="00181A2B"/>
    <w:rsid w:val="00181C44"/>
    <w:rsid w:val="00181CF2"/>
    <w:rsid w:val="00181E07"/>
    <w:rsid w:val="00181F56"/>
    <w:rsid w:val="0018205F"/>
    <w:rsid w:val="001821A9"/>
    <w:rsid w:val="001822D4"/>
    <w:rsid w:val="001825F6"/>
    <w:rsid w:val="00182735"/>
    <w:rsid w:val="001827D5"/>
    <w:rsid w:val="001828B2"/>
    <w:rsid w:val="001828B6"/>
    <w:rsid w:val="00182964"/>
    <w:rsid w:val="001829E6"/>
    <w:rsid w:val="00182B1F"/>
    <w:rsid w:val="00183069"/>
    <w:rsid w:val="001830C8"/>
    <w:rsid w:val="001830F6"/>
    <w:rsid w:val="001830FA"/>
    <w:rsid w:val="001834AB"/>
    <w:rsid w:val="0018355D"/>
    <w:rsid w:val="001835F7"/>
    <w:rsid w:val="00183980"/>
    <w:rsid w:val="001839BF"/>
    <w:rsid w:val="00183B7F"/>
    <w:rsid w:val="00183BC3"/>
    <w:rsid w:val="00183C11"/>
    <w:rsid w:val="00183C51"/>
    <w:rsid w:val="00183C77"/>
    <w:rsid w:val="00183CCB"/>
    <w:rsid w:val="00183D9E"/>
    <w:rsid w:val="00183EAD"/>
    <w:rsid w:val="00184089"/>
    <w:rsid w:val="00184172"/>
    <w:rsid w:val="001841A2"/>
    <w:rsid w:val="00184230"/>
    <w:rsid w:val="0018436B"/>
    <w:rsid w:val="00184719"/>
    <w:rsid w:val="001848A6"/>
    <w:rsid w:val="00184920"/>
    <w:rsid w:val="00184A0E"/>
    <w:rsid w:val="00184B40"/>
    <w:rsid w:val="00184B55"/>
    <w:rsid w:val="00184C02"/>
    <w:rsid w:val="0018525A"/>
    <w:rsid w:val="001852BC"/>
    <w:rsid w:val="00185323"/>
    <w:rsid w:val="001853D5"/>
    <w:rsid w:val="0018541C"/>
    <w:rsid w:val="001854AC"/>
    <w:rsid w:val="0018562C"/>
    <w:rsid w:val="0018568B"/>
    <w:rsid w:val="001857DA"/>
    <w:rsid w:val="00185A43"/>
    <w:rsid w:val="00185B0F"/>
    <w:rsid w:val="00185C32"/>
    <w:rsid w:val="00185CA6"/>
    <w:rsid w:val="00185D2A"/>
    <w:rsid w:val="00185F36"/>
    <w:rsid w:val="00185F7F"/>
    <w:rsid w:val="0018635D"/>
    <w:rsid w:val="001866B3"/>
    <w:rsid w:val="0018673B"/>
    <w:rsid w:val="001867BD"/>
    <w:rsid w:val="0018692E"/>
    <w:rsid w:val="001869FD"/>
    <w:rsid w:val="00186A15"/>
    <w:rsid w:val="00186A2A"/>
    <w:rsid w:val="00186A3B"/>
    <w:rsid w:val="00186B64"/>
    <w:rsid w:val="00186B98"/>
    <w:rsid w:val="00186D37"/>
    <w:rsid w:val="00186E91"/>
    <w:rsid w:val="00186E92"/>
    <w:rsid w:val="00187019"/>
    <w:rsid w:val="00187076"/>
    <w:rsid w:val="00187103"/>
    <w:rsid w:val="00187247"/>
    <w:rsid w:val="00187290"/>
    <w:rsid w:val="001872FA"/>
    <w:rsid w:val="00187332"/>
    <w:rsid w:val="001873F8"/>
    <w:rsid w:val="00187608"/>
    <w:rsid w:val="001876DE"/>
    <w:rsid w:val="00187706"/>
    <w:rsid w:val="001877DB"/>
    <w:rsid w:val="00187A83"/>
    <w:rsid w:val="00187AF1"/>
    <w:rsid w:val="00187B06"/>
    <w:rsid w:val="00187BC0"/>
    <w:rsid w:val="00187C38"/>
    <w:rsid w:val="00187CEC"/>
    <w:rsid w:val="00187EC7"/>
    <w:rsid w:val="00190126"/>
    <w:rsid w:val="001901F4"/>
    <w:rsid w:val="00190413"/>
    <w:rsid w:val="001904D8"/>
    <w:rsid w:val="001906E4"/>
    <w:rsid w:val="00190745"/>
    <w:rsid w:val="0019085E"/>
    <w:rsid w:val="001908C4"/>
    <w:rsid w:val="001909B0"/>
    <w:rsid w:val="00190AE7"/>
    <w:rsid w:val="00190C63"/>
    <w:rsid w:val="00190CC9"/>
    <w:rsid w:val="00190DA1"/>
    <w:rsid w:val="00190DDC"/>
    <w:rsid w:val="00190EE7"/>
    <w:rsid w:val="001911C4"/>
    <w:rsid w:val="00191215"/>
    <w:rsid w:val="001915F8"/>
    <w:rsid w:val="001916A2"/>
    <w:rsid w:val="001918F9"/>
    <w:rsid w:val="001919E5"/>
    <w:rsid w:val="00191C9D"/>
    <w:rsid w:val="00191D61"/>
    <w:rsid w:val="00191E5E"/>
    <w:rsid w:val="00191E7A"/>
    <w:rsid w:val="00191F23"/>
    <w:rsid w:val="00192653"/>
    <w:rsid w:val="0019275F"/>
    <w:rsid w:val="00192777"/>
    <w:rsid w:val="001927C6"/>
    <w:rsid w:val="0019299C"/>
    <w:rsid w:val="001929EA"/>
    <w:rsid w:val="001929EE"/>
    <w:rsid w:val="00192AFA"/>
    <w:rsid w:val="00192B47"/>
    <w:rsid w:val="00192D75"/>
    <w:rsid w:val="00192E44"/>
    <w:rsid w:val="00192ED8"/>
    <w:rsid w:val="00192FF8"/>
    <w:rsid w:val="00193000"/>
    <w:rsid w:val="0019312F"/>
    <w:rsid w:val="001931CC"/>
    <w:rsid w:val="00193246"/>
    <w:rsid w:val="001933C9"/>
    <w:rsid w:val="001934E9"/>
    <w:rsid w:val="00193509"/>
    <w:rsid w:val="00193520"/>
    <w:rsid w:val="001935EB"/>
    <w:rsid w:val="00193632"/>
    <w:rsid w:val="00193716"/>
    <w:rsid w:val="00193772"/>
    <w:rsid w:val="00193823"/>
    <w:rsid w:val="00193A18"/>
    <w:rsid w:val="00193BC6"/>
    <w:rsid w:val="00193F5B"/>
    <w:rsid w:val="00193FA2"/>
    <w:rsid w:val="0019415C"/>
    <w:rsid w:val="001942D2"/>
    <w:rsid w:val="001943A2"/>
    <w:rsid w:val="001944B2"/>
    <w:rsid w:val="00194648"/>
    <w:rsid w:val="0019470C"/>
    <w:rsid w:val="0019480B"/>
    <w:rsid w:val="00194B88"/>
    <w:rsid w:val="00194C61"/>
    <w:rsid w:val="00194CF0"/>
    <w:rsid w:val="00194F9A"/>
    <w:rsid w:val="001954A3"/>
    <w:rsid w:val="00195503"/>
    <w:rsid w:val="00195572"/>
    <w:rsid w:val="0019557F"/>
    <w:rsid w:val="001955D3"/>
    <w:rsid w:val="0019565B"/>
    <w:rsid w:val="0019569E"/>
    <w:rsid w:val="00195824"/>
    <w:rsid w:val="0019583D"/>
    <w:rsid w:val="00195BCD"/>
    <w:rsid w:val="00195BD6"/>
    <w:rsid w:val="00195C06"/>
    <w:rsid w:val="00195D40"/>
    <w:rsid w:val="0019603A"/>
    <w:rsid w:val="001960BE"/>
    <w:rsid w:val="0019622F"/>
    <w:rsid w:val="001962E6"/>
    <w:rsid w:val="0019649B"/>
    <w:rsid w:val="001964A9"/>
    <w:rsid w:val="0019651E"/>
    <w:rsid w:val="00196674"/>
    <w:rsid w:val="00196695"/>
    <w:rsid w:val="00196800"/>
    <w:rsid w:val="00196828"/>
    <w:rsid w:val="00196851"/>
    <w:rsid w:val="0019689B"/>
    <w:rsid w:val="0019690A"/>
    <w:rsid w:val="001969F8"/>
    <w:rsid w:val="00196A91"/>
    <w:rsid w:val="00196B25"/>
    <w:rsid w:val="00196B9D"/>
    <w:rsid w:val="00196CC0"/>
    <w:rsid w:val="00196D67"/>
    <w:rsid w:val="00196EA6"/>
    <w:rsid w:val="00197238"/>
    <w:rsid w:val="001974C4"/>
    <w:rsid w:val="001975F3"/>
    <w:rsid w:val="00197609"/>
    <w:rsid w:val="00197685"/>
    <w:rsid w:val="00197821"/>
    <w:rsid w:val="00197AC6"/>
    <w:rsid w:val="00197B77"/>
    <w:rsid w:val="00197BC4"/>
    <w:rsid w:val="00197C1A"/>
    <w:rsid w:val="00197CA1"/>
    <w:rsid w:val="00197CEB"/>
    <w:rsid w:val="00197E3C"/>
    <w:rsid w:val="00197E8D"/>
    <w:rsid w:val="00197EBC"/>
    <w:rsid w:val="00197F29"/>
    <w:rsid w:val="001A008D"/>
    <w:rsid w:val="001A00C1"/>
    <w:rsid w:val="001A00FE"/>
    <w:rsid w:val="001A02D1"/>
    <w:rsid w:val="001A0460"/>
    <w:rsid w:val="001A04B9"/>
    <w:rsid w:val="001A0520"/>
    <w:rsid w:val="001A059F"/>
    <w:rsid w:val="001A05F9"/>
    <w:rsid w:val="001A070C"/>
    <w:rsid w:val="001A0769"/>
    <w:rsid w:val="001A07AB"/>
    <w:rsid w:val="001A0914"/>
    <w:rsid w:val="001A0951"/>
    <w:rsid w:val="001A09AF"/>
    <w:rsid w:val="001A0A2E"/>
    <w:rsid w:val="001A0B04"/>
    <w:rsid w:val="001A0D16"/>
    <w:rsid w:val="001A0D1C"/>
    <w:rsid w:val="001A0D23"/>
    <w:rsid w:val="001A0D26"/>
    <w:rsid w:val="001A0D75"/>
    <w:rsid w:val="001A0FC8"/>
    <w:rsid w:val="001A1012"/>
    <w:rsid w:val="001A1133"/>
    <w:rsid w:val="001A120D"/>
    <w:rsid w:val="001A137A"/>
    <w:rsid w:val="001A137E"/>
    <w:rsid w:val="001A13A2"/>
    <w:rsid w:val="001A140E"/>
    <w:rsid w:val="001A145D"/>
    <w:rsid w:val="001A1687"/>
    <w:rsid w:val="001A174E"/>
    <w:rsid w:val="001A17FD"/>
    <w:rsid w:val="001A1C16"/>
    <w:rsid w:val="001A1C67"/>
    <w:rsid w:val="001A1D70"/>
    <w:rsid w:val="001A1DCA"/>
    <w:rsid w:val="001A1DEB"/>
    <w:rsid w:val="001A1ED5"/>
    <w:rsid w:val="001A1F35"/>
    <w:rsid w:val="001A1FC6"/>
    <w:rsid w:val="001A210B"/>
    <w:rsid w:val="001A2268"/>
    <w:rsid w:val="001A22AC"/>
    <w:rsid w:val="001A2416"/>
    <w:rsid w:val="001A2649"/>
    <w:rsid w:val="001A269A"/>
    <w:rsid w:val="001A26FF"/>
    <w:rsid w:val="001A2886"/>
    <w:rsid w:val="001A2952"/>
    <w:rsid w:val="001A296B"/>
    <w:rsid w:val="001A2A0B"/>
    <w:rsid w:val="001A2A38"/>
    <w:rsid w:val="001A2A7A"/>
    <w:rsid w:val="001A2A7B"/>
    <w:rsid w:val="001A2AC4"/>
    <w:rsid w:val="001A2B50"/>
    <w:rsid w:val="001A2E25"/>
    <w:rsid w:val="001A2F9F"/>
    <w:rsid w:val="001A300D"/>
    <w:rsid w:val="001A31EE"/>
    <w:rsid w:val="001A32AF"/>
    <w:rsid w:val="001A35BB"/>
    <w:rsid w:val="001A36CA"/>
    <w:rsid w:val="001A378A"/>
    <w:rsid w:val="001A39B9"/>
    <w:rsid w:val="001A3A7B"/>
    <w:rsid w:val="001A3C81"/>
    <w:rsid w:val="001A3F77"/>
    <w:rsid w:val="001A4003"/>
    <w:rsid w:val="001A4168"/>
    <w:rsid w:val="001A4373"/>
    <w:rsid w:val="001A45E4"/>
    <w:rsid w:val="001A4680"/>
    <w:rsid w:val="001A47E3"/>
    <w:rsid w:val="001A4824"/>
    <w:rsid w:val="001A4927"/>
    <w:rsid w:val="001A4C43"/>
    <w:rsid w:val="001A5037"/>
    <w:rsid w:val="001A5120"/>
    <w:rsid w:val="001A5378"/>
    <w:rsid w:val="001A53A6"/>
    <w:rsid w:val="001A5488"/>
    <w:rsid w:val="001A5500"/>
    <w:rsid w:val="001A5B9B"/>
    <w:rsid w:val="001A5BE1"/>
    <w:rsid w:val="001A5CD6"/>
    <w:rsid w:val="001A5D0C"/>
    <w:rsid w:val="001A5FFB"/>
    <w:rsid w:val="001A6034"/>
    <w:rsid w:val="001A6257"/>
    <w:rsid w:val="001A648C"/>
    <w:rsid w:val="001A674B"/>
    <w:rsid w:val="001A6869"/>
    <w:rsid w:val="001A68F2"/>
    <w:rsid w:val="001A695D"/>
    <w:rsid w:val="001A6971"/>
    <w:rsid w:val="001A6986"/>
    <w:rsid w:val="001A69A3"/>
    <w:rsid w:val="001A69F3"/>
    <w:rsid w:val="001A6B07"/>
    <w:rsid w:val="001A6B61"/>
    <w:rsid w:val="001A6BD1"/>
    <w:rsid w:val="001A6D38"/>
    <w:rsid w:val="001A6D55"/>
    <w:rsid w:val="001A6F9F"/>
    <w:rsid w:val="001A7050"/>
    <w:rsid w:val="001A7054"/>
    <w:rsid w:val="001A70BD"/>
    <w:rsid w:val="001A718C"/>
    <w:rsid w:val="001A72EC"/>
    <w:rsid w:val="001A72EE"/>
    <w:rsid w:val="001A756C"/>
    <w:rsid w:val="001A7667"/>
    <w:rsid w:val="001A7705"/>
    <w:rsid w:val="001A7738"/>
    <w:rsid w:val="001A7861"/>
    <w:rsid w:val="001A7BD5"/>
    <w:rsid w:val="001A7C09"/>
    <w:rsid w:val="001A7C64"/>
    <w:rsid w:val="001A7D39"/>
    <w:rsid w:val="001B02BE"/>
    <w:rsid w:val="001B02C2"/>
    <w:rsid w:val="001B0451"/>
    <w:rsid w:val="001B0509"/>
    <w:rsid w:val="001B05CF"/>
    <w:rsid w:val="001B0718"/>
    <w:rsid w:val="001B07F3"/>
    <w:rsid w:val="001B08A8"/>
    <w:rsid w:val="001B08AA"/>
    <w:rsid w:val="001B08EF"/>
    <w:rsid w:val="001B0A8B"/>
    <w:rsid w:val="001B1035"/>
    <w:rsid w:val="001B112D"/>
    <w:rsid w:val="001B12C6"/>
    <w:rsid w:val="001B1483"/>
    <w:rsid w:val="001B17A2"/>
    <w:rsid w:val="001B187C"/>
    <w:rsid w:val="001B18BA"/>
    <w:rsid w:val="001B195B"/>
    <w:rsid w:val="001B1999"/>
    <w:rsid w:val="001B1A37"/>
    <w:rsid w:val="001B1BE7"/>
    <w:rsid w:val="001B1C51"/>
    <w:rsid w:val="001B1D6C"/>
    <w:rsid w:val="001B1DB2"/>
    <w:rsid w:val="001B1E1E"/>
    <w:rsid w:val="001B1E73"/>
    <w:rsid w:val="001B1ED9"/>
    <w:rsid w:val="001B1F1A"/>
    <w:rsid w:val="001B206E"/>
    <w:rsid w:val="001B20B9"/>
    <w:rsid w:val="001B2192"/>
    <w:rsid w:val="001B228D"/>
    <w:rsid w:val="001B2306"/>
    <w:rsid w:val="001B24C7"/>
    <w:rsid w:val="001B2673"/>
    <w:rsid w:val="001B2920"/>
    <w:rsid w:val="001B293F"/>
    <w:rsid w:val="001B2B9F"/>
    <w:rsid w:val="001B3004"/>
    <w:rsid w:val="001B3035"/>
    <w:rsid w:val="001B3040"/>
    <w:rsid w:val="001B3344"/>
    <w:rsid w:val="001B3404"/>
    <w:rsid w:val="001B3607"/>
    <w:rsid w:val="001B3712"/>
    <w:rsid w:val="001B3793"/>
    <w:rsid w:val="001B3873"/>
    <w:rsid w:val="001B3904"/>
    <w:rsid w:val="001B3ABD"/>
    <w:rsid w:val="001B3B2D"/>
    <w:rsid w:val="001B3B6F"/>
    <w:rsid w:val="001B3C2C"/>
    <w:rsid w:val="001B3F8A"/>
    <w:rsid w:val="001B40BE"/>
    <w:rsid w:val="001B42E4"/>
    <w:rsid w:val="001B432E"/>
    <w:rsid w:val="001B445E"/>
    <w:rsid w:val="001B466D"/>
    <w:rsid w:val="001B4729"/>
    <w:rsid w:val="001B495C"/>
    <w:rsid w:val="001B49AC"/>
    <w:rsid w:val="001B4A97"/>
    <w:rsid w:val="001B4D6A"/>
    <w:rsid w:val="001B4DC1"/>
    <w:rsid w:val="001B4FD8"/>
    <w:rsid w:val="001B5026"/>
    <w:rsid w:val="001B52B3"/>
    <w:rsid w:val="001B53BC"/>
    <w:rsid w:val="001B562A"/>
    <w:rsid w:val="001B5774"/>
    <w:rsid w:val="001B5782"/>
    <w:rsid w:val="001B57F0"/>
    <w:rsid w:val="001B5805"/>
    <w:rsid w:val="001B5B99"/>
    <w:rsid w:val="001B5E94"/>
    <w:rsid w:val="001B5EC8"/>
    <w:rsid w:val="001B5ECA"/>
    <w:rsid w:val="001B60B5"/>
    <w:rsid w:val="001B6206"/>
    <w:rsid w:val="001B62BC"/>
    <w:rsid w:val="001B6327"/>
    <w:rsid w:val="001B637F"/>
    <w:rsid w:val="001B65AA"/>
    <w:rsid w:val="001B6603"/>
    <w:rsid w:val="001B67F2"/>
    <w:rsid w:val="001B68FB"/>
    <w:rsid w:val="001B6938"/>
    <w:rsid w:val="001B6ADF"/>
    <w:rsid w:val="001B6C74"/>
    <w:rsid w:val="001B6C8A"/>
    <w:rsid w:val="001B6D0B"/>
    <w:rsid w:val="001B6E23"/>
    <w:rsid w:val="001B6E7F"/>
    <w:rsid w:val="001B7127"/>
    <w:rsid w:val="001B712A"/>
    <w:rsid w:val="001B725A"/>
    <w:rsid w:val="001B72D6"/>
    <w:rsid w:val="001B73E7"/>
    <w:rsid w:val="001B7711"/>
    <w:rsid w:val="001B77B5"/>
    <w:rsid w:val="001B7A06"/>
    <w:rsid w:val="001B7ADC"/>
    <w:rsid w:val="001B7C4F"/>
    <w:rsid w:val="001B7C76"/>
    <w:rsid w:val="001B7C7B"/>
    <w:rsid w:val="001B7CDC"/>
    <w:rsid w:val="001B7FF3"/>
    <w:rsid w:val="001C039F"/>
    <w:rsid w:val="001C03A9"/>
    <w:rsid w:val="001C03B4"/>
    <w:rsid w:val="001C03F2"/>
    <w:rsid w:val="001C043C"/>
    <w:rsid w:val="001C046E"/>
    <w:rsid w:val="001C0495"/>
    <w:rsid w:val="001C0555"/>
    <w:rsid w:val="001C0563"/>
    <w:rsid w:val="001C0962"/>
    <w:rsid w:val="001C09CA"/>
    <w:rsid w:val="001C0B05"/>
    <w:rsid w:val="001C0CD3"/>
    <w:rsid w:val="001C0E27"/>
    <w:rsid w:val="001C0F0B"/>
    <w:rsid w:val="001C11E8"/>
    <w:rsid w:val="001C1248"/>
    <w:rsid w:val="001C1309"/>
    <w:rsid w:val="001C1323"/>
    <w:rsid w:val="001C13D9"/>
    <w:rsid w:val="001C1428"/>
    <w:rsid w:val="001C157E"/>
    <w:rsid w:val="001C15FF"/>
    <w:rsid w:val="001C1616"/>
    <w:rsid w:val="001C1798"/>
    <w:rsid w:val="001C179E"/>
    <w:rsid w:val="001C17D0"/>
    <w:rsid w:val="001C17E8"/>
    <w:rsid w:val="001C1901"/>
    <w:rsid w:val="001C1A29"/>
    <w:rsid w:val="001C1D56"/>
    <w:rsid w:val="001C1DFC"/>
    <w:rsid w:val="001C1ED8"/>
    <w:rsid w:val="001C2136"/>
    <w:rsid w:val="001C228F"/>
    <w:rsid w:val="001C233E"/>
    <w:rsid w:val="001C26DC"/>
    <w:rsid w:val="001C2730"/>
    <w:rsid w:val="001C2754"/>
    <w:rsid w:val="001C2770"/>
    <w:rsid w:val="001C2825"/>
    <w:rsid w:val="001C2855"/>
    <w:rsid w:val="001C2868"/>
    <w:rsid w:val="001C28C2"/>
    <w:rsid w:val="001C2A8A"/>
    <w:rsid w:val="001C2AEB"/>
    <w:rsid w:val="001C2BA9"/>
    <w:rsid w:val="001C2C17"/>
    <w:rsid w:val="001C2DB4"/>
    <w:rsid w:val="001C2EDE"/>
    <w:rsid w:val="001C3030"/>
    <w:rsid w:val="001C3093"/>
    <w:rsid w:val="001C30E5"/>
    <w:rsid w:val="001C3198"/>
    <w:rsid w:val="001C3210"/>
    <w:rsid w:val="001C3285"/>
    <w:rsid w:val="001C32B7"/>
    <w:rsid w:val="001C3450"/>
    <w:rsid w:val="001C35DE"/>
    <w:rsid w:val="001C3909"/>
    <w:rsid w:val="001C3B62"/>
    <w:rsid w:val="001C3D2E"/>
    <w:rsid w:val="001C3D8F"/>
    <w:rsid w:val="001C3DCD"/>
    <w:rsid w:val="001C3E2F"/>
    <w:rsid w:val="001C409D"/>
    <w:rsid w:val="001C40BF"/>
    <w:rsid w:val="001C40EE"/>
    <w:rsid w:val="001C41A2"/>
    <w:rsid w:val="001C423C"/>
    <w:rsid w:val="001C4413"/>
    <w:rsid w:val="001C4461"/>
    <w:rsid w:val="001C446B"/>
    <w:rsid w:val="001C4573"/>
    <w:rsid w:val="001C461D"/>
    <w:rsid w:val="001C47B8"/>
    <w:rsid w:val="001C47D9"/>
    <w:rsid w:val="001C4823"/>
    <w:rsid w:val="001C4877"/>
    <w:rsid w:val="001C489B"/>
    <w:rsid w:val="001C48A4"/>
    <w:rsid w:val="001C4924"/>
    <w:rsid w:val="001C4A7C"/>
    <w:rsid w:val="001C4CBD"/>
    <w:rsid w:val="001C5083"/>
    <w:rsid w:val="001C5113"/>
    <w:rsid w:val="001C54B1"/>
    <w:rsid w:val="001C5504"/>
    <w:rsid w:val="001C562E"/>
    <w:rsid w:val="001C57AD"/>
    <w:rsid w:val="001C597B"/>
    <w:rsid w:val="001C597D"/>
    <w:rsid w:val="001C5C9D"/>
    <w:rsid w:val="001C5E2C"/>
    <w:rsid w:val="001C5F1C"/>
    <w:rsid w:val="001C5F27"/>
    <w:rsid w:val="001C609E"/>
    <w:rsid w:val="001C61B9"/>
    <w:rsid w:val="001C61C4"/>
    <w:rsid w:val="001C63EB"/>
    <w:rsid w:val="001C656A"/>
    <w:rsid w:val="001C6A26"/>
    <w:rsid w:val="001C6AF2"/>
    <w:rsid w:val="001C6B24"/>
    <w:rsid w:val="001C6BE7"/>
    <w:rsid w:val="001C6C2E"/>
    <w:rsid w:val="001C6ED1"/>
    <w:rsid w:val="001C6FCF"/>
    <w:rsid w:val="001C7011"/>
    <w:rsid w:val="001C7018"/>
    <w:rsid w:val="001C70A8"/>
    <w:rsid w:val="001C7343"/>
    <w:rsid w:val="001C75B9"/>
    <w:rsid w:val="001C76F6"/>
    <w:rsid w:val="001C7942"/>
    <w:rsid w:val="001C7A11"/>
    <w:rsid w:val="001C7A45"/>
    <w:rsid w:val="001C7A88"/>
    <w:rsid w:val="001C7C10"/>
    <w:rsid w:val="001C7C8C"/>
    <w:rsid w:val="001C7DB6"/>
    <w:rsid w:val="001C7E67"/>
    <w:rsid w:val="001C7EF0"/>
    <w:rsid w:val="001D0307"/>
    <w:rsid w:val="001D0309"/>
    <w:rsid w:val="001D03A0"/>
    <w:rsid w:val="001D0458"/>
    <w:rsid w:val="001D0691"/>
    <w:rsid w:val="001D070E"/>
    <w:rsid w:val="001D07E0"/>
    <w:rsid w:val="001D0809"/>
    <w:rsid w:val="001D087D"/>
    <w:rsid w:val="001D0922"/>
    <w:rsid w:val="001D099E"/>
    <w:rsid w:val="001D0A2D"/>
    <w:rsid w:val="001D0C01"/>
    <w:rsid w:val="001D0C04"/>
    <w:rsid w:val="001D0E2B"/>
    <w:rsid w:val="001D1017"/>
    <w:rsid w:val="001D102E"/>
    <w:rsid w:val="001D128A"/>
    <w:rsid w:val="001D133A"/>
    <w:rsid w:val="001D145E"/>
    <w:rsid w:val="001D14CE"/>
    <w:rsid w:val="001D14F1"/>
    <w:rsid w:val="001D15FB"/>
    <w:rsid w:val="001D1603"/>
    <w:rsid w:val="001D1630"/>
    <w:rsid w:val="001D16D5"/>
    <w:rsid w:val="001D16D8"/>
    <w:rsid w:val="001D178A"/>
    <w:rsid w:val="001D181A"/>
    <w:rsid w:val="001D1983"/>
    <w:rsid w:val="001D19F9"/>
    <w:rsid w:val="001D1BD9"/>
    <w:rsid w:val="001D1C18"/>
    <w:rsid w:val="001D1E90"/>
    <w:rsid w:val="001D1F83"/>
    <w:rsid w:val="001D2196"/>
    <w:rsid w:val="001D238F"/>
    <w:rsid w:val="001D2676"/>
    <w:rsid w:val="001D27E7"/>
    <w:rsid w:val="001D2D42"/>
    <w:rsid w:val="001D2D4E"/>
    <w:rsid w:val="001D2DCA"/>
    <w:rsid w:val="001D2E27"/>
    <w:rsid w:val="001D2EFC"/>
    <w:rsid w:val="001D2F97"/>
    <w:rsid w:val="001D31A2"/>
    <w:rsid w:val="001D3313"/>
    <w:rsid w:val="001D331D"/>
    <w:rsid w:val="001D3408"/>
    <w:rsid w:val="001D34A2"/>
    <w:rsid w:val="001D3568"/>
    <w:rsid w:val="001D3822"/>
    <w:rsid w:val="001D383F"/>
    <w:rsid w:val="001D38D5"/>
    <w:rsid w:val="001D38E7"/>
    <w:rsid w:val="001D3988"/>
    <w:rsid w:val="001D3B22"/>
    <w:rsid w:val="001D3D26"/>
    <w:rsid w:val="001D3D86"/>
    <w:rsid w:val="001D45DF"/>
    <w:rsid w:val="001D47F0"/>
    <w:rsid w:val="001D48B0"/>
    <w:rsid w:val="001D48D4"/>
    <w:rsid w:val="001D4AE3"/>
    <w:rsid w:val="001D4DA5"/>
    <w:rsid w:val="001D4E51"/>
    <w:rsid w:val="001D4F9B"/>
    <w:rsid w:val="001D5008"/>
    <w:rsid w:val="001D513E"/>
    <w:rsid w:val="001D52E6"/>
    <w:rsid w:val="001D537A"/>
    <w:rsid w:val="001D5412"/>
    <w:rsid w:val="001D5741"/>
    <w:rsid w:val="001D5745"/>
    <w:rsid w:val="001D5A15"/>
    <w:rsid w:val="001D5AC9"/>
    <w:rsid w:val="001D5D29"/>
    <w:rsid w:val="001D5FFE"/>
    <w:rsid w:val="001D600D"/>
    <w:rsid w:val="001D6099"/>
    <w:rsid w:val="001D63B0"/>
    <w:rsid w:val="001D63E8"/>
    <w:rsid w:val="001D648C"/>
    <w:rsid w:val="001D6585"/>
    <w:rsid w:val="001D65A0"/>
    <w:rsid w:val="001D65A2"/>
    <w:rsid w:val="001D65B7"/>
    <w:rsid w:val="001D65CF"/>
    <w:rsid w:val="001D665E"/>
    <w:rsid w:val="001D691F"/>
    <w:rsid w:val="001D6944"/>
    <w:rsid w:val="001D6981"/>
    <w:rsid w:val="001D6BB6"/>
    <w:rsid w:val="001D6BD6"/>
    <w:rsid w:val="001D6C68"/>
    <w:rsid w:val="001D6DAA"/>
    <w:rsid w:val="001D6EAF"/>
    <w:rsid w:val="001D6EF8"/>
    <w:rsid w:val="001D6F19"/>
    <w:rsid w:val="001D6F9E"/>
    <w:rsid w:val="001D70F1"/>
    <w:rsid w:val="001D71A0"/>
    <w:rsid w:val="001D758E"/>
    <w:rsid w:val="001D76C9"/>
    <w:rsid w:val="001D76F7"/>
    <w:rsid w:val="001D7707"/>
    <w:rsid w:val="001D7923"/>
    <w:rsid w:val="001D7A07"/>
    <w:rsid w:val="001D7B1D"/>
    <w:rsid w:val="001D7BB1"/>
    <w:rsid w:val="001D7C4E"/>
    <w:rsid w:val="001D7C7E"/>
    <w:rsid w:val="001D7F25"/>
    <w:rsid w:val="001E03D0"/>
    <w:rsid w:val="001E05AF"/>
    <w:rsid w:val="001E05BB"/>
    <w:rsid w:val="001E06D8"/>
    <w:rsid w:val="001E0945"/>
    <w:rsid w:val="001E0A45"/>
    <w:rsid w:val="001E0AD2"/>
    <w:rsid w:val="001E0CBF"/>
    <w:rsid w:val="001E0CE2"/>
    <w:rsid w:val="001E0D2E"/>
    <w:rsid w:val="001E0DA7"/>
    <w:rsid w:val="001E0F6C"/>
    <w:rsid w:val="001E102A"/>
    <w:rsid w:val="001E1459"/>
    <w:rsid w:val="001E1504"/>
    <w:rsid w:val="001E150D"/>
    <w:rsid w:val="001E152D"/>
    <w:rsid w:val="001E1574"/>
    <w:rsid w:val="001E15A4"/>
    <w:rsid w:val="001E15CA"/>
    <w:rsid w:val="001E1650"/>
    <w:rsid w:val="001E17B9"/>
    <w:rsid w:val="001E1972"/>
    <w:rsid w:val="001E1AEB"/>
    <w:rsid w:val="001E1BA6"/>
    <w:rsid w:val="001E1C57"/>
    <w:rsid w:val="001E1CF0"/>
    <w:rsid w:val="001E1D46"/>
    <w:rsid w:val="001E1DAE"/>
    <w:rsid w:val="001E1E0E"/>
    <w:rsid w:val="001E1E2C"/>
    <w:rsid w:val="001E1E3B"/>
    <w:rsid w:val="001E1E70"/>
    <w:rsid w:val="001E1FD4"/>
    <w:rsid w:val="001E2000"/>
    <w:rsid w:val="001E20C6"/>
    <w:rsid w:val="001E2469"/>
    <w:rsid w:val="001E26B8"/>
    <w:rsid w:val="001E26C0"/>
    <w:rsid w:val="001E288F"/>
    <w:rsid w:val="001E2BA9"/>
    <w:rsid w:val="001E2C7F"/>
    <w:rsid w:val="001E2E1A"/>
    <w:rsid w:val="001E2EDF"/>
    <w:rsid w:val="001E2F39"/>
    <w:rsid w:val="001E2FE8"/>
    <w:rsid w:val="001E30D4"/>
    <w:rsid w:val="001E30F9"/>
    <w:rsid w:val="001E310E"/>
    <w:rsid w:val="001E31DA"/>
    <w:rsid w:val="001E33B1"/>
    <w:rsid w:val="001E340D"/>
    <w:rsid w:val="001E383C"/>
    <w:rsid w:val="001E38FE"/>
    <w:rsid w:val="001E3994"/>
    <w:rsid w:val="001E3999"/>
    <w:rsid w:val="001E399B"/>
    <w:rsid w:val="001E3A85"/>
    <w:rsid w:val="001E3C4E"/>
    <w:rsid w:val="001E3D6D"/>
    <w:rsid w:val="001E3E00"/>
    <w:rsid w:val="001E3F30"/>
    <w:rsid w:val="001E3F41"/>
    <w:rsid w:val="001E40F9"/>
    <w:rsid w:val="001E42FF"/>
    <w:rsid w:val="001E4521"/>
    <w:rsid w:val="001E4569"/>
    <w:rsid w:val="001E46DD"/>
    <w:rsid w:val="001E4916"/>
    <w:rsid w:val="001E4943"/>
    <w:rsid w:val="001E4B03"/>
    <w:rsid w:val="001E4B73"/>
    <w:rsid w:val="001E4C7F"/>
    <w:rsid w:val="001E4F38"/>
    <w:rsid w:val="001E4F47"/>
    <w:rsid w:val="001E4F84"/>
    <w:rsid w:val="001E4FEA"/>
    <w:rsid w:val="001E508F"/>
    <w:rsid w:val="001E5159"/>
    <w:rsid w:val="001E51B0"/>
    <w:rsid w:val="001E530B"/>
    <w:rsid w:val="001E5621"/>
    <w:rsid w:val="001E579B"/>
    <w:rsid w:val="001E57AA"/>
    <w:rsid w:val="001E5997"/>
    <w:rsid w:val="001E5ADD"/>
    <w:rsid w:val="001E5BCB"/>
    <w:rsid w:val="001E5CCF"/>
    <w:rsid w:val="001E5CEC"/>
    <w:rsid w:val="001E5DB0"/>
    <w:rsid w:val="001E5DB5"/>
    <w:rsid w:val="001E5EA5"/>
    <w:rsid w:val="001E5ED7"/>
    <w:rsid w:val="001E5EE4"/>
    <w:rsid w:val="001E5F9C"/>
    <w:rsid w:val="001E60C3"/>
    <w:rsid w:val="001E61F6"/>
    <w:rsid w:val="001E6306"/>
    <w:rsid w:val="001E64A0"/>
    <w:rsid w:val="001E650D"/>
    <w:rsid w:val="001E6529"/>
    <w:rsid w:val="001E6553"/>
    <w:rsid w:val="001E65D8"/>
    <w:rsid w:val="001E674D"/>
    <w:rsid w:val="001E67FD"/>
    <w:rsid w:val="001E68C7"/>
    <w:rsid w:val="001E6A9A"/>
    <w:rsid w:val="001E6B78"/>
    <w:rsid w:val="001E6BEA"/>
    <w:rsid w:val="001E6CE9"/>
    <w:rsid w:val="001E6D40"/>
    <w:rsid w:val="001E6FA4"/>
    <w:rsid w:val="001E7470"/>
    <w:rsid w:val="001E75B4"/>
    <w:rsid w:val="001E76A4"/>
    <w:rsid w:val="001E7755"/>
    <w:rsid w:val="001E77FB"/>
    <w:rsid w:val="001E7889"/>
    <w:rsid w:val="001E7DFB"/>
    <w:rsid w:val="001E7E85"/>
    <w:rsid w:val="001E7EB6"/>
    <w:rsid w:val="001F003D"/>
    <w:rsid w:val="001F0268"/>
    <w:rsid w:val="001F093A"/>
    <w:rsid w:val="001F0981"/>
    <w:rsid w:val="001F0F09"/>
    <w:rsid w:val="001F0F0B"/>
    <w:rsid w:val="001F1029"/>
    <w:rsid w:val="001F120E"/>
    <w:rsid w:val="001F12AC"/>
    <w:rsid w:val="001F1339"/>
    <w:rsid w:val="001F1340"/>
    <w:rsid w:val="001F165A"/>
    <w:rsid w:val="001F17EB"/>
    <w:rsid w:val="001F1938"/>
    <w:rsid w:val="001F1BDA"/>
    <w:rsid w:val="001F1D39"/>
    <w:rsid w:val="001F1EDE"/>
    <w:rsid w:val="001F2005"/>
    <w:rsid w:val="001F2068"/>
    <w:rsid w:val="001F22B3"/>
    <w:rsid w:val="001F239F"/>
    <w:rsid w:val="001F24AE"/>
    <w:rsid w:val="001F2519"/>
    <w:rsid w:val="001F2848"/>
    <w:rsid w:val="001F2867"/>
    <w:rsid w:val="001F28B5"/>
    <w:rsid w:val="001F291A"/>
    <w:rsid w:val="001F2941"/>
    <w:rsid w:val="001F2A27"/>
    <w:rsid w:val="001F2A96"/>
    <w:rsid w:val="001F2B61"/>
    <w:rsid w:val="001F2DD3"/>
    <w:rsid w:val="001F2F6D"/>
    <w:rsid w:val="001F304E"/>
    <w:rsid w:val="001F30E0"/>
    <w:rsid w:val="001F313C"/>
    <w:rsid w:val="001F3622"/>
    <w:rsid w:val="001F3780"/>
    <w:rsid w:val="001F380B"/>
    <w:rsid w:val="001F3850"/>
    <w:rsid w:val="001F386A"/>
    <w:rsid w:val="001F38AD"/>
    <w:rsid w:val="001F3A2B"/>
    <w:rsid w:val="001F3AD7"/>
    <w:rsid w:val="001F3B1E"/>
    <w:rsid w:val="001F3BD0"/>
    <w:rsid w:val="001F3C82"/>
    <w:rsid w:val="001F3CD5"/>
    <w:rsid w:val="001F3D83"/>
    <w:rsid w:val="001F3E04"/>
    <w:rsid w:val="001F3F52"/>
    <w:rsid w:val="001F405A"/>
    <w:rsid w:val="001F41DD"/>
    <w:rsid w:val="001F4241"/>
    <w:rsid w:val="001F4506"/>
    <w:rsid w:val="001F45EB"/>
    <w:rsid w:val="001F4954"/>
    <w:rsid w:val="001F4A27"/>
    <w:rsid w:val="001F4A87"/>
    <w:rsid w:val="001F4AAB"/>
    <w:rsid w:val="001F4D29"/>
    <w:rsid w:val="001F4D5E"/>
    <w:rsid w:val="001F505E"/>
    <w:rsid w:val="001F5082"/>
    <w:rsid w:val="001F50C2"/>
    <w:rsid w:val="001F50CC"/>
    <w:rsid w:val="001F51D5"/>
    <w:rsid w:val="001F526E"/>
    <w:rsid w:val="001F573E"/>
    <w:rsid w:val="001F57C3"/>
    <w:rsid w:val="001F57D9"/>
    <w:rsid w:val="001F5881"/>
    <w:rsid w:val="001F5896"/>
    <w:rsid w:val="001F5C5F"/>
    <w:rsid w:val="001F5CE5"/>
    <w:rsid w:val="001F5D5A"/>
    <w:rsid w:val="001F5E2C"/>
    <w:rsid w:val="001F5E40"/>
    <w:rsid w:val="001F5F2B"/>
    <w:rsid w:val="001F605A"/>
    <w:rsid w:val="001F6065"/>
    <w:rsid w:val="001F62D4"/>
    <w:rsid w:val="001F6324"/>
    <w:rsid w:val="001F667A"/>
    <w:rsid w:val="001F66C9"/>
    <w:rsid w:val="001F66D2"/>
    <w:rsid w:val="001F674E"/>
    <w:rsid w:val="001F6896"/>
    <w:rsid w:val="001F68E6"/>
    <w:rsid w:val="001F6947"/>
    <w:rsid w:val="001F6A61"/>
    <w:rsid w:val="001F6B43"/>
    <w:rsid w:val="001F6B4E"/>
    <w:rsid w:val="001F6BBB"/>
    <w:rsid w:val="001F6BEE"/>
    <w:rsid w:val="001F6C85"/>
    <w:rsid w:val="001F6D73"/>
    <w:rsid w:val="001F6FF6"/>
    <w:rsid w:val="001F7094"/>
    <w:rsid w:val="001F7235"/>
    <w:rsid w:val="001F72A2"/>
    <w:rsid w:val="001F7525"/>
    <w:rsid w:val="001F7555"/>
    <w:rsid w:val="001F755F"/>
    <w:rsid w:val="001F759C"/>
    <w:rsid w:val="001F75AD"/>
    <w:rsid w:val="001F75C0"/>
    <w:rsid w:val="001F75FE"/>
    <w:rsid w:val="001F762A"/>
    <w:rsid w:val="001F7C37"/>
    <w:rsid w:val="001F7C5B"/>
    <w:rsid w:val="001F7EBB"/>
    <w:rsid w:val="001F7EDD"/>
    <w:rsid w:val="001F7F06"/>
    <w:rsid w:val="0020012C"/>
    <w:rsid w:val="0020013C"/>
    <w:rsid w:val="00200170"/>
    <w:rsid w:val="00200185"/>
    <w:rsid w:val="0020023C"/>
    <w:rsid w:val="0020023F"/>
    <w:rsid w:val="0020025D"/>
    <w:rsid w:val="002003A2"/>
    <w:rsid w:val="002003C8"/>
    <w:rsid w:val="00200580"/>
    <w:rsid w:val="00200A1D"/>
    <w:rsid w:val="00200A43"/>
    <w:rsid w:val="00200C50"/>
    <w:rsid w:val="00200C92"/>
    <w:rsid w:val="00200CC4"/>
    <w:rsid w:val="00200D65"/>
    <w:rsid w:val="00200D7F"/>
    <w:rsid w:val="00200FCD"/>
    <w:rsid w:val="00200FD5"/>
    <w:rsid w:val="0020101E"/>
    <w:rsid w:val="0020118C"/>
    <w:rsid w:val="002013C6"/>
    <w:rsid w:val="0020142D"/>
    <w:rsid w:val="00201BDF"/>
    <w:rsid w:val="00201DC2"/>
    <w:rsid w:val="00201E4A"/>
    <w:rsid w:val="00201ED5"/>
    <w:rsid w:val="00201EE0"/>
    <w:rsid w:val="00201F51"/>
    <w:rsid w:val="00201FE8"/>
    <w:rsid w:val="002020A1"/>
    <w:rsid w:val="002020B5"/>
    <w:rsid w:val="002022B6"/>
    <w:rsid w:val="00202480"/>
    <w:rsid w:val="00202482"/>
    <w:rsid w:val="0020254A"/>
    <w:rsid w:val="0020263D"/>
    <w:rsid w:val="0020269E"/>
    <w:rsid w:val="002026D3"/>
    <w:rsid w:val="002027D9"/>
    <w:rsid w:val="00202828"/>
    <w:rsid w:val="002028FD"/>
    <w:rsid w:val="00202976"/>
    <w:rsid w:val="002029AE"/>
    <w:rsid w:val="00202A17"/>
    <w:rsid w:val="00202A3E"/>
    <w:rsid w:val="00202B27"/>
    <w:rsid w:val="00202B6C"/>
    <w:rsid w:val="00202D95"/>
    <w:rsid w:val="00202D99"/>
    <w:rsid w:val="00202E11"/>
    <w:rsid w:val="00202E34"/>
    <w:rsid w:val="00202E6B"/>
    <w:rsid w:val="00202EBF"/>
    <w:rsid w:val="00203201"/>
    <w:rsid w:val="002033DA"/>
    <w:rsid w:val="0020344B"/>
    <w:rsid w:val="00203496"/>
    <w:rsid w:val="002035B9"/>
    <w:rsid w:val="002036DE"/>
    <w:rsid w:val="002037E5"/>
    <w:rsid w:val="00203B19"/>
    <w:rsid w:val="00203B3B"/>
    <w:rsid w:val="00203EAF"/>
    <w:rsid w:val="00203F03"/>
    <w:rsid w:val="00203F4B"/>
    <w:rsid w:val="00203FF4"/>
    <w:rsid w:val="0020414A"/>
    <w:rsid w:val="00204222"/>
    <w:rsid w:val="00204284"/>
    <w:rsid w:val="0020466A"/>
    <w:rsid w:val="00204827"/>
    <w:rsid w:val="00204A42"/>
    <w:rsid w:val="00204ACA"/>
    <w:rsid w:val="00204C06"/>
    <w:rsid w:val="00204C4A"/>
    <w:rsid w:val="00204D2E"/>
    <w:rsid w:val="00204DC5"/>
    <w:rsid w:val="00204E4B"/>
    <w:rsid w:val="00204ED7"/>
    <w:rsid w:val="00204F8F"/>
    <w:rsid w:val="002050F1"/>
    <w:rsid w:val="0020523F"/>
    <w:rsid w:val="00205440"/>
    <w:rsid w:val="0020544F"/>
    <w:rsid w:val="002055E7"/>
    <w:rsid w:val="0020585F"/>
    <w:rsid w:val="00205AF4"/>
    <w:rsid w:val="00205B5C"/>
    <w:rsid w:val="00205C04"/>
    <w:rsid w:val="00205C7B"/>
    <w:rsid w:val="00205CF1"/>
    <w:rsid w:val="00205D4A"/>
    <w:rsid w:val="00205EB1"/>
    <w:rsid w:val="00205EF4"/>
    <w:rsid w:val="0020606E"/>
    <w:rsid w:val="0020607E"/>
    <w:rsid w:val="0020609A"/>
    <w:rsid w:val="0020610E"/>
    <w:rsid w:val="0020628B"/>
    <w:rsid w:val="00206331"/>
    <w:rsid w:val="0020638C"/>
    <w:rsid w:val="00206542"/>
    <w:rsid w:val="00206651"/>
    <w:rsid w:val="002068C1"/>
    <w:rsid w:val="00206BF2"/>
    <w:rsid w:val="00206D8E"/>
    <w:rsid w:val="00206F09"/>
    <w:rsid w:val="00206F8F"/>
    <w:rsid w:val="002072FA"/>
    <w:rsid w:val="00207351"/>
    <w:rsid w:val="00207363"/>
    <w:rsid w:val="0020742C"/>
    <w:rsid w:val="002074A5"/>
    <w:rsid w:val="00207604"/>
    <w:rsid w:val="00207791"/>
    <w:rsid w:val="002077BE"/>
    <w:rsid w:val="00207982"/>
    <w:rsid w:val="00207AB2"/>
    <w:rsid w:val="00207C7D"/>
    <w:rsid w:val="00207CA9"/>
    <w:rsid w:val="00207DF3"/>
    <w:rsid w:val="00207E62"/>
    <w:rsid w:val="00207E6D"/>
    <w:rsid w:val="00207F12"/>
    <w:rsid w:val="00210094"/>
    <w:rsid w:val="0021029D"/>
    <w:rsid w:val="002102EE"/>
    <w:rsid w:val="00210364"/>
    <w:rsid w:val="002104D6"/>
    <w:rsid w:val="002108AE"/>
    <w:rsid w:val="00210903"/>
    <w:rsid w:val="0021092A"/>
    <w:rsid w:val="00210A31"/>
    <w:rsid w:val="00210AA7"/>
    <w:rsid w:val="00210AEE"/>
    <w:rsid w:val="00210B78"/>
    <w:rsid w:val="00210DB8"/>
    <w:rsid w:val="00210DB9"/>
    <w:rsid w:val="00210DCB"/>
    <w:rsid w:val="00211070"/>
    <w:rsid w:val="002111DB"/>
    <w:rsid w:val="002112E3"/>
    <w:rsid w:val="0021142F"/>
    <w:rsid w:val="00211529"/>
    <w:rsid w:val="00211594"/>
    <w:rsid w:val="002116FC"/>
    <w:rsid w:val="00211716"/>
    <w:rsid w:val="0021183E"/>
    <w:rsid w:val="00211A89"/>
    <w:rsid w:val="00211EB7"/>
    <w:rsid w:val="0021202D"/>
    <w:rsid w:val="00212071"/>
    <w:rsid w:val="002122FF"/>
    <w:rsid w:val="00212367"/>
    <w:rsid w:val="002123B7"/>
    <w:rsid w:val="002123E6"/>
    <w:rsid w:val="0021241B"/>
    <w:rsid w:val="002126ED"/>
    <w:rsid w:val="00212923"/>
    <w:rsid w:val="00212A6B"/>
    <w:rsid w:val="00212AD7"/>
    <w:rsid w:val="00212CB9"/>
    <w:rsid w:val="00213205"/>
    <w:rsid w:val="00213547"/>
    <w:rsid w:val="002136A9"/>
    <w:rsid w:val="00213900"/>
    <w:rsid w:val="00213A3A"/>
    <w:rsid w:val="00213A52"/>
    <w:rsid w:val="00213A94"/>
    <w:rsid w:val="00213D37"/>
    <w:rsid w:val="00213E13"/>
    <w:rsid w:val="00213EA9"/>
    <w:rsid w:val="00214163"/>
    <w:rsid w:val="0021419D"/>
    <w:rsid w:val="002141E5"/>
    <w:rsid w:val="002141F6"/>
    <w:rsid w:val="00214269"/>
    <w:rsid w:val="002142EF"/>
    <w:rsid w:val="0021433F"/>
    <w:rsid w:val="00214413"/>
    <w:rsid w:val="002145B8"/>
    <w:rsid w:val="00214674"/>
    <w:rsid w:val="0021467D"/>
    <w:rsid w:val="002147D0"/>
    <w:rsid w:val="002147D9"/>
    <w:rsid w:val="002148BD"/>
    <w:rsid w:val="0021491C"/>
    <w:rsid w:val="002149AC"/>
    <w:rsid w:val="00214B36"/>
    <w:rsid w:val="00214B90"/>
    <w:rsid w:val="00214C78"/>
    <w:rsid w:val="00214C8B"/>
    <w:rsid w:val="00214D20"/>
    <w:rsid w:val="00214DD9"/>
    <w:rsid w:val="00214E85"/>
    <w:rsid w:val="00214F47"/>
    <w:rsid w:val="00214F58"/>
    <w:rsid w:val="00214F79"/>
    <w:rsid w:val="00214F93"/>
    <w:rsid w:val="002150BF"/>
    <w:rsid w:val="00215131"/>
    <w:rsid w:val="002152C5"/>
    <w:rsid w:val="002152D5"/>
    <w:rsid w:val="0021537F"/>
    <w:rsid w:val="002156AD"/>
    <w:rsid w:val="002156C2"/>
    <w:rsid w:val="00215894"/>
    <w:rsid w:val="00215A4D"/>
    <w:rsid w:val="00215A6A"/>
    <w:rsid w:val="00215B24"/>
    <w:rsid w:val="00215BFE"/>
    <w:rsid w:val="00215C57"/>
    <w:rsid w:val="00215C71"/>
    <w:rsid w:val="00215D5D"/>
    <w:rsid w:val="00215DF2"/>
    <w:rsid w:val="00215E73"/>
    <w:rsid w:val="002160C0"/>
    <w:rsid w:val="0021611C"/>
    <w:rsid w:val="0021616D"/>
    <w:rsid w:val="002164E3"/>
    <w:rsid w:val="0021650B"/>
    <w:rsid w:val="00216556"/>
    <w:rsid w:val="002166D3"/>
    <w:rsid w:val="002166F9"/>
    <w:rsid w:val="00216A91"/>
    <w:rsid w:val="00216D02"/>
    <w:rsid w:val="00216D37"/>
    <w:rsid w:val="00216E63"/>
    <w:rsid w:val="00216FD1"/>
    <w:rsid w:val="002170D5"/>
    <w:rsid w:val="00217178"/>
    <w:rsid w:val="002172C2"/>
    <w:rsid w:val="002173AC"/>
    <w:rsid w:val="0021757D"/>
    <w:rsid w:val="002177DC"/>
    <w:rsid w:val="0021781F"/>
    <w:rsid w:val="00217823"/>
    <w:rsid w:val="00217AA5"/>
    <w:rsid w:val="00217AD2"/>
    <w:rsid w:val="00217ADA"/>
    <w:rsid w:val="00217CD7"/>
    <w:rsid w:val="00217D8E"/>
    <w:rsid w:val="00217E04"/>
    <w:rsid w:val="00217E5D"/>
    <w:rsid w:val="00217E88"/>
    <w:rsid w:val="00217F45"/>
    <w:rsid w:val="00217FB2"/>
    <w:rsid w:val="00220093"/>
    <w:rsid w:val="00220124"/>
    <w:rsid w:val="002204DD"/>
    <w:rsid w:val="00220526"/>
    <w:rsid w:val="0022056F"/>
    <w:rsid w:val="0022065E"/>
    <w:rsid w:val="002206A0"/>
    <w:rsid w:val="00220750"/>
    <w:rsid w:val="0022076C"/>
    <w:rsid w:val="00220804"/>
    <w:rsid w:val="00220815"/>
    <w:rsid w:val="00220835"/>
    <w:rsid w:val="002208D4"/>
    <w:rsid w:val="00220986"/>
    <w:rsid w:val="00220990"/>
    <w:rsid w:val="002209A6"/>
    <w:rsid w:val="00220BB2"/>
    <w:rsid w:val="00220C73"/>
    <w:rsid w:val="00220CAE"/>
    <w:rsid w:val="00220CE0"/>
    <w:rsid w:val="00220D41"/>
    <w:rsid w:val="00220F0A"/>
    <w:rsid w:val="00220F66"/>
    <w:rsid w:val="00221178"/>
    <w:rsid w:val="00221253"/>
    <w:rsid w:val="0022126E"/>
    <w:rsid w:val="00221468"/>
    <w:rsid w:val="00221717"/>
    <w:rsid w:val="00221761"/>
    <w:rsid w:val="0022187B"/>
    <w:rsid w:val="002218E3"/>
    <w:rsid w:val="00221909"/>
    <w:rsid w:val="00221962"/>
    <w:rsid w:val="00221984"/>
    <w:rsid w:val="00221A40"/>
    <w:rsid w:val="00221D0A"/>
    <w:rsid w:val="00221E76"/>
    <w:rsid w:val="00221EBA"/>
    <w:rsid w:val="00221EE2"/>
    <w:rsid w:val="00222023"/>
    <w:rsid w:val="00222053"/>
    <w:rsid w:val="002222E5"/>
    <w:rsid w:val="00222346"/>
    <w:rsid w:val="002223E2"/>
    <w:rsid w:val="00222418"/>
    <w:rsid w:val="00222736"/>
    <w:rsid w:val="002227D2"/>
    <w:rsid w:val="00222890"/>
    <w:rsid w:val="002229DE"/>
    <w:rsid w:val="00222C65"/>
    <w:rsid w:val="00222C7B"/>
    <w:rsid w:val="00222CF8"/>
    <w:rsid w:val="00222E4C"/>
    <w:rsid w:val="00222E58"/>
    <w:rsid w:val="00222F7E"/>
    <w:rsid w:val="00223031"/>
    <w:rsid w:val="002230CB"/>
    <w:rsid w:val="00223126"/>
    <w:rsid w:val="0022333C"/>
    <w:rsid w:val="002233EF"/>
    <w:rsid w:val="00223459"/>
    <w:rsid w:val="00223655"/>
    <w:rsid w:val="00223723"/>
    <w:rsid w:val="002237C3"/>
    <w:rsid w:val="002237D8"/>
    <w:rsid w:val="002238F9"/>
    <w:rsid w:val="002239B5"/>
    <w:rsid w:val="00223A75"/>
    <w:rsid w:val="00223E11"/>
    <w:rsid w:val="00223F70"/>
    <w:rsid w:val="0022403C"/>
    <w:rsid w:val="002242F1"/>
    <w:rsid w:val="002243CB"/>
    <w:rsid w:val="00224471"/>
    <w:rsid w:val="002245F3"/>
    <w:rsid w:val="002247F4"/>
    <w:rsid w:val="00224908"/>
    <w:rsid w:val="00224ABE"/>
    <w:rsid w:val="00224BAC"/>
    <w:rsid w:val="00224BC7"/>
    <w:rsid w:val="00224C2D"/>
    <w:rsid w:val="00224CC7"/>
    <w:rsid w:val="00224D22"/>
    <w:rsid w:val="00224E18"/>
    <w:rsid w:val="00224ED3"/>
    <w:rsid w:val="00224F80"/>
    <w:rsid w:val="0022504F"/>
    <w:rsid w:val="00225082"/>
    <w:rsid w:val="002250B1"/>
    <w:rsid w:val="002250B6"/>
    <w:rsid w:val="002252A1"/>
    <w:rsid w:val="002257BA"/>
    <w:rsid w:val="002257CA"/>
    <w:rsid w:val="002257FE"/>
    <w:rsid w:val="0022580D"/>
    <w:rsid w:val="00225811"/>
    <w:rsid w:val="002258CB"/>
    <w:rsid w:val="00225900"/>
    <w:rsid w:val="00225B97"/>
    <w:rsid w:val="00225C1E"/>
    <w:rsid w:val="00225DF5"/>
    <w:rsid w:val="00225F7B"/>
    <w:rsid w:val="0022606A"/>
    <w:rsid w:val="002261CF"/>
    <w:rsid w:val="00226216"/>
    <w:rsid w:val="00226346"/>
    <w:rsid w:val="0022635A"/>
    <w:rsid w:val="00226373"/>
    <w:rsid w:val="002263EB"/>
    <w:rsid w:val="0022650C"/>
    <w:rsid w:val="00226675"/>
    <w:rsid w:val="0022684E"/>
    <w:rsid w:val="0022690E"/>
    <w:rsid w:val="00226B2E"/>
    <w:rsid w:val="00226B34"/>
    <w:rsid w:val="00226BBB"/>
    <w:rsid w:val="00226BF3"/>
    <w:rsid w:val="00226C76"/>
    <w:rsid w:val="00226D97"/>
    <w:rsid w:val="002270C6"/>
    <w:rsid w:val="0022718B"/>
    <w:rsid w:val="0022722E"/>
    <w:rsid w:val="002272D3"/>
    <w:rsid w:val="00227355"/>
    <w:rsid w:val="0022738F"/>
    <w:rsid w:val="00227546"/>
    <w:rsid w:val="002275B0"/>
    <w:rsid w:val="00227ADB"/>
    <w:rsid w:val="00227B0D"/>
    <w:rsid w:val="00227BF9"/>
    <w:rsid w:val="00227C3F"/>
    <w:rsid w:val="00227C7A"/>
    <w:rsid w:val="00227C94"/>
    <w:rsid w:val="00227FA3"/>
    <w:rsid w:val="002301E8"/>
    <w:rsid w:val="00230210"/>
    <w:rsid w:val="002302BD"/>
    <w:rsid w:val="002302D0"/>
    <w:rsid w:val="002302D3"/>
    <w:rsid w:val="0023032F"/>
    <w:rsid w:val="0023049E"/>
    <w:rsid w:val="00230928"/>
    <w:rsid w:val="00230A3B"/>
    <w:rsid w:val="00230AFE"/>
    <w:rsid w:val="00230B97"/>
    <w:rsid w:val="00230BA0"/>
    <w:rsid w:val="00230C09"/>
    <w:rsid w:val="00230D65"/>
    <w:rsid w:val="00230E06"/>
    <w:rsid w:val="00230EF1"/>
    <w:rsid w:val="00230F87"/>
    <w:rsid w:val="00230FBC"/>
    <w:rsid w:val="002312D3"/>
    <w:rsid w:val="00231470"/>
    <w:rsid w:val="00231533"/>
    <w:rsid w:val="0023153F"/>
    <w:rsid w:val="002316AC"/>
    <w:rsid w:val="00231735"/>
    <w:rsid w:val="002317A3"/>
    <w:rsid w:val="002317F3"/>
    <w:rsid w:val="00231812"/>
    <w:rsid w:val="00231B76"/>
    <w:rsid w:val="00231B86"/>
    <w:rsid w:val="00231DE8"/>
    <w:rsid w:val="00231F38"/>
    <w:rsid w:val="002320F9"/>
    <w:rsid w:val="0023219C"/>
    <w:rsid w:val="0023243A"/>
    <w:rsid w:val="00232519"/>
    <w:rsid w:val="00232566"/>
    <w:rsid w:val="00232705"/>
    <w:rsid w:val="0023286E"/>
    <w:rsid w:val="00232978"/>
    <w:rsid w:val="00232B30"/>
    <w:rsid w:val="00232C83"/>
    <w:rsid w:val="00232D3C"/>
    <w:rsid w:val="00232D77"/>
    <w:rsid w:val="00232F5E"/>
    <w:rsid w:val="00232FF5"/>
    <w:rsid w:val="0023306B"/>
    <w:rsid w:val="0023310B"/>
    <w:rsid w:val="002333C2"/>
    <w:rsid w:val="00233519"/>
    <w:rsid w:val="002336CE"/>
    <w:rsid w:val="002337DB"/>
    <w:rsid w:val="002337F1"/>
    <w:rsid w:val="0023390D"/>
    <w:rsid w:val="002339E3"/>
    <w:rsid w:val="00233A3D"/>
    <w:rsid w:val="00233F4E"/>
    <w:rsid w:val="0023409E"/>
    <w:rsid w:val="00234185"/>
    <w:rsid w:val="00234191"/>
    <w:rsid w:val="00234254"/>
    <w:rsid w:val="00234355"/>
    <w:rsid w:val="00234512"/>
    <w:rsid w:val="0023478C"/>
    <w:rsid w:val="00234922"/>
    <w:rsid w:val="002349F9"/>
    <w:rsid w:val="00234A17"/>
    <w:rsid w:val="00234A76"/>
    <w:rsid w:val="00234B07"/>
    <w:rsid w:val="00234C9D"/>
    <w:rsid w:val="00234E26"/>
    <w:rsid w:val="00234EA2"/>
    <w:rsid w:val="00235006"/>
    <w:rsid w:val="00235245"/>
    <w:rsid w:val="00235444"/>
    <w:rsid w:val="002354F0"/>
    <w:rsid w:val="002355AC"/>
    <w:rsid w:val="002355CF"/>
    <w:rsid w:val="0023573E"/>
    <w:rsid w:val="00235779"/>
    <w:rsid w:val="002358BA"/>
    <w:rsid w:val="00235B6D"/>
    <w:rsid w:val="00235C47"/>
    <w:rsid w:val="00235EAB"/>
    <w:rsid w:val="00235F00"/>
    <w:rsid w:val="00235F3E"/>
    <w:rsid w:val="0023607F"/>
    <w:rsid w:val="002360B9"/>
    <w:rsid w:val="00236106"/>
    <w:rsid w:val="002362AD"/>
    <w:rsid w:val="0023644B"/>
    <w:rsid w:val="002364C8"/>
    <w:rsid w:val="002364E6"/>
    <w:rsid w:val="0023657D"/>
    <w:rsid w:val="0023695D"/>
    <w:rsid w:val="00236A75"/>
    <w:rsid w:val="00236C4F"/>
    <w:rsid w:val="00236C7E"/>
    <w:rsid w:val="00236CC8"/>
    <w:rsid w:val="00236EC3"/>
    <w:rsid w:val="002370DC"/>
    <w:rsid w:val="002372CA"/>
    <w:rsid w:val="00237667"/>
    <w:rsid w:val="00237756"/>
    <w:rsid w:val="00237851"/>
    <w:rsid w:val="00237AA1"/>
    <w:rsid w:val="00237BFD"/>
    <w:rsid w:val="00237CD0"/>
    <w:rsid w:val="00237F4D"/>
    <w:rsid w:val="00237FD2"/>
    <w:rsid w:val="0024008C"/>
    <w:rsid w:val="0024064F"/>
    <w:rsid w:val="0024068D"/>
    <w:rsid w:val="002406A7"/>
    <w:rsid w:val="00240B85"/>
    <w:rsid w:val="00240CEA"/>
    <w:rsid w:val="00240E7A"/>
    <w:rsid w:val="00240F93"/>
    <w:rsid w:val="002411AF"/>
    <w:rsid w:val="00241389"/>
    <w:rsid w:val="002413CE"/>
    <w:rsid w:val="002413E2"/>
    <w:rsid w:val="00241480"/>
    <w:rsid w:val="002414EF"/>
    <w:rsid w:val="002415E2"/>
    <w:rsid w:val="00241664"/>
    <w:rsid w:val="002416EE"/>
    <w:rsid w:val="00241985"/>
    <w:rsid w:val="00241A38"/>
    <w:rsid w:val="00241E16"/>
    <w:rsid w:val="00241ED7"/>
    <w:rsid w:val="00241F51"/>
    <w:rsid w:val="0024211A"/>
    <w:rsid w:val="00242204"/>
    <w:rsid w:val="0024221A"/>
    <w:rsid w:val="00242225"/>
    <w:rsid w:val="0024222D"/>
    <w:rsid w:val="00242293"/>
    <w:rsid w:val="002422FA"/>
    <w:rsid w:val="00242316"/>
    <w:rsid w:val="00242582"/>
    <w:rsid w:val="00242588"/>
    <w:rsid w:val="00242683"/>
    <w:rsid w:val="002426C9"/>
    <w:rsid w:val="002426D4"/>
    <w:rsid w:val="002426ED"/>
    <w:rsid w:val="002426F5"/>
    <w:rsid w:val="00242701"/>
    <w:rsid w:val="002429FD"/>
    <w:rsid w:val="00243126"/>
    <w:rsid w:val="00243155"/>
    <w:rsid w:val="002431A0"/>
    <w:rsid w:val="002431ED"/>
    <w:rsid w:val="002432B1"/>
    <w:rsid w:val="00243331"/>
    <w:rsid w:val="00243335"/>
    <w:rsid w:val="0024343E"/>
    <w:rsid w:val="002434D5"/>
    <w:rsid w:val="002434E4"/>
    <w:rsid w:val="00243510"/>
    <w:rsid w:val="002437D9"/>
    <w:rsid w:val="0024380E"/>
    <w:rsid w:val="002438E2"/>
    <w:rsid w:val="002438E7"/>
    <w:rsid w:val="00243902"/>
    <w:rsid w:val="00243AA1"/>
    <w:rsid w:val="00243B4C"/>
    <w:rsid w:val="00243DFB"/>
    <w:rsid w:val="00243ECA"/>
    <w:rsid w:val="00243EEB"/>
    <w:rsid w:val="002440A0"/>
    <w:rsid w:val="002440DD"/>
    <w:rsid w:val="002441BB"/>
    <w:rsid w:val="00244231"/>
    <w:rsid w:val="0024425F"/>
    <w:rsid w:val="0024434E"/>
    <w:rsid w:val="00244619"/>
    <w:rsid w:val="0024465D"/>
    <w:rsid w:val="0024488E"/>
    <w:rsid w:val="002448FE"/>
    <w:rsid w:val="002449A8"/>
    <w:rsid w:val="002449B9"/>
    <w:rsid w:val="00244A1E"/>
    <w:rsid w:val="00244AF5"/>
    <w:rsid w:val="00244B02"/>
    <w:rsid w:val="00244D48"/>
    <w:rsid w:val="00244DB0"/>
    <w:rsid w:val="00244E50"/>
    <w:rsid w:val="00244E64"/>
    <w:rsid w:val="00244E74"/>
    <w:rsid w:val="00245403"/>
    <w:rsid w:val="002455AF"/>
    <w:rsid w:val="0024567D"/>
    <w:rsid w:val="002456AD"/>
    <w:rsid w:val="002457FD"/>
    <w:rsid w:val="00245ADC"/>
    <w:rsid w:val="00245B09"/>
    <w:rsid w:val="00245B8B"/>
    <w:rsid w:val="00245C68"/>
    <w:rsid w:val="00245E08"/>
    <w:rsid w:val="00245ECF"/>
    <w:rsid w:val="00245F0E"/>
    <w:rsid w:val="002461F1"/>
    <w:rsid w:val="00246442"/>
    <w:rsid w:val="0024661D"/>
    <w:rsid w:val="002466D7"/>
    <w:rsid w:val="0024674F"/>
    <w:rsid w:val="0024677C"/>
    <w:rsid w:val="00246960"/>
    <w:rsid w:val="00246A05"/>
    <w:rsid w:val="00246A83"/>
    <w:rsid w:val="00246B42"/>
    <w:rsid w:val="00246D9F"/>
    <w:rsid w:val="00246DC6"/>
    <w:rsid w:val="00246EB8"/>
    <w:rsid w:val="00246F41"/>
    <w:rsid w:val="00247053"/>
    <w:rsid w:val="00247150"/>
    <w:rsid w:val="00247256"/>
    <w:rsid w:val="002472DA"/>
    <w:rsid w:val="00247409"/>
    <w:rsid w:val="0024749C"/>
    <w:rsid w:val="002474EA"/>
    <w:rsid w:val="002475EB"/>
    <w:rsid w:val="00247608"/>
    <w:rsid w:val="002477FF"/>
    <w:rsid w:val="00247C5D"/>
    <w:rsid w:val="00247DCD"/>
    <w:rsid w:val="00250115"/>
    <w:rsid w:val="002501BD"/>
    <w:rsid w:val="0025037B"/>
    <w:rsid w:val="0025041A"/>
    <w:rsid w:val="00250571"/>
    <w:rsid w:val="0025066A"/>
    <w:rsid w:val="0025066E"/>
    <w:rsid w:val="00250769"/>
    <w:rsid w:val="00250888"/>
    <w:rsid w:val="00250891"/>
    <w:rsid w:val="00250BC7"/>
    <w:rsid w:val="00250BDB"/>
    <w:rsid w:val="00250D44"/>
    <w:rsid w:val="00250DDA"/>
    <w:rsid w:val="00250F5F"/>
    <w:rsid w:val="00251087"/>
    <w:rsid w:val="002510C2"/>
    <w:rsid w:val="002510F4"/>
    <w:rsid w:val="00251114"/>
    <w:rsid w:val="00251362"/>
    <w:rsid w:val="0025155F"/>
    <w:rsid w:val="00251577"/>
    <w:rsid w:val="00251629"/>
    <w:rsid w:val="002516D8"/>
    <w:rsid w:val="00251716"/>
    <w:rsid w:val="00251775"/>
    <w:rsid w:val="002517B4"/>
    <w:rsid w:val="0025191A"/>
    <w:rsid w:val="002519A2"/>
    <w:rsid w:val="002519AA"/>
    <w:rsid w:val="00251D52"/>
    <w:rsid w:val="00251E5C"/>
    <w:rsid w:val="00251E8A"/>
    <w:rsid w:val="00251EDC"/>
    <w:rsid w:val="00252013"/>
    <w:rsid w:val="00252136"/>
    <w:rsid w:val="00252192"/>
    <w:rsid w:val="002523DD"/>
    <w:rsid w:val="00252442"/>
    <w:rsid w:val="0025248D"/>
    <w:rsid w:val="00252625"/>
    <w:rsid w:val="002528F8"/>
    <w:rsid w:val="002529C2"/>
    <w:rsid w:val="002529F9"/>
    <w:rsid w:val="00252A4B"/>
    <w:rsid w:val="00252A65"/>
    <w:rsid w:val="00252C4D"/>
    <w:rsid w:val="00252D16"/>
    <w:rsid w:val="00252E46"/>
    <w:rsid w:val="00252E5F"/>
    <w:rsid w:val="00252EE6"/>
    <w:rsid w:val="002532CC"/>
    <w:rsid w:val="002532DE"/>
    <w:rsid w:val="002533AA"/>
    <w:rsid w:val="002535DA"/>
    <w:rsid w:val="002536CB"/>
    <w:rsid w:val="0025386F"/>
    <w:rsid w:val="002538E5"/>
    <w:rsid w:val="0025391E"/>
    <w:rsid w:val="002539E7"/>
    <w:rsid w:val="00253A5F"/>
    <w:rsid w:val="00253C76"/>
    <w:rsid w:val="00253D3E"/>
    <w:rsid w:val="00253D71"/>
    <w:rsid w:val="00253E0A"/>
    <w:rsid w:val="00253ECD"/>
    <w:rsid w:val="00253ED7"/>
    <w:rsid w:val="00254139"/>
    <w:rsid w:val="002542C3"/>
    <w:rsid w:val="002546DE"/>
    <w:rsid w:val="00254700"/>
    <w:rsid w:val="00254793"/>
    <w:rsid w:val="0025480D"/>
    <w:rsid w:val="00254928"/>
    <w:rsid w:val="0025494C"/>
    <w:rsid w:val="00254DDC"/>
    <w:rsid w:val="00254E98"/>
    <w:rsid w:val="00254ED2"/>
    <w:rsid w:val="00255093"/>
    <w:rsid w:val="002550FB"/>
    <w:rsid w:val="002552BE"/>
    <w:rsid w:val="0025538E"/>
    <w:rsid w:val="002553D3"/>
    <w:rsid w:val="002554D1"/>
    <w:rsid w:val="00255587"/>
    <w:rsid w:val="002559EE"/>
    <w:rsid w:val="00255A3C"/>
    <w:rsid w:val="00255A64"/>
    <w:rsid w:val="00255B5A"/>
    <w:rsid w:val="00255ED2"/>
    <w:rsid w:val="00255EFC"/>
    <w:rsid w:val="00255FC3"/>
    <w:rsid w:val="00256022"/>
    <w:rsid w:val="00256043"/>
    <w:rsid w:val="0025604A"/>
    <w:rsid w:val="002561E6"/>
    <w:rsid w:val="0025623E"/>
    <w:rsid w:val="002562C2"/>
    <w:rsid w:val="00256748"/>
    <w:rsid w:val="002568B2"/>
    <w:rsid w:val="002568DA"/>
    <w:rsid w:val="00256977"/>
    <w:rsid w:val="00256C03"/>
    <w:rsid w:val="00256C6D"/>
    <w:rsid w:val="00256CED"/>
    <w:rsid w:val="00256DD9"/>
    <w:rsid w:val="00256F51"/>
    <w:rsid w:val="00256F58"/>
    <w:rsid w:val="00257082"/>
    <w:rsid w:val="00257212"/>
    <w:rsid w:val="002572C8"/>
    <w:rsid w:val="002573C9"/>
    <w:rsid w:val="00257436"/>
    <w:rsid w:val="00257495"/>
    <w:rsid w:val="00257605"/>
    <w:rsid w:val="002578EB"/>
    <w:rsid w:val="002579A0"/>
    <w:rsid w:val="002579AA"/>
    <w:rsid w:val="00257B96"/>
    <w:rsid w:val="00257D4D"/>
    <w:rsid w:val="00257EC1"/>
    <w:rsid w:val="00257ECA"/>
    <w:rsid w:val="00257F96"/>
    <w:rsid w:val="00260015"/>
    <w:rsid w:val="0026005C"/>
    <w:rsid w:val="0026006D"/>
    <w:rsid w:val="00260447"/>
    <w:rsid w:val="002604AA"/>
    <w:rsid w:val="002604CE"/>
    <w:rsid w:val="0026059B"/>
    <w:rsid w:val="0026060F"/>
    <w:rsid w:val="002606F2"/>
    <w:rsid w:val="00260748"/>
    <w:rsid w:val="002608CD"/>
    <w:rsid w:val="00260A37"/>
    <w:rsid w:val="00260A5A"/>
    <w:rsid w:val="00260BD7"/>
    <w:rsid w:val="00260C99"/>
    <w:rsid w:val="002610ED"/>
    <w:rsid w:val="002611E2"/>
    <w:rsid w:val="0026127A"/>
    <w:rsid w:val="0026136B"/>
    <w:rsid w:val="002613BE"/>
    <w:rsid w:val="002614B8"/>
    <w:rsid w:val="002614E1"/>
    <w:rsid w:val="002615E8"/>
    <w:rsid w:val="0026195A"/>
    <w:rsid w:val="00261AAD"/>
    <w:rsid w:val="00261C37"/>
    <w:rsid w:val="00261E43"/>
    <w:rsid w:val="00261E7E"/>
    <w:rsid w:val="00262053"/>
    <w:rsid w:val="002622D6"/>
    <w:rsid w:val="00262331"/>
    <w:rsid w:val="0026251F"/>
    <w:rsid w:val="00262526"/>
    <w:rsid w:val="002625C1"/>
    <w:rsid w:val="002626E7"/>
    <w:rsid w:val="00262745"/>
    <w:rsid w:val="0026276A"/>
    <w:rsid w:val="00262855"/>
    <w:rsid w:val="00262875"/>
    <w:rsid w:val="00262A69"/>
    <w:rsid w:val="00262B4F"/>
    <w:rsid w:val="00262B79"/>
    <w:rsid w:val="00262BB5"/>
    <w:rsid w:val="00262F4A"/>
    <w:rsid w:val="00262FAB"/>
    <w:rsid w:val="002632A7"/>
    <w:rsid w:val="00263343"/>
    <w:rsid w:val="00263409"/>
    <w:rsid w:val="00263652"/>
    <w:rsid w:val="002638EC"/>
    <w:rsid w:val="00263955"/>
    <w:rsid w:val="00263ADA"/>
    <w:rsid w:val="00263BD4"/>
    <w:rsid w:val="00263C26"/>
    <w:rsid w:val="00263C9C"/>
    <w:rsid w:val="00263CBC"/>
    <w:rsid w:val="00263CF2"/>
    <w:rsid w:val="00263DB9"/>
    <w:rsid w:val="00263DDE"/>
    <w:rsid w:val="0026406E"/>
    <w:rsid w:val="002640D1"/>
    <w:rsid w:val="00264180"/>
    <w:rsid w:val="0026421F"/>
    <w:rsid w:val="00264277"/>
    <w:rsid w:val="0026438A"/>
    <w:rsid w:val="00264507"/>
    <w:rsid w:val="00264598"/>
    <w:rsid w:val="002647D0"/>
    <w:rsid w:val="00264A1D"/>
    <w:rsid w:val="00264AE1"/>
    <w:rsid w:val="002651C2"/>
    <w:rsid w:val="00265341"/>
    <w:rsid w:val="00265568"/>
    <w:rsid w:val="0026571B"/>
    <w:rsid w:val="0026574A"/>
    <w:rsid w:val="002657CC"/>
    <w:rsid w:val="00265816"/>
    <w:rsid w:val="002658B2"/>
    <w:rsid w:val="002658B7"/>
    <w:rsid w:val="00265900"/>
    <w:rsid w:val="00265966"/>
    <w:rsid w:val="002659C4"/>
    <w:rsid w:val="002659E1"/>
    <w:rsid w:val="00265BCF"/>
    <w:rsid w:val="00265F15"/>
    <w:rsid w:val="00265FB8"/>
    <w:rsid w:val="00266100"/>
    <w:rsid w:val="00266352"/>
    <w:rsid w:val="002664B6"/>
    <w:rsid w:val="00266527"/>
    <w:rsid w:val="002665D4"/>
    <w:rsid w:val="0026677F"/>
    <w:rsid w:val="00266935"/>
    <w:rsid w:val="002669E7"/>
    <w:rsid w:val="00266AF3"/>
    <w:rsid w:val="00266B40"/>
    <w:rsid w:val="00266E49"/>
    <w:rsid w:val="00266F9D"/>
    <w:rsid w:val="0026700A"/>
    <w:rsid w:val="0026735E"/>
    <w:rsid w:val="002675A5"/>
    <w:rsid w:val="002678A8"/>
    <w:rsid w:val="00267A8F"/>
    <w:rsid w:val="00267BA5"/>
    <w:rsid w:val="00267C8F"/>
    <w:rsid w:val="00267D90"/>
    <w:rsid w:val="00267E3F"/>
    <w:rsid w:val="00267E52"/>
    <w:rsid w:val="00267EE0"/>
    <w:rsid w:val="00267FB1"/>
    <w:rsid w:val="002701DA"/>
    <w:rsid w:val="002701EF"/>
    <w:rsid w:val="00270280"/>
    <w:rsid w:val="002703B7"/>
    <w:rsid w:val="002703BB"/>
    <w:rsid w:val="002705A1"/>
    <w:rsid w:val="00270608"/>
    <w:rsid w:val="00270698"/>
    <w:rsid w:val="002707B0"/>
    <w:rsid w:val="002707D3"/>
    <w:rsid w:val="002708B3"/>
    <w:rsid w:val="002709FD"/>
    <w:rsid w:val="00270D09"/>
    <w:rsid w:val="00270E32"/>
    <w:rsid w:val="00270F14"/>
    <w:rsid w:val="002710CF"/>
    <w:rsid w:val="002710DC"/>
    <w:rsid w:val="002710F9"/>
    <w:rsid w:val="0027110A"/>
    <w:rsid w:val="002711D7"/>
    <w:rsid w:val="002712A8"/>
    <w:rsid w:val="002712C7"/>
    <w:rsid w:val="00271359"/>
    <w:rsid w:val="00271408"/>
    <w:rsid w:val="002714D4"/>
    <w:rsid w:val="0027168A"/>
    <w:rsid w:val="0027175E"/>
    <w:rsid w:val="00271762"/>
    <w:rsid w:val="00271A82"/>
    <w:rsid w:val="00271C3A"/>
    <w:rsid w:val="00271E1D"/>
    <w:rsid w:val="00271E3B"/>
    <w:rsid w:val="00272036"/>
    <w:rsid w:val="00272038"/>
    <w:rsid w:val="002720D9"/>
    <w:rsid w:val="002721E8"/>
    <w:rsid w:val="0027236D"/>
    <w:rsid w:val="002725EA"/>
    <w:rsid w:val="0027261D"/>
    <w:rsid w:val="0027264C"/>
    <w:rsid w:val="002727A3"/>
    <w:rsid w:val="00272A16"/>
    <w:rsid w:val="00272AF6"/>
    <w:rsid w:val="00272B51"/>
    <w:rsid w:val="00272B52"/>
    <w:rsid w:val="00272C35"/>
    <w:rsid w:val="00272CDA"/>
    <w:rsid w:val="00272D8E"/>
    <w:rsid w:val="00272D9B"/>
    <w:rsid w:val="00273228"/>
    <w:rsid w:val="00273326"/>
    <w:rsid w:val="00273AC1"/>
    <w:rsid w:val="00273B8E"/>
    <w:rsid w:val="00273BFA"/>
    <w:rsid w:val="00273CCE"/>
    <w:rsid w:val="00273CEE"/>
    <w:rsid w:val="00273DFC"/>
    <w:rsid w:val="00273E32"/>
    <w:rsid w:val="00273E88"/>
    <w:rsid w:val="00273F7A"/>
    <w:rsid w:val="00273F87"/>
    <w:rsid w:val="00274058"/>
    <w:rsid w:val="0027416A"/>
    <w:rsid w:val="002741F0"/>
    <w:rsid w:val="0027439B"/>
    <w:rsid w:val="002743AA"/>
    <w:rsid w:val="002744A3"/>
    <w:rsid w:val="00274641"/>
    <w:rsid w:val="002746A1"/>
    <w:rsid w:val="00274763"/>
    <w:rsid w:val="002749D8"/>
    <w:rsid w:val="00274B9B"/>
    <w:rsid w:val="00274D6A"/>
    <w:rsid w:val="00274DC4"/>
    <w:rsid w:val="00274EE5"/>
    <w:rsid w:val="00274F2B"/>
    <w:rsid w:val="00274F61"/>
    <w:rsid w:val="00274F7C"/>
    <w:rsid w:val="00274FCE"/>
    <w:rsid w:val="0027504A"/>
    <w:rsid w:val="00275120"/>
    <w:rsid w:val="0027518D"/>
    <w:rsid w:val="002751EA"/>
    <w:rsid w:val="00275304"/>
    <w:rsid w:val="00275342"/>
    <w:rsid w:val="0027545A"/>
    <w:rsid w:val="00275667"/>
    <w:rsid w:val="00275692"/>
    <w:rsid w:val="0027572D"/>
    <w:rsid w:val="0027577B"/>
    <w:rsid w:val="002757CE"/>
    <w:rsid w:val="0027591E"/>
    <w:rsid w:val="00275936"/>
    <w:rsid w:val="0027593C"/>
    <w:rsid w:val="002759AD"/>
    <w:rsid w:val="00275A4A"/>
    <w:rsid w:val="00275C8E"/>
    <w:rsid w:val="00275DA5"/>
    <w:rsid w:val="00275DC3"/>
    <w:rsid w:val="00275DF0"/>
    <w:rsid w:val="0027613F"/>
    <w:rsid w:val="0027637B"/>
    <w:rsid w:val="0027674F"/>
    <w:rsid w:val="002767AE"/>
    <w:rsid w:val="002767BD"/>
    <w:rsid w:val="0027685C"/>
    <w:rsid w:val="00276889"/>
    <w:rsid w:val="002768B5"/>
    <w:rsid w:val="002769E5"/>
    <w:rsid w:val="00276BA1"/>
    <w:rsid w:val="00276BE3"/>
    <w:rsid w:val="00276CB6"/>
    <w:rsid w:val="00276D12"/>
    <w:rsid w:val="00276E01"/>
    <w:rsid w:val="00276ED9"/>
    <w:rsid w:val="00276F30"/>
    <w:rsid w:val="00276F50"/>
    <w:rsid w:val="00277060"/>
    <w:rsid w:val="002770A7"/>
    <w:rsid w:val="00277133"/>
    <w:rsid w:val="00277267"/>
    <w:rsid w:val="00277318"/>
    <w:rsid w:val="0027731E"/>
    <w:rsid w:val="0027746F"/>
    <w:rsid w:val="002774A0"/>
    <w:rsid w:val="002777E8"/>
    <w:rsid w:val="002778D2"/>
    <w:rsid w:val="00277AF2"/>
    <w:rsid w:val="00277DAD"/>
    <w:rsid w:val="00277DF7"/>
    <w:rsid w:val="00277EC1"/>
    <w:rsid w:val="00280018"/>
    <w:rsid w:val="002800AB"/>
    <w:rsid w:val="002800EE"/>
    <w:rsid w:val="0028026C"/>
    <w:rsid w:val="00280355"/>
    <w:rsid w:val="002803F1"/>
    <w:rsid w:val="00280583"/>
    <w:rsid w:val="00280584"/>
    <w:rsid w:val="0028060F"/>
    <w:rsid w:val="00280818"/>
    <w:rsid w:val="00280903"/>
    <w:rsid w:val="002809C3"/>
    <w:rsid w:val="00280A70"/>
    <w:rsid w:val="00280B05"/>
    <w:rsid w:val="00280B28"/>
    <w:rsid w:val="00281023"/>
    <w:rsid w:val="002810ED"/>
    <w:rsid w:val="0028115C"/>
    <w:rsid w:val="00281527"/>
    <w:rsid w:val="0028178C"/>
    <w:rsid w:val="00281805"/>
    <w:rsid w:val="0028198E"/>
    <w:rsid w:val="00281992"/>
    <w:rsid w:val="00281A51"/>
    <w:rsid w:val="00281A5B"/>
    <w:rsid w:val="00281A95"/>
    <w:rsid w:val="00281AC1"/>
    <w:rsid w:val="00281E70"/>
    <w:rsid w:val="0028219A"/>
    <w:rsid w:val="00282225"/>
    <w:rsid w:val="002822F6"/>
    <w:rsid w:val="0028239A"/>
    <w:rsid w:val="0028240C"/>
    <w:rsid w:val="0028268E"/>
    <w:rsid w:val="0028273D"/>
    <w:rsid w:val="0028278E"/>
    <w:rsid w:val="0028293A"/>
    <w:rsid w:val="00282B0E"/>
    <w:rsid w:val="00282C76"/>
    <w:rsid w:val="00282C92"/>
    <w:rsid w:val="00282D5A"/>
    <w:rsid w:val="00282E9E"/>
    <w:rsid w:val="00282F9F"/>
    <w:rsid w:val="00282FB2"/>
    <w:rsid w:val="00283002"/>
    <w:rsid w:val="00283185"/>
    <w:rsid w:val="002831C7"/>
    <w:rsid w:val="00283256"/>
    <w:rsid w:val="00283257"/>
    <w:rsid w:val="00283269"/>
    <w:rsid w:val="002832A6"/>
    <w:rsid w:val="002832ED"/>
    <w:rsid w:val="0028344C"/>
    <w:rsid w:val="0028347B"/>
    <w:rsid w:val="002834B7"/>
    <w:rsid w:val="002834B9"/>
    <w:rsid w:val="00283548"/>
    <w:rsid w:val="002835F3"/>
    <w:rsid w:val="0028368C"/>
    <w:rsid w:val="00283722"/>
    <w:rsid w:val="002837BF"/>
    <w:rsid w:val="002838D5"/>
    <w:rsid w:val="002838F4"/>
    <w:rsid w:val="002838FE"/>
    <w:rsid w:val="00283AA5"/>
    <w:rsid w:val="00283ABA"/>
    <w:rsid w:val="00283AF9"/>
    <w:rsid w:val="00283BFE"/>
    <w:rsid w:val="00283D9F"/>
    <w:rsid w:val="00283F09"/>
    <w:rsid w:val="00283F5B"/>
    <w:rsid w:val="00284085"/>
    <w:rsid w:val="002841A7"/>
    <w:rsid w:val="0028421E"/>
    <w:rsid w:val="00284237"/>
    <w:rsid w:val="00284240"/>
    <w:rsid w:val="00284638"/>
    <w:rsid w:val="002846FF"/>
    <w:rsid w:val="00284804"/>
    <w:rsid w:val="0028492E"/>
    <w:rsid w:val="00284A7C"/>
    <w:rsid w:val="00284B39"/>
    <w:rsid w:val="00284CB2"/>
    <w:rsid w:val="00284DD2"/>
    <w:rsid w:val="00284EA9"/>
    <w:rsid w:val="00285054"/>
    <w:rsid w:val="00285097"/>
    <w:rsid w:val="0028533B"/>
    <w:rsid w:val="00285595"/>
    <w:rsid w:val="002855CB"/>
    <w:rsid w:val="0028562A"/>
    <w:rsid w:val="00285644"/>
    <w:rsid w:val="002856A7"/>
    <w:rsid w:val="0028574F"/>
    <w:rsid w:val="002857B6"/>
    <w:rsid w:val="00285AE7"/>
    <w:rsid w:val="00285C3C"/>
    <w:rsid w:val="00285D4D"/>
    <w:rsid w:val="00285DB1"/>
    <w:rsid w:val="00285DDB"/>
    <w:rsid w:val="00285E76"/>
    <w:rsid w:val="00285EE8"/>
    <w:rsid w:val="00285FC5"/>
    <w:rsid w:val="00286179"/>
    <w:rsid w:val="002862B0"/>
    <w:rsid w:val="00286401"/>
    <w:rsid w:val="002865D1"/>
    <w:rsid w:val="00286604"/>
    <w:rsid w:val="0028666E"/>
    <w:rsid w:val="002867AB"/>
    <w:rsid w:val="00286BAC"/>
    <w:rsid w:val="00286C4A"/>
    <w:rsid w:val="00286CB6"/>
    <w:rsid w:val="00286D1B"/>
    <w:rsid w:val="00286E42"/>
    <w:rsid w:val="0028701F"/>
    <w:rsid w:val="0028720B"/>
    <w:rsid w:val="002874B1"/>
    <w:rsid w:val="0028750D"/>
    <w:rsid w:val="00287739"/>
    <w:rsid w:val="0028781F"/>
    <w:rsid w:val="0028785F"/>
    <w:rsid w:val="0028791E"/>
    <w:rsid w:val="00287BF0"/>
    <w:rsid w:val="00287DE2"/>
    <w:rsid w:val="00287F2E"/>
    <w:rsid w:val="00287F56"/>
    <w:rsid w:val="00287F90"/>
    <w:rsid w:val="0029017C"/>
    <w:rsid w:val="00290221"/>
    <w:rsid w:val="00290337"/>
    <w:rsid w:val="0029035E"/>
    <w:rsid w:val="002903BC"/>
    <w:rsid w:val="00290736"/>
    <w:rsid w:val="00290977"/>
    <w:rsid w:val="00290A06"/>
    <w:rsid w:val="00290AF3"/>
    <w:rsid w:val="00290BF7"/>
    <w:rsid w:val="00290CC3"/>
    <w:rsid w:val="00290D34"/>
    <w:rsid w:val="00290ED4"/>
    <w:rsid w:val="00290F7C"/>
    <w:rsid w:val="0029130A"/>
    <w:rsid w:val="00291348"/>
    <w:rsid w:val="00291384"/>
    <w:rsid w:val="00291423"/>
    <w:rsid w:val="002914DC"/>
    <w:rsid w:val="0029152E"/>
    <w:rsid w:val="0029176B"/>
    <w:rsid w:val="0029179C"/>
    <w:rsid w:val="0029187C"/>
    <w:rsid w:val="002918BD"/>
    <w:rsid w:val="002919DA"/>
    <w:rsid w:val="00291BB2"/>
    <w:rsid w:val="00291BB3"/>
    <w:rsid w:val="00291C2E"/>
    <w:rsid w:val="00291C50"/>
    <w:rsid w:val="00291D07"/>
    <w:rsid w:val="00291D46"/>
    <w:rsid w:val="00291D5D"/>
    <w:rsid w:val="00291DF4"/>
    <w:rsid w:val="00291EC8"/>
    <w:rsid w:val="00291F3C"/>
    <w:rsid w:val="00291F44"/>
    <w:rsid w:val="00291F8E"/>
    <w:rsid w:val="002921E7"/>
    <w:rsid w:val="00292270"/>
    <w:rsid w:val="00292423"/>
    <w:rsid w:val="00292691"/>
    <w:rsid w:val="0029275D"/>
    <w:rsid w:val="002927A0"/>
    <w:rsid w:val="00292840"/>
    <w:rsid w:val="00292999"/>
    <w:rsid w:val="00292A1F"/>
    <w:rsid w:val="00292B93"/>
    <w:rsid w:val="00292C02"/>
    <w:rsid w:val="00292C5C"/>
    <w:rsid w:val="00292D23"/>
    <w:rsid w:val="00292E35"/>
    <w:rsid w:val="00292E6D"/>
    <w:rsid w:val="00292EDF"/>
    <w:rsid w:val="00292F71"/>
    <w:rsid w:val="00292FD7"/>
    <w:rsid w:val="00293111"/>
    <w:rsid w:val="00293191"/>
    <w:rsid w:val="002931DF"/>
    <w:rsid w:val="0029337A"/>
    <w:rsid w:val="002933C9"/>
    <w:rsid w:val="00293548"/>
    <w:rsid w:val="002935F1"/>
    <w:rsid w:val="00293667"/>
    <w:rsid w:val="00293814"/>
    <w:rsid w:val="0029390D"/>
    <w:rsid w:val="002939C5"/>
    <w:rsid w:val="002939DB"/>
    <w:rsid w:val="00293B24"/>
    <w:rsid w:val="00293CFB"/>
    <w:rsid w:val="00293E46"/>
    <w:rsid w:val="00293ED0"/>
    <w:rsid w:val="00293F21"/>
    <w:rsid w:val="00293F83"/>
    <w:rsid w:val="00293FD5"/>
    <w:rsid w:val="00293FDD"/>
    <w:rsid w:val="0029403C"/>
    <w:rsid w:val="00294180"/>
    <w:rsid w:val="0029453D"/>
    <w:rsid w:val="0029456E"/>
    <w:rsid w:val="0029458C"/>
    <w:rsid w:val="00294763"/>
    <w:rsid w:val="0029476B"/>
    <w:rsid w:val="00294AD8"/>
    <w:rsid w:val="00294B17"/>
    <w:rsid w:val="00294B9F"/>
    <w:rsid w:val="00294CB1"/>
    <w:rsid w:val="00294D24"/>
    <w:rsid w:val="00294EEB"/>
    <w:rsid w:val="00294FBE"/>
    <w:rsid w:val="00295067"/>
    <w:rsid w:val="002952E4"/>
    <w:rsid w:val="00295303"/>
    <w:rsid w:val="00295355"/>
    <w:rsid w:val="0029536B"/>
    <w:rsid w:val="002953CF"/>
    <w:rsid w:val="00295518"/>
    <w:rsid w:val="0029557A"/>
    <w:rsid w:val="002955FC"/>
    <w:rsid w:val="00295675"/>
    <w:rsid w:val="002956D4"/>
    <w:rsid w:val="002958FD"/>
    <w:rsid w:val="00295C03"/>
    <w:rsid w:val="00295CEE"/>
    <w:rsid w:val="00295D8E"/>
    <w:rsid w:val="00295FE4"/>
    <w:rsid w:val="0029629C"/>
    <w:rsid w:val="002962C8"/>
    <w:rsid w:val="0029644C"/>
    <w:rsid w:val="0029646D"/>
    <w:rsid w:val="0029647C"/>
    <w:rsid w:val="002964DB"/>
    <w:rsid w:val="00296503"/>
    <w:rsid w:val="002965A4"/>
    <w:rsid w:val="00296672"/>
    <w:rsid w:val="00296764"/>
    <w:rsid w:val="0029679E"/>
    <w:rsid w:val="002968C5"/>
    <w:rsid w:val="00296B02"/>
    <w:rsid w:val="00296C0F"/>
    <w:rsid w:val="00296D73"/>
    <w:rsid w:val="00296DF8"/>
    <w:rsid w:val="002971CF"/>
    <w:rsid w:val="00297383"/>
    <w:rsid w:val="002973C3"/>
    <w:rsid w:val="002973F1"/>
    <w:rsid w:val="002974A9"/>
    <w:rsid w:val="002974E2"/>
    <w:rsid w:val="00297656"/>
    <w:rsid w:val="002977AF"/>
    <w:rsid w:val="002979FF"/>
    <w:rsid w:val="00297B7D"/>
    <w:rsid w:val="00297BDD"/>
    <w:rsid w:val="00297CB4"/>
    <w:rsid w:val="00297CC1"/>
    <w:rsid w:val="00297D01"/>
    <w:rsid w:val="00297D79"/>
    <w:rsid w:val="002A0077"/>
    <w:rsid w:val="002A01D4"/>
    <w:rsid w:val="002A023E"/>
    <w:rsid w:val="002A067B"/>
    <w:rsid w:val="002A0693"/>
    <w:rsid w:val="002A06AF"/>
    <w:rsid w:val="002A0759"/>
    <w:rsid w:val="002A08F2"/>
    <w:rsid w:val="002A0996"/>
    <w:rsid w:val="002A0A9B"/>
    <w:rsid w:val="002A0E1C"/>
    <w:rsid w:val="002A0E6C"/>
    <w:rsid w:val="002A10B9"/>
    <w:rsid w:val="002A13BA"/>
    <w:rsid w:val="002A1451"/>
    <w:rsid w:val="002A14AA"/>
    <w:rsid w:val="002A14AB"/>
    <w:rsid w:val="002A15CB"/>
    <w:rsid w:val="002A172A"/>
    <w:rsid w:val="002A17D8"/>
    <w:rsid w:val="002A1874"/>
    <w:rsid w:val="002A18B2"/>
    <w:rsid w:val="002A1ADE"/>
    <w:rsid w:val="002A1B53"/>
    <w:rsid w:val="002A1FA3"/>
    <w:rsid w:val="002A2099"/>
    <w:rsid w:val="002A211C"/>
    <w:rsid w:val="002A21B7"/>
    <w:rsid w:val="002A22F5"/>
    <w:rsid w:val="002A2355"/>
    <w:rsid w:val="002A2378"/>
    <w:rsid w:val="002A25B0"/>
    <w:rsid w:val="002A262A"/>
    <w:rsid w:val="002A2693"/>
    <w:rsid w:val="002A28CA"/>
    <w:rsid w:val="002A29AF"/>
    <w:rsid w:val="002A29BF"/>
    <w:rsid w:val="002A2BF1"/>
    <w:rsid w:val="002A2F58"/>
    <w:rsid w:val="002A2FA5"/>
    <w:rsid w:val="002A3098"/>
    <w:rsid w:val="002A3106"/>
    <w:rsid w:val="002A316F"/>
    <w:rsid w:val="002A3372"/>
    <w:rsid w:val="002A3400"/>
    <w:rsid w:val="002A366C"/>
    <w:rsid w:val="002A36AA"/>
    <w:rsid w:val="002A3860"/>
    <w:rsid w:val="002A39B7"/>
    <w:rsid w:val="002A3B2F"/>
    <w:rsid w:val="002A3C1E"/>
    <w:rsid w:val="002A3D85"/>
    <w:rsid w:val="002A3E2A"/>
    <w:rsid w:val="002A3E85"/>
    <w:rsid w:val="002A4132"/>
    <w:rsid w:val="002A42C7"/>
    <w:rsid w:val="002A42DF"/>
    <w:rsid w:val="002A4321"/>
    <w:rsid w:val="002A4508"/>
    <w:rsid w:val="002A453A"/>
    <w:rsid w:val="002A4635"/>
    <w:rsid w:val="002A4676"/>
    <w:rsid w:val="002A4707"/>
    <w:rsid w:val="002A476B"/>
    <w:rsid w:val="002A493F"/>
    <w:rsid w:val="002A4977"/>
    <w:rsid w:val="002A4BE7"/>
    <w:rsid w:val="002A5010"/>
    <w:rsid w:val="002A5012"/>
    <w:rsid w:val="002A501D"/>
    <w:rsid w:val="002A53A5"/>
    <w:rsid w:val="002A5418"/>
    <w:rsid w:val="002A55BC"/>
    <w:rsid w:val="002A5651"/>
    <w:rsid w:val="002A567E"/>
    <w:rsid w:val="002A56AB"/>
    <w:rsid w:val="002A5822"/>
    <w:rsid w:val="002A583D"/>
    <w:rsid w:val="002A5860"/>
    <w:rsid w:val="002A5B9A"/>
    <w:rsid w:val="002A5EC6"/>
    <w:rsid w:val="002A5F9C"/>
    <w:rsid w:val="002A609E"/>
    <w:rsid w:val="002A60BF"/>
    <w:rsid w:val="002A6230"/>
    <w:rsid w:val="002A6459"/>
    <w:rsid w:val="002A6491"/>
    <w:rsid w:val="002A6569"/>
    <w:rsid w:val="002A6587"/>
    <w:rsid w:val="002A6700"/>
    <w:rsid w:val="002A685F"/>
    <w:rsid w:val="002A68E5"/>
    <w:rsid w:val="002A69E5"/>
    <w:rsid w:val="002A6AD0"/>
    <w:rsid w:val="002A6D61"/>
    <w:rsid w:val="002A6F03"/>
    <w:rsid w:val="002A7033"/>
    <w:rsid w:val="002A71C7"/>
    <w:rsid w:val="002A71D1"/>
    <w:rsid w:val="002A7218"/>
    <w:rsid w:val="002A7425"/>
    <w:rsid w:val="002A747C"/>
    <w:rsid w:val="002A778C"/>
    <w:rsid w:val="002A7793"/>
    <w:rsid w:val="002A787E"/>
    <w:rsid w:val="002A7903"/>
    <w:rsid w:val="002A7A01"/>
    <w:rsid w:val="002A7A07"/>
    <w:rsid w:val="002A7B0A"/>
    <w:rsid w:val="002A7B89"/>
    <w:rsid w:val="002A7CCB"/>
    <w:rsid w:val="002A7CED"/>
    <w:rsid w:val="002A7D01"/>
    <w:rsid w:val="002A7E68"/>
    <w:rsid w:val="002ACE57"/>
    <w:rsid w:val="002B0148"/>
    <w:rsid w:val="002B02CF"/>
    <w:rsid w:val="002B030F"/>
    <w:rsid w:val="002B046B"/>
    <w:rsid w:val="002B0641"/>
    <w:rsid w:val="002B071B"/>
    <w:rsid w:val="002B073A"/>
    <w:rsid w:val="002B09B6"/>
    <w:rsid w:val="002B0A8C"/>
    <w:rsid w:val="002B0B9B"/>
    <w:rsid w:val="002B0DA1"/>
    <w:rsid w:val="002B0E2E"/>
    <w:rsid w:val="002B0F6F"/>
    <w:rsid w:val="002B0FE3"/>
    <w:rsid w:val="002B1049"/>
    <w:rsid w:val="002B1113"/>
    <w:rsid w:val="002B1124"/>
    <w:rsid w:val="002B12B1"/>
    <w:rsid w:val="002B13CE"/>
    <w:rsid w:val="002B1421"/>
    <w:rsid w:val="002B1449"/>
    <w:rsid w:val="002B1542"/>
    <w:rsid w:val="002B16BB"/>
    <w:rsid w:val="002B1C33"/>
    <w:rsid w:val="002B1EEE"/>
    <w:rsid w:val="002B1FDD"/>
    <w:rsid w:val="002B23AF"/>
    <w:rsid w:val="002B24A0"/>
    <w:rsid w:val="002B24EC"/>
    <w:rsid w:val="002B2518"/>
    <w:rsid w:val="002B25D1"/>
    <w:rsid w:val="002B2634"/>
    <w:rsid w:val="002B2698"/>
    <w:rsid w:val="002B26D1"/>
    <w:rsid w:val="002B27D4"/>
    <w:rsid w:val="002B2850"/>
    <w:rsid w:val="002B28AA"/>
    <w:rsid w:val="002B28C1"/>
    <w:rsid w:val="002B290F"/>
    <w:rsid w:val="002B2BAE"/>
    <w:rsid w:val="002B2C71"/>
    <w:rsid w:val="002B2E84"/>
    <w:rsid w:val="002B2F5D"/>
    <w:rsid w:val="002B3238"/>
    <w:rsid w:val="002B3366"/>
    <w:rsid w:val="002B33A4"/>
    <w:rsid w:val="002B3547"/>
    <w:rsid w:val="002B3583"/>
    <w:rsid w:val="002B35F5"/>
    <w:rsid w:val="002B3637"/>
    <w:rsid w:val="002B364A"/>
    <w:rsid w:val="002B3763"/>
    <w:rsid w:val="002B3971"/>
    <w:rsid w:val="002B3B7C"/>
    <w:rsid w:val="002B3BCC"/>
    <w:rsid w:val="002B3D05"/>
    <w:rsid w:val="002B3D11"/>
    <w:rsid w:val="002B3D8B"/>
    <w:rsid w:val="002B3EBD"/>
    <w:rsid w:val="002B3F2F"/>
    <w:rsid w:val="002B4061"/>
    <w:rsid w:val="002B4282"/>
    <w:rsid w:val="002B44D4"/>
    <w:rsid w:val="002B4645"/>
    <w:rsid w:val="002B4783"/>
    <w:rsid w:val="002B490B"/>
    <w:rsid w:val="002B4916"/>
    <w:rsid w:val="002B4AAE"/>
    <w:rsid w:val="002B4AC6"/>
    <w:rsid w:val="002B4B19"/>
    <w:rsid w:val="002B4C77"/>
    <w:rsid w:val="002B4C9B"/>
    <w:rsid w:val="002B50DF"/>
    <w:rsid w:val="002B580D"/>
    <w:rsid w:val="002B5823"/>
    <w:rsid w:val="002B58B7"/>
    <w:rsid w:val="002B59D7"/>
    <w:rsid w:val="002B5A69"/>
    <w:rsid w:val="002B5A6F"/>
    <w:rsid w:val="002B5C9C"/>
    <w:rsid w:val="002B5D94"/>
    <w:rsid w:val="002B5EE0"/>
    <w:rsid w:val="002B5EED"/>
    <w:rsid w:val="002B61A3"/>
    <w:rsid w:val="002B6439"/>
    <w:rsid w:val="002B6481"/>
    <w:rsid w:val="002B67A7"/>
    <w:rsid w:val="002B67DC"/>
    <w:rsid w:val="002B6A3A"/>
    <w:rsid w:val="002B6A41"/>
    <w:rsid w:val="002B6B89"/>
    <w:rsid w:val="002B6CE1"/>
    <w:rsid w:val="002B6D48"/>
    <w:rsid w:val="002B6E5D"/>
    <w:rsid w:val="002B6EA5"/>
    <w:rsid w:val="002B6EDC"/>
    <w:rsid w:val="002B6F11"/>
    <w:rsid w:val="002B702C"/>
    <w:rsid w:val="002B7060"/>
    <w:rsid w:val="002B708E"/>
    <w:rsid w:val="002B732A"/>
    <w:rsid w:val="002B74A2"/>
    <w:rsid w:val="002B74F1"/>
    <w:rsid w:val="002B755D"/>
    <w:rsid w:val="002B76A3"/>
    <w:rsid w:val="002B76AC"/>
    <w:rsid w:val="002B76F3"/>
    <w:rsid w:val="002B771F"/>
    <w:rsid w:val="002B7926"/>
    <w:rsid w:val="002B7A29"/>
    <w:rsid w:val="002B7ACE"/>
    <w:rsid w:val="002B7E11"/>
    <w:rsid w:val="002B7E5F"/>
    <w:rsid w:val="002B7EAE"/>
    <w:rsid w:val="002B7F0F"/>
    <w:rsid w:val="002B7FFC"/>
    <w:rsid w:val="002BDE0E"/>
    <w:rsid w:val="002C0025"/>
    <w:rsid w:val="002C010B"/>
    <w:rsid w:val="002C0156"/>
    <w:rsid w:val="002C02F0"/>
    <w:rsid w:val="002C046D"/>
    <w:rsid w:val="002C04AE"/>
    <w:rsid w:val="002C0528"/>
    <w:rsid w:val="002C0556"/>
    <w:rsid w:val="002C070A"/>
    <w:rsid w:val="002C0802"/>
    <w:rsid w:val="002C08CC"/>
    <w:rsid w:val="002C098F"/>
    <w:rsid w:val="002C0E1E"/>
    <w:rsid w:val="002C104D"/>
    <w:rsid w:val="002C1062"/>
    <w:rsid w:val="002C123A"/>
    <w:rsid w:val="002C12E8"/>
    <w:rsid w:val="002C1371"/>
    <w:rsid w:val="002C1410"/>
    <w:rsid w:val="002C1416"/>
    <w:rsid w:val="002C1447"/>
    <w:rsid w:val="002C1466"/>
    <w:rsid w:val="002C1530"/>
    <w:rsid w:val="002C1565"/>
    <w:rsid w:val="002C16F6"/>
    <w:rsid w:val="002C17A9"/>
    <w:rsid w:val="002C17EC"/>
    <w:rsid w:val="002C1880"/>
    <w:rsid w:val="002C188D"/>
    <w:rsid w:val="002C1992"/>
    <w:rsid w:val="002C199F"/>
    <w:rsid w:val="002C1C76"/>
    <w:rsid w:val="002C1CB1"/>
    <w:rsid w:val="002C1F48"/>
    <w:rsid w:val="002C2012"/>
    <w:rsid w:val="002C2068"/>
    <w:rsid w:val="002C20EB"/>
    <w:rsid w:val="002C21FE"/>
    <w:rsid w:val="002C22AF"/>
    <w:rsid w:val="002C24C1"/>
    <w:rsid w:val="002C2751"/>
    <w:rsid w:val="002C2785"/>
    <w:rsid w:val="002C2788"/>
    <w:rsid w:val="002C28F1"/>
    <w:rsid w:val="002C2972"/>
    <w:rsid w:val="002C29BE"/>
    <w:rsid w:val="002C2CA3"/>
    <w:rsid w:val="002C2FB7"/>
    <w:rsid w:val="002C3026"/>
    <w:rsid w:val="002C3049"/>
    <w:rsid w:val="002C3316"/>
    <w:rsid w:val="002C3373"/>
    <w:rsid w:val="002C3505"/>
    <w:rsid w:val="002C3608"/>
    <w:rsid w:val="002C367E"/>
    <w:rsid w:val="002C3744"/>
    <w:rsid w:val="002C3867"/>
    <w:rsid w:val="002C3871"/>
    <w:rsid w:val="002C390F"/>
    <w:rsid w:val="002C3978"/>
    <w:rsid w:val="002C39AD"/>
    <w:rsid w:val="002C39CE"/>
    <w:rsid w:val="002C3A38"/>
    <w:rsid w:val="002C3B91"/>
    <w:rsid w:val="002C3D12"/>
    <w:rsid w:val="002C3E6B"/>
    <w:rsid w:val="002C400F"/>
    <w:rsid w:val="002C40E1"/>
    <w:rsid w:val="002C42ED"/>
    <w:rsid w:val="002C42F9"/>
    <w:rsid w:val="002C44FA"/>
    <w:rsid w:val="002C4656"/>
    <w:rsid w:val="002C46D0"/>
    <w:rsid w:val="002C47BD"/>
    <w:rsid w:val="002C4B2F"/>
    <w:rsid w:val="002C4C18"/>
    <w:rsid w:val="002C4D4A"/>
    <w:rsid w:val="002C4DB7"/>
    <w:rsid w:val="002C4DDE"/>
    <w:rsid w:val="002C4DE3"/>
    <w:rsid w:val="002C4E87"/>
    <w:rsid w:val="002C4E95"/>
    <w:rsid w:val="002C5168"/>
    <w:rsid w:val="002C5319"/>
    <w:rsid w:val="002C539C"/>
    <w:rsid w:val="002C54CB"/>
    <w:rsid w:val="002C54F1"/>
    <w:rsid w:val="002C56CC"/>
    <w:rsid w:val="002C56EA"/>
    <w:rsid w:val="002C5768"/>
    <w:rsid w:val="002C57CC"/>
    <w:rsid w:val="002C5805"/>
    <w:rsid w:val="002C587B"/>
    <w:rsid w:val="002C595E"/>
    <w:rsid w:val="002C5AE3"/>
    <w:rsid w:val="002C5B28"/>
    <w:rsid w:val="002C5C01"/>
    <w:rsid w:val="002C5D07"/>
    <w:rsid w:val="002C5DBC"/>
    <w:rsid w:val="002C5E7E"/>
    <w:rsid w:val="002C5FB5"/>
    <w:rsid w:val="002C6360"/>
    <w:rsid w:val="002C643A"/>
    <w:rsid w:val="002C6692"/>
    <w:rsid w:val="002C6717"/>
    <w:rsid w:val="002C6877"/>
    <w:rsid w:val="002C691F"/>
    <w:rsid w:val="002C6B17"/>
    <w:rsid w:val="002C6B61"/>
    <w:rsid w:val="002C6E8C"/>
    <w:rsid w:val="002C6EA5"/>
    <w:rsid w:val="002C6EAC"/>
    <w:rsid w:val="002C701A"/>
    <w:rsid w:val="002C7038"/>
    <w:rsid w:val="002C7072"/>
    <w:rsid w:val="002C70D5"/>
    <w:rsid w:val="002C72EB"/>
    <w:rsid w:val="002C736F"/>
    <w:rsid w:val="002C73F2"/>
    <w:rsid w:val="002C73F9"/>
    <w:rsid w:val="002C742A"/>
    <w:rsid w:val="002C7489"/>
    <w:rsid w:val="002C749B"/>
    <w:rsid w:val="002C74E4"/>
    <w:rsid w:val="002C754D"/>
    <w:rsid w:val="002C7761"/>
    <w:rsid w:val="002C7910"/>
    <w:rsid w:val="002C795D"/>
    <w:rsid w:val="002C796A"/>
    <w:rsid w:val="002C7992"/>
    <w:rsid w:val="002C79AA"/>
    <w:rsid w:val="002C79FA"/>
    <w:rsid w:val="002C7B52"/>
    <w:rsid w:val="002C7C16"/>
    <w:rsid w:val="002C7C5A"/>
    <w:rsid w:val="002C7E6E"/>
    <w:rsid w:val="002D0008"/>
    <w:rsid w:val="002D0040"/>
    <w:rsid w:val="002D00EA"/>
    <w:rsid w:val="002D022E"/>
    <w:rsid w:val="002D0333"/>
    <w:rsid w:val="002D03BA"/>
    <w:rsid w:val="002D03FB"/>
    <w:rsid w:val="002D0478"/>
    <w:rsid w:val="002D047B"/>
    <w:rsid w:val="002D06E7"/>
    <w:rsid w:val="002D0BED"/>
    <w:rsid w:val="002D0C1B"/>
    <w:rsid w:val="002D0D16"/>
    <w:rsid w:val="002D0E49"/>
    <w:rsid w:val="002D1107"/>
    <w:rsid w:val="002D11F4"/>
    <w:rsid w:val="002D11FA"/>
    <w:rsid w:val="002D1598"/>
    <w:rsid w:val="002D17A6"/>
    <w:rsid w:val="002D17CB"/>
    <w:rsid w:val="002D17F0"/>
    <w:rsid w:val="002D17F4"/>
    <w:rsid w:val="002D17FA"/>
    <w:rsid w:val="002D18FE"/>
    <w:rsid w:val="002D19C1"/>
    <w:rsid w:val="002D1A57"/>
    <w:rsid w:val="002D1D3B"/>
    <w:rsid w:val="002D1E37"/>
    <w:rsid w:val="002D212D"/>
    <w:rsid w:val="002D217C"/>
    <w:rsid w:val="002D2211"/>
    <w:rsid w:val="002D2573"/>
    <w:rsid w:val="002D2591"/>
    <w:rsid w:val="002D2614"/>
    <w:rsid w:val="002D26C8"/>
    <w:rsid w:val="002D2B80"/>
    <w:rsid w:val="002D2CE1"/>
    <w:rsid w:val="002D2E6F"/>
    <w:rsid w:val="002D300D"/>
    <w:rsid w:val="002D30A5"/>
    <w:rsid w:val="002D3287"/>
    <w:rsid w:val="002D35A9"/>
    <w:rsid w:val="002D3800"/>
    <w:rsid w:val="002D3F29"/>
    <w:rsid w:val="002D3F93"/>
    <w:rsid w:val="002D3FC1"/>
    <w:rsid w:val="002D3FEB"/>
    <w:rsid w:val="002D4022"/>
    <w:rsid w:val="002D4090"/>
    <w:rsid w:val="002D40A3"/>
    <w:rsid w:val="002D40DC"/>
    <w:rsid w:val="002D40FB"/>
    <w:rsid w:val="002D4117"/>
    <w:rsid w:val="002D428A"/>
    <w:rsid w:val="002D4313"/>
    <w:rsid w:val="002D48E9"/>
    <w:rsid w:val="002D4A59"/>
    <w:rsid w:val="002D4C9E"/>
    <w:rsid w:val="002D4D24"/>
    <w:rsid w:val="002D4DA3"/>
    <w:rsid w:val="002D4DC4"/>
    <w:rsid w:val="002D4E61"/>
    <w:rsid w:val="002D50EC"/>
    <w:rsid w:val="002D5390"/>
    <w:rsid w:val="002D555F"/>
    <w:rsid w:val="002D5614"/>
    <w:rsid w:val="002D5630"/>
    <w:rsid w:val="002D563C"/>
    <w:rsid w:val="002D566A"/>
    <w:rsid w:val="002D578B"/>
    <w:rsid w:val="002D5A0C"/>
    <w:rsid w:val="002D5A3D"/>
    <w:rsid w:val="002D5B45"/>
    <w:rsid w:val="002D5BEE"/>
    <w:rsid w:val="002D5FD9"/>
    <w:rsid w:val="002D5FFF"/>
    <w:rsid w:val="002D6069"/>
    <w:rsid w:val="002D6239"/>
    <w:rsid w:val="002D6395"/>
    <w:rsid w:val="002D6487"/>
    <w:rsid w:val="002D6707"/>
    <w:rsid w:val="002D671E"/>
    <w:rsid w:val="002D69C4"/>
    <w:rsid w:val="002D69D2"/>
    <w:rsid w:val="002D6A5D"/>
    <w:rsid w:val="002D6AE7"/>
    <w:rsid w:val="002D6C00"/>
    <w:rsid w:val="002D6CB9"/>
    <w:rsid w:val="002D6CF9"/>
    <w:rsid w:val="002D6D98"/>
    <w:rsid w:val="002D6DC9"/>
    <w:rsid w:val="002D6E62"/>
    <w:rsid w:val="002D7434"/>
    <w:rsid w:val="002D746F"/>
    <w:rsid w:val="002D7486"/>
    <w:rsid w:val="002D74D8"/>
    <w:rsid w:val="002D761C"/>
    <w:rsid w:val="002D7BD0"/>
    <w:rsid w:val="002D7CDF"/>
    <w:rsid w:val="002D7D10"/>
    <w:rsid w:val="002D7DE2"/>
    <w:rsid w:val="002D7DF3"/>
    <w:rsid w:val="002D7E49"/>
    <w:rsid w:val="002D7F66"/>
    <w:rsid w:val="002E012D"/>
    <w:rsid w:val="002E0416"/>
    <w:rsid w:val="002E047D"/>
    <w:rsid w:val="002E04DB"/>
    <w:rsid w:val="002E04E8"/>
    <w:rsid w:val="002E0577"/>
    <w:rsid w:val="002E0589"/>
    <w:rsid w:val="002E05DF"/>
    <w:rsid w:val="002E061F"/>
    <w:rsid w:val="002E063C"/>
    <w:rsid w:val="002E08FA"/>
    <w:rsid w:val="002E09BB"/>
    <w:rsid w:val="002E09DD"/>
    <w:rsid w:val="002E0B09"/>
    <w:rsid w:val="002E0C9B"/>
    <w:rsid w:val="002E0D39"/>
    <w:rsid w:val="002E0D3C"/>
    <w:rsid w:val="002E0F71"/>
    <w:rsid w:val="002E0FAE"/>
    <w:rsid w:val="002E112E"/>
    <w:rsid w:val="002E13DC"/>
    <w:rsid w:val="002E14E7"/>
    <w:rsid w:val="002E15FD"/>
    <w:rsid w:val="002E1610"/>
    <w:rsid w:val="002E1621"/>
    <w:rsid w:val="002E1A4B"/>
    <w:rsid w:val="002E1B26"/>
    <w:rsid w:val="002E1BE0"/>
    <w:rsid w:val="002E1C3E"/>
    <w:rsid w:val="002E1DD9"/>
    <w:rsid w:val="002E1F15"/>
    <w:rsid w:val="002E20BD"/>
    <w:rsid w:val="002E210B"/>
    <w:rsid w:val="002E23AF"/>
    <w:rsid w:val="002E24CC"/>
    <w:rsid w:val="002E2634"/>
    <w:rsid w:val="002E266E"/>
    <w:rsid w:val="002E2792"/>
    <w:rsid w:val="002E27BE"/>
    <w:rsid w:val="002E281B"/>
    <w:rsid w:val="002E293B"/>
    <w:rsid w:val="002E2A8A"/>
    <w:rsid w:val="002E2C87"/>
    <w:rsid w:val="002E2CBE"/>
    <w:rsid w:val="002E2E55"/>
    <w:rsid w:val="002E2E62"/>
    <w:rsid w:val="002E2FBA"/>
    <w:rsid w:val="002E30EC"/>
    <w:rsid w:val="002E3124"/>
    <w:rsid w:val="002E315C"/>
    <w:rsid w:val="002E329D"/>
    <w:rsid w:val="002E3309"/>
    <w:rsid w:val="002E331A"/>
    <w:rsid w:val="002E3658"/>
    <w:rsid w:val="002E367F"/>
    <w:rsid w:val="002E36D2"/>
    <w:rsid w:val="002E3B08"/>
    <w:rsid w:val="002E3C82"/>
    <w:rsid w:val="002E3E3E"/>
    <w:rsid w:val="002E40CD"/>
    <w:rsid w:val="002E43A7"/>
    <w:rsid w:val="002E4404"/>
    <w:rsid w:val="002E44C8"/>
    <w:rsid w:val="002E484C"/>
    <w:rsid w:val="002E4A9C"/>
    <w:rsid w:val="002E4BD0"/>
    <w:rsid w:val="002E4C88"/>
    <w:rsid w:val="002E4D55"/>
    <w:rsid w:val="002E4D74"/>
    <w:rsid w:val="002E4DA0"/>
    <w:rsid w:val="002E4EC8"/>
    <w:rsid w:val="002E4F21"/>
    <w:rsid w:val="002E5473"/>
    <w:rsid w:val="002E5679"/>
    <w:rsid w:val="002E56F4"/>
    <w:rsid w:val="002E590A"/>
    <w:rsid w:val="002E59A7"/>
    <w:rsid w:val="002E5A03"/>
    <w:rsid w:val="002E5B32"/>
    <w:rsid w:val="002E5D36"/>
    <w:rsid w:val="002E5D53"/>
    <w:rsid w:val="002E5FB3"/>
    <w:rsid w:val="002E6067"/>
    <w:rsid w:val="002E6207"/>
    <w:rsid w:val="002E6404"/>
    <w:rsid w:val="002E642D"/>
    <w:rsid w:val="002E66BC"/>
    <w:rsid w:val="002E66E6"/>
    <w:rsid w:val="002E66EC"/>
    <w:rsid w:val="002E66F5"/>
    <w:rsid w:val="002E6A05"/>
    <w:rsid w:val="002E6A1A"/>
    <w:rsid w:val="002E6B5E"/>
    <w:rsid w:val="002E6BD1"/>
    <w:rsid w:val="002E6EE2"/>
    <w:rsid w:val="002E6F1A"/>
    <w:rsid w:val="002E6F80"/>
    <w:rsid w:val="002E7195"/>
    <w:rsid w:val="002E71E1"/>
    <w:rsid w:val="002E732C"/>
    <w:rsid w:val="002E73EB"/>
    <w:rsid w:val="002E741F"/>
    <w:rsid w:val="002E752F"/>
    <w:rsid w:val="002E7550"/>
    <w:rsid w:val="002E7578"/>
    <w:rsid w:val="002E78D3"/>
    <w:rsid w:val="002E7949"/>
    <w:rsid w:val="002E7BE5"/>
    <w:rsid w:val="002E7CF3"/>
    <w:rsid w:val="002E7D17"/>
    <w:rsid w:val="002E7D87"/>
    <w:rsid w:val="002E7E1B"/>
    <w:rsid w:val="002E7F0C"/>
    <w:rsid w:val="002E7F55"/>
    <w:rsid w:val="002F0013"/>
    <w:rsid w:val="002F0203"/>
    <w:rsid w:val="002F0331"/>
    <w:rsid w:val="002F0584"/>
    <w:rsid w:val="002F05CF"/>
    <w:rsid w:val="002F0619"/>
    <w:rsid w:val="002F0645"/>
    <w:rsid w:val="002F0686"/>
    <w:rsid w:val="002F079F"/>
    <w:rsid w:val="002F09AA"/>
    <w:rsid w:val="002F0A82"/>
    <w:rsid w:val="002F0BDD"/>
    <w:rsid w:val="002F0C1A"/>
    <w:rsid w:val="002F0D35"/>
    <w:rsid w:val="002F0D48"/>
    <w:rsid w:val="002F0D98"/>
    <w:rsid w:val="002F0D9F"/>
    <w:rsid w:val="002F0FE9"/>
    <w:rsid w:val="002F11B3"/>
    <w:rsid w:val="002F1292"/>
    <w:rsid w:val="002F1778"/>
    <w:rsid w:val="002F17FC"/>
    <w:rsid w:val="002F1857"/>
    <w:rsid w:val="002F19A8"/>
    <w:rsid w:val="002F19E1"/>
    <w:rsid w:val="002F1BD3"/>
    <w:rsid w:val="002F1CC6"/>
    <w:rsid w:val="002F1CD2"/>
    <w:rsid w:val="002F1CFF"/>
    <w:rsid w:val="002F1D70"/>
    <w:rsid w:val="002F1DDE"/>
    <w:rsid w:val="002F1DF8"/>
    <w:rsid w:val="002F1E63"/>
    <w:rsid w:val="002F202A"/>
    <w:rsid w:val="002F217B"/>
    <w:rsid w:val="002F2286"/>
    <w:rsid w:val="002F2391"/>
    <w:rsid w:val="002F2435"/>
    <w:rsid w:val="002F25AD"/>
    <w:rsid w:val="002F29CC"/>
    <w:rsid w:val="002F2A51"/>
    <w:rsid w:val="002F2AFA"/>
    <w:rsid w:val="002F2B06"/>
    <w:rsid w:val="002F2B4D"/>
    <w:rsid w:val="002F2BEC"/>
    <w:rsid w:val="002F2CE7"/>
    <w:rsid w:val="002F2F8D"/>
    <w:rsid w:val="002F30C6"/>
    <w:rsid w:val="002F325C"/>
    <w:rsid w:val="002F326C"/>
    <w:rsid w:val="002F326E"/>
    <w:rsid w:val="002F3306"/>
    <w:rsid w:val="002F347A"/>
    <w:rsid w:val="002F3574"/>
    <w:rsid w:val="002F35BF"/>
    <w:rsid w:val="002F3711"/>
    <w:rsid w:val="002F37A3"/>
    <w:rsid w:val="002F3858"/>
    <w:rsid w:val="002F38D7"/>
    <w:rsid w:val="002F3C51"/>
    <w:rsid w:val="002F3EE2"/>
    <w:rsid w:val="002F3EF6"/>
    <w:rsid w:val="002F42DC"/>
    <w:rsid w:val="002F42FE"/>
    <w:rsid w:val="002F4359"/>
    <w:rsid w:val="002F4418"/>
    <w:rsid w:val="002F44FF"/>
    <w:rsid w:val="002F45A1"/>
    <w:rsid w:val="002F469F"/>
    <w:rsid w:val="002F47D2"/>
    <w:rsid w:val="002F488E"/>
    <w:rsid w:val="002F4897"/>
    <w:rsid w:val="002F4902"/>
    <w:rsid w:val="002F492A"/>
    <w:rsid w:val="002F4A8F"/>
    <w:rsid w:val="002F4ABD"/>
    <w:rsid w:val="002F4C78"/>
    <w:rsid w:val="002F4FB6"/>
    <w:rsid w:val="002F50EE"/>
    <w:rsid w:val="002F510D"/>
    <w:rsid w:val="002F524D"/>
    <w:rsid w:val="002F5293"/>
    <w:rsid w:val="002F52B5"/>
    <w:rsid w:val="002F52E8"/>
    <w:rsid w:val="002F52EE"/>
    <w:rsid w:val="002F5302"/>
    <w:rsid w:val="002F5330"/>
    <w:rsid w:val="002F53DE"/>
    <w:rsid w:val="002F54AF"/>
    <w:rsid w:val="002F55E0"/>
    <w:rsid w:val="002F5628"/>
    <w:rsid w:val="002F5904"/>
    <w:rsid w:val="002F5B78"/>
    <w:rsid w:val="002F5B88"/>
    <w:rsid w:val="002F5CA8"/>
    <w:rsid w:val="002F5D18"/>
    <w:rsid w:val="002F5E9C"/>
    <w:rsid w:val="002F5FD4"/>
    <w:rsid w:val="002F6153"/>
    <w:rsid w:val="002F6198"/>
    <w:rsid w:val="002F625E"/>
    <w:rsid w:val="002F627C"/>
    <w:rsid w:val="002F62BF"/>
    <w:rsid w:val="002F6736"/>
    <w:rsid w:val="002F67C2"/>
    <w:rsid w:val="002F6829"/>
    <w:rsid w:val="002F6B92"/>
    <w:rsid w:val="002F6C76"/>
    <w:rsid w:val="002F6EB7"/>
    <w:rsid w:val="002F6F40"/>
    <w:rsid w:val="002F7061"/>
    <w:rsid w:val="002F71B6"/>
    <w:rsid w:val="002F71E2"/>
    <w:rsid w:val="002F7430"/>
    <w:rsid w:val="002F7659"/>
    <w:rsid w:val="002F77D1"/>
    <w:rsid w:val="002F7802"/>
    <w:rsid w:val="002F7882"/>
    <w:rsid w:val="002F78A8"/>
    <w:rsid w:val="002F78C7"/>
    <w:rsid w:val="002F7976"/>
    <w:rsid w:val="002F7B35"/>
    <w:rsid w:val="002F7BE2"/>
    <w:rsid w:val="002F7C0D"/>
    <w:rsid w:val="002F7C7C"/>
    <w:rsid w:val="002F7CBC"/>
    <w:rsid w:val="0030042F"/>
    <w:rsid w:val="00300552"/>
    <w:rsid w:val="0030069A"/>
    <w:rsid w:val="00300801"/>
    <w:rsid w:val="003008BE"/>
    <w:rsid w:val="00300960"/>
    <w:rsid w:val="00300AC4"/>
    <w:rsid w:val="00300BE7"/>
    <w:rsid w:val="00300D1B"/>
    <w:rsid w:val="00300EA7"/>
    <w:rsid w:val="00301023"/>
    <w:rsid w:val="0030123F"/>
    <w:rsid w:val="003013CE"/>
    <w:rsid w:val="0030155E"/>
    <w:rsid w:val="0030174C"/>
    <w:rsid w:val="0030187E"/>
    <w:rsid w:val="0030188E"/>
    <w:rsid w:val="00301CA1"/>
    <w:rsid w:val="00301CC4"/>
    <w:rsid w:val="00301CCA"/>
    <w:rsid w:val="00301CE0"/>
    <w:rsid w:val="00301D48"/>
    <w:rsid w:val="00301E0F"/>
    <w:rsid w:val="00302392"/>
    <w:rsid w:val="003023F0"/>
    <w:rsid w:val="00302407"/>
    <w:rsid w:val="00302468"/>
    <w:rsid w:val="003024F0"/>
    <w:rsid w:val="003025AC"/>
    <w:rsid w:val="003026E6"/>
    <w:rsid w:val="003026E8"/>
    <w:rsid w:val="00302787"/>
    <w:rsid w:val="00302823"/>
    <w:rsid w:val="00302978"/>
    <w:rsid w:val="0030298C"/>
    <w:rsid w:val="003029FF"/>
    <w:rsid w:val="00302A6C"/>
    <w:rsid w:val="00302BB2"/>
    <w:rsid w:val="003030FB"/>
    <w:rsid w:val="00303237"/>
    <w:rsid w:val="003032F7"/>
    <w:rsid w:val="0030334A"/>
    <w:rsid w:val="0030352A"/>
    <w:rsid w:val="00303815"/>
    <w:rsid w:val="00303894"/>
    <w:rsid w:val="00303A78"/>
    <w:rsid w:val="00303CA6"/>
    <w:rsid w:val="00303D77"/>
    <w:rsid w:val="00303DD2"/>
    <w:rsid w:val="00303EC8"/>
    <w:rsid w:val="00303F5C"/>
    <w:rsid w:val="003041CA"/>
    <w:rsid w:val="003042C5"/>
    <w:rsid w:val="003043D7"/>
    <w:rsid w:val="00304449"/>
    <w:rsid w:val="003044E8"/>
    <w:rsid w:val="003045AC"/>
    <w:rsid w:val="003047D2"/>
    <w:rsid w:val="003047ED"/>
    <w:rsid w:val="003048CE"/>
    <w:rsid w:val="00304986"/>
    <w:rsid w:val="003049A8"/>
    <w:rsid w:val="00304B55"/>
    <w:rsid w:val="00304C3D"/>
    <w:rsid w:val="00304C9B"/>
    <w:rsid w:val="00304DA1"/>
    <w:rsid w:val="00304E5C"/>
    <w:rsid w:val="00304EB3"/>
    <w:rsid w:val="00304ECF"/>
    <w:rsid w:val="00304FA1"/>
    <w:rsid w:val="00305134"/>
    <w:rsid w:val="0030522E"/>
    <w:rsid w:val="00305363"/>
    <w:rsid w:val="0030548C"/>
    <w:rsid w:val="003055CE"/>
    <w:rsid w:val="00305871"/>
    <w:rsid w:val="00305A5A"/>
    <w:rsid w:val="00305A91"/>
    <w:rsid w:val="00305C71"/>
    <w:rsid w:val="00305CD4"/>
    <w:rsid w:val="00305D19"/>
    <w:rsid w:val="00305FA0"/>
    <w:rsid w:val="00306100"/>
    <w:rsid w:val="00306109"/>
    <w:rsid w:val="00306182"/>
    <w:rsid w:val="00306218"/>
    <w:rsid w:val="00306423"/>
    <w:rsid w:val="00306777"/>
    <w:rsid w:val="0030693B"/>
    <w:rsid w:val="0030699B"/>
    <w:rsid w:val="00306B1A"/>
    <w:rsid w:val="00306DD0"/>
    <w:rsid w:val="00306E2E"/>
    <w:rsid w:val="003070A6"/>
    <w:rsid w:val="003070C0"/>
    <w:rsid w:val="00307147"/>
    <w:rsid w:val="0030716D"/>
    <w:rsid w:val="00307220"/>
    <w:rsid w:val="003074DD"/>
    <w:rsid w:val="00307538"/>
    <w:rsid w:val="0030768C"/>
    <w:rsid w:val="0030782B"/>
    <w:rsid w:val="0030786D"/>
    <w:rsid w:val="003078CE"/>
    <w:rsid w:val="003078E2"/>
    <w:rsid w:val="00307AC0"/>
    <w:rsid w:val="00307ACF"/>
    <w:rsid w:val="00307B09"/>
    <w:rsid w:val="003101A7"/>
    <w:rsid w:val="003106BF"/>
    <w:rsid w:val="003106CA"/>
    <w:rsid w:val="0031071D"/>
    <w:rsid w:val="00310814"/>
    <w:rsid w:val="0031087C"/>
    <w:rsid w:val="0031094F"/>
    <w:rsid w:val="00310A3D"/>
    <w:rsid w:val="00310A9C"/>
    <w:rsid w:val="00310B2F"/>
    <w:rsid w:val="00310C97"/>
    <w:rsid w:val="00310D95"/>
    <w:rsid w:val="00310EA9"/>
    <w:rsid w:val="00310F4F"/>
    <w:rsid w:val="00310F5C"/>
    <w:rsid w:val="00311308"/>
    <w:rsid w:val="0031155C"/>
    <w:rsid w:val="003115D0"/>
    <w:rsid w:val="003115E5"/>
    <w:rsid w:val="003115F2"/>
    <w:rsid w:val="0031165C"/>
    <w:rsid w:val="003116A2"/>
    <w:rsid w:val="00311763"/>
    <w:rsid w:val="003117CD"/>
    <w:rsid w:val="003118AC"/>
    <w:rsid w:val="00311B93"/>
    <w:rsid w:val="00311C75"/>
    <w:rsid w:val="00311CA5"/>
    <w:rsid w:val="00311D61"/>
    <w:rsid w:val="00311DCC"/>
    <w:rsid w:val="00311EE5"/>
    <w:rsid w:val="00312047"/>
    <w:rsid w:val="003121B9"/>
    <w:rsid w:val="003123F1"/>
    <w:rsid w:val="00312463"/>
    <w:rsid w:val="0031247A"/>
    <w:rsid w:val="0031255D"/>
    <w:rsid w:val="00312622"/>
    <w:rsid w:val="00312A48"/>
    <w:rsid w:val="00313177"/>
    <w:rsid w:val="003131DD"/>
    <w:rsid w:val="0031326A"/>
    <w:rsid w:val="0031341B"/>
    <w:rsid w:val="0031348A"/>
    <w:rsid w:val="00313643"/>
    <w:rsid w:val="0031365E"/>
    <w:rsid w:val="00313765"/>
    <w:rsid w:val="00313896"/>
    <w:rsid w:val="00313897"/>
    <w:rsid w:val="00313BD4"/>
    <w:rsid w:val="00313C39"/>
    <w:rsid w:val="00313D1D"/>
    <w:rsid w:val="00313E82"/>
    <w:rsid w:val="00313EF6"/>
    <w:rsid w:val="00313F2C"/>
    <w:rsid w:val="00313F8A"/>
    <w:rsid w:val="00313FC2"/>
    <w:rsid w:val="00314095"/>
    <w:rsid w:val="003140A3"/>
    <w:rsid w:val="00314136"/>
    <w:rsid w:val="00314146"/>
    <w:rsid w:val="00314343"/>
    <w:rsid w:val="00314358"/>
    <w:rsid w:val="003144A9"/>
    <w:rsid w:val="00314577"/>
    <w:rsid w:val="0031457D"/>
    <w:rsid w:val="00314622"/>
    <w:rsid w:val="003147A8"/>
    <w:rsid w:val="003147B9"/>
    <w:rsid w:val="0031486A"/>
    <w:rsid w:val="00314876"/>
    <w:rsid w:val="00314F6C"/>
    <w:rsid w:val="0031507B"/>
    <w:rsid w:val="0031511B"/>
    <w:rsid w:val="0031515A"/>
    <w:rsid w:val="00315222"/>
    <w:rsid w:val="0031551F"/>
    <w:rsid w:val="003155DA"/>
    <w:rsid w:val="003157BB"/>
    <w:rsid w:val="00315851"/>
    <w:rsid w:val="003159C5"/>
    <w:rsid w:val="003159E8"/>
    <w:rsid w:val="00315EC3"/>
    <w:rsid w:val="003160BF"/>
    <w:rsid w:val="00316107"/>
    <w:rsid w:val="0031615E"/>
    <w:rsid w:val="00316209"/>
    <w:rsid w:val="0031628A"/>
    <w:rsid w:val="00316446"/>
    <w:rsid w:val="003164B9"/>
    <w:rsid w:val="00316510"/>
    <w:rsid w:val="00316523"/>
    <w:rsid w:val="0031665F"/>
    <w:rsid w:val="003168B7"/>
    <w:rsid w:val="003169FA"/>
    <w:rsid w:val="00316A16"/>
    <w:rsid w:val="00316CF4"/>
    <w:rsid w:val="00316E59"/>
    <w:rsid w:val="00316E5F"/>
    <w:rsid w:val="00316F66"/>
    <w:rsid w:val="0031704C"/>
    <w:rsid w:val="003170BC"/>
    <w:rsid w:val="003172B2"/>
    <w:rsid w:val="003173AB"/>
    <w:rsid w:val="003173C6"/>
    <w:rsid w:val="00317720"/>
    <w:rsid w:val="00317797"/>
    <w:rsid w:val="00317896"/>
    <w:rsid w:val="003178C5"/>
    <w:rsid w:val="00317916"/>
    <w:rsid w:val="0031797D"/>
    <w:rsid w:val="00317AEA"/>
    <w:rsid w:val="00317D6C"/>
    <w:rsid w:val="00320126"/>
    <w:rsid w:val="00320151"/>
    <w:rsid w:val="003201A1"/>
    <w:rsid w:val="00320214"/>
    <w:rsid w:val="00320265"/>
    <w:rsid w:val="00320476"/>
    <w:rsid w:val="0032064C"/>
    <w:rsid w:val="0032065A"/>
    <w:rsid w:val="00320876"/>
    <w:rsid w:val="003208B0"/>
    <w:rsid w:val="003209FC"/>
    <w:rsid w:val="00320A31"/>
    <w:rsid w:val="00320B6A"/>
    <w:rsid w:val="00320D6C"/>
    <w:rsid w:val="00320E4B"/>
    <w:rsid w:val="00320E4E"/>
    <w:rsid w:val="00320F8E"/>
    <w:rsid w:val="00321052"/>
    <w:rsid w:val="003210C9"/>
    <w:rsid w:val="0032128F"/>
    <w:rsid w:val="00321348"/>
    <w:rsid w:val="0032135A"/>
    <w:rsid w:val="0032138D"/>
    <w:rsid w:val="00321501"/>
    <w:rsid w:val="003215C8"/>
    <w:rsid w:val="00321615"/>
    <w:rsid w:val="0032179F"/>
    <w:rsid w:val="00321A37"/>
    <w:rsid w:val="00321B6E"/>
    <w:rsid w:val="00321B85"/>
    <w:rsid w:val="00321D2A"/>
    <w:rsid w:val="00321DF4"/>
    <w:rsid w:val="00321E7B"/>
    <w:rsid w:val="00321F09"/>
    <w:rsid w:val="00322086"/>
    <w:rsid w:val="003220A2"/>
    <w:rsid w:val="00322371"/>
    <w:rsid w:val="003223BE"/>
    <w:rsid w:val="003224EE"/>
    <w:rsid w:val="0032253C"/>
    <w:rsid w:val="003225F9"/>
    <w:rsid w:val="00322682"/>
    <w:rsid w:val="003226E7"/>
    <w:rsid w:val="0032295E"/>
    <w:rsid w:val="0032297E"/>
    <w:rsid w:val="003229D3"/>
    <w:rsid w:val="00322A46"/>
    <w:rsid w:val="00322A8C"/>
    <w:rsid w:val="00322B0C"/>
    <w:rsid w:val="00322B11"/>
    <w:rsid w:val="00322CCF"/>
    <w:rsid w:val="00322D94"/>
    <w:rsid w:val="00322DA1"/>
    <w:rsid w:val="00322E4C"/>
    <w:rsid w:val="00322EA7"/>
    <w:rsid w:val="00322EFB"/>
    <w:rsid w:val="00323152"/>
    <w:rsid w:val="003231C5"/>
    <w:rsid w:val="00323267"/>
    <w:rsid w:val="00323564"/>
    <w:rsid w:val="003236ED"/>
    <w:rsid w:val="00323718"/>
    <w:rsid w:val="00323B21"/>
    <w:rsid w:val="00323D5C"/>
    <w:rsid w:val="00323E7E"/>
    <w:rsid w:val="00324575"/>
    <w:rsid w:val="00324725"/>
    <w:rsid w:val="0032474E"/>
    <w:rsid w:val="00324B0D"/>
    <w:rsid w:val="003250D9"/>
    <w:rsid w:val="00325127"/>
    <w:rsid w:val="00325528"/>
    <w:rsid w:val="0032573D"/>
    <w:rsid w:val="00325820"/>
    <w:rsid w:val="003258A8"/>
    <w:rsid w:val="003259AB"/>
    <w:rsid w:val="00325C35"/>
    <w:rsid w:val="00325DEB"/>
    <w:rsid w:val="00325F01"/>
    <w:rsid w:val="00325FED"/>
    <w:rsid w:val="00326460"/>
    <w:rsid w:val="003266C6"/>
    <w:rsid w:val="003267EF"/>
    <w:rsid w:val="00326803"/>
    <w:rsid w:val="0032687E"/>
    <w:rsid w:val="00326994"/>
    <w:rsid w:val="003269EA"/>
    <w:rsid w:val="00326A33"/>
    <w:rsid w:val="00326B70"/>
    <w:rsid w:val="00326BC8"/>
    <w:rsid w:val="00326C1D"/>
    <w:rsid w:val="00326C50"/>
    <w:rsid w:val="00326DD5"/>
    <w:rsid w:val="00326E49"/>
    <w:rsid w:val="00326E59"/>
    <w:rsid w:val="00326E6C"/>
    <w:rsid w:val="00326EC4"/>
    <w:rsid w:val="003273F1"/>
    <w:rsid w:val="0032763E"/>
    <w:rsid w:val="0032765C"/>
    <w:rsid w:val="003276F2"/>
    <w:rsid w:val="003277AF"/>
    <w:rsid w:val="003277F9"/>
    <w:rsid w:val="00327811"/>
    <w:rsid w:val="00327890"/>
    <w:rsid w:val="00327896"/>
    <w:rsid w:val="003278E6"/>
    <w:rsid w:val="00327975"/>
    <w:rsid w:val="00327ADA"/>
    <w:rsid w:val="00327B66"/>
    <w:rsid w:val="00327D32"/>
    <w:rsid w:val="00327EAF"/>
    <w:rsid w:val="00327F30"/>
    <w:rsid w:val="00327FF5"/>
    <w:rsid w:val="00330009"/>
    <w:rsid w:val="003300DE"/>
    <w:rsid w:val="003301A2"/>
    <w:rsid w:val="003302BE"/>
    <w:rsid w:val="00330594"/>
    <w:rsid w:val="003307F8"/>
    <w:rsid w:val="0033096D"/>
    <w:rsid w:val="0033098F"/>
    <w:rsid w:val="00330A57"/>
    <w:rsid w:val="00330BAC"/>
    <w:rsid w:val="00330D09"/>
    <w:rsid w:val="00330D41"/>
    <w:rsid w:val="00330E01"/>
    <w:rsid w:val="00330E5A"/>
    <w:rsid w:val="00330E71"/>
    <w:rsid w:val="0033122F"/>
    <w:rsid w:val="0033131C"/>
    <w:rsid w:val="00331384"/>
    <w:rsid w:val="003314C8"/>
    <w:rsid w:val="003314CB"/>
    <w:rsid w:val="003314D6"/>
    <w:rsid w:val="0033156C"/>
    <w:rsid w:val="00331728"/>
    <w:rsid w:val="003318EB"/>
    <w:rsid w:val="00331A2F"/>
    <w:rsid w:val="00331AA0"/>
    <w:rsid w:val="00331EA4"/>
    <w:rsid w:val="00332064"/>
    <w:rsid w:val="0033233B"/>
    <w:rsid w:val="003323D1"/>
    <w:rsid w:val="00332452"/>
    <w:rsid w:val="00332615"/>
    <w:rsid w:val="003326B6"/>
    <w:rsid w:val="00332724"/>
    <w:rsid w:val="0033277A"/>
    <w:rsid w:val="00332840"/>
    <w:rsid w:val="00332873"/>
    <w:rsid w:val="00332ABE"/>
    <w:rsid w:val="00332B0C"/>
    <w:rsid w:val="00332B2D"/>
    <w:rsid w:val="00332B6F"/>
    <w:rsid w:val="00332B87"/>
    <w:rsid w:val="00332BF6"/>
    <w:rsid w:val="00332CB6"/>
    <w:rsid w:val="00332E30"/>
    <w:rsid w:val="00332F9B"/>
    <w:rsid w:val="00333061"/>
    <w:rsid w:val="003331CF"/>
    <w:rsid w:val="00333223"/>
    <w:rsid w:val="003334C8"/>
    <w:rsid w:val="00333513"/>
    <w:rsid w:val="0033360F"/>
    <w:rsid w:val="003336CA"/>
    <w:rsid w:val="003336F8"/>
    <w:rsid w:val="0033381D"/>
    <w:rsid w:val="003338B4"/>
    <w:rsid w:val="00333971"/>
    <w:rsid w:val="003339FC"/>
    <w:rsid w:val="00333A0A"/>
    <w:rsid w:val="00333B1C"/>
    <w:rsid w:val="00333CA3"/>
    <w:rsid w:val="00333D4B"/>
    <w:rsid w:val="00333D79"/>
    <w:rsid w:val="00333F19"/>
    <w:rsid w:val="00333F35"/>
    <w:rsid w:val="003340B7"/>
    <w:rsid w:val="0033410C"/>
    <w:rsid w:val="003341D2"/>
    <w:rsid w:val="00334206"/>
    <w:rsid w:val="0033433A"/>
    <w:rsid w:val="00334418"/>
    <w:rsid w:val="00334470"/>
    <w:rsid w:val="00334471"/>
    <w:rsid w:val="00334624"/>
    <w:rsid w:val="003346DF"/>
    <w:rsid w:val="003347D8"/>
    <w:rsid w:val="00334905"/>
    <w:rsid w:val="00334B83"/>
    <w:rsid w:val="00334BD8"/>
    <w:rsid w:val="00334C99"/>
    <w:rsid w:val="00334D1D"/>
    <w:rsid w:val="00334D66"/>
    <w:rsid w:val="00335136"/>
    <w:rsid w:val="003351FB"/>
    <w:rsid w:val="003352C8"/>
    <w:rsid w:val="003352FF"/>
    <w:rsid w:val="00335442"/>
    <w:rsid w:val="0033547A"/>
    <w:rsid w:val="0033553D"/>
    <w:rsid w:val="00335854"/>
    <w:rsid w:val="00335C6F"/>
    <w:rsid w:val="00335D19"/>
    <w:rsid w:val="00335D23"/>
    <w:rsid w:val="00335D69"/>
    <w:rsid w:val="00336473"/>
    <w:rsid w:val="00336744"/>
    <w:rsid w:val="00336A06"/>
    <w:rsid w:val="00336AD6"/>
    <w:rsid w:val="00336BA0"/>
    <w:rsid w:val="00336C66"/>
    <w:rsid w:val="00336D67"/>
    <w:rsid w:val="00336D8B"/>
    <w:rsid w:val="00336E6A"/>
    <w:rsid w:val="00336EAD"/>
    <w:rsid w:val="00336F13"/>
    <w:rsid w:val="00336F14"/>
    <w:rsid w:val="003370E6"/>
    <w:rsid w:val="0033711B"/>
    <w:rsid w:val="0033740C"/>
    <w:rsid w:val="003374D4"/>
    <w:rsid w:val="0033776B"/>
    <w:rsid w:val="003378AE"/>
    <w:rsid w:val="003379E9"/>
    <w:rsid w:val="00337AF0"/>
    <w:rsid w:val="00337C27"/>
    <w:rsid w:val="00337C40"/>
    <w:rsid w:val="00337CC9"/>
    <w:rsid w:val="00337D7C"/>
    <w:rsid w:val="00337DA0"/>
    <w:rsid w:val="00337ED4"/>
    <w:rsid w:val="00337F16"/>
    <w:rsid w:val="00337F4D"/>
    <w:rsid w:val="0034008A"/>
    <w:rsid w:val="0034011E"/>
    <w:rsid w:val="003401B0"/>
    <w:rsid w:val="0034021C"/>
    <w:rsid w:val="003402AF"/>
    <w:rsid w:val="00340400"/>
    <w:rsid w:val="00340608"/>
    <w:rsid w:val="00340668"/>
    <w:rsid w:val="0034076A"/>
    <w:rsid w:val="00340A12"/>
    <w:rsid w:val="00340A7A"/>
    <w:rsid w:val="00340AA3"/>
    <w:rsid w:val="00340B08"/>
    <w:rsid w:val="00340D5D"/>
    <w:rsid w:val="00340D7C"/>
    <w:rsid w:val="00340E2A"/>
    <w:rsid w:val="00340E80"/>
    <w:rsid w:val="0034102C"/>
    <w:rsid w:val="0034108E"/>
    <w:rsid w:val="003412FA"/>
    <w:rsid w:val="00341308"/>
    <w:rsid w:val="00341464"/>
    <w:rsid w:val="00341532"/>
    <w:rsid w:val="0034160F"/>
    <w:rsid w:val="0034161C"/>
    <w:rsid w:val="0034161E"/>
    <w:rsid w:val="00341637"/>
    <w:rsid w:val="00341728"/>
    <w:rsid w:val="00341796"/>
    <w:rsid w:val="003417BD"/>
    <w:rsid w:val="00341818"/>
    <w:rsid w:val="00341C23"/>
    <w:rsid w:val="00341C87"/>
    <w:rsid w:val="00341DAB"/>
    <w:rsid w:val="00341DC3"/>
    <w:rsid w:val="00341E71"/>
    <w:rsid w:val="00342007"/>
    <w:rsid w:val="00342009"/>
    <w:rsid w:val="00342246"/>
    <w:rsid w:val="00342584"/>
    <w:rsid w:val="003425DF"/>
    <w:rsid w:val="00342611"/>
    <w:rsid w:val="0034268B"/>
    <w:rsid w:val="0034274D"/>
    <w:rsid w:val="003428AC"/>
    <w:rsid w:val="003428E1"/>
    <w:rsid w:val="003428EB"/>
    <w:rsid w:val="00342C13"/>
    <w:rsid w:val="00342CEE"/>
    <w:rsid w:val="00342EB6"/>
    <w:rsid w:val="00342EC2"/>
    <w:rsid w:val="003431DE"/>
    <w:rsid w:val="003432B0"/>
    <w:rsid w:val="003432C3"/>
    <w:rsid w:val="00343619"/>
    <w:rsid w:val="0034371B"/>
    <w:rsid w:val="003437D1"/>
    <w:rsid w:val="0034380D"/>
    <w:rsid w:val="0034386F"/>
    <w:rsid w:val="003438D1"/>
    <w:rsid w:val="00343B20"/>
    <w:rsid w:val="00343B4B"/>
    <w:rsid w:val="00343C0B"/>
    <w:rsid w:val="00343E6E"/>
    <w:rsid w:val="00343F62"/>
    <w:rsid w:val="00343FD6"/>
    <w:rsid w:val="003440D3"/>
    <w:rsid w:val="003444ED"/>
    <w:rsid w:val="00344546"/>
    <w:rsid w:val="003445C7"/>
    <w:rsid w:val="0034474A"/>
    <w:rsid w:val="00344841"/>
    <w:rsid w:val="003448BE"/>
    <w:rsid w:val="0034490E"/>
    <w:rsid w:val="00344916"/>
    <w:rsid w:val="00344A28"/>
    <w:rsid w:val="00344A92"/>
    <w:rsid w:val="00344B4D"/>
    <w:rsid w:val="00344B53"/>
    <w:rsid w:val="00344BB6"/>
    <w:rsid w:val="00344BBB"/>
    <w:rsid w:val="00344C22"/>
    <w:rsid w:val="00344C56"/>
    <w:rsid w:val="00344D83"/>
    <w:rsid w:val="00344E1A"/>
    <w:rsid w:val="0034505E"/>
    <w:rsid w:val="00345092"/>
    <w:rsid w:val="0034516F"/>
    <w:rsid w:val="003451E7"/>
    <w:rsid w:val="00345262"/>
    <w:rsid w:val="00345277"/>
    <w:rsid w:val="00345287"/>
    <w:rsid w:val="003452C7"/>
    <w:rsid w:val="003453C8"/>
    <w:rsid w:val="0034559F"/>
    <w:rsid w:val="00345640"/>
    <w:rsid w:val="00345868"/>
    <w:rsid w:val="00345965"/>
    <w:rsid w:val="003459F1"/>
    <w:rsid w:val="00345A0A"/>
    <w:rsid w:val="00345C29"/>
    <w:rsid w:val="00345C68"/>
    <w:rsid w:val="00345C9C"/>
    <w:rsid w:val="00345CDC"/>
    <w:rsid w:val="00345CF3"/>
    <w:rsid w:val="00345CF5"/>
    <w:rsid w:val="00345D5C"/>
    <w:rsid w:val="00345D70"/>
    <w:rsid w:val="00345D99"/>
    <w:rsid w:val="00345DC7"/>
    <w:rsid w:val="00346187"/>
    <w:rsid w:val="0034657B"/>
    <w:rsid w:val="003465BE"/>
    <w:rsid w:val="00346661"/>
    <w:rsid w:val="003466CC"/>
    <w:rsid w:val="003467BF"/>
    <w:rsid w:val="0034681E"/>
    <w:rsid w:val="00346863"/>
    <w:rsid w:val="00346901"/>
    <w:rsid w:val="003469C5"/>
    <w:rsid w:val="00346C64"/>
    <w:rsid w:val="00346DB6"/>
    <w:rsid w:val="00346EA9"/>
    <w:rsid w:val="003471F0"/>
    <w:rsid w:val="00347525"/>
    <w:rsid w:val="00347821"/>
    <w:rsid w:val="003478DE"/>
    <w:rsid w:val="00347ABC"/>
    <w:rsid w:val="00347C6B"/>
    <w:rsid w:val="00347D02"/>
    <w:rsid w:val="00347F7A"/>
    <w:rsid w:val="00347FDB"/>
    <w:rsid w:val="00347FE1"/>
    <w:rsid w:val="0035006C"/>
    <w:rsid w:val="0035009E"/>
    <w:rsid w:val="0035013A"/>
    <w:rsid w:val="00350182"/>
    <w:rsid w:val="003502F3"/>
    <w:rsid w:val="003502F9"/>
    <w:rsid w:val="00350380"/>
    <w:rsid w:val="0035044F"/>
    <w:rsid w:val="00350563"/>
    <w:rsid w:val="00350573"/>
    <w:rsid w:val="00350617"/>
    <w:rsid w:val="003506D2"/>
    <w:rsid w:val="00350777"/>
    <w:rsid w:val="00350784"/>
    <w:rsid w:val="00350A2E"/>
    <w:rsid w:val="00350AF0"/>
    <w:rsid w:val="00350AFD"/>
    <w:rsid w:val="00350EC7"/>
    <w:rsid w:val="00350EF1"/>
    <w:rsid w:val="0035124A"/>
    <w:rsid w:val="00351264"/>
    <w:rsid w:val="003514E1"/>
    <w:rsid w:val="00351603"/>
    <w:rsid w:val="00351683"/>
    <w:rsid w:val="00351686"/>
    <w:rsid w:val="0035170B"/>
    <w:rsid w:val="003518E6"/>
    <w:rsid w:val="00351A6F"/>
    <w:rsid w:val="00351ADA"/>
    <w:rsid w:val="00351BA1"/>
    <w:rsid w:val="00351BC3"/>
    <w:rsid w:val="00351C98"/>
    <w:rsid w:val="00351D2D"/>
    <w:rsid w:val="00351F4C"/>
    <w:rsid w:val="0035227C"/>
    <w:rsid w:val="0035227E"/>
    <w:rsid w:val="003522A1"/>
    <w:rsid w:val="003523D4"/>
    <w:rsid w:val="003527FE"/>
    <w:rsid w:val="00352D15"/>
    <w:rsid w:val="00352D51"/>
    <w:rsid w:val="00352F57"/>
    <w:rsid w:val="00352FCC"/>
    <w:rsid w:val="003530C4"/>
    <w:rsid w:val="00353350"/>
    <w:rsid w:val="003533E0"/>
    <w:rsid w:val="003533F9"/>
    <w:rsid w:val="003533FB"/>
    <w:rsid w:val="003534F6"/>
    <w:rsid w:val="0035373B"/>
    <w:rsid w:val="0035375E"/>
    <w:rsid w:val="00353BB3"/>
    <w:rsid w:val="00353C7A"/>
    <w:rsid w:val="00353D09"/>
    <w:rsid w:val="00353E42"/>
    <w:rsid w:val="00353EB7"/>
    <w:rsid w:val="00354357"/>
    <w:rsid w:val="00354455"/>
    <w:rsid w:val="003546F5"/>
    <w:rsid w:val="0035471C"/>
    <w:rsid w:val="00354999"/>
    <w:rsid w:val="003549A1"/>
    <w:rsid w:val="00354BF1"/>
    <w:rsid w:val="00354DD9"/>
    <w:rsid w:val="00354DE4"/>
    <w:rsid w:val="00354E15"/>
    <w:rsid w:val="0035507A"/>
    <w:rsid w:val="0035517C"/>
    <w:rsid w:val="00355412"/>
    <w:rsid w:val="0035541C"/>
    <w:rsid w:val="003554BA"/>
    <w:rsid w:val="0035567E"/>
    <w:rsid w:val="00355986"/>
    <w:rsid w:val="0035599D"/>
    <w:rsid w:val="003559A4"/>
    <w:rsid w:val="00355B4B"/>
    <w:rsid w:val="00355BF7"/>
    <w:rsid w:val="00355CC6"/>
    <w:rsid w:val="00355D58"/>
    <w:rsid w:val="00355D72"/>
    <w:rsid w:val="00355DB0"/>
    <w:rsid w:val="00355DB4"/>
    <w:rsid w:val="00355E4E"/>
    <w:rsid w:val="00355E55"/>
    <w:rsid w:val="00355E5A"/>
    <w:rsid w:val="00355E81"/>
    <w:rsid w:val="00355FA3"/>
    <w:rsid w:val="003563A2"/>
    <w:rsid w:val="003566D9"/>
    <w:rsid w:val="00356727"/>
    <w:rsid w:val="00356849"/>
    <w:rsid w:val="00356945"/>
    <w:rsid w:val="003569CB"/>
    <w:rsid w:val="00356ABE"/>
    <w:rsid w:val="00356BC5"/>
    <w:rsid w:val="00356DB1"/>
    <w:rsid w:val="00356E1B"/>
    <w:rsid w:val="00357018"/>
    <w:rsid w:val="003570E8"/>
    <w:rsid w:val="0035756F"/>
    <w:rsid w:val="0035762C"/>
    <w:rsid w:val="003577D5"/>
    <w:rsid w:val="00357908"/>
    <w:rsid w:val="003579A1"/>
    <w:rsid w:val="00357BFD"/>
    <w:rsid w:val="00357C57"/>
    <w:rsid w:val="00357D7D"/>
    <w:rsid w:val="00357EDC"/>
    <w:rsid w:val="00360025"/>
    <w:rsid w:val="00360406"/>
    <w:rsid w:val="003604FD"/>
    <w:rsid w:val="00360563"/>
    <w:rsid w:val="0036081D"/>
    <w:rsid w:val="00360A22"/>
    <w:rsid w:val="00360A38"/>
    <w:rsid w:val="00360C7A"/>
    <w:rsid w:val="00360CB3"/>
    <w:rsid w:val="00360CF3"/>
    <w:rsid w:val="00360DED"/>
    <w:rsid w:val="0036109C"/>
    <w:rsid w:val="00361359"/>
    <w:rsid w:val="0036140D"/>
    <w:rsid w:val="003614D8"/>
    <w:rsid w:val="0036177F"/>
    <w:rsid w:val="003617C6"/>
    <w:rsid w:val="00361B83"/>
    <w:rsid w:val="00361C27"/>
    <w:rsid w:val="00361C4B"/>
    <w:rsid w:val="00361D0F"/>
    <w:rsid w:val="00361DA0"/>
    <w:rsid w:val="00361DB8"/>
    <w:rsid w:val="00361F11"/>
    <w:rsid w:val="0036200F"/>
    <w:rsid w:val="003622BC"/>
    <w:rsid w:val="0036231F"/>
    <w:rsid w:val="00362344"/>
    <w:rsid w:val="00362458"/>
    <w:rsid w:val="003624A1"/>
    <w:rsid w:val="0036259E"/>
    <w:rsid w:val="00362659"/>
    <w:rsid w:val="00362A24"/>
    <w:rsid w:val="00362A5D"/>
    <w:rsid w:val="00362D63"/>
    <w:rsid w:val="00362DBA"/>
    <w:rsid w:val="0036304F"/>
    <w:rsid w:val="0036315F"/>
    <w:rsid w:val="00363227"/>
    <w:rsid w:val="00363648"/>
    <w:rsid w:val="00363845"/>
    <w:rsid w:val="00363A50"/>
    <w:rsid w:val="00363A5B"/>
    <w:rsid w:val="00363A88"/>
    <w:rsid w:val="00363A9F"/>
    <w:rsid w:val="00363ABF"/>
    <w:rsid w:val="00363BD0"/>
    <w:rsid w:val="00363CC4"/>
    <w:rsid w:val="00363E45"/>
    <w:rsid w:val="00363E60"/>
    <w:rsid w:val="00363F9C"/>
    <w:rsid w:val="00364046"/>
    <w:rsid w:val="0036407A"/>
    <w:rsid w:val="00364094"/>
    <w:rsid w:val="00364358"/>
    <w:rsid w:val="003643A3"/>
    <w:rsid w:val="00364536"/>
    <w:rsid w:val="003645CF"/>
    <w:rsid w:val="0036481C"/>
    <w:rsid w:val="00364D7A"/>
    <w:rsid w:val="00364EC9"/>
    <w:rsid w:val="00364EDD"/>
    <w:rsid w:val="00364F1F"/>
    <w:rsid w:val="00364F9F"/>
    <w:rsid w:val="00364FB2"/>
    <w:rsid w:val="00364FE6"/>
    <w:rsid w:val="00365035"/>
    <w:rsid w:val="003650FA"/>
    <w:rsid w:val="003651D0"/>
    <w:rsid w:val="003652A7"/>
    <w:rsid w:val="00365449"/>
    <w:rsid w:val="003655AA"/>
    <w:rsid w:val="003659A7"/>
    <w:rsid w:val="00365A72"/>
    <w:rsid w:val="00365B28"/>
    <w:rsid w:val="00365BD4"/>
    <w:rsid w:val="00365CE3"/>
    <w:rsid w:val="00365E24"/>
    <w:rsid w:val="00365EA9"/>
    <w:rsid w:val="00365EC1"/>
    <w:rsid w:val="00365F01"/>
    <w:rsid w:val="00365FE7"/>
    <w:rsid w:val="00365FE9"/>
    <w:rsid w:val="00365FED"/>
    <w:rsid w:val="003662F3"/>
    <w:rsid w:val="0036644A"/>
    <w:rsid w:val="003664A9"/>
    <w:rsid w:val="00366517"/>
    <w:rsid w:val="0036665C"/>
    <w:rsid w:val="00366D01"/>
    <w:rsid w:val="00366F87"/>
    <w:rsid w:val="003671C2"/>
    <w:rsid w:val="0036724A"/>
    <w:rsid w:val="0036762E"/>
    <w:rsid w:val="0036777A"/>
    <w:rsid w:val="0036796A"/>
    <w:rsid w:val="00367B99"/>
    <w:rsid w:val="00367C54"/>
    <w:rsid w:val="00367E2F"/>
    <w:rsid w:val="00367F34"/>
    <w:rsid w:val="00370088"/>
    <w:rsid w:val="0037014F"/>
    <w:rsid w:val="0037026D"/>
    <w:rsid w:val="003702CC"/>
    <w:rsid w:val="003703AB"/>
    <w:rsid w:val="0037053D"/>
    <w:rsid w:val="00370608"/>
    <w:rsid w:val="003707BB"/>
    <w:rsid w:val="003709BA"/>
    <w:rsid w:val="00370B06"/>
    <w:rsid w:val="00370BC1"/>
    <w:rsid w:val="00370D49"/>
    <w:rsid w:val="00370E8E"/>
    <w:rsid w:val="00370E9F"/>
    <w:rsid w:val="00370F96"/>
    <w:rsid w:val="00371097"/>
    <w:rsid w:val="003712E9"/>
    <w:rsid w:val="003713D8"/>
    <w:rsid w:val="0037140B"/>
    <w:rsid w:val="003714D2"/>
    <w:rsid w:val="003714F7"/>
    <w:rsid w:val="00371704"/>
    <w:rsid w:val="00371B0D"/>
    <w:rsid w:val="00371B23"/>
    <w:rsid w:val="00371E14"/>
    <w:rsid w:val="00371E6D"/>
    <w:rsid w:val="00371E7F"/>
    <w:rsid w:val="00371E8A"/>
    <w:rsid w:val="00371FF4"/>
    <w:rsid w:val="0037202E"/>
    <w:rsid w:val="003720E4"/>
    <w:rsid w:val="00372517"/>
    <w:rsid w:val="00372521"/>
    <w:rsid w:val="00372667"/>
    <w:rsid w:val="00372819"/>
    <w:rsid w:val="0037285F"/>
    <w:rsid w:val="00372898"/>
    <w:rsid w:val="00372920"/>
    <w:rsid w:val="003729E3"/>
    <w:rsid w:val="00372B14"/>
    <w:rsid w:val="00372B79"/>
    <w:rsid w:val="00372C0D"/>
    <w:rsid w:val="00372C4D"/>
    <w:rsid w:val="00372C6D"/>
    <w:rsid w:val="00372EAD"/>
    <w:rsid w:val="0037303B"/>
    <w:rsid w:val="00373288"/>
    <w:rsid w:val="003732E6"/>
    <w:rsid w:val="003732F6"/>
    <w:rsid w:val="00373535"/>
    <w:rsid w:val="00373544"/>
    <w:rsid w:val="00373714"/>
    <w:rsid w:val="00373989"/>
    <w:rsid w:val="00373A05"/>
    <w:rsid w:val="00373B05"/>
    <w:rsid w:val="00373C0C"/>
    <w:rsid w:val="00373C6D"/>
    <w:rsid w:val="00373E12"/>
    <w:rsid w:val="00373E37"/>
    <w:rsid w:val="00373E72"/>
    <w:rsid w:val="00373E8D"/>
    <w:rsid w:val="00373FA3"/>
    <w:rsid w:val="0037408F"/>
    <w:rsid w:val="003741A3"/>
    <w:rsid w:val="003741B1"/>
    <w:rsid w:val="00374258"/>
    <w:rsid w:val="00374409"/>
    <w:rsid w:val="00374467"/>
    <w:rsid w:val="003744EF"/>
    <w:rsid w:val="003746C7"/>
    <w:rsid w:val="00374863"/>
    <w:rsid w:val="0037489C"/>
    <w:rsid w:val="0037493F"/>
    <w:rsid w:val="00374940"/>
    <w:rsid w:val="00374B07"/>
    <w:rsid w:val="00374B4C"/>
    <w:rsid w:val="00374B70"/>
    <w:rsid w:val="00374CAB"/>
    <w:rsid w:val="00374CC7"/>
    <w:rsid w:val="00374D3B"/>
    <w:rsid w:val="00374D5F"/>
    <w:rsid w:val="00374F4E"/>
    <w:rsid w:val="00374FD4"/>
    <w:rsid w:val="00375056"/>
    <w:rsid w:val="0037538E"/>
    <w:rsid w:val="003753F9"/>
    <w:rsid w:val="00375550"/>
    <w:rsid w:val="003756EF"/>
    <w:rsid w:val="0037580E"/>
    <w:rsid w:val="00375CD2"/>
    <w:rsid w:val="00375E66"/>
    <w:rsid w:val="00375E77"/>
    <w:rsid w:val="00375FAD"/>
    <w:rsid w:val="003761F4"/>
    <w:rsid w:val="003762FF"/>
    <w:rsid w:val="003763AA"/>
    <w:rsid w:val="003764BA"/>
    <w:rsid w:val="0037675D"/>
    <w:rsid w:val="0037691A"/>
    <w:rsid w:val="0037691D"/>
    <w:rsid w:val="0037697E"/>
    <w:rsid w:val="00376A30"/>
    <w:rsid w:val="00376A40"/>
    <w:rsid w:val="00376B74"/>
    <w:rsid w:val="00376BF1"/>
    <w:rsid w:val="00376C26"/>
    <w:rsid w:val="00376CE9"/>
    <w:rsid w:val="00376D79"/>
    <w:rsid w:val="00376DA8"/>
    <w:rsid w:val="00376E3F"/>
    <w:rsid w:val="0037715C"/>
    <w:rsid w:val="003771B4"/>
    <w:rsid w:val="00377247"/>
    <w:rsid w:val="00377267"/>
    <w:rsid w:val="0037727F"/>
    <w:rsid w:val="0037745B"/>
    <w:rsid w:val="003776DA"/>
    <w:rsid w:val="00377715"/>
    <w:rsid w:val="00377790"/>
    <w:rsid w:val="00377802"/>
    <w:rsid w:val="00377855"/>
    <w:rsid w:val="00377862"/>
    <w:rsid w:val="003779A7"/>
    <w:rsid w:val="00377CBD"/>
    <w:rsid w:val="00377E76"/>
    <w:rsid w:val="00380207"/>
    <w:rsid w:val="00380383"/>
    <w:rsid w:val="003805E7"/>
    <w:rsid w:val="00380670"/>
    <w:rsid w:val="003807D3"/>
    <w:rsid w:val="003807E7"/>
    <w:rsid w:val="003808E3"/>
    <w:rsid w:val="003808F9"/>
    <w:rsid w:val="00380B70"/>
    <w:rsid w:val="00380D71"/>
    <w:rsid w:val="00380D7D"/>
    <w:rsid w:val="00380E96"/>
    <w:rsid w:val="00380EFE"/>
    <w:rsid w:val="00380F35"/>
    <w:rsid w:val="0038102D"/>
    <w:rsid w:val="0038106F"/>
    <w:rsid w:val="0038107A"/>
    <w:rsid w:val="00381085"/>
    <w:rsid w:val="0038116A"/>
    <w:rsid w:val="00381344"/>
    <w:rsid w:val="003816BA"/>
    <w:rsid w:val="003816BE"/>
    <w:rsid w:val="003819CA"/>
    <w:rsid w:val="00381A49"/>
    <w:rsid w:val="00381AEB"/>
    <w:rsid w:val="00381E21"/>
    <w:rsid w:val="00381E9B"/>
    <w:rsid w:val="00381FAF"/>
    <w:rsid w:val="00381FCC"/>
    <w:rsid w:val="00382020"/>
    <w:rsid w:val="00382034"/>
    <w:rsid w:val="0038208F"/>
    <w:rsid w:val="003820C3"/>
    <w:rsid w:val="003822DE"/>
    <w:rsid w:val="00382331"/>
    <w:rsid w:val="00382471"/>
    <w:rsid w:val="00382477"/>
    <w:rsid w:val="003824E3"/>
    <w:rsid w:val="00382504"/>
    <w:rsid w:val="003825B2"/>
    <w:rsid w:val="003825E3"/>
    <w:rsid w:val="0038270C"/>
    <w:rsid w:val="00382749"/>
    <w:rsid w:val="003827F0"/>
    <w:rsid w:val="00382ACE"/>
    <w:rsid w:val="00382C96"/>
    <w:rsid w:val="00382CE7"/>
    <w:rsid w:val="00382E73"/>
    <w:rsid w:val="00382E90"/>
    <w:rsid w:val="00383148"/>
    <w:rsid w:val="0038352D"/>
    <w:rsid w:val="003835B2"/>
    <w:rsid w:val="00383698"/>
    <w:rsid w:val="003838A6"/>
    <w:rsid w:val="00383ABB"/>
    <w:rsid w:val="00383AC5"/>
    <w:rsid w:val="00383B1C"/>
    <w:rsid w:val="00383B48"/>
    <w:rsid w:val="00383C79"/>
    <w:rsid w:val="00383EE7"/>
    <w:rsid w:val="00384120"/>
    <w:rsid w:val="0038437A"/>
    <w:rsid w:val="00384414"/>
    <w:rsid w:val="003844FF"/>
    <w:rsid w:val="0038450B"/>
    <w:rsid w:val="00384575"/>
    <w:rsid w:val="003845A6"/>
    <w:rsid w:val="0038480B"/>
    <w:rsid w:val="00384B04"/>
    <w:rsid w:val="00384B41"/>
    <w:rsid w:val="00384B80"/>
    <w:rsid w:val="00384BA8"/>
    <w:rsid w:val="00384C41"/>
    <w:rsid w:val="00384CBC"/>
    <w:rsid w:val="00385124"/>
    <w:rsid w:val="0038517E"/>
    <w:rsid w:val="003851F1"/>
    <w:rsid w:val="0038525E"/>
    <w:rsid w:val="0038532B"/>
    <w:rsid w:val="003853D3"/>
    <w:rsid w:val="00385650"/>
    <w:rsid w:val="00385668"/>
    <w:rsid w:val="00385797"/>
    <w:rsid w:val="003857AA"/>
    <w:rsid w:val="003857E0"/>
    <w:rsid w:val="0038595C"/>
    <w:rsid w:val="0038596F"/>
    <w:rsid w:val="00385A96"/>
    <w:rsid w:val="00385C04"/>
    <w:rsid w:val="00385CE2"/>
    <w:rsid w:val="00385DE6"/>
    <w:rsid w:val="00385E06"/>
    <w:rsid w:val="00385F1C"/>
    <w:rsid w:val="00385F5B"/>
    <w:rsid w:val="00385FA9"/>
    <w:rsid w:val="00386168"/>
    <w:rsid w:val="00386223"/>
    <w:rsid w:val="00386263"/>
    <w:rsid w:val="003862B9"/>
    <w:rsid w:val="003863DE"/>
    <w:rsid w:val="003866F7"/>
    <w:rsid w:val="003867D4"/>
    <w:rsid w:val="0038681F"/>
    <w:rsid w:val="00386B82"/>
    <w:rsid w:val="00386B9C"/>
    <w:rsid w:val="00386F42"/>
    <w:rsid w:val="00386FA1"/>
    <w:rsid w:val="0038705C"/>
    <w:rsid w:val="00387127"/>
    <w:rsid w:val="00387151"/>
    <w:rsid w:val="00387186"/>
    <w:rsid w:val="003871CD"/>
    <w:rsid w:val="003871D9"/>
    <w:rsid w:val="00387345"/>
    <w:rsid w:val="0038741D"/>
    <w:rsid w:val="003874FD"/>
    <w:rsid w:val="00387636"/>
    <w:rsid w:val="0038768B"/>
    <w:rsid w:val="00387770"/>
    <w:rsid w:val="003878A8"/>
    <w:rsid w:val="003878CB"/>
    <w:rsid w:val="00387927"/>
    <w:rsid w:val="00387AE5"/>
    <w:rsid w:val="00387B29"/>
    <w:rsid w:val="00387C6B"/>
    <w:rsid w:val="00387CC3"/>
    <w:rsid w:val="00387D7C"/>
    <w:rsid w:val="00387F6C"/>
    <w:rsid w:val="00390023"/>
    <w:rsid w:val="0039006D"/>
    <w:rsid w:val="00390077"/>
    <w:rsid w:val="0039017B"/>
    <w:rsid w:val="00390228"/>
    <w:rsid w:val="003902E5"/>
    <w:rsid w:val="00390512"/>
    <w:rsid w:val="003906C0"/>
    <w:rsid w:val="00390741"/>
    <w:rsid w:val="00390748"/>
    <w:rsid w:val="0039075E"/>
    <w:rsid w:val="003907B0"/>
    <w:rsid w:val="00390864"/>
    <w:rsid w:val="003909D2"/>
    <w:rsid w:val="00390A21"/>
    <w:rsid w:val="00390ADB"/>
    <w:rsid w:val="00390CED"/>
    <w:rsid w:val="00390D14"/>
    <w:rsid w:val="00390D43"/>
    <w:rsid w:val="00390D49"/>
    <w:rsid w:val="00390EED"/>
    <w:rsid w:val="00391354"/>
    <w:rsid w:val="003917AC"/>
    <w:rsid w:val="00391914"/>
    <w:rsid w:val="00391A58"/>
    <w:rsid w:val="00391EA5"/>
    <w:rsid w:val="00391F24"/>
    <w:rsid w:val="00391F28"/>
    <w:rsid w:val="00392065"/>
    <w:rsid w:val="00392079"/>
    <w:rsid w:val="00392402"/>
    <w:rsid w:val="003924B7"/>
    <w:rsid w:val="003924CE"/>
    <w:rsid w:val="00392643"/>
    <w:rsid w:val="0039264F"/>
    <w:rsid w:val="00392982"/>
    <w:rsid w:val="00392992"/>
    <w:rsid w:val="00392A2B"/>
    <w:rsid w:val="00392A4E"/>
    <w:rsid w:val="00392ABD"/>
    <w:rsid w:val="00392D78"/>
    <w:rsid w:val="00392DA5"/>
    <w:rsid w:val="00392E32"/>
    <w:rsid w:val="00392E95"/>
    <w:rsid w:val="00392F47"/>
    <w:rsid w:val="00392FAB"/>
    <w:rsid w:val="0039302C"/>
    <w:rsid w:val="003930B6"/>
    <w:rsid w:val="00393257"/>
    <w:rsid w:val="0039329F"/>
    <w:rsid w:val="003934D3"/>
    <w:rsid w:val="0039356E"/>
    <w:rsid w:val="00393893"/>
    <w:rsid w:val="003938DA"/>
    <w:rsid w:val="003939A7"/>
    <w:rsid w:val="00393A30"/>
    <w:rsid w:val="00393A5C"/>
    <w:rsid w:val="00393A93"/>
    <w:rsid w:val="00393D87"/>
    <w:rsid w:val="00393E45"/>
    <w:rsid w:val="00393E98"/>
    <w:rsid w:val="00393F52"/>
    <w:rsid w:val="003941BB"/>
    <w:rsid w:val="0039440D"/>
    <w:rsid w:val="0039444F"/>
    <w:rsid w:val="0039451C"/>
    <w:rsid w:val="00394551"/>
    <w:rsid w:val="003945A0"/>
    <w:rsid w:val="00394660"/>
    <w:rsid w:val="00394662"/>
    <w:rsid w:val="00394715"/>
    <w:rsid w:val="0039478A"/>
    <w:rsid w:val="00394853"/>
    <w:rsid w:val="003949AC"/>
    <w:rsid w:val="00394AED"/>
    <w:rsid w:val="00394C14"/>
    <w:rsid w:val="00394F90"/>
    <w:rsid w:val="00395107"/>
    <w:rsid w:val="0039515A"/>
    <w:rsid w:val="0039532F"/>
    <w:rsid w:val="0039533B"/>
    <w:rsid w:val="00395379"/>
    <w:rsid w:val="00395431"/>
    <w:rsid w:val="003954A5"/>
    <w:rsid w:val="0039553E"/>
    <w:rsid w:val="003955C3"/>
    <w:rsid w:val="0039563C"/>
    <w:rsid w:val="00395714"/>
    <w:rsid w:val="003957D7"/>
    <w:rsid w:val="00395954"/>
    <w:rsid w:val="00395ADF"/>
    <w:rsid w:val="00395C65"/>
    <w:rsid w:val="00395CA0"/>
    <w:rsid w:val="00395D81"/>
    <w:rsid w:val="0039628A"/>
    <w:rsid w:val="003962F8"/>
    <w:rsid w:val="00396459"/>
    <w:rsid w:val="00396625"/>
    <w:rsid w:val="003966E4"/>
    <w:rsid w:val="00396738"/>
    <w:rsid w:val="00396784"/>
    <w:rsid w:val="00396885"/>
    <w:rsid w:val="003969FB"/>
    <w:rsid w:val="00396E05"/>
    <w:rsid w:val="00397064"/>
    <w:rsid w:val="003971F6"/>
    <w:rsid w:val="003972C3"/>
    <w:rsid w:val="003972DF"/>
    <w:rsid w:val="0039731F"/>
    <w:rsid w:val="003973FE"/>
    <w:rsid w:val="0039756B"/>
    <w:rsid w:val="00397687"/>
    <w:rsid w:val="003978A1"/>
    <w:rsid w:val="003979B5"/>
    <w:rsid w:val="003979E1"/>
    <w:rsid w:val="00397C95"/>
    <w:rsid w:val="003A008A"/>
    <w:rsid w:val="003A01F8"/>
    <w:rsid w:val="003A0286"/>
    <w:rsid w:val="003A03D4"/>
    <w:rsid w:val="003A04A6"/>
    <w:rsid w:val="003A0522"/>
    <w:rsid w:val="003A0579"/>
    <w:rsid w:val="003A059A"/>
    <w:rsid w:val="003A0722"/>
    <w:rsid w:val="003A09C0"/>
    <w:rsid w:val="003A0A18"/>
    <w:rsid w:val="003A0B1B"/>
    <w:rsid w:val="003A0C31"/>
    <w:rsid w:val="003A0E49"/>
    <w:rsid w:val="003A0F2C"/>
    <w:rsid w:val="003A109E"/>
    <w:rsid w:val="003A10CF"/>
    <w:rsid w:val="003A10FF"/>
    <w:rsid w:val="003A1203"/>
    <w:rsid w:val="003A12B3"/>
    <w:rsid w:val="003A1347"/>
    <w:rsid w:val="003A1378"/>
    <w:rsid w:val="003A16B6"/>
    <w:rsid w:val="003A182D"/>
    <w:rsid w:val="003A183A"/>
    <w:rsid w:val="003A1864"/>
    <w:rsid w:val="003A191B"/>
    <w:rsid w:val="003A1A05"/>
    <w:rsid w:val="003A1B2B"/>
    <w:rsid w:val="003A1C40"/>
    <w:rsid w:val="003A1EB8"/>
    <w:rsid w:val="003A1F0A"/>
    <w:rsid w:val="003A1F3B"/>
    <w:rsid w:val="003A2008"/>
    <w:rsid w:val="003A20B0"/>
    <w:rsid w:val="003A229C"/>
    <w:rsid w:val="003A249D"/>
    <w:rsid w:val="003A2526"/>
    <w:rsid w:val="003A2AC8"/>
    <w:rsid w:val="003A2FB7"/>
    <w:rsid w:val="003A32F6"/>
    <w:rsid w:val="003A335F"/>
    <w:rsid w:val="003A3372"/>
    <w:rsid w:val="003A3495"/>
    <w:rsid w:val="003A34EE"/>
    <w:rsid w:val="003A352A"/>
    <w:rsid w:val="003A35BA"/>
    <w:rsid w:val="003A3628"/>
    <w:rsid w:val="003A36E6"/>
    <w:rsid w:val="003A379A"/>
    <w:rsid w:val="003A3924"/>
    <w:rsid w:val="003A3D3E"/>
    <w:rsid w:val="003A404C"/>
    <w:rsid w:val="003A407F"/>
    <w:rsid w:val="003A41D1"/>
    <w:rsid w:val="003A41FD"/>
    <w:rsid w:val="003A4379"/>
    <w:rsid w:val="003A43C6"/>
    <w:rsid w:val="003A44B6"/>
    <w:rsid w:val="003A465A"/>
    <w:rsid w:val="003A46C9"/>
    <w:rsid w:val="003A46CC"/>
    <w:rsid w:val="003A4798"/>
    <w:rsid w:val="003A495D"/>
    <w:rsid w:val="003A4B6E"/>
    <w:rsid w:val="003A4C09"/>
    <w:rsid w:val="003A5006"/>
    <w:rsid w:val="003A503C"/>
    <w:rsid w:val="003A5265"/>
    <w:rsid w:val="003A5392"/>
    <w:rsid w:val="003A5417"/>
    <w:rsid w:val="003A5670"/>
    <w:rsid w:val="003A5678"/>
    <w:rsid w:val="003A5798"/>
    <w:rsid w:val="003A5A63"/>
    <w:rsid w:val="003A5C05"/>
    <w:rsid w:val="003A5DC5"/>
    <w:rsid w:val="003A5DCE"/>
    <w:rsid w:val="003A5EAC"/>
    <w:rsid w:val="003A612E"/>
    <w:rsid w:val="003A6264"/>
    <w:rsid w:val="003A638C"/>
    <w:rsid w:val="003A6450"/>
    <w:rsid w:val="003A64DA"/>
    <w:rsid w:val="003A66E8"/>
    <w:rsid w:val="003A67E9"/>
    <w:rsid w:val="003A6826"/>
    <w:rsid w:val="003A6855"/>
    <w:rsid w:val="003A6974"/>
    <w:rsid w:val="003A69BD"/>
    <w:rsid w:val="003A6B9E"/>
    <w:rsid w:val="003A6C4D"/>
    <w:rsid w:val="003A6DED"/>
    <w:rsid w:val="003A6E17"/>
    <w:rsid w:val="003A6E3F"/>
    <w:rsid w:val="003A6F44"/>
    <w:rsid w:val="003A6FA3"/>
    <w:rsid w:val="003A6FF5"/>
    <w:rsid w:val="003A707D"/>
    <w:rsid w:val="003A71F0"/>
    <w:rsid w:val="003A725A"/>
    <w:rsid w:val="003A72A9"/>
    <w:rsid w:val="003A72D3"/>
    <w:rsid w:val="003A74F8"/>
    <w:rsid w:val="003A7656"/>
    <w:rsid w:val="003A7665"/>
    <w:rsid w:val="003A7701"/>
    <w:rsid w:val="003A7888"/>
    <w:rsid w:val="003A7921"/>
    <w:rsid w:val="003A7AA8"/>
    <w:rsid w:val="003A7B8F"/>
    <w:rsid w:val="003A7D9C"/>
    <w:rsid w:val="003A7FC8"/>
    <w:rsid w:val="003A7FEB"/>
    <w:rsid w:val="003B02AD"/>
    <w:rsid w:val="003B0396"/>
    <w:rsid w:val="003B049F"/>
    <w:rsid w:val="003B04B2"/>
    <w:rsid w:val="003B05DC"/>
    <w:rsid w:val="003B0886"/>
    <w:rsid w:val="003B08C6"/>
    <w:rsid w:val="003B091E"/>
    <w:rsid w:val="003B0982"/>
    <w:rsid w:val="003B09AC"/>
    <w:rsid w:val="003B0ABB"/>
    <w:rsid w:val="003B0B48"/>
    <w:rsid w:val="003B0D97"/>
    <w:rsid w:val="003B0DA5"/>
    <w:rsid w:val="003B0E40"/>
    <w:rsid w:val="003B0F49"/>
    <w:rsid w:val="003B0FBE"/>
    <w:rsid w:val="003B1324"/>
    <w:rsid w:val="003B146B"/>
    <w:rsid w:val="003B147F"/>
    <w:rsid w:val="003B1493"/>
    <w:rsid w:val="003B16BB"/>
    <w:rsid w:val="003B19BD"/>
    <w:rsid w:val="003B1B93"/>
    <w:rsid w:val="003B1D88"/>
    <w:rsid w:val="003B1EA8"/>
    <w:rsid w:val="003B1F3B"/>
    <w:rsid w:val="003B20BE"/>
    <w:rsid w:val="003B23FA"/>
    <w:rsid w:val="003B24D9"/>
    <w:rsid w:val="003B263A"/>
    <w:rsid w:val="003B26EF"/>
    <w:rsid w:val="003B272F"/>
    <w:rsid w:val="003B275A"/>
    <w:rsid w:val="003B27EE"/>
    <w:rsid w:val="003B2992"/>
    <w:rsid w:val="003B2A10"/>
    <w:rsid w:val="003B2B7E"/>
    <w:rsid w:val="003B2E21"/>
    <w:rsid w:val="003B2FBF"/>
    <w:rsid w:val="003B3081"/>
    <w:rsid w:val="003B3128"/>
    <w:rsid w:val="003B3191"/>
    <w:rsid w:val="003B31D7"/>
    <w:rsid w:val="003B325A"/>
    <w:rsid w:val="003B3412"/>
    <w:rsid w:val="003B34A6"/>
    <w:rsid w:val="003B36D1"/>
    <w:rsid w:val="003B36E4"/>
    <w:rsid w:val="003B3727"/>
    <w:rsid w:val="003B37A4"/>
    <w:rsid w:val="003B38CB"/>
    <w:rsid w:val="003B395E"/>
    <w:rsid w:val="003B39EA"/>
    <w:rsid w:val="003B3A5F"/>
    <w:rsid w:val="003B3A75"/>
    <w:rsid w:val="003B3F33"/>
    <w:rsid w:val="003B3F3F"/>
    <w:rsid w:val="003B3F7B"/>
    <w:rsid w:val="003B3FFD"/>
    <w:rsid w:val="003B4434"/>
    <w:rsid w:val="003B45AE"/>
    <w:rsid w:val="003B45F0"/>
    <w:rsid w:val="003B4603"/>
    <w:rsid w:val="003B4920"/>
    <w:rsid w:val="003B492D"/>
    <w:rsid w:val="003B4AB4"/>
    <w:rsid w:val="003B4B66"/>
    <w:rsid w:val="003B5038"/>
    <w:rsid w:val="003B51E8"/>
    <w:rsid w:val="003B5225"/>
    <w:rsid w:val="003B528B"/>
    <w:rsid w:val="003B52CC"/>
    <w:rsid w:val="003B5382"/>
    <w:rsid w:val="003B548F"/>
    <w:rsid w:val="003B54DF"/>
    <w:rsid w:val="003B54ED"/>
    <w:rsid w:val="003B5526"/>
    <w:rsid w:val="003B57F3"/>
    <w:rsid w:val="003B58BC"/>
    <w:rsid w:val="003B5921"/>
    <w:rsid w:val="003B5B90"/>
    <w:rsid w:val="003B5C57"/>
    <w:rsid w:val="003B5C5E"/>
    <w:rsid w:val="003B5C62"/>
    <w:rsid w:val="003B5D25"/>
    <w:rsid w:val="003B5FBF"/>
    <w:rsid w:val="003B5FDA"/>
    <w:rsid w:val="003B611E"/>
    <w:rsid w:val="003B62DD"/>
    <w:rsid w:val="003B631F"/>
    <w:rsid w:val="003B6417"/>
    <w:rsid w:val="003B6486"/>
    <w:rsid w:val="003B64DD"/>
    <w:rsid w:val="003B657F"/>
    <w:rsid w:val="003B65A7"/>
    <w:rsid w:val="003B67EF"/>
    <w:rsid w:val="003B68DB"/>
    <w:rsid w:val="003B69CD"/>
    <w:rsid w:val="003B6B3B"/>
    <w:rsid w:val="003B6C20"/>
    <w:rsid w:val="003B6C8B"/>
    <w:rsid w:val="003B6D92"/>
    <w:rsid w:val="003B6E3D"/>
    <w:rsid w:val="003B6F4D"/>
    <w:rsid w:val="003B6F5E"/>
    <w:rsid w:val="003B7068"/>
    <w:rsid w:val="003B70A2"/>
    <w:rsid w:val="003B70B2"/>
    <w:rsid w:val="003B7182"/>
    <w:rsid w:val="003B71A5"/>
    <w:rsid w:val="003B737A"/>
    <w:rsid w:val="003B73F6"/>
    <w:rsid w:val="003B7533"/>
    <w:rsid w:val="003B79BC"/>
    <w:rsid w:val="003B79CD"/>
    <w:rsid w:val="003B7A67"/>
    <w:rsid w:val="003B7A7E"/>
    <w:rsid w:val="003B7AC0"/>
    <w:rsid w:val="003B7AC2"/>
    <w:rsid w:val="003B7D35"/>
    <w:rsid w:val="003B7ED4"/>
    <w:rsid w:val="003B7F3B"/>
    <w:rsid w:val="003C006C"/>
    <w:rsid w:val="003C00BE"/>
    <w:rsid w:val="003C0144"/>
    <w:rsid w:val="003C0233"/>
    <w:rsid w:val="003C02CB"/>
    <w:rsid w:val="003C0309"/>
    <w:rsid w:val="003C0721"/>
    <w:rsid w:val="003C095F"/>
    <w:rsid w:val="003C0A04"/>
    <w:rsid w:val="003C0ADC"/>
    <w:rsid w:val="003C0BA4"/>
    <w:rsid w:val="003C0C8C"/>
    <w:rsid w:val="003C0C97"/>
    <w:rsid w:val="003C0F88"/>
    <w:rsid w:val="003C15B5"/>
    <w:rsid w:val="003C1669"/>
    <w:rsid w:val="003C1830"/>
    <w:rsid w:val="003C1898"/>
    <w:rsid w:val="003C18A5"/>
    <w:rsid w:val="003C1985"/>
    <w:rsid w:val="003C1A21"/>
    <w:rsid w:val="003C1B77"/>
    <w:rsid w:val="003C1C79"/>
    <w:rsid w:val="003C1D15"/>
    <w:rsid w:val="003C1D2E"/>
    <w:rsid w:val="003C1D72"/>
    <w:rsid w:val="003C1ED0"/>
    <w:rsid w:val="003C1F84"/>
    <w:rsid w:val="003C21A0"/>
    <w:rsid w:val="003C23AF"/>
    <w:rsid w:val="003C2428"/>
    <w:rsid w:val="003C24F2"/>
    <w:rsid w:val="003C2508"/>
    <w:rsid w:val="003C2619"/>
    <w:rsid w:val="003C27BC"/>
    <w:rsid w:val="003C27F9"/>
    <w:rsid w:val="003C28C7"/>
    <w:rsid w:val="003C28D4"/>
    <w:rsid w:val="003C28E0"/>
    <w:rsid w:val="003C294E"/>
    <w:rsid w:val="003C2FAD"/>
    <w:rsid w:val="003C30A7"/>
    <w:rsid w:val="003C3553"/>
    <w:rsid w:val="003C35B0"/>
    <w:rsid w:val="003C35BA"/>
    <w:rsid w:val="003C35DC"/>
    <w:rsid w:val="003C3623"/>
    <w:rsid w:val="003C3719"/>
    <w:rsid w:val="003C3987"/>
    <w:rsid w:val="003C3B4C"/>
    <w:rsid w:val="003C3C00"/>
    <w:rsid w:val="003C3C2E"/>
    <w:rsid w:val="003C3EC7"/>
    <w:rsid w:val="003C3F61"/>
    <w:rsid w:val="003C3FFD"/>
    <w:rsid w:val="003C4140"/>
    <w:rsid w:val="003C416F"/>
    <w:rsid w:val="003C41C8"/>
    <w:rsid w:val="003C437F"/>
    <w:rsid w:val="003C4457"/>
    <w:rsid w:val="003C448C"/>
    <w:rsid w:val="003C44A2"/>
    <w:rsid w:val="003C4727"/>
    <w:rsid w:val="003C4995"/>
    <w:rsid w:val="003C4B09"/>
    <w:rsid w:val="003C4F1C"/>
    <w:rsid w:val="003C4F5C"/>
    <w:rsid w:val="003C510A"/>
    <w:rsid w:val="003C5111"/>
    <w:rsid w:val="003C53CC"/>
    <w:rsid w:val="003C558B"/>
    <w:rsid w:val="003C57C2"/>
    <w:rsid w:val="003C5922"/>
    <w:rsid w:val="003C5973"/>
    <w:rsid w:val="003C59B2"/>
    <w:rsid w:val="003C59D1"/>
    <w:rsid w:val="003C5BC3"/>
    <w:rsid w:val="003C5C2A"/>
    <w:rsid w:val="003C5EED"/>
    <w:rsid w:val="003C619F"/>
    <w:rsid w:val="003C61CF"/>
    <w:rsid w:val="003C6215"/>
    <w:rsid w:val="003C63A0"/>
    <w:rsid w:val="003C65BD"/>
    <w:rsid w:val="003C66C1"/>
    <w:rsid w:val="003C66DA"/>
    <w:rsid w:val="003C672B"/>
    <w:rsid w:val="003C6951"/>
    <w:rsid w:val="003C69B0"/>
    <w:rsid w:val="003C69B6"/>
    <w:rsid w:val="003C6C31"/>
    <w:rsid w:val="003C6C3B"/>
    <w:rsid w:val="003C6C48"/>
    <w:rsid w:val="003C717F"/>
    <w:rsid w:val="003C7344"/>
    <w:rsid w:val="003C7501"/>
    <w:rsid w:val="003C7986"/>
    <w:rsid w:val="003C7A2A"/>
    <w:rsid w:val="003C7AF5"/>
    <w:rsid w:val="003C7BBE"/>
    <w:rsid w:val="003C7C4E"/>
    <w:rsid w:val="003C7E9B"/>
    <w:rsid w:val="003C7EFA"/>
    <w:rsid w:val="003D0120"/>
    <w:rsid w:val="003D0137"/>
    <w:rsid w:val="003D01D2"/>
    <w:rsid w:val="003D01FB"/>
    <w:rsid w:val="003D0207"/>
    <w:rsid w:val="003D075C"/>
    <w:rsid w:val="003D07AD"/>
    <w:rsid w:val="003D0835"/>
    <w:rsid w:val="003D09DD"/>
    <w:rsid w:val="003D0A57"/>
    <w:rsid w:val="003D0A9E"/>
    <w:rsid w:val="003D0B87"/>
    <w:rsid w:val="003D0C5C"/>
    <w:rsid w:val="003D0D42"/>
    <w:rsid w:val="003D0EB2"/>
    <w:rsid w:val="003D0FA2"/>
    <w:rsid w:val="003D1229"/>
    <w:rsid w:val="003D13BE"/>
    <w:rsid w:val="003D1474"/>
    <w:rsid w:val="003D15CF"/>
    <w:rsid w:val="003D15EC"/>
    <w:rsid w:val="003D15F6"/>
    <w:rsid w:val="003D180D"/>
    <w:rsid w:val="003D18FA"/>
    <w:rsid w:val="003D1941"/>
    <w:rsid w:val="003D1A10"/>
    <w:rsid w:val="003D1A32"/>
    <w:rsid w:val="003D1B30"/>
    <w:rsid w:val="003D1B46"/>
    <w:rsid w:val="003D1D5B"/>
    <w:rsid w:val="003D1FDE"/>
    <w:rsid w:val="003D2133"/>
    <w:rsid w:val="003D2171"/>
    <w:rsid w:val="003D21D5"/>
    <w:rsid w:val="003D22D4"/>
    <w:rsid w:val="003D22F9"/>
    <w:rsid w:val="003D2323"/>
    <w:rsid w:val="003D2365"/>
    <w:rsid w:val="003D2394"/>
    <w:rsid w:val="003D2493"/>
    <w:rsid w:val="003D25AB"/>
    <w:rsid w:val="003D2647"/>
    <w:rsid w:val="003D26CD"/>
    <w:rsid w:val="003D26D8"/>
    <w:rsid w:val="003D27FD"/>
    <w:rsid w:val="003D287E"/>
    <w:rsid w:val="003D28DC"/>
    <w:rsid w:val="003D2998"/>
    <w:rsid w:val="003D2B02"/>
    <w:rsid w:val="003D2CBB"/>
    <w:rsid w:val="003D2E68"/>
    <w:rsid w:val="003D2FD2"/>
    <w:rsid w:val="003D3198"/>
    <w:rsid w:val="003D352E"/>
    <w:rsid w:val="003D352F"/>
    <w:rsid w:val="003D3578"/>
    <w:rsid w:val="003D35CD"/>
    <w:rsid w:val="003D36CF"/>
    <w:rsid w:val="003D375E"/>
    <w:rsid w:val="003D385B"/>
    <w:rsid w:val="003D3874"/>
    <w:rsid w:val="003D3909"/>
    <w:rsid w:val="003D3D74"/>
    <w:rsid w:val="003D3DD6"/>
    <w:rsid w:val="003D3E23"/>
    <w:rsid w:val="003D3E80"/>
    <w:rsid w:val="003D3EA3"/>
    <w:rsid w:val="003D3F27"/>
    <w:rsid w:val="003D3F53"/>
    <w:rsid w:val="003D4034"/>
    <w:rsid w:val="003D40DC"/>
    <w:rsid w:val="003D4355"/>
    <w:rsid w:val="003D43C3"/>
    <w:rsid w:val="003D440C"/>
    <w:rsid w:val="003D44C9"/>
    <w:rsid w:val="003D463F"/>
    <w:rsid w:val="003D46BA"/>
    <w:rsid w:val="003D4804"/>
    <w:rsid w:val="003D4849"/>
    <w:rsid w:val="003D4A43"/>
    <w:rsid w:val="003D4BEA"/>
    <w:rsid w:val="003D4C08"/>
    <w:rsid w:val="003D4C94"/>
    <w:rsid w:val="003D4DBD"/>
    <w:rsid w:val="003D4E7B"/>
    <w:rsid w:val="003D4F72"/>
    <w:rsid w:val="003D4FDB"/>
    <w:rsid w:val="003D50AC"/>
    <w:rsid w:val="003D50B3"/>
    <w:rsid w:val="003D50E9"/>
    <w:rsid w:val="003D50FC"/>
    <w:rsid w:val="003D5225"/>
    <w:rsid w:val="003D53B7"/>
    <w:rsid w:val="003D53F3"/>
    <w:rsid w:val="003D5713"/>
    <w:rsid w:val="003D5790"/>
    <w:rsid w:val="003D5914"/>
    <w:rsid w:val="003D5BFF"/>
    <w:rsid w:val="003D5DEE"/>
    <w:rsid w:val="003D5F94"/>
    <w:rsid w:val="003D6192"/>
    <w:rsid w:val="003D61BE"/>
    <w:rsid w:val="003D632F"/>
    <w:rsid w:val="003D64A4"/>
    <w:rsid w:val="003D6556"/>
    <w:rsid w:val="003D66C6"/>
    <w:rsid w:val="003D67ED"/>
    <w:rsid w:val="003D680B"/>
    <w:rsid w:val="003D691D"/>
    <w:rsid w:val="003D6ABE"/>
    <w:rsid w:val="003D6BA9"/>
    <w:rsid w:val="003D6C29"/>
    <w:rsid w:val="003D6C60"/>
    <w:rsid w:val="003D6D0F"/>
    <w:rsid w:val="003D6E01"/>
    <w:rsid w:val="003D6E83"/>
    <w:rsid w:val="003D6F2B"/>
    <w:rsid w:val="003D70F3"/>
    <w:rsid w:val="003D71B4"/>
    <w:rsid w:val="003D72C6"/>
    <w:rsid w:val="003D72E7"/>
    <w:rsid w:val="003D7393"/>
    <w:rsid w:val="003D7593"/>
    <w:rsid w:val="003D759B"/>
    <w:rsid w:val="003D76D8"/>
    <w:rsid w:val="003D7802"/>
    <w:rsid w:val="003D7A6B"/>
    <w:rsid w:val="003D7C43"/>
    <w:rsid w:val="003D7D64"/>
    <w:rsid w:val="003D7D89"/>
    <w:rsid w:val="003D7E47"/>
    <w:rsid w:val="003D7E6B"/>
    <w:rsid w:val="003D7F8A"/>
    <w:rsid w:val="003E0005"/>
    <w:rsid w:val="003E0063"/>
    <w:rsid w:val="003E02D6"/>
    <w:rsid w:val="003E042F"/>
    <w:rsid w:val="003E046A"/>
    <w:rsid w:val="003E05A6"/>
    <w:rsid w:val="003E085D"/>
    <w:rsid w:val="003E096B"/>
    <w:rsid w:val="003E09F9"/>
    <w:rsid w:val="003E0A8F"/>
    <w:rsid w:val="003E0B03"/>
    <w:rsid w:val="003E0CB5"/>
    <w:rsid w:val="003E0CF7"/>
    <w:rsid w:val="003E0D7B"/>
    <w:rsid w:val="003E0E3E"/>
    <w:rsid w:val="003E11A2"/>
    <w:rsid w:val="003E133F"/>
    <w:rsid w:val="003E143B"/>
    <w:rsid w:val="003E15B6"/>
    <w:rsid w:val="003E161E"/>
    <w:rsid w:val="003E168D"/>
    <w:rsid w:val="003E17C3"/>
    <w:rsid w:val="003E1960"/>
    <w:rsid w:val="003E19A9"/>
    <w:rsid w:val="003E19DE"/>
    <w:rsid w:val="003E19FB"/>
    <w:rsid w:val="003E1A29"/>
    <w:rsid w:val="003E1A34"/>
    <w:rsid w:val="003E2029"/>
    <w:rsid w:val="003E2197"/>
    <w:rsid w:val="003E2457"/>
    <w:rsid w:val="003E25B7"/>
    <w:rsid w:val="003E276A"/>
    <w:rsid w:val="003E27D7"/>
    <w:rsid w:val="003E2891"/>
    <w:rsid w:val="003E294E"/>
    <w:rsid w:val="003E2968"/>
    <w:rsid w:val="003E29B7"/>
    <w:rsid w:val="003E2A5C"/>
    <w:rsid w:val="003E2BF3"/>
    <w:rsid w:val="003E2D3B"/>
    <w:rsid w:val="003E2EE5"/>
    <w:rsid w:val="003E30EF"/>
    <w:rsid w:val="003E312F"/>
    <w:rsid w:val="003E32EC"/>
    <w:rsid w:val="003E34AF"/>
    <w:rsid w:val="003E365F"/>
    <w:rsid w:val="003E368B"/>
    <w:rsid w:val="003E39B1"/>
    <w:rsid w:val="003E3A08"/>
    <w:rsid w:val="003E3A54"/>
    <w:rsid w:val="003E3A6A"/>
    <w:rsid w:val="003E3B76"/>
    <w:rsid w:val="003E3B89"/>
    <w:rsid w:val="003E3C38"/>
    <w:rsid w:val="003E4164"/>
    <w:rsid w:val="003E41EE"/>
    <w:rsid w:val="003E4387"/>
    <w:rsid w:val="003E4477"/>
    <w:rsid w:val="003E4557"/>
    <w:rsid w:val="003E459A"/>
    <w:rsid w:val="003E45C3"/>
    <w:rsid w:val="003E4664"/>
    <w:rsid w:val="003E47C4"/>
    <w:rsid w:val="003E480A"/>
    <w:rsid w:val="003E49A1"/>
    <w:rsid w:val="003E49F6"/>
    <w:rsid w:val="003E49FB"/>
    <w:rsid w:val="003E4A86"/>
    <w:rsid w:val="003E4C01"/>
    <w:rsid w:val="003E4D04"/>
    <w:rsid w:val="003E4D2E"/>
    <w:rsid w:val="003E4DBC"/>
    <w:rsid w:val="003E4E69"/>
    <w:rsid w:val="003E5096"/>
    <w:rsid w:val="003E512C"/>
    <w:rsid w:val="003E516E"/>
    <w:rsid w:val="003E5258"/>
    <w:rsid w:val="003E5348"/>
    <w:rsid w:val="003E549E"/>
    <w:rsid w:val="003E5627"/>
    <w:rsid w:val="003E5824"/>
    <w:rsid w:val="003E5874"/>
    <w:rsid w:val="003E58DD"/>
    <w:rsid w:val="003E58E2"/>
    <w:rsid w:val="003E5947"/>
    <w:rsid w:val="003E5A17"/>
    <w:rsid w:val="003E5A39"/>
    <w:rsid w:val="003E5BB4"/>
    <w:rsid w:val="003E5BEE"/>
    <w:rsid w:val="003E5C7A"/>
    <w:rsid w:val="003E5D33"/>
    <w:rsid w:val="003E5DB2"/>
    <w:rsid w:val="003E5DBD"/>
    <w:rsid w:val="003E5EC8"/>
    <w:rsid w:val="003E5F49"/>
    <w:rsid w:val="003E600F"/>
    <w:rsid w:val="003E604F"/>
    <w:rsid w:val="003E60DE"/>
    <w:rsid w:val="003E6199"/>
    <w:rsid w:val="003E61EC"/>
    <w:rsid w:val="003E6437"/>
    <w:rsid w:val="003E6461"/>
    <w:rsid w:val="003E6623"/>
    <w:rsid w:val="003E66BE"/>
    <w:rsid w:val="003E68F5"/>
    <w:rsid w:val="003E6B13"/>
    <w:rsid w:val="003E6BDD"/>
    <w:rsid w:val="003E6E1D"/>
    <w:rsid w:val="003E6E90"/>
    <w:rsid w:val="003E6EA9"/>
    <w:rsid w:val="003E6F8A"/>
    <w:rsid w:val="003E7150"/>
    <w:rsid w:val="003E716F"/>
    <w:rsid w:val="003E7197"/>
    <w:rsid w:val="003E71CA"/>
    <w:rsid w:val="003E74B2"/>
    <w:rsid w:val="003E7702"/>
    <w:rsid w:val="003E771F"/>
    <w:rsid w:val="003E778A"/>
    <w:rsid w:val="003E78E3"/>
    <w:rsid w:val="003E793C"/>
    <w:rsid w:val="003E7A18"/>
    <w:rsid w:val="003E7A2D"/>
    <w:rsid w:val="003E7B2C"/>
    <w:rsid w:val="003E7CD2"/>
    <w:rsid w:val="003E7D75"/>
    <w:rsid w:val="003E7FA6"/>
    <w:rsid w:val="003F0002"/>
    <w:rsid w:val="003F0074"/>
    <w:rsid w:val="003F0075"/>
    <w:rsid w:val="003F0191"/>
    <w:rsid w:val="003F04C4"/>
    <w:rsid w:val="003F0700"/>
    <w:rsid w:val="003F071D"/>
    <w:rsid w:val="003F07B8"/>
    <w:rsid w:val="003F08A8"/>
    <w:rsid w:val="003F0A7E"/>
    <w:rsid w:val="003F0D27"/>
    <w:rsid w:val="003F0D30"/>
    <w:rsid w:val="003F0D65"/>
    <w:rsid w:val="003F0D6F"/>
    <w:rsid w:val="003F0E59"/>
    <w:rsid w:val="003F0E61"/>
    <w:rsid w:val="003F1279"/>
    <w:rsid w:val="003F133A"/>
    <w:rsid w:val="003F13AC"/>
    <w:rsid w:val="003F1414"/>
    <w:rsid w:val="003F163E"/>
    <w:rsid w:val="003F193D"/>
    <w:rsid w:val="003F1951"/>
    <w:rsid w:val="003F1A94"/>
    <w:rsid w:val="003F1BCD"/>
    <w:rsid w:val="003F1C87"/>
    <w:rsid w:val="003F1CE9"/>
    <w:rsid w:val="003F1CFE"/>
    <w:rsid w:val="003F1D5E"/>
    <w:rsid w:val="003F1D85"/>
    <w:rsid w:val="003F1DA6"/>
    <w:rsid w:val="003F1DBB"/>
    <w:rsid w:val="003F1DDB"/>
    <w:rsid w:val="003F1FF6"/>
    <w:rsid w:val="003F20DD"/>
    <w:rsid w:val="003F218B"/>
    <w:rsid w:val="003F2290"/>
    <w:rsid w:val="003F2384"/>
    <w:rsid w:val="003F23D1"/>
    <w:rsid w:val="003F23DD"/>
    <w:rsid w:val="003F24D1"/>
    <w:rsid w:val="003F26F9"/>
    <w:rsid w:val="003F284B"/>
    <w:rsid w:val="003F2884"/>
    <w:rsid w:val="003F2988"/>
    <w:rsid w:val="003F2B8A"/>
    <w:rsid w:val="003F2C96"/>
    <w:rsid w:val="003F2DB9"/>
    <w:rsid w:val="003F2F46"/>
    <w:rsid w:val="003F305C"/>
    <w:rsid w:val="003F30C0"/>
    <w:rsid w:val="003F30D9"/>
    <w:rsid w:val="003F3183"/>
    <w:rsid w:val="003F31FF"/>
    <w:rsid w:val="003F33B0"/>
    <w:rsid w:val="003F353E"/>
    <w:rsid w:val="003F3563"/>
    <w:rsid w:val="003F35C5"/>
    <w:rsid w:val="003F3652"/>
    <w:rsid w:val="003F3739"/>
    <w:rsid w:val="003F39C5"/>
    <w:rsid w:val="003F3A70"/>
    <w:rsid w:val="003F3C74"/>
    <w:rsid w:val="003F3CC7"/>
    <w:rsid w:val="003F3D47"/>
    <w:rsid w:val="003F3DFC"/>
    <w:rsid w:val="003F3F2F"/>
    <w:rsid w:val="003F3F9F"/>
    <w:rsid w:val="003F3FB5"/>
    <w:rsid w:val="003F407C"/>
    <w:rsid w:val="003F4185"/>
    <w:rsid w:val="003F4412"/>
    <w:rsid w:val="003F4605"/>
    <w:rsid w:val="003F46FF"/>
    <w:rsid w:val="003F47F9"/>
    <w:rsid w:val="003F4A6D"/>
    <w:rsid w:val="003F4BE6"/>
    <w:rsid w:val="003F4CC6"/>
    <w:rsid w:val="003F4DD3"/>
    <w:rsid w:val="003F4E0B"/>
    <w:rsid w:val="003F4E1D"/>
    <w:rsid w:val="003F4EFC"/>
    <w:rsid w:val="003F5097"/>
    <w:rsid w:val="003F51D8"/>
    <w:rsid w:val="003F54C6"/>
    <w:rsid w:val="003F57D2"/>
    <w:rsid w:val="003F594F"/>
    <w:rsid w:val="003F5AC7"/>
    <w:rsid w:val="003F5B4B"/>
    <w:rsid w:val="003F5BB5"/>
    <w:rsid w:val="003F5C0B"/>
    <w:rsid w:val="003F5C15"/>
    <w:rsid w:val="003F5C26"/>
    <w:rsid w:val="003F5C53"/>
    <w:rsid w:val="003F5C6D"/>
    <w:rsid w:val="003F5D9F"/>
    <w:rsid w:val="003F5F90"/>
    <w:rsid w:val="003F605A"/>
    <w:rsid w:val="003F606D"/>
    <w:rsid w:val="003F615D"/>
    <w:rsid w:val="003F631E"/>
    <w:rsid w:val="003F6394"/>
    <w:rsid w:val="003F639F"/>
    <w:rsid w:val="003F64ED"/>
    <w:rsid w:val="003F655C"/>
    <w:rsid w:val="003F65AB"/>
    <w:rsid w:val="003F65B1"/>
    <w:rsid w:val="003F661A"/>
    <w:rsid w:val="003F681D"/>
    <w:rsid w:val="003F6841"/>
    <w:rsid w:val="003F68B9"/>
    <w:rsid w:val="003F693F"/>
    <w:rsid w:val="003F6968"/>
    <w:rsid w:val="003F6A1F"/>
    <w:rsid w:val="003F6A25"/>
    <w:rsid w:val="003F6C23"/>
    <w:rsid w:val="003F6CBE"/>
    <w:rsid w:val="003F6E9E"/>
    <w:rsid w:val="003F6F86"/>
    <w:rsid w:val="003F6FA6"/>
    <w:rsid w:val="003F7079"/>
    <w:rsid w:val="003F70D1"/>
    <w:rsid w:val="003F71BA"/>
    <w:rsid w:val="003F73E6"/>
    <w:rsid w:val="003F754C"/>
    <w:rsid w:val="003F75F9"/>
    <w:rsid w:val="003F765D"/>
    <w:rsid w:val="003F76A2"/>
    <w:rsid w:val="003F7A1A"/>
    <w:rsid w:val="003F7AA6"/>
    <w:rsid w:val="003F7C4B"/>
    <w:rsid w:val="003F7CF0"/>
    <w:rsid w:val="003F7DBB"/>
    <w:rsid w:val="00400139"/>
    <w:rsid w:val="0040013D"/>
    <w:rsid w:val="0040023D"/>
    <w:rsid w:val="0040051D"/>
    <w:rsid w:val="0040058E"/>
    <w:rsid w:val="004008B7"/>
    <w:rsid w:val="0040091A"/>
    <w:rsid w:val="00400946"/>
    <w:rsid w:val="0040098C"/>
    <w:rsid w:val="004009DC"/>
    <w:rsid w:val="004009EC"/>
    <w:rsid w:val="004009F1"/>
    <w:rsid w:val="00400A0D"/>
    <w:rsid w:val="00400B1F"/>
    <w:rsid w:val="00400B8D"/>
    <w:rsid w:val="00400C1D"/>
    <w:rsid w:val="00400CE2"/>
    <w:rsid w:val="00400D11"/>
    <w:rsid w:val="00400D88"/>
    <w:rsid w:val="00400DE7"/>
    <w:rsid w:val="00400DF9"/>
    <w:rsid w:val="00400E53"/>
    <w:rsid w:val="00401016"/>
    <w:rsid w:val="00401325"/>
    <w:rsid w:val="00401544"/>
    <w:rsid w:val="00401584"/>
    <w:rsid w:val="00401675"/>
    <w:rsid w:val="004016D0"/>
    <w:rsid w:val="004017B9"/>
    <w:rsid w:val="00401996"/>
    <w:rsid w:val="004019CD"/>
    <w:rsid w:val="00401A81"/>
    <w:rsid w:val="00401DCD"/>
    <w:rsid w:val="00401EEE"/>
    <w:rsid w:val="004020CA"/>
    <w:rsid w:val="004021D4"/>
    <w:rsid w:val="004022BC"/>
    <w:rsid w:val="004022D7"/>
    <w:rsid w:val="0040231F"/>
    <w:rsid w:val="0040237C"/>
    <w:rsid w:val="00402381"/>
    <w:rsid w:val="00402421"/>
    <w:rsid w:val="0040250E"/>
    <w:rsid w:val="00402636"/>
    <w:rsid w:val="0040280D"/>
    <w:rsid w:val="00402A2F"/>
    <w:rsid w:val="00402AAE"/>
    <w:rsid w:val="00402BB6"/>
    <w:rsid w:val="00402BF9"/>
    <w:rsid w:val="00402C6D"/>
    <w:rsid w:val="004030D5"/>
    <w:rsid w:val="00403143"/>
    <w:rsid w:val="004031E7"/>
    <w:rsid w:val="0040331E"/>
    <w:rsid w:val="00403324"/>
    <w:rsid w:val="004034A2"/>
    <w:rsid w:val="00403542"/>
    <w:rsid w:val="00403596"/>
    <w:rsid w:val="00403731"/>
    <w:rsid w:val="004037F2"/>
    <w:rsid w:val="00403A19"/>
    <w:rsid w:val="00403A9C"/>
    <w:rsid w:val="00403F71"/>
    <w:rsid w:val="0040411D"/>
    <w:rsid w:val="00404128"/>
    <w:rsid w:val="00404543"/>
    <w:rsid w:val="00404579"/>
    <w:rsid w:val="004046CD"/>
    <w:rsid w:val="004046E3"/>
    <w:rsid w:val="004047DD"/>
    <w:rsid w:val="00404873"/>
    <w:rsid w:val="004048CE"/>
    <w:rsid w:val="004048EA"/>
    <w:rsid w:val="00404919"/>
    <w:rsid w:val="00404AA2"/>
    <w:rsid w:val="00404BD2"/>
    <w:rsid w:val="00404C0D"/>
    <w:rsid w:val="00404C84"/>
    <w:rsid w:val="00404F88"/>
    <w:rsid w:val="00405518"/>
    <w:rsid w:val="00405662"/>
    <w:rsid w:val="004056B3"/>
    <w:rsid w:val="004057CA"/>
    <w:rsid w:val="0040583B"/>
    <w:rsid w:val="00405A69"/>
    <w:rsid w:val="00405A83"/>
    <w:rsid w:val="00405ACA"/>
    <w:rsid w:val="00405B3A"/>
    <w:rsid w:val="00405B88"/>
    <w:rsid w:val="00405C59"/>
    <w:rsid w:val="00405D26"/>
    <w:rsid w:val="00405D5A"/>
    <w:rsid w:val="00405D6A"/>
    <w:rsid w:val="00405E00"/>
    <w:rsid w:val="00406154"/>
    <w:rsid w:val="004062B7"/>
    <w:rsid w:val="004064F3"/>
    <w:rsid w:val="004066FA"/>
    <w:rsid w:val="00406793"/>
    <w:rsid w:val="004068A4"/>
    <w:rsid w:val="0040690D"/>
    <w:rsid w:val="004069CD"/>
    <w:rsid w:val="00406A35"/>
    <w:rsid w:val="00406BE4"/>
    <w:rsid w:val="00406C10"/>
    <w:rsid w:val="00406D08"/>
    <w:rsid w:val="00406D79"/>
    <w:rsid w:val="00406DC0"/>
    <w:rsid w:val="00406DED"/>
    <w:rsid w:val="00406E5B"/>
    <w:rsid w:val="00406E8E"/>
    <w:rsid w:val="00407278"/>
    <w:rsid w:val="004073E4"/>
    <w:rsid w:val="00407409"/>
    <w:rsid w:val="0040768A"/>
    <w:rsid w:val="0040778B"/>
    <w:rsid w:val="00407820"/>
    <w:rsid w:val="004079BA"/>
    <w:rsid w:val="00407B9D"/>
    <w:rsid w:val="00407BC0"/>
    <w:rsid w:val="00407BCF"/>
    <w:rsid w:val="00407D30"/>
    <w:rsid w:val="00407E23"/>
    <w:rsid w:val="00407EE8"/>
    <w:rsid w:val="00407F50"/>
    <w:rsid w:val="00407FD5"/>
    <w:rsid w:val="0041003F"/>
    <w:rsid w:val="004100AE"/>
    <w:rsid w:val="004101BF"/>
    <w:rsid w:val="004102B9"/>
    <w:rsid w:val="00410364"/>
    <w:rsid w:val="004104E2"/>
    <w:rsid w:val="0041056A"/>
    <w:rsid w:val="004105C2"/>
    <w:rsid w:val="004106B8"/>
    <w:rsid w:val="004107F5"/>
    <w:rsid w:val="0041081C"/>
    <w:rsid w:val="004109D2"/>
    <w:rsid w:val="00410A91"/>
    <w:rsid w:val="00410B10"/>
    <w:rsid w:val="00410C32"/>
    <w:rsid w:val="00410C85"/>
    <w:rsid w:val="00410C95"/>
    <w:rsid w:val="00410E4D"/>
    <w:rsid w:val="00410F02"/>
    <w:rsid w:val="00410F40"/>
    <w:rsid w:val="00410FE5"/>
    <w:rsid w:val="00411041"/>
    <w:rsid w:val="00411047"/>
    <w:rsid w:val="00411092"/>
    <w:rsid w:val="0041112C"/>
    <w:rsid w:val="00411185"/>
    <w:rsid w:val="0041129D"/>
    <w:rsid w:val="00411337"/>
    <w:rsid w:val="00411567"/>
    <w:rsid w:val="00411737"/>
    <w:rsid w:val="00411794"/>
    <w:rsid w:val="0041188C"/>
    <w:rsid w:val="004118F4"/>
    <w:rsid w:val="004119E1"/>
    <w:rsid w:val="00411B2D"/>
    <w:rsid w:val="00411D44"/>
    <w:rsid w:val="00411D82"/>
    <w:rsid w:val="00411F92"/>
    <w:rsid w:val="00411F97"/>
    <w:rsid w:val="0041208D"/>
    <w:rsid w:val="0041210E"/>
    <w:rsid w:val="00412328"/>
    <w:rsid w:val="00412572"/>
    <w:rsid w:val="00412669"/>
    <w:rsid w:val="0041273D"/>
    <w:rsid w:val="00412747"/>
    <w:rsid w:val="004128C5"/>
    <w:rsid w:val="00412957"/>
    <w:rsid w:val="004129CE"/>
    <w:rsid w:val="00412BA5"/>
    <w:rsid w:val="00412BCA"/>
    <w:rsid w:val="00412C01"/>
    <w:rsid w:val="00412C75"/>
    <w:rsid w:val="00412EA5"/>
    <w:rsid w:val="00412EAD"/>
    <w:rsid w:val="0041311E"/>
    <w:rsid w:val="00413159"/>
    <w:rsid w:val="004131FE"/>
    <w:rsid w:val="00413201"/>
    <w:rsid w:val="0041349A"/>
    <w:rsid w:val="0041367C"/>
    <w:rsid w:val="004136E7"/>
    <w:rsid w:val="004138C7"/>
    <w:rsid w:val="0041396E"/>
    <w:rsid w:val="00413A0E"/>
    <w:rsid w:val="00413C17"/>
    <w:rsid w:val="00413C90"/>
    <w:rsid w:val="00413C91"/>
    <w:rsid w:val="00413E8F"/>
    <w:rsid w:val="00413F56"/>
    <w:rsid w:val="00414081"/>
    <w:rsid w:val="004141C1"/>
    <w:rsid w:val="00414714"/>
    <w:rsid w:val="0041498E"/>
    <w:rsid w:val="004149C1"/>
    <w:rsid w:val="00414A1B"/>
    <w:rsid w:val="00414B19"/>
    <w:rsid w:val="00414BDC"/>
    <w:rsid w:val="00414CD4"/>
    <w:rsid w:val="00414DBB"/>
    <w:rsid w:val="00414E33"/>
    <w:rsid w:val="00414F33"/>
    <w:rsid w:val="00414F5F"/>
    <w:rsid w:val="0041524C"/>
    <w:rsid w:val="0041537B"/>
    <w:rsid w:val="0041543F"/>
    <w:rsid w:val="00415545"/>
    <w:rsid w:val="0041566F"/>
    <w:rsid w:val="004156F2"/>
    <w:rsid w:val="0041585B"/>
    <w:rsid w:val="0041599B"/>
    <w:rsid w:val="00415AB8"/>
    <w:rsid w:val="00415D39"/>
    <w:rsid w:val="00415D68"/>
    <w:rsid w:val="00415D72"/>
    <w:rsid w:val="00415F9F"/>
    <w:rsid w:val="0041604B"/>
    <w:rsid w:val="0041620B"/>
    <w:rsid w:val="00416235"/>
    <w:rsid w:val="0041623E"/>
    <w:rsid w:val="00416535"/>
    <w:rsid w:val="004166D3"/>
    <w:rsid w:val="00416DFD"/>
    <w:rsid w:val="004171BC"/>
    <w:rsid w:val="004172F9"/>
    <w:rsid w:val="00417490"/>
    <w:rsid w:val="004174FA"/>
    <w:rsid w:val="004176FD"/>
    <w:rsid w:val="0041777C"/>
    <w:rsid w:val="00417786"/>
    <w:rsid w:val="004179FC"/>
    <w:rsid w:val="00417A27"/>
    <w:rsid w:val="00417B10"/>
    <w:rsid w:val="00417B80"/>
    <w:rsid w:val="00417CDE"/>
    <w:rsid w:val="00417DB5"/>
    <w:rsid w:val="00417E68"/>
    <w:rsid w:val="00417E92"/>
    <w:rsid w:val="00417FB9"/>
    <w:rsid w:val="00420059"/>
    <w:rsid w:val="00420075"/>
    <w:rsid w:val="0042038B"/>
    <w:rsid w:val="00420496"/>
    <w:rsid w:val="0042053E"/>
    <w:rsid w:val="00420688"/>
    <w:rsid w:val="0042072F"/>
    <w:rsid w:val="0042087A"/>
    <w:rsid w:val="00420C54"/>
    <w:rsid w:val="00420DDF"/>
    <w:rsid w:val="00420DE8"/>
    <w:rsid w:val="00420FA0"/>
    <w:rsid w:val="00420FC6"/>
    <w:rsid w:val="004210E6"/>
    <w:rsid w:val="004210EB"/>
    <w:rsid w:val="004213A2"/>
    <w:rsid w:val="004213C8"/>
    <w:rsid w:val="0042141A"/>
    <w:rsid w:val="00421580"/>
    <w:rsid w:val="00421728"/>
    <w:rsid w:val="004218A5"/>
    <w:rsid w:val="00421B0A"/>
    <w:rsid w:val="00421B3F"/>
    <w:rsid w:val="00421E54"/>
    <w:rsid w:val="00421F2B"/>
    <w:rsid w:val="00422023"/>
    <w:rsid w:val="00422093"/>
    <w:rsid w:val="0042210D"/>
    <w:rsid w:val="0042211F"/>
    <w:rsid w:val="004221C6"/>
    <w:rsid w:val="0042244A"/>
    <w:rsid w:val="00422562"/>
    <w:rsid w:val="0042264D"/>
    <w:rsid w:val="00422652"/>
    <w:rsid w:val="004227B4"/>
    <w:rsid w:val="0042285C"/>
    <w:rsid w:val="004228D4"/>
    <w:rsid w:val="00422967"/>
    <w:rsid w:val="00422A22"/>
    <w:rsid w:val="00422AE7"/>
    <w:rsid w:val="00422C25"/>
    <w:rsid w:val="00422C2E"/>
    <w:rsid w:val="00422ECB"/>
    <w:rsid w:val="00422EFE"/>
    <w:rsid w:val="0042306C"/>
    <w:rsid w:val="0042318D"/>
    <w:rsid w:val="004231A2"/>
    <w:rsid w:val="004231BC"/>
    <w:rsid w:val="00423224"/>
    <w:rsid w:val="0042327A"/>
    <w:rsid w:val="00423286"/>
    <w:rsid w:val="00423332"/>
    <w:rsid w:val="0042341B"/>
    <w:rsid w:val="004235F3"/>
    <w:rsid w:val="004237FF"/>
    <w:rsid w:val="0042383A"/>
    <w:rsid w:val="004238D8"/>
    <w:rsid w:val="00423949"/>
    <w:rsid w:val="0042394E"/>
    <w:rsid w:val="004239D7"/>
    <w:rsid w:val="00423A06"/>
    <w:rsid w:val="00423A0A"/>
    <w:rsid w:val="00423CEE"/>
    <w:rsid w:val="00423D22"/>
    <w:rsid w:val="00423E5F"/>
    <w:rsid w:val="00423FF1"/>
    <w:rsid w:val="00423FF7"/>
    <w:rsid w:val="004240CF"/>
    <w:rsid w:val="00424140"/>
    <w:rsid w:val="0042441B"/>
    <w:rsid w:val="00424632"/>
    <w:rsid w:val="00424660"/>
    <w:rsid w:val="004249E1"/>
    <w:rsid w:val="00424AF4"/>
    <w:rsid w:val="00424CD9"/>
    <w:rsid w:val="00424DB0"/>
    <w:rsid w:val="00424E7C"/>
    <w:rsid w:val="00425291"/>
    <w:rsid w:val="0042535F"/>
    <w:rsid w:val="00425421"/>
    <w:rsid w:val="0042548A"/>
    <w:rsid w:val="004255DE"/>
    <w:rsid w:val="00425764"/>
    <w:rsid w:val="00425777"/>
    <w:rsid w:val="004257B7"/>
    <w:rsid w:val="00425971"/>
    <w:rsid w:val="00425C54"/>
    <w:rsid w:val="00425CC7"/>
    <w:rsid w:val="00425D73"/>
    <w:rsid w:val="00425D95"/>
    <w:rsid w:val="00425FBD"/>
    <w:rsid w:val="0042613F"/>
    <w:rsid w:val="004261B0"/>
    <w:rsid w:val="0042643A"/>
    <w:rsid w:val="0042664F"/>
    <w:rsid w:val="00426773"/>
    <w:rsid w:val="004267F5"/>
    <w:rsid w:val="00426882"/>
    <w:rsid w:val="00426929"/>
    <w:rsid w:val="00426996"/>
    <w:rsid w:val="00426B6B"/>
    <w:rsid w:val="00426B74"/>
    <w:rsid w:val="00426BEC"/>
    <w:rsid w:val="00426BFE"/>
    <w:rsid w:val="00426CC3"/>
    <w:rsid w:val="00426F07"/>
    <w:rsid w:val="00426F46"/>
    <w:rsid w:val="00426F97"/>
    <w:rsid w:val="00427092"/>
    <w:rsid w:val="004271A0"/>
    <w:rsid w:val="004271EB"/>
    <w:rsid w:val="004271F1"/>
    <w:rsid w:val="004274D5"/>
    <w:rsid w:val="0042775C"/>
    <w:rsid w:val="0042776E"/>
    <w:rsid w:val="004277F8"/>
    <w:rsid w:val="0042781E"/>
    <w:rsid w:val="00427833"/>
    <w:rsid w:val="0042788F"/>
    <w:rsid w:val="00427AFA"/>
    <w:rsid w:val="00427C1A"/>
    <w:rsid w:val="00427E23"/>
    <w:rsid w:val="00427FED"/>
    <w:rsid w:val="0043002C"/>
    <w:rsid w:val="00430035"/>
    <w:rsid w:val="00430089"/>
    <w:rsid w:val="004300ED"/>
    <w:rsid w:val="004301D9"/>
    <w:rsid w:val="0043020F"/>
    <w:rsid w:val="0043026C"/>
    <w:rsid w:val="0043035A"/>
    <w:rsid w:val="004303F0"/>
    <w:rsid w:val="004307CE"/>
    <w:rsid w:val="004307D1"/>
    <w:rsid w:val="004307EC"/>
    <w:rsid w:val="004309B2"/>
    <w:rsid w:val="004309C2"/>
    <w:rsid w:val="00430D94"/>
    <w:rsid w:val="00430F13"/>
    <w:rsid w:val="004314DA"/>
    <w:rsid w:val="004315B9"/>
    <w:rsid w:val="004315D1"/>
    <w:rsid w:val="004315D6"/>
    <w:rsid w:val="004316CD"/>
    <w:rsid w:val="0043174C"/>
    <w:rsid w:val="00431A1C"/>
    <w:rsid w:val="00431A7E"/>
    <w:rsid w:val="00431A90"/>
    <w:rsid w:val="00431AAF"/>
    <w:rsid w:val="00431C03"/>
    <w:rsid w:val="00431C53"/>
    <w:rsid w:val="00431CFB"/>
    <w:rsid w:val="00431D0C"/>
    <w:rsid w:val="00431D62"/>
    <w:rsid w:val="00431E10"/>
    <w:rsid w:val="00431E24"/>
    <w:rsid w:val="00431E90"/>
    <w:rsid w:val="00432037"/>
    <w:rsid w:val="0043219D"/>
    <w:rsid w:val="00432474"/>
    <w:rsid w:val="004324E9"/>
    <w:rsid w:val="004326B9"/>
    <w:rsid w:val="0043274A"/>
    <w:rsid w:val="00432770"/>
    <w:rsid w:val="004328DA"/>
    <w:rsid w:val="00432A4B"/>
    <w:rsid w:val="00432B41"/>
    <w:rsid w:val="00432C73"/>
    <w:rsid w:val="00432E48"/>
    <w:rsid w:val="00432E8A"/>
    <w:rsid w:val="00432F0F"/>
    <w:rsid w:val="00432F2A"/>
    <w:rsid w:val="004332B3"/>
    <w:rsid w:val="004333B1"/>
    <w:rsid w:val="00433615"/>
    <w:rsid w:val="00433801"/>
    <w:rsid w:val="004338B9"/>
    <w:rsid w:val="0043395A"/>
    <w:rsid w:val="004339EA"/>
    <w:rsid w:val="00433A63"/>
    <w:rsid w:val="00433B9E"/>
    <w:rsid w:val="00433BAA"/>
    <w:rsid w:val="00433CAA"/>
    <w:rsid w:val="00433D10"/>
    <w:rsid w:val="00433E55"/>
    <w:rsid w:val="00434072"/>
    <w:rsid w:val="004340F1"/>
    <w:rsid w:val="00434284"/>
    <w:rsid w:val="004343EE"/>
    <w:rsid w:val="00434503"/>
    <w:rsid w:val="00434772"/>
    <w:rsid w:val="00434785"/>
    <w:rsid w:val="00434852"/>
    <w:rsid w:val="004348A2"/>
    <w:rsid w:val="004349D0"/>
    <w:rsid w:val="00434B35"/>
    <w:rsid w:val="00434E9F"/>
    <w:rsid w:val="00435014"/>
    <w:rsid w:val="0043503E"/>
    <w:rsid w:val="00435345"/>
    <w:rsid w:val="00435405"/>
    <w:rsid w:val="004356CF"/>
    <w:rsid w:val="00435870"/>
    <w:rsid w:val="004358BB"/>
    <w:rsid w:val="004359F8"/>
    <w:rsid w:val="00435A2D"/>
    <w:rsid w:val="00435B0B"/>
    <w:rsid w:val="00435DC8"/>
    <w:rsid w:val="00435DEC"/>
    <w:rsid w:val="00435E23"/>
    <w:rsid w:val="00435ED5"/>
    <w:rsid w:val="004361BD"/>
    <w:rsid w:val="00436289"/>
    <w:rsid w:val="004363B6"/>
    <w:rsid w:val="004363B8"/>
    <w:rsid w:val="00436422"/>
    <w:rsid w:val="004366EE"/>
    <w:rsid w:val="004369EC"/>
    <w:rsid w:val="00436A43"/>
    <w:rsid w:val="00436B48"/>
    <w:rsid w:val="00436B9D"/>
    <w:rsid w:val="00436BFD"/>
    <w:rsid w:val="00436F04"/>
    <w:rsid w:val="00436F2E"/>
    <w:rsid w:val="00436F87"/>
    <w:rsid w:val="004372A5"/>
    <w:rsid w:val="00437306"/>
    <w:rsid w:val="0043738A"/>
    <w:rsid w:val="00437437"/>
    <w:rsid w:val="00437662"/>
    <w:rsid w:val="004377EA"/>
    <w:rsid w:val="004378A9"/>
    <w:rsid w:val="0043798C"/>
    <w:rsid w:val="004379B9"/>
    <w:rsid w:val="00437AF3"/>
    <w:rsid w:val="00437BE5"/>
    <w:rsid w:val="00437BF9"/>
    <w:rsid w:val="00437C3D"/>
    <w:rsid w:val="00437D77"/>
    <w:rsid w:val="00437DA0"/>
    <w:rsid w:val="00437EBF"/>
    <w:rsid w:val="004403EF"/>
    <w:rsid w:val="0044057F"/>
    <w:rsid w:val="0044065F"/>
    <w:rsid w:val="00440842"/>
    <w:rsid w:val="0044084D"/>
    <w:rsid w:val="00440870"/>
    <w:rsid w:val="004408CE"/>
    <w:rsid w:val="004408E8"/>
    <w:rsid w:val="00440C9B"/>
    <w:rsid w:val="00440CB0"/>
    <w:rsid w:val="00440CF3"/>
    <w:rsid w:val="00440D1D"/>
    <w:rsid w:val="00440F85"/>
    <w:rsid w:val="00441011"/>
    <w:rsid w:val="004410FC"/>
    <w:rsid w:val="00441124"/>
    <w:rsid w:val="00441158"/>
    <w:rsid w:val="004411D7"/>
    <w:rsid w:val="0044127B"/>
    <w:rsid w:val="004412AA"/>
    <w:rsid w:val="004412CA"/>
    <w:rsid w:val="00441329"/>
    <w:rsid w:val="004413A3"/>
    <w:rsid w:val="0044158D"/>
    <w:rsid w:val="0044169B"/>
    <w:rsid w:val="004416AE"/>
    <w:rsid w:val="004416E4"/>
    <w:rsid w:val="00441727"/>
    <w:rsid w:val="00441773"/>
    <w:rsid w:val="00441799"/>
    <w:rsid w:val="00441836"/>
    <w:rsid w:val="00441942"/>
    <w:rsid w:val="00441DE7"/>
    <w:rsid w:val="00442072"/>
    <w:rsid w:val="00442246"/>
    <w:rsid w:val="004422D2"/>
    <w:rsid w:val="004423D1"/>
    <w:rsid w:val="0044254B"/>
    <w:rsid w:val="00442592"/>
    <w:rsid w:val="00442AC9"/>
    <w:rsid w:val="00442E22"/>
    <w:rsid w:val="00442E3B"/>
    <w:rsid w:val="00442EE2"/>
    <w:rsid w:val="00442F6A"/>
    <w:rsid w:val="00442FA7"/>
    <w:rsid w:val="00443004"/>
    <w:rsid w:val="00443084"/>
    <w:rsid w:val="004430CC"/>
    <w:rsid w:val="004430EC"/>
    <w:rsid w:val="0044317E"/>
    <w:rsid w:val="004432DB"/>
    <w:rsid w:val="004433C0"/>
    <w:rsid w:val="004436E6"/>
    <w:rsid w:val="00443883"/>
    <w:rsid w:val="00443891"/>
    <w:rsid w:val="0044390B"/>
    <w:rsid w:val="00443B49"/>
    <w:rsid w:val="00443BDA"/>
    <w:rsid w:val="00443BE2"/>
    <w:rsid w:val="00443C3B"/>
    <w:rsid w:val="00443D9D"/>
    <w:rsid w:val="00443DB5"/>
    <w:rsid w:val="0044405E"/>
    <w:rsid w:val="004440AE"/>
    <w:rsid w:val="004440BB"/>
    <w:rsid w:val="0044422D"/>
    <w:rsid w:val="004443BC"/>
    <w:rsid w:val="004443DD"/>
    <w:rsid w:val="004444C4"/>
    <w:rsid w:val="00444555"/>
    <w:rsid w:val="00444612"/>
    <w:rsid w:val="0044462D"/>
    <w:rsid w:val="00444693"/>
    <w:rsid w:val="0044491F"/>
    <w:rsid w:val="004449C7"/>
    <w:rsid w:val="00444A55"/>
    <w:rsid w:val="00444AB6"/>
    <w:rsid w:val="00444AEA"/>
    <w:rsid w:val="00444DC1"/>
    <w:rsid w:val="00444E6F"/>
    <w:rsid w:val="00444F6E"/>
    <w:rsid w:val="00444F8F"/>
    <w:rsid w:val="0044500C"/>
    <w:rsid w:val="0044503C"/>
    <w:rsid w:val="0044505D"/>
    <w:rsid w:val="00445138"/>
    <w:rsid w:val="00445296"/>
    <w:rsid w:val="004453A8"/>
    <w:rsid w:val="00445483"/>
    <w:rsid w:val="0044554D"/>
    <w:rsid w:val="004456C1"/>
    <w:rsid w:val="00445706"/>
    <w:rsid w:val="004457A2"/>
    <w:rsid w:val="004457A4"/>
    <w:rsid w:val="00445865"/>
    <w:rsid w:val="0044586C"/>
    <w:rsid w:val="004458D6"/>
    <w:rsid w:val="0044594E"/>
    <w:rsid w:val="00445AEC"/>
    <w:rsid w:val="00445C29"/>
    <w:rsid w:val="00445C53"/>
    <w:rsid w:val="00445C8B"/>
    <w:rsid w:val="00445DB3"/>
    <w:rsid w:val="00445DD1"/>
    <w:rsid w:val="00445E74"/>
    <w:rsid w:val="00445E83"/>
    <w:rsid w:val="00445E9A"/>
    <w:rsid w:val="00445EF7"/>
    <w:rsid w:val="00446347"/>
    <w:rsid w:val="00446C25"/>
    <w:rsid w:val="00446CBE"/>
    <w:rsid w:val="00446D6E"/>
    <w:rsid w:val="00446F97"/>
    <w:rsid w:val="004470E3"/>
    <w:rsid w:val="00447277"/>
    <w:rsid w:val="004473F7"/>
    <w:rsid w:val="004474D6"/>
    <w:rsid w:val="00447600"/>
    <w:rsid w:val="00447668"/>
    <w:rsid w:val="00447831"/>
    <w:rsid w:val="004478D5"/>
    <w:rsid w:val="0044794D"/>
    <w:rsid w:val="00447F00"/>
    <w:rsid w:val="00447F85"/>
    <w:rsid w:val="00447F96"/>
    <w:rsid w:val="00450081"/>
    <w:rsid w:val="004500D0"/>
    <w:rsid w:val="004501AB"/>
    <w:rsid w:val="004501EF"/>
    <w:rsid w:val="00450285"/>
    <w:rsid w:val="00450322"/>
    <w:rsid w:val="00450342"/>
    <w:rsid w:val="00450363"/>
    <w:rsid w:val="00450438"/>
    <w:rsid w:val="00450671"/>
    <w:rsid w:val="00450685"/>
    <w:rsid w:val="0045072C"/>
    <w:rsid w:val="004508D8"/>
    <w:rsid w:val="004509D9"/>
    <w:rsid w:val="00450A2E"/>
    <w:rsid w:val="00450AC5"/>
    <w:rsid w:val="00450B30"/>
    <w:rsid w:val="00450DB6"/>
    <w:rsid w:val="00450EC7"/>
    <w:rsid w:val="00450F7E"/>
    <w:rsid w:val="00450FB8"/>
    <w:rsid w:val="00451011"/>
    <w:rsid w:val="00451028"/>
    <w:rsid w:val="00451089"/>
    <w:rsid w:val="00451132"/>
    <w:rsid w:val="00451147"/>
    <w:rsid w:val="004511B2"/>
    <w:rsid w:val="00451378"/>
    <w:rsid w:val="00451453"/>
    <w:rsid w:val="00451488"/>
    <w:rsid w:val="004515DB"/>
    <w:rsid w:val="004515F1"/>
    <w:rsid w:val="0045166F"/>
    <w:rsid w:val="00451763"/>
    <w:rsid w:val="00451835"/>
    <w:rsid w:val="00451A50"/>
    <w:rsid w:val="00451A62"/>
    <w:rsid w:val="00451BC0"/>
    <w:rsid w:val="00451D1C"/>
    <w:rsid w:val="00451D50"/>
    <w:rsid w:val="00451DA0"/>
    <w:rsid w:val="00451E1B"/>
    <w:rsid w:val="00451E5C"/>
    <w:rsid w:val="00451EBA"/>
    <w:rsid w:val="0045216A"/>
    <w:rsid w:val="004521A6"/>
    <w:rsid w:val="00452587"/>
    <w:rsid w:val="004526C7"/>
    <w:rsid w:val="0045271D"/>
    <w:rsid w:val="004528D2"/>
    <w:rsid w:val="00452A1A"/>
    <w:rsid w:val="00452A5E"/>
    <w:rsid w:val="00452C02"/>
    <w:rsid w:val="00452CB6"/>
    <w:rsid w:val="00452D95"/>
    <w:rsid w:val="00452F74"/>
    <w:rsid w:val="00453039"/>
    <w:rsid w:val="004530C9"/>
    <w:rsid w:val="004532B7"/>
    <w:rsid w:val="0045364D"/>
    <w:rsid w:val="004536A2"/>
    <w:rsid w:val="0045370F"/>
    <w:rsid w:val="004538BB"/>
    <w:rsid w:val="00453ADC"/>
    <w:rsid w:val="00453B9C"/>
    <w:rsid w:val="00453E21"/>
    <w:rsid w:val="00453F6A"/>
    <w:rsid w:val="00454022"/>
    <w:rsid w:val="0045408F"/>
    <w:rsid w:val="00454210"/>
    <w:rsid w:val="0045436B"/>
    <w:rsid w:val="00454613"/>
    <w:rsid w:val="004546FC"/>
    <w:rsid w:val="004547F0"/>
    <w:rsid w:val="00454915"/>
    <w:rsid w:val="0045493D"/>
    <w:rsid w:val="00454A11"/>
    <w:rsid w:val="00454A28"/>
    <w:rsid w:val="00454B03"/>
    <w:rsid w:val="00454B4F"/>
    <w:rsid w:val="00454CBB"/>
    <w:rsid w:val="00454FB2"/>
    <w:rsid w:val="00455033"/>
    <w:rsid w:val="004550C4"/>
    <w:rsid w:val="0045516B"/>
    <w:rsid w:val="004552DF"/>
    <w:rsid w:val="00455366"/>
    <w:rsid w:val="004556B8"/>
    <w:rsid w:val="0045573F"/>
    <w:rsid w:val="004558F6"/>
    <w:rsid w:val="004559CB"/>
    <w:rsid w:val="00455C17"/>
    <w:rsid w:val="00455C66"/>
    <w:rsid w:val="00455D1F"/>
    <w:rsid w:val="00455F3E"/>
    <w:rsid w:val="004560A8"/>
    <w:rsid w:val="00456226"/>
    <w:rsid w:val="0045635B"/>
    <w:rsid w:val="004563F8"/>
    <w:rsid w:val="004563FB"/>
    <w:rsid w:val="004564A1"/>
    <w:rsid w:val="0045664F"/>
    <w:rsid w:val="004567DF"/>
    <w:rsid w:val="004567FE"/>
    <w:rsid w:val="004568C0"/>
    <w:rsid w:val="004569D2"/>
    <w:rsid w:val="00456B6E"/>
    <w:rsid w:val="00456BB2"/>
    <w:rsid w:val="00456C01"/>
    <w:rsid w:val="00456E44"/>
    <w:rsid w:val="00456E8D"/>
    <w:rsid w:val="00457065"/>
    <w:rsid w:val="00457104"/>
    <w:rsid w:val="00457248"/>
    <w:rsid w:val="00457292"/>
    <w:rsid w:val="004572FD"/>
    <w:rsid w:val="00457341"/>
    <w:rsid w:val="0045736A"/>
    <w:rsid w:val="00457435"/>
    <w:rsid w:val="0045747C"/>
    <w:rsid w:val="00457552"/>
    <w:rsid w:val="0045758B"/>
    <w:rsid w:val="00457609"/>
    <w:rsid w:val="00457650"/>
    <w:rsid w:val="00457871"/>
    <w:rsid w:val="004579F2"/>
    <w:rsid w:val="00457A3A"/>
    <w:rsid w:val="00457B44"/>
    <w:rsid w:val="00457B51"/>
    <w:rsid w:val="00457C7D"/>
    <w:rsid w:val="00457DC0"/>
    <w:rsid w:val="00457DED"/>
    <w:rsid w:val="00457DFD"/>
    <w:rsid w:val="00460054"/>
    <w:rsid w:val="0046013B"/>
    <w:rsid w:val="0046013F"/>
    <w:rsid w:val="004601B0"/>
    <w:rsid w:val="004604EE"/>
    <w:rsid w:val="0046058F"/>
    <w:rsid w:val="00460595"/>
    <w:rsid w:val="00460716"/>
    <w:rsid w:val="00460759"/>
    <w:rsid w:val="00460905"/>
    <w:rsid w:val="00460F2E"/>
    <w:rsid w:val="00460F3C"/>
    <w:rsid w:val="00460FB5"/>
    <w:rsid w:val="00461232"/>
    <w:rsid w:val="004612A1"/>
    <w:rsid w:val="0046177B"/>
    <w:rsid w:val="004619EC"/>
    <w:rsid w:val="00461A24"/>
    <w:rsid w:val="00461A80"/>
    <w:rsid w:val="00461AC5"/>
    <w:rsid w:val="00461B5C"/>
    <w:rsid w:val="00461B5F"/>
    <w:rsid w:val="00461CB6"/>
    <w:rsid w:val="00461DC6"/>
    <w:rsid w:val="00461E75"/>
    <w:rsid w:val="00461FDB"/>
    <w:rsid w:val="00462218"/>
    <w:rsid w:val="004623E6"/>
    <w:rsid w:val="00462515"/>
    <w:rsid w:val="00462543"/>
    <w:rsid w:val="0046277D"/>
    <w:rsid w:val="0046280D"/>
    <w:rsid w:val="0046299F"/>
    <w:rsid w:val="00462A11"/>
    <w:rsid w:val="00462B17"/>
    <w:rsid w:val="00462B7B"/>
    <w:rsid w:val="00462BDB"/>
    <w:rsid w:val="00462BF2"/>
    <w:rsid w:val="00462D37"/>
    <w:rsid w:val="00462DCB"/>
    <w:rsid w:val="0046300F"/>
    <w:rsid w:val="004630FB"/>
    <w:rsid w:val="00463154"/>
    <w:rsid w:val="00463193"/>
    <w:rsid w:val="00463258"/>
    <w:rsid w:val="0046358A"/>
    <w:rsid w:val="0046365A"/>
    <w:rsid w:val="00463863"/>
    <w:rsid w:val="004639D3"/>
    <w:rsid w:val="00463A12"/>
    <w:rsid w:val="00463C03"/>
    <w:rsid w:val="00463CBD"/>
    <w:rsid w:val="00463D16"/>
    <w:rsid w:val="00463DA4"/>
    <w:rsid w:val="00463DE0"/>
    <w:rsid w:val="00463E30"/>
    <w:rsid w:val="00463E6A"/>
    <w:rsid w:val="00464053"/>
    <w:rsid w:val="004640EA"/>
    <w:rsid w:val="00464256"/>
    <w:rsid w:val="00464316"/>
    <w:rsid w:val="004643D2"/>
    <w:rsid w:val="00464431"/>
    <w:rsid w:val="0046445A"/>
    <w:rsid w:val="0046458A"/>
    <w:rsid w:val="004645A6"/>
    <w:rsid w:val="004645D2"/>
    <w:rsid w:val="0046472E"/>
    <w:rsid w:val="0046474C"/>
    <w:rsid w:val="00464895"/>
    <w:rsid w:val="004648AE"/>
    <w:rsid w:val="00464B11"/>
    <w:rsid w:val="00464BC9"/>
    <w:rsid w:val="00464E95"/>
    <w:rsid w:val="004650DC"/>
    <w:rsid w:val="00465286"/>
    <w:rsid w:val="004653C8"/>
    <w:rsid w:val="00465685"/>
    <w:rsid w:val="00465752"/>
    <w:rsid w:val="004658CF"/>
    <w:rsid w:val="00465AC5"/>
    <w:rsid w:val="00465BB7"/>
    <w:rsid w:val="00465CBF"/>
    <w:rsid w:val="00465DD3"/>
    <w:rsid w:val="0046602E"/>
    <w:rsid w:val="00466086"/>
    <w:rsid w:val="0046611E"/>
    <w:rsid w:val="004662F5"/>
    <w:rsid w:val="00466389"/>
    <w:rsid w:val="0046659D"/>
    <w:rsid w:val="00466907"/>
    <w:rsid w:val="004669AE"/>
    <w:rsid w:val="00466BB2"/>
    <w:rsid w:val="00466CB5"/>
    <w:rsid w:val="00466F68"/>
    <w:rsid w:val="00466FFE"/>
    <w:rsid w:val="00467117"/>
    <w:rsid w:val="0046714D"/>
    <w:rsid w:val="0046715E"/>
    <w:rsid w:val="00467203"/>
    <w:rsid w:val="004672E7"/>
    <w:rsid w:val="00467341"/>
    <w:rsid w:val="00467345"/>
    <w:rsid w:val="00467475"/>
    <w:rsid w:val="004674D5"/>
    <w:rsid w:val="00467583"/>
    <w:rsid w:val="00467805"/>
    <w:rsid w:val="0046780B"/>
    <w:rsid w:val="00467814"/>
    <w:rsid w:val="00467979"/>
    <w:rsid w:val="0046797C"/>
    <w:rsid w:val="00467B47"/>
    <w:rsid w:val="00467CA2"/>
    <w:rsid w:val="00467CDD"/>
    <w:rsid w:val="00467E27"/>
    <w:rsid w:val="00467FE7"/>
    <w:rsid w:val="004700F3"/>
    <w:rsid w:val="00470195"/>
    <w:rsid w:val="004701DE"/>
    <w:rsid w:val="004704AF"/>
    <w:rsid w:val="004706AE"/>
    <w:rsid w:val="00470762"/>
    <w:rsid w:val="00470801"/>
    <w:rsid w:val="004708A4"/>
    <w:rsid w:val="00470B50"/>
    <w:rsid w:val="00470CC3"/>
    <w:rsid w:val="00470DB3"/>
    <w:rsid w:val="00470E00"/>
    <w:rsid w:val="00470E3F"/>
    <w:rsid w:val="00470E8D"/>
    <w:rsid w:val="0047109C"/>
    <w:rsid w:val="004710EB"/>
    <w:rsid w:val="00471170"/>
    <w:rsid w:val="00471362"/>
    <w:rsid w:val="0047144F"/>
    <w:rsid w:val="0047146F"/>
    <w:rsid w:val="0047152A"/>
    <w:rsid w:val="00471596"/>
    <w:rsid w:val="0047163A"/>
    <w:rsid w:val="004717CF"/>
    <w:rsid w:val="00471895"/>
    <w:rsid w:val="00471CBD"/>
    <w:rsid w:val="00471CC1"/>
    <w:rsid w:val="00471EB6"/>
    <w:rsid w:val="00471F49"/>
    <w:rsid w:val="0047208C"/>
    <w:rsid w:val="00472097"/>
    <w:rsid w:val="004720A5"/>
    <w:rsid w:val="004723FE"/>
    <w:rsid w:val="00472497"/>
    <w:rsid w:val="004724CB"/>
    <w:rsid w:val="00472505"/>
    <w:rsid w:val="00472560"/>
    <w:rsid w:val="00472594"/>
    <w:rsid w:val="00472785"/>
    <w:rsid w:val="00472B05"/>
    <w:rsid w:val="00472DF4"/>
    <w:rsid w:val="00472E40"/>
    <w:rsid w:val="00473304"/>
    <w:rsid w:val="00473327"/>
    <w:rsid w:val="00473342"/>
    <w:rsid w:val="0047336C"/>
    <w:rsid w:val="00473443"/>
    <w:rsid w:val="004735A4"/>
    <w:rsid w:val="00473640"/>
    <w:rsid w:val="004737B8"/>
    <w:rsid w:val="004737CB"/>
    <w:rsid w:val="004738E5"/>
    <w:rsid w:val="0047395C"/>
    <w:rsid w:val="00473999"/>
    <w:rsid w:val="00473A93"/>
    <w:rsid w:val="00473BBD"/>
    <w:rsid w:val="00473DDA"/>
    <w:rsid w:val="00473EDD"/>
    <w:rsid w:val="00473FB5"/>
    <w:rsid w:val="00473FDB"/>
    <w:rsid w:val="00474027"/>
    <w:rsid w:val="004742BC"/>
    <w:rsid w:val="004742D6"/>
    <w:rsid w:val="004743A4"/>
    <w:rsid w:val="004743BD"/>
    <w:rsid w:val="004743CF"/>
    <w:rsid w:val="004745A8"/>
    <w:rsid w:val="004745BE"/>
    <w:rsid w:val="0047460F"/>
    <w:rsid w:val="00474793"/>
    <w:rsid w:val="0047488A"/>
    <w:rsid w:val="00474AC8"/>
    <w:rsid w:val="00474C6C"/>
    <w:rsid w:val="00474D08"/>
    <w:rsid w:val="00474DC3"/>
    <w:rsid w:val="00474F20"/>
    <w:rsid w:val="0047525E"/>
    <w:rsid w:val="004753E1"/>
    <w:rsid w:val="0047544C"/>
    <w:rsid w:val="004755A7"/>
    <w:rsid w:val="004756A0"/>
    <w:rsid w:val="004756DA"/>
    <w:rsid w:val="00475801"/>
    <w:rsid w:val="00475922"/>
    <w:rsid w:val="004759BB"/>
    <w:rsid w:val="00475C6E"/>
    <w:rsid w:val="00475C85"/>
    <w:rsid w:val="00475DD9"/>
    <w:rsid w:val="00475E09"/>
    <w:rsid w:val="00475F3A"/>
    <w:rsid w:val="00475F56"/>
    <w:rsid w:val="00475FFC"/>
    <w:rsid w:val="00476083"/>
    <w:rsid w:val="00476360"/>
    <w:rsid w:val="00476557"/>
    <w:rsid w:val="00476697"/>
    <w:rsid w:val="0047677A"/>
    <w:rsid w:val="0047692E"/>
    <w:rsid w:val="00476B8A"/>
    <w:rsid w:val="00476DBC"/>
    <w:rsid w:val="00476FDD"/>
    <w:rsid w:val="00477332"/>
    <w:rsid w:val="00477339"/>
    <w:rsid w:val="004775EC"/>
    <w:rsid w:val="0047766B"/>
    <w:rsid w:val="0047767E"/>
    <w:rsid w:val="0047791B"/>
    <w:rsid w:val="004779CB"/>
    <w:rsid w:val="00477C65"/>
    <w:rsid w:val="00477D1B"/>
    <w:rsid w:val="00477ED3"/>
    <w:rsid w:val="0048014B"/>
    <w:rsid w:val="0048018B"/>
    <w:rsid w:val="0048019E"/>
    <w:rsid w:val="0048024C"/>
    <w:rsid w:val="0048043E"/>
    <w:rsid w:val="00480554"/>
    <w:rsid w:val="004806E4"/>
    <w:rsid w:val="00480859"/>
    <w:rsid w:val="004808A2"/>
    <w:rsid w:val="0048094B"/>
    <w:rsid w:val="00480AE5"/>
    <w:rsid w:val="00480B91"/>
    <w:rsid w:val="00480E7A"/>
    <w:rsid w:val="00480E9A"/>
    <w:rsid w:val="00480EAD"/>
    <w:rsid w:val="00480FAE"/>
    <w:rsid w:val="00480FF8"/>
    <w:rsid w:val="0048104E"/>
    <w:rsid w:val="00481240"/>
    <w:rsid w:val="004812AB"/>
    <w:rsid w:val="004814F7"/>
    <w:rsid w:val="00481506"/>
    <w:rsid w:val="00481532"/>
    <w:rsid w:val="004817F0"/>
    <w:rsid w:val="00481838"/>
    <w:rsid w:val="00481861"/>
    <w:rsid w:val="00481871"/>
    <w:rsid w:val="004818A3"/>
    <w:rsid w:val="00481968"/>
    <w:rsid w:val="00481C2E"/>
    <w:rsid w:val="00481DB3"/>
    <w:rsid w:val="00481DBF"/>
    <w:rsid w:val="00482091"/>
    <w:rsid w:val="00482205"/>
    <w:rsid w:val="0048221B"/>
    <w:rsid w:val="004823AF"/>
    <w:rsid w:val="004828E0"/>
    <w:rsid w:val="0048290B"/>
    <w:rsid w:val="00482932"/>
    <w:rsid w:val="00482C40"/>
    <w:rsid w:val="00482E4A"/>
    <w:rsid w:val="00482EA9"/>
    <w:rsid w:val="00482EB3"/>
    <w:rsid w:val="00482F70"/>
    <w:rsid w:val="004831B2"/>
    <w:rsid w:val="0048363D"/>
    <w:rsid w:val="0048394A"/>
    <w:rsid w:val="0048398F"/>
    <w:rsid w:val="004839AA"/>
    <w:rsid w:val="004839B6"/>
    <w:rsid w:val="00483B73"/>
    <w:rsid w:val="00483BFD"/>
    <w:rsid w:val="00483DB4"/>
    <w:rsid w:val="00484076"/>
    <w:rsid w:val="004840A1"/>
    <w:rsid w:val="00484149"/>
    <w:rsid w:val="004841A8"/>
    <w:rsid w:val="004841D6"/>
    <w:rsid w:val="00484296"/>
    <w:rsid w:val="004842B6"/>
    <w:rsid w:val="004844E7"/>
    <w:rsid w:val="004844F1"/>
    <w:rsid w:val="0048479F"/>
    <w:rsid w:val="0048506D"/>
    <w:rsid w:val="00485263"/>
    <w:rsid w:val="0048588B"/>
    <w:rsid w:val="004859BE"/>
    <w:rsid w:val="00485A1C"/>
    <w:rsid w:val="00485CD5"/>
    <w:rsid w:val="00485D92"/>
    <w:rsid w:val="00485E30"/>
    <w:rsid w:val="00485F18"/>
    <w:rsid w:val="004860BC"/>
    <w:rsid w:val="00486145"/>
    <w:rsid w:val="0048618C"/>
    <w:rsid w:val="004863A2"/>
    <w:rsid w:val="00486400"/>
    <w:rsid w:val="00486505"/>
    <w:rsid w:val="0048659A"/>
    <w:rsid w:val="00486623"/>
    <w:rsid w:val="004867AA"/>
    <w:rsid w:val="004867AC"/>
    <w:rsid w:val="0048688E"/>
    <w:rsid w:val="004868E1"/>
    <w:rsid w:val="004868E4"/>
    <w:rsid w:val="00486A6F"/>
    <w:rsid w:val="00486C2A"/>
    <w:rsid w:val="00486D78"/>
    <w:rsid w:val="00486F72"/>
    <w:rsid w:val="00486FAF"/>
    <w:rsid w:val="00486FCD"/>
    <w:rsid w:val="0048704A"/>
    <w:rsid w:val="00487078"/>
    <w:rsid w:val="004872BC"/>
    <w:rsid w:val="00487350"/>
    <w:rsid w:val="00487633"/>
    <w:rsid w:val="004877F3"/>
    <w:rsid w:val="004878CB"/>
    <w:rsid w:val="00487934"/>
    <w:rsid w:val="00487A8B"/>
    <w:rsid w:val="00487D97"/>
    <w:rsid w:val="00487EB2"/>
    <w:rsid w:val="00487F03"/>
    <w:rsid w:val="00490182"/>
    <w:rsid w:val="00490246"/>
    <w:rsid w:val="00490421"/>
    <w:rsid w:val="004904A0"/>
    <w:rsid w:val="004904C2"/>
    <w:rsid w:val="0049055A"/>
    <w:rsid w:val="0049058D"/>
    <w:rsid w:val="00490649"/>
    <w:rsid w:val="0049068F"/>
    <w:rsid w:val="004906D2"/>
    <w:rsid w:val="004907A7"/>
    <w:rsid w:val="004907F9"/>
    <w:rsid w:val="004909A2"/>
    <w:rsid w:val="00490A18"/>
    <w:rsid w:val="00490AD6"/>
    <w:rsid w:val="00490B58"/>
    <w:rsid w:val="00490D6B"/>
    <w:rsid w:val="00490D77"/>
    <w:rsid w:val="00490DC0"/>
    <w:rsid w:val="00490ED6"/>
    <w:rsid w:val="00490EF1"/>
    <w:rsid w:val="0049108D"/>
    <w:rsid w:val="004911E5"/>
    <w:rsid w:val="00491747"/>
    <w:rsid w:val="004918D9"/>
    <w:rsid w:val="004919DD"/>
    <w:rsid w:val="00491A2E"/>
    <w:rsid w:val="00491AD0"/>
    <w:rsid w:val="00491C61"/>
    <w:rsid w:val="00491C84"/>
    <w:rsid w:val="00491D82"/>
    <w:rsid w:val="00491FC9"/>
    <w:rsid w:val="004920C7"/>
    <w:rsid w:val="004920E6"/>
    <w:rsid w:val="00492394"/>
    <w:rsid w:val="0049245F"/>
    <w:rsid w:val="004927A0"/>
    <w:rsid w:val="004927AB"/>
    <w:rsid w:val="00492845"/>
    <w:rsid w:val="004929B2"/>
    <w:rsid w:val="00492A2B"/>
    <w:rsid w:val="00492ABB"/>
    <w:rsid w:val="00492E4C"/>
    <w:rsid w:val="00493058"/>
    <w:rsid w:val="0049306D"/>
    <w:rsid w:val="004930D3"/>
    <w:rsid w:val="00493154"/>
    <w:rsid w:val="0049344D"/>
    <w:rsid w:val="00493579"/>
    <w:rsid w:val="004935DE"/>
    <w:rsid w:val="004936B5"/>
    <w:rsid w:val="00493A0A"/>
    <w:rsid w:val="00493BD7"/>
    <w:rsid w:val="00493CB5"/>
    <w:rsid w:val="00493E16"/>
    <w:rsid w:val="00493E9F"/>
    <w:rsid w:val="00493FD9"/>
    <w:rsid w:val="0049404C"/>
    <w:rsid w:val="004943A4"/>
    <w:rsid w:val="0049442B"/>
    <w:rsid w:val="0049450E"/>
    <w:rsid w:val="00494626"/>
    <w:rsid w:val="00494688"/>
    <w:rsid w:val="00494B29"/>
    <w:rsid w:val="0049507D"/>
    <w:rsid w:val="00495240"/>
    <w:rsid w:val="00495279"/>
    <w:rsid w:val="0049531A"/>
    <w:rsid w:val="004954B3"/>
    <w:rsid w:val="00495549"/>
    <w:rsid w:val="0049567F"/>
    <w:rsid w:val="004956D3"/>
    <w:rsid w:val="00495757"/>
    <w:rsid w:val="00495991"/>
    <w:rsid w:val="00495A55"/>
    <w:rsid w:val="00495A92"/>
    <w:rsid w:val="00495AF8"/>
    <w:rsid w:val="00495C60"/>
    <w:rsid w:val="00495CFC"/>
    <w:rsid w:val="00495D9C"/>
    <w:rsid w:val="00495DBF"/>
    <w:rsid w:val="00495EAC"/>
    <w:rsid w:val="004960EF"/>
    <w:rsid w:val="004961C4"/>
    <w:rsid w:val="004962BB"/>
    <w:rsid w:val="00496463"/>
    <w:rsid w:val="00496542"/>
    <w:rsid w:val="00496669"/>
    <w:rsid w:val="0049684B"/>
    <w:rsid w:val="00496883"/>
    <w:rsid w:val="004968BC"/>
    <w:rsid w:val="00496900"/>
    <w:rsid w:val="004969F1"/>
    <w:rsid w:val="00496A9F"/>
    <w:rsid w:val="00496ACF"/>
    <w:rsid w:val="00496B76"/>
    <w:rsid w:val="00496BA9"/>
    <w:rsid w:val="00496C69"/>
    <w:rsid w:val="00496DFA"/>
    <w:rsid w:val="00496E13"/>
    <w:rsid w:val="00496F9C"/>
    <w:rsid w:val="00497015"/>
    <w:rsid w:val="00497025"/>
    <w:rsid w:val="004971BD"/>
    <w:rsid w:val="00497265"/>
    <w:rsid w:val="004972FF"/>
    <w:rsid w:val="00497300"/>
    <w:rsid w:val="0049733F"/>
    <w:rsid w:val="004976D3"/>
    <w:rsid w:val="0049772E"/>
    <w:rsid w:val="0049783E"/>
    <w:rsid w:val="00497A97"/>
    <w:rsid w:val="00497C1C"/>
    <w:rsid w:val="00497CDB"/>
    <w:rsid w:val="00497D77"/>
    <w:rsid w:val="004A002F"/>
    <w:rsid w:val="004A003B"/>
    <w:rsid w:val="004A008C"/>
    <w:rsid w:val="004A009C"/>
    <w:rsid w:val="004A00C8"/>
    <w:rsid w:val="004A0162"/>
    <w:rsid w:val="004A0206"/>
    <w:rsid w:val="004A03F9"/>
    <w:rsid w:val="004A046B"/>
    <w:rsid w:val="004A04E0"/>
    <w:rsid w:val="004A0515"/>
    <w:rsid w:val="004A0533"/>
    <w:rsid w:val="004A0598"/>
    <w:rsid w:val="004A068F"/>
    <w:rsid w:val="004A07E0"/>
    <w:rsid w:val="004A08D6"/>
    <w:rsid w:val="004A093E"/>
    <w:rsid w:val="004A09B8"/>
    <w:rsid w:val="004A0C2F"/>
    <w:rsid w:val="004A0C9A"/>
    <w:rsid w:val="004A0CF2"/>
    <w:rsid w:val="004A0D5D"/>
    <w:rsid w:val="004A0D99"/>
    <w:rsid w:val="004A0DFF"/>
    <w:rsid w:val="004A0ECF"/>
    <w:rsid w:val="004A0FD0"/>
    <w:rsid w:val="004A1022"/>
    <w:rsid w:val="004A104C"/>
    <w:rsid w:val="004A10C4"/>
    <w:rsid w:val="004A119F"/>
    <w:rsid w:val="004A137E"/>
    <w:rsid w:val="004A1462"/>
    <w:rsid w:val="004A164C"/>
    <w:rsid w:val="004A1765"/>
    <w:rsid w:val="004A18D3"/>
    <w:rsid w:val="004A18E7"/>
    <w:rsid w:val="004A194F"/>
    <w:rsid w:val="004A1B86"/>
    <w:rsid w:val="004A1D19"/>
    <w:rsid w:val="004A2025"/>
    <w:rsid w:val="004A20B1"/>
    <w:rsid w:val="004A2266"/>
    <w:rsid w:val="004A229D"/>
    <w:rsid w:val="004A2326"/>
    <w:rsid w:val="004A2378"/>
    <w:rsid w:val="004A23CB"/>
    <w:rsid w:val="004A24E8"/>
    <w:rsid w:val="004A2526"/>
    <w:rsid w:val="004A2718"/>
    <w:rsid w:val="004A2BE8"/>
    <w:rsid w:val="004A2C76"/>
    <w:rsid w:val="004A2D1A"/>
    <w:rsid w:val="004A2E0D"/>
    <w:rsid w:val="004A2E8C"/>
    <w:rsid w:val="004A2FD9"/>
    <w:rsid w:val="004A3238"/>
    <w:rsid w:val="004A3284"/>
    <w:rsid w:val="004A328C"/>
    <w:rsid w:val="004A32C8"/>
    <w:rsid w:val="004A3416"/>
    <w:rsid w:val="004A3466"/>
    <w:rsid w:val="004A34A2"/>
    <w:rsid w:val="004A35AF"/>
    <w:rsid w:val="004A362F"/>
    <w:rsid w:val="004A36A7"/>
    <w:rsid w:val="004A38C6"/>
    <w:rsid w:val="004A395D"/>
    <w:rsid w:val="004A39C3"/>
    <w:rsid w:val="004A3B4B"/>
    <w:rsid w:val="004A3B4D"/>
    <w:rsid w:val="004A3C31"/>
    <w:rsid w:val="004A3D84"/>
    <w:rsid w:val="004A3DDA"/>
    <w:rsid w:val="004A3EE8"/>
    <w:rsid w:val="004A4006"/>
    <w:rsid w:val="004A407F"/>
    <w:rsid w:val="004A4184"/>
    <w:rsid w:val="004A42E8"/>
    <w:rsid w:val="004A430E"/>
    <w:rsid w:val="004A437F"/>
    <w:rsid w:val="004A45B7"/>
    <w:rsid w:val="004A46B7"/>
    <w:rsid w:val="004A4783"/>
    <w:rsid w:val="004A4973"/>
    <w:rsid w:val="004A4A19"/>
    <w:rsid w:val="004A4A69"/>
    <w:rsid w:val="004A4B56"/>
    <w:rsid w:val="004A4C00"/>
    <w:rsid w:val="004A50B4"/>
    <w:rsid w:val="004A5115"/>
    <w:rsid w:val="004A527B"/>
    <w:rsid w:val="004A5368"/>
    <w:rsid w:val="004A54F4"/>
    <w:rsid w:val="004A56D9"/>
    <w:rsid w:val="004A56FE"/>
    <w:rsid w:val="004A5749"/>
    <w:rsid w:val="004A579A"/>
    <w:rsid w:val="004A5936"/>
    <w:rsid w:val="004A5CA0"/>
    <w:rsid w:val="004A5D83"/>
    <w:rsid w:val="004A5E50"/>
    <w:rsid w:val="004A5EA0"/>
    <w:rsid w:val="004A5F90"/>
    <w:rsid w:val="004A601C"/>
    <w:rsid w:val="004A62FB"/>
    <w:rsid w:val="004A655E"/>
    <w:rsid w:val="004A65BC"/>
    <w:rsid w:val="004A65E4"/>
    <w:rsid w:val="004A668A"/>
    <w:rsid w:val="004A66A7"/>
    <w:rsid w:val="004A67CA"/>
    <w:rsid w:val="004A69A3"/>
    <w:rsid w:val="004A69B2"/>
    <w:rsid w:val="004A6B0A"/>
    <w:rsid w:val="004A6BAE"/>
    <w:rsid w:val="004A6C0F"/>
    <w:rsid w:val="004A6DA5"/>
    <w:rsid w:val="004A6EAD"/>
    <w:rsid w:val="004A6EF5"/>
    <w:rsid w:val="004A7049"/>
    <w:rsid w:val="004A7118"/>
    <w:rsid w:val="004A7228"/>
    <w:rsid w:val="004A7464"/>
    <w:rsid w:val="004A755F"/>
    <w:rsid w:val="004A75A0"/>
    <w:rsid w:val="004A7688"/>
    <w:rsid w:val="004A7772"/>
    <w:rsid w:val="004A79BC"/>
    <w:rsid w:val="004A79C9"/>
    <w:rsid w:val="004A7A00"/>
    <w:rsid w:val="004A7AE3"/>
    <w:rsid w:val="004A7C0D"/>
    <w:rsid w:val="004A7EF2"/>
    <w:rsid w:val="004B007C"/>
    <w:rsid w:val="004B008B"/>
    <w:rsid w:val="004B00EF"/>
    <w:rsid w:val="004B0177"/>
    <w:rsid w:val="004B0226"/>
    <w:rsid w:val="004B026B"/>
    <w:rsid w:val="004B032E"/>
    <w:rsid w:val="004B0376"/>
    <w:rsid w:val="004B03B9"/>
    <w:rsid w:val="004B03CC"/>
    <w:rsid w:val="004B0409"/>
    <w:rsid w:val="004B0427"/>
    <w:rsid w:val="004B045B"/>
    <w:rsid w:val="004B051B"/>
    <w:rsid w:val="004B0612"/>
    <w:rsid w:val="004B06CA"/>
    <w:rsid w:val="004B06E9"/>
    <w:rsid w:val="004B0838"/>
    <w:rsid w:val="004B0BD0"/>
    <w:rsid w:val="004B0BDA"/>
    <w:rsid w:val="004B0D14"/>
    <w:rsid w:val="004B0DD4"/>
    <w:rsid w:val="004B0E06"/>
    <w:rsid w:val="004B0E38"/>
    <w:rsid w:val="004B0F64"/>
    <w:rsid w:val="004B10F8"/>
    <w:rsid w:val="004B1277"/>
    <w:rsid w:val="004B146D"/>
    <w:rsid w:val="004B1497"/>
    <w:rsid w:val="004B150C"/>
    <w:rsid w:val="004B1544"/>
    <w:rsid w:val="004B15F0"/>
    <w:rsid w:val="004B1639"/>
    <w:rsid w:val="004B1858"/>
    <w:rsid w:val="004B18D3"/>
    <w:rsid w:val="004B1A49"/>
    <w:rsid w:val="004B1B9D"/>
    <w:rsid w:val="004B1BCA"/>
    <w:rsid w:val="004B1D35"/>
    <w:rsid w:val="004B1D3C"/>
    <w:rsid w:val="004B1E25"/>
    <w:rsid w:val="004B1E95"/>
    <w:rsid w:val="004B2072"/>
    <w:rsid w:val="004B2183"/>
    <w:rsid w:val="004B21A4"/>
    <w:rsid w:val="004B245A"/>
    <w:rsid w:val="004B2626"/>
    <w:rsid w:val="004B278F"/>
    <w:rsid w:val="004B2807"/>
    <w:rsid w:val="004B2860"/>
    <w:rsid w:val="004B3019"/>
    <w:rsid w:val="004B317E"/>
    <w:rsid w:val="004B31D4"/>
    <w:rsid w:val="004B3362"/>
    <w:rsid w:val="004B3423"/>
    <w:rsid w:val="004B35CC"/>
    <w:rsid w:val="004B3A85"/>
    <w:rsid w:val="004B3D16"/>
    <w:rsid w:val="004B3F4F"/>
    <w:rsid w:val="004B405B"/>
    <w:rsid w:val="004B43BA"/>
    <w:rsid w:val="004B43C3"/>
    <w:rsid w:val="004B43EB"/>
    <w:rsid w:val="004B44A4"/>
    <w:rsid w:val="004B44AE"/>
    <w:rsid w:val="004B451E"/>
    <w:rsid w:val="004B4549"/>
    <w:rsid w:val="004B465F"/>
    <w:rsid w:val="004B4A23"/>
    <w:rsid w:val="004B4BC4"/>
    <w:rsid w:val="004B4BFC"/>
    <w:rsid w:val="004B4C12"/>
    <w:rsid w:val="004B4C31"/>
    <w:rsid w:val="004B4C35"/>
    <w:rsid w:val="004B4C8B"/>
    <w:rsid w:val="004B4CEA"/>
    <w:rsid w:val="004B4DB7"/>
    <w:rsid w:val="004B4DFF"/>
    <w:rsid w:val="004B4F66"/>
    <w:rsid w:val="004B4FB8"/>
    <w:rsid w:val="004B513A"/>
    <w:rsid w:val="004B51B5"/>
    <w:rsid w:val="004B51E9"/>
    <w:rsid w:val="004B523F"/>
    <w:rsid w:val="004B5280"/>
    <w:rsid w:val="004B5369"/>
    <w:rsid w:val="004B53C6"/>
    <w:rsid w:val="004B54BF"/>
    <w:rsid w:val="004B5576"/>
    <w:rsid w:val="004B565D"/>
    <w:rsid w:val="004B5782"/>
    <w:rsid w:val="004B59B3"/>
    <w:rsid w:val="004B5E5F"/>
    <w:rsid w:val="004B5ED1"/>
    <w:rsid w:val="004B5F78"/>
    <w:rsid w:val="004B603D"/>
    <w:rsid w:val="004B6073"/>
    <w:rsid w:val="004B632B"/>
    <w:rsid w:val="004B64C5"/>
    <w:rsid w:val="004B656C"/>
    <w:rsid w:val="004B677E"/>
    <w:rsid w:val="004B67C1"/>
    <w:rsid w:val="004B67FA"/>
    <w:rsid w:val="004B683D"/>
    <w:rsid w:val="004B6ADB"/>
    <w:rsid w:val="004B6CAA"/>
    <w:rsid w:val="004B6FB8"/>
    <w:rsid w:val="004B710B"/>
    <w:rsid w:val="004B733B"/>
    <w:rsid w:val="004B765E"/>
    <w:rsid w:val="004B76C8"/>
    <w:rsid w:val="004B77AF"/>
    <w:rsid w:val="004B78D4"/>
    <w:rsid w:val="004B7D87"/>
    <w:rsid w:val="004B7DAF"/>
    <w:rsid w:val="004B7EA3"/>
    <w:rsid w:val="004B7F43"/>
    <w:rsid w:val="004B7F5C"/>
    <w:rsid w:val="004B7F6A"/>
    <w:rsid w:val="004B7FF3"/>
    <w:rsid w:val="004C00F3"/>
    <w:rsid w:val="004C0170"/>
    <w:rsid w:val="004C0185"/>
    <w:rsid w:val="004C01F6"/>
    <w:rsid w:val="004C0347"/>
    <w:rsid w:val="004C04C1"/>
    <w:rsid w:val="004C0774"/>
    <w:rsid w:val="004C0801"/>
    <w:rsid w:val="004C0C44"/>
    <w:rsid w:val="004C0D7A"/>
    <w:rsid w:val="004C0EE8"/>
    <w:rsid w:val="004C0F86"/>
    <w:rsid w:val="004C0FF5"/>
    <w:rsid w:val="004C1080"/>
    <w:rsid w:val="004C12DC"/>
    <w:rsid w:val="004C13C5"/>
    <w:rsid w:val="004C159B"/>
    <w:rsid w:val="004C159D"/>
    <w:rsid w:val="004C1772"/>
    <w:rsid w:val="004C1869"/>
    <w:rsid w:val="004C1972"/>
    <w:rsid w:val="004C1A42"/>
    <w:rsid w:val="004C1C39"/>
    <w:rsid w:val="004C1CCA"/>
    <w:rsid w:val="004C1D6F"/>
    <w:rsid w:val="004C1EC1"/>
    <w:rsid w:val="004C1F26"/>
    <w:rsid w:val="004C1F97"/>
    <w:rsid w:val="004C1FA8"/>
    <w:rsid w:val="004C20A1"/>
    <w:rsid w:val="004C20A5"/>
    <w:rsid w:val="004C2117"/>
    <w:rsid w:val="004C250A"/>
    <w:rsid w:val="004C2594"/>
    <w:rsid w:val="004C25A5"/>
    <w:rsid w:val="004C25E0"/>
    <w:rsid w:val="004C2633"/>
    <w:rsid w:val="004C27F0"/>
    <w:rsid w:val="004C2818"/>
    <w:rsid w:val="004C28FC"/>
    <w:rsid w:val="004C29DA"/>
    <w:rsid w:val="004C2A63"/>
    <w:rsid w:val="004C2AE2"/>
    <w:rsid w:val="004C2C14"/>
    <w:rsid w:val="004C2D68"/>
    <w:rsid w:val="004C2F70"/>
    <w:rsid w:val="004C2F77"/>
    <w:rsid w:val="004C302A"/>
    <w:rsid w:val="004C30ED"/>
    <w:rsid w:val="004C3111"/>
    <w:rsid w:val="004C3133"/>
    <w:rsid w:val="004C31F5"/>
    <w:rsid w:val="004C322B"/>
    <w:rsid w:val="004C32AD"/>
    <w:rsid w:val="004C3354"/>
    <w:rsid w:val="004C339A"/>
    <w:rsid w:val="004C33A3"/>
    <w:rsid w:val="004C36EC"/>
    <w:rsid w:val="004C3813"/>
    <w:rsid w:val="004C3911"/>
    <w:rsid w:val="004C3A0B"/>
    <w:rsid w:val="004C3AE6"/>
    <w:rsid w:val="004C3D9B"/>
    <w:rsid w:val="004C3DF4"/>
    <w:rsid w:val="004C3E23"/>
    <w:rsid w:val="004C3F1F"/>
    <w:rsid w:val="004C3F55"/>
    <w:rsid w:val="004C3F59"/>
    <w:rsid w:val="004C4098"/>
    <w:rsid w:val="004C40E4"/>
    <w:rsid w:val="004C4171"/>
    <w:rsid w:val="004C4237"/>
    <w:rsid w:val="004C42FE"/>
    <w:rsid w:val="004C4325"/>
    <w:rsid w:val="004C434D"/>
    <w:rsid w:val="004C43F8"/>
    <w:rsid w:val="004C44D0"/>
    <w:rsid w:val="004C44F1"/>
    <w:rsid w:val="004C4513"/>
    <w:rsid w:val="004C45B8"/>
    <w:rsid w:val="004C48BB"/>
    <w:rsid w:val="004C4930"/>
    <w:rsid w:val="004C4BA2"/>
    <w:rsid w:val="004C4BE9"/>
    <w:rsid w:val="004C4C64"/>
    <w:rsid w:val="004C4D7F"/>
    <w:rsid w:val="004C4E00"/>
    <w:rsid w:val="004C4E0C"/>
    <w:rsid w:val="004C4E5F"/>
    <w:rsid w:val="004C4F34"/>
    <w:rsid w:val="004C4F67"/>
    <w:rsid w:val="004C5088"/>
    <w:rsid w:val="004C5099"/>
    <w:rsid w:val="004C5119"/>
    <w:rsid w:val="004C512B"/>
    <w:rsid w:val="004C5180"/>
    <w:rsid w:val="004C51B4"/>
    <w:rsid w:val="004C5210"/>
    <w:rsid w:val="004C5439"/>
    <w:rsid w:val="004C55F8"/>
    <w:rsid w:val="004C5625"/>
    <w:rsid w:val="004C5774"/>
    <w:rsid w:val="004C5780"/>
    <w:rsid w:val="004C587B"/>
    <w:rsid w:val="004C5A0A"/>
    <w:rsid w:val="004C5A2F"/>
    <w:rsid w:val="004C5AD6"/>
    <w:rsid w:val="004C5B7F"/>
    <w:rsid w:val="004C5EF4"/>
    <w:rsid w:val="004C61DB"/>
    <w:rsid w:val="004C6219"/>
    <w:rsid w:val="004C640C"/>
    <w:rsid w:val="004C6482"/>
    <w:rsid w:val="004C64BB"/>
    <w:rsid w:val="004C64CA"/>
    <w:rsid w:val="004C64E9"/>
    <w:rsid w:val="004C65E3"/>
    <w:rsid w:val="004C669C"/>
    <w:rsid w:val="004C66A2"/>
    <w:rsid w:val="004C678D"/>
    <w:rsid w:val="004C6834"/>
    <w:rsid w:val="004C6AAB"/>
    <w:rsid w:val="004C6AAF"/>
    <w:rsid w:val="004C6AC1"/>
    <w:rsid w:val="004C6B1C"/>
    <w:rsid w:val="004C6BAC"/>
    <w:rsid w:val="004C6F30"/>
    <w:rsid w:val="004C6F7F"/>
    <w:rsid w:val="004C706E"/>
    <w:rsid w:val="004C72A9"/>
    <w:rsid w:val="004C73B4"/>
    <w:rsid w:val="004C747C"/>
    <w:rsid w:val="004C78ED"/>
    <w:rsid w:val="004C7ADB"/>
    <w:rsid w:val="004C7B4C"/>
    <w:rsid w:val="004C7BC2"/>
    <w:rsid w:val="004C7C7A"/>
    <w:rsid w:val="004C7F93"/>
    <w:rsid w:val="004D0070"/>
    <w:rsid w:val="004D00DE"/>
    <w:rsid w:val="004D01E8"/>
    <w:rsid w:val="004D020B"/>
    <w:rsid w:val="004D0472"/>
    <w:rsid w:val="004D0473"/>
    <w:rsid w:val="004D0482"/>
    <w:rsid w:val="004D0634"/>
    <w:rsid w:val="004D06B2"/>
    <w:rsid w:val="004D07EC"/>
    <w:rsid w:val="004D0DC5"/>
    <w:rsid w:val="004D0EB6"/>
    <w:rsid w:val="004D0FA0"/>
    <w:rsid w:val="004D0FDA"/>
    <w:rsid w:val="004D1080"/>
    <w:rsid w:val="004D108E"/>
    <w:rsid w:val="004D10E6"/>
    <w:rsid w:val="004D1179"/>
    <w:rsid w:val="004D1283"/>
    <w:rsid w:val="004D140D"/>
    <w:rsid w:val="004D17E3"/>
    <w:rsid w:val="004D189B"/>
    <w:rsid w:val="004D19EE"/>
    <w:rsid w:val="004D1A94"/>
    <w:rsid w:val="004D1AA2"/>
    <w:rsid w:val="004D1C4D"/>
    <w:rsid w:val="004D1D10"/>
    <w:rsid w:val="004D1E14"/>
    <w:rsid w:val="004D20E2"/>
    <w:rsid w:val="004D21C1"/>
    <w:rsid w:val="004D22A1"/>
    <w:rsid w:val="004D2321"/>
    <w:rsid w:val="004D2327"/>
    <w:rsid w:val="004D2338"/>
    <w:rsid w:val="004D24AE"/>
    <w:rsid w:val="004D2611"/>
    <w:rsid w:val="004D27A6"/>
    <w:rsid w:val="004D29D7"/>
    <w:rsid w:val="004D2A1A"/>
    <w:rsid w:val="004D2AA8"/>
    <w:rsid w:val="004D2B33"/>
    <w:rsid w:val="004D2BB6"/>
    <w:rsid w:val="004D2E44"/>
    <w:rsid w:val="004D307E"/>
    <w:rsid w:val="004D30B7"/>
    <w:rsid w:val="004D333B"/>
    <w:rsid w:val="004D3374"/>
    <w:rsid w:val="004D33CC"/>
    <w:rsid w:val="004D3459"/>
    <w:rsid w:val="004D35C7"/>
    <w:rsid w:val="004D35DD"/>
    <w:rsid w:val="004D35FD"/>
    <w:rsid w:val="004D364C"/>
    <w:rsid w:val="004D38AA"/>
    <w:rsid w:val="004D3948"/>
    <w:rsid w:val="004D397E"/>
    <w:rsid w:val="004D3B53"/>
    <w:rsid w:val="004D3BEE"/>
    <w:rsid w:val="004D3C91"/>
    <w:rsid w:val="004D3C94"/>
    <w:rsid w:val="004D3DB9"/>
    <w:rsid w:val="004D3F67"/>
    <w:rsid w:val="004D412F"/>
    <w:rsid w:val="004D41D7"/>
    <w:rsid w:val="004D44D1"/>
    <w:rsid w:val="004D4977"/>
    <w:rsid w:val="004D498C"/>
    <w:rsid w:val="004D4A65"/>
    <w:rsid w:val="004D4B3F"/>
    <w:rsid w:val="004D4BFB"/>
    <w:rsid w:val="004D4C3B"/>
    <w:rsid w:val="004D4DC4"/>
    <w:rsid w:val="004D4E0F"/>
    <w:rsid w:val="004D4E5A"/>
    <w:rsid w:val="004D4F75"/>
    <w:rsid w:val="004D5004"/>
    <w:rsid w:val="004D51EC"/>
    <w:rsid w:val="004D51ED"/>
    <w:rsid w:val="004D5227"/>
    <w:rsid w:val="004D536E"/>
    <w:rsid w:val="004D54CC"/>
    <w:rsid w:val="004D5551"/>
    <w:rsid w:val="004D575A"/>
    <w:rsid w:val="004D5816"/>
    <w:rsid w:val="004D582B"/>
    <w:rsid w:val="004D583A"/>
    <w:rsid w:val="004D5845"/>
    <w:rsid w:val="004D596C"/>
    <w:rsid w:val="004D59FB"/>
    <w:rsid w:val="004D5ADB"/>
    <w:rsid w:val="004D5CB8"/>
    <w:rsid w:val="004D5D3B"/>
    <w:rsid w:val="004D5ED1"/>
    <w:rsid w:val="004D6000"/>
    <w:rsid w:val="004D612D"/>
    <w:rsid w:val="004D6255"/>
    <w:rsid w:val="004D6323"/>
    <w:rsid w:val="004D642E"/>
    <w:rsid w:val="004D6460"/>
    <w:rsid w:val="004D65D3"/>
    <w:rsid w:val="004D67CF"/>
    <w:rsid w:val="004D694C"/>
    <w:rsid w:val="004D6B63"/>
    <w:rsid w:val="004D6C40"/>
    <w:rsid w:val="004D6ED0"/>
    <w:rsid w:val="004D70BD"/>
    <w:rsid w:val="004D717F"/>
    <w:rsid w:val="004D71C2"/>
    <w:rsid w:val="004D76D1"/>
    <w:rsid w:val="004D77A1"/>
    <w:rsid w:val="004D7864"/>
    <w:rsid w:val="004D78E5"/>
    <w:rsid w:val="004D79C7"/>
    <w:rsid w:val="004D7CA4"/>
    <w:rsid w:val="004D7E89"/>
    <w:rsid w:val="004E00E2"/>
    <w:rsid w:val="004E015E"/>
    <w:rsid w:val="004E0210"/>
    <w:rsid w:val="004E0646"/>
    <w:rsid w:val="004E078D"/>
    <w:rsid w:val="004E08DA"/>
    <w:rsid w:val="004E0A27"/>
    <w:rsid w:val="004E0A2A"/>
    <w:rsid w:val="004E0A90"/>
    <w:rsid w:val="004E0B2F"/>
    <w:rsid w:val="004E0B69"/>
    <w:rsid w:val="004E0C6D"/>
    <w:rsid w:val="004E0D55"/>
    <w:rsid w:val="004E1059"/>
    <w:rsid w:val="004E14CF"/>
    <w:rsid w:val="004E14DA"/>
    <w:rsid w:val="004E16F2"/>
    <w:rsid w:val="004E189A"/>
    <w:rsid w:val="004E1906"/>
    <w:rsid w:val="004E196E"/>
    <w:rsid w:val="004E1988"/>
    <w:rsid w:val="004E1AD5"/>
    <w:rsid w:val="004E1BDB"/>
    <w:rsid w:val="004E1CE7"/>
    <w:rsid w:val="004E1E0E"/>
    <w:rsid w:val="004E2181"/>
    <w:rsid w:val="004E250B"/>
    <w:rsid w:val="004E2623"/>
    <w:rsid w:val="004E275E"/>
    <w:rsid w:val="004E2874"/>
    <w:rsid w:val="004E2980"/>
    <w:rsid w:val="004E2BA4"/>
    <w:rsid w:val="004E2C09"/>
    <w:rsid w:val="004E2C72"/>
    <w:rsid w:val="004E2E1C"/>
    <w:rsid w:val="004E2E8C"/>
    <w:rsid w:val="004E2F99"/>
    <w:rsid w:val="004E2FE8"/>
    <w:rsid w:val="004E31C9"/>
    <w:rsid w:val="004E3254"/>
    <w:rsid w:val="004E32F8"/>
    <w:rsid w:val="004E3529"/>
    <w:rsid w:val="004E3555"/>
    <w:rsid w:val="004E35D1"/>
    <w:rsid w:val="004E3674"/>
    <w:rsid w:val="004E36C0"/>
    <w:rsid w:val="004E37F2"/>
    <w:rsid w:val="004E3B3C"/>
    <w:rsid w:val="004E3B41"/>
    <w:rsid w:val="004E3BC7"/>
    <w:rsid w:val="004E3C4A"/>
    <w:rsid w:val="004E3EF5"/>
    <w:rsid w:val="004E3F98"/>
    <w:rsid w:val="004E4033"/>
    <w:rsid w:val="004E438C"/>
    <w:rsid w:val="004E4410"/>
    <w:rsid w:val="004E448D"/>
    <w:rsid w:val="004E44CD"/>
    <w:rsid w:val="004E459A"/>
    <w:rsid w:val="004E4690"/>
    <w:rsid w:val="004E475B"/>
    <w:rsid w:val="004E476A"/>
    <w:rsid w:val="004E4869"/>
    <w:rsid w:val="004E4A5D"/>
    <w:rsid w:val="004E4AC2"/>
    <w:rsid w:val="004E4AEF"/>
    <w:rsid w:val="004E4B60"/>
    <w:rsid w:val="004E4CBE"/>
    <w:rsid w:val="004E4E7A"/>
    <w:rsid w:val="004E5389"/>
    <w:rsid w:val="004E55A8"/>
    <w:rsid w:val="004E56CE"/>
    <w:rsid w:val="004E577A"/>
    <w:rsid w:val="004E5815"/>
    <w:rsid w:val="004E5870"/>
    <w:rsid w:val="004E5B17"/>
    <w:rsid w:val="004E5B94"/>
    <w:rsid w:val="004E5D1D"/>
    <w:rsid w:val="004E5E03"/>
    <w:rsid w:val="004E5E12"/>
    <w:rsid w:val="004E5FB9"/>
    <w:rsid w:val="004E60E4"/>
    <w:rsid w:val="004E60E6"/>
    <w:rsid w:val="004E61FB"/>
    <w:rsid w:val="004E6421"/>
    <w:rsid w:val="004E643E"/>
    <w:rsid w:val="004E65A7"/>
    <w:rsid w:val="004E65F5"/>
    <w:rsid w:val="004E67DB"/>
    <w:rsid w:val="004E69EE"/>
    <w:rsid w:val="004E6B44"/>
    <w:rsid w:val="004E6D10"/>
    <w:rsid w:val="004E6F25"/>
    <w:rsid w:val="004E6F6C"/>
    <w:rsid w:val="004E7062"/>
    <w:rsid w:val="004E70AE"/>
    <w:rsid w:val="004E70E7"/>
    <w:rsid w:val="004E7176"/>
    <w:rsid w:val="004E71FF"/>
    <w:rsid w:val="004E726A"/>
    <w:rsid w:val="004E7383"/>
    <w:rsid w:val="004E7453"/>
    <w:rsid w:val="004E7546"/>
    <w:rsid w:val="004E75A2"/>
    <w:rsid w:val="004E7609"/>
    <w:rsid w:val="004E76C2"/>
    <w:rsid w:val="004E78CD"/>
    <w:rsid w:val="004E78CF"/>
    <w:rsid w:val="004E7982"/>
    <w:rsid w:val="004E79F4"/>
    <w:rsid w:val="004E7B93"/>
    <w:rsid w:val="004E7CD9"/>
    <w:rsid w:val="004E7D85"/>
    <w:rsid w:val="004E7DDC"/>
    <w:rsid w:val="004E7F79"/>
    <w:rsid w:val="004F0000"/>
    <w:rsid w:val="004F006D"/>
    <w:rsid w:val="004F0145"/>
    <w:rsid w:val="004F04B7"/>
    <w:rsid w:val="004F06DD"/>
    <w:rsid w:val="004F0796"/>
    <w:rsid w:val="004F092B"/>
    <w:rsid w:val="004F0941"/>
    <w:rsid w:val="004F0974"/>
    <w:rsid w:val="004F0A3D"/>
    <w:rsid w:val="004F0A89"/>
    <w:rsid w:val="004F0AD2"/>
    <w:rsid w:val="004F0BD4"/>
    <w:rsid w:val="004F0C27"/>
    <w:rsid w:val="004F0C79"/>
    <w:rsid w:val="004F0C8B"/>
    <w:rsid w:val="004F0D1B"/>
    <w:rsid w:val="004F0EA7"/>
    <w:rsid w:val="004F0EAA"/>
    <w:rsid w:val="004F107F"/>
    <w:rsid w:val="004F10D3"/>
    <w:rsid w:val="004F10DC"/>
    <w:rsid w:val="004F10F4"/>
    <w:rsid w:val="004F121A"/>
    <w:rsid w:val="004F1291"/>
    <w:rsid w:val="004F1296"/>
    <w:rsid w:val="004F12A8"/>
    <w:rsid w:val="004F1329"/>
    <w:rsid w:val="004F1335"/>
    <w:rsid w:val="004F1450"/>
    <w:rsid w:val="004F146D"/>
    <w:rsid w:val="004F15C6"/>
    <w:rsid w:val="004F160B"/>
    <w:rsid w:val="004F1610"/>
    <w:rsid w:val="004F1674"/>
    <w:rsid w:val="004F1778"/>
    <w:rsid w:val="004F17C3"/>
    <w:rsid w:val="004F1976"/>
    <w:rsid w:val="004F19A2"/>
    <w:rsid w:val="004F1A5D"/>
    <w:rsid w:val="004F1C02"/>
    <w:rsid w:val="004F1C8F"/>
    <w:rsid w:val="004F1CC5"/>
    <w:rsid w:val="004F1D47"/>
    <w:rsid w:val="004F1DF9"/>
    <w:rsid w:val="004F1E05"/>
    <w:rsid w:val="004F1EF9"/>
    <w:rsid w:val="004F21C3"/>
    <w:rsid w:val="004F2231"/>
    <w:rsid w:val="004F23E0"/>
    <w:rsid w:val="004F26DB"/>
    <w:rsid w:val="004F27A7"/>
    <w:rsid w:val="004F27C3"/>
    <w:rsid w:val="004F281D"/>
    <w:rsid w:val="004F28E8"/>
    <w:rsid w:val="004F2952"/>
    <w:rsid w:val="004F2AC3"/>
    <w:rsid w:val="004F2AEB"/>
    <w:rsid w:val="004F2B64"/>
    <w:rsid w:val="004F2B9A"/>
    <w:rsid w:val="004F2C17"/>
    <w:rsid w:val="004F2C77"/>
    <w:rsid w:val="004F2E66"/>
    <w:rsid w:val="004F2EA1"/>
    <w:rsid w:val="004F2EE5"/>
    <w:rsid w:val="004F2FF8"/>
    <w:rsid w:val="004F3085"/>
    <w:rsid w:val="004F3196"/>
    <w:rsid w:val="004F3298"/>
    <w:rsid w:val="004F3319"/>
    <w:rsid w:val="004F333B"/>
    <w:rsid w:val="004F3469"/>
    <w:rsid w:val="004F3689"/>
    <w:rsid w:val="004F36FC"/>
    <w:rsid w:val="004F38BF"/>
    <w:rsid w:val="004F38D8"/>
    <w:rsid w:val="004F3A73"/>
    <w:rsid w:val="004F3A75"/>
    <w:rsid w:val="004F3CCF"/>
    <w:rsid w:val="004F3CE7"/>
    <w:rsid w:val="004F3D87"/>
    <w:rsid w:val="004F3DBE"/>
    <w:rsid w:val="004F3FDF"/>
    <w:rsid w:val="004F410A"/>
    <w:rsid w:val="004F4119"/>
    <w:rsid w:val="004F4306"/>
    <w:rsid w:val="004F438D"/>
    <w:rsid w:val="004F465C"/>
    <w:rsid w:val="004F470F"/>
    <w:rsid w:val="004F475A"/>
    <w:rsid w:val="004F47BF"/>
    <w:rsid w:val="004F489B"/>
    <w:rsid w:val="004F48E1"/>
    <w:rsid w:val="004F4AC3"/>
    <w:rsid w:val="004F4B0F"/>
    <w:rsid w:val="004F4C85"/>
    <w:rsid w:val="004F4D25"/>
    <w:rsid w:val="004F4E3E"/>
    <w:rsid w:val="004F4ECF"/>
    <w:rsid w:val="004F50E7"/>
    <w:rsid w:val="004F50F1"/>
    <w:rsid w:val="004F5169"/>
    <w:rsid w:val="004F5262"/>
    <w:rsid w:val="004F5351"/>
    <w:rsid w:val="004F537B"/>
    <w:rsid w:val="004F5441"/>
    <w:rsid w:val="004F5645"/>
    <w:rsid w:val="004F5695"/>
    <w:rsid w:val="004F5862"/>
    <w:rsid w:val="004F58B3"/>
    <w:rsid w:val="004F5B58"/>
    <w:rsid w:val="004F5CAC"/>
    <w:rsid w:val="004F5FFB"/>
    <w:rsid w:val="004F6088"/>
    <w:rsid w:val="004F6090"/>
    <w:rsid w:val="004F6154"/>
    <w:rsid w:val="004F6270"/>
    <w:rsid w:val="004F65FC"/>
    <w:rsid w:val="004F6680"/>
    <w:rsid w:val="004F66E7"/>
    <w:rsid w:val="004F68D0"/>
    <w:rsid w:val="004F69B3"/>
    <w:rsid w:val="004F6AD1"/>
    <w:rsid w:val="004F6AE2"/>
    <w:rsid w:val="004F6C57"/>
    <w:rsid w:val="004F6D21"/>
    <w:rsid w:val="004F6D35"/>
    <w:rsid w:val="004F6DE0"/>
    <w:rsid w:val="004F6E10"/>
    <w:rsid w:val="004F6E45"/>
    <w:rsid w:val="004F6ECC"/>
    <w:rsid w:val="004F6FDF"/>
    <w:rsid w:val="004F70A0"/>
    <w:rsid w:val="004F74ED"/>
    <w:rsid w:val="004F7590"/>
    <w:rsid w:val="004F7593"/>
    <w:rsid w:val="004F7662"/>
    <w:rsid w:val="004F7718"/>
    <w:rsid w:val="004F771E"/>
    <w:rsid w:val="004F78C7"/>
    <w:rsid w:val="004F7927"/>
    <w:rsid w:val="004F7998"/>
    <w:rsid w:val="004F7B80"/>
    <w:rsid w:val="004F7D47"/>
    <w:rsid w:val="004F7D9D"/>
    <w:rsid w:val="004F7E4E"/>
    <w:rsid w:val="004F7FC6"/>
    <w:rsid w:val="005000DB"/>
    <w:rsid w:val="005001AE"/>
    <w:rsid w:val="0050029D"/>
    <w:rsid w:val="005002DA"/>
    <w:rsid w:val="00500323"/>
    <w:rsid w:val="0050039A"/>
    <w:rsid w:val="005003A4"/>
    <w:rsid w:val="005004F4"/>
    <w:rsid w:val="00500714"/>
    <w:rsid w:val="00500C0A"/>
    <w:rsid w:val="00500C0E"/>
    <w:rsid w:val="00500CC1"/>
    <w:rsid w:val="00500D01"/>
    <w:rsid w:val="00500D72"/>
    <w:rsid w:val="00500DB6"/>
    <w:rsid w:val="005010CC"/>
    <w:rsid w:val="0050139F"/>
    <w:rsid w:val="00501519"/>
    <w:rsid w:val="00501570"/>
    <w:rsid w:val="0050158A"/>
    <w:rsid w:val="005015FD"/>
    <w:rsid w:val="00501616"/>
    <w:rsid w:val="0050171F"/>
    <w:rsid w:val="0050186F"/>
    <w:rsid w:val="00501901"/>
    <w:rsid w:val="00501AD8"/>
    <w:rsid w:val="00501AEC"/>
    <w:rsid w:val="00501BCA"/>
    <w:rsid w:val="00501C16"/>
    <w:rsid w:val="00501C40"/>
    <w:rsid w:val="00501E3C"/>
    <w:rsid w:val="00502149"/>
    <w:rsid w:val="005021C0"/>
    <w:rsid w:val="0050224E"/>
    <w:rsid w:val="00502312"/>
    <w:rsid w:val="00502344"/>
    <w:rsid w:val="00502399"/>
    <w:rsid w:val="0050249E"/>
    <w:rsid w:val="00502617"/>
    <w:rsid w:val="005026AD"/>
    <w:rsid w:val="005027BE"/>
    <w:rsid w:val="005028C7"/>
    <w:rsid w:val="005028E4"/>
    <w:rsid w:val="0050291A"/>
    <w:rsid w:val="00502AAA"/>
    <w:rsid w:val="00502CD2"/>
    <w:rsid w:val="00502D0A"/>
    <w:rsid w:val="00502D8B"/>
    <w:rsid w:val="00502E62"/>
    <w:rsid w:val="005030AB"/>
    <w:rsid w:val="005030EE"/>
    <w:rsid w:val="0050324C"/>
    <w:rsid w:val="00503295"/>
    <w:rsid w:val="005032DE"/>
    <w:rsid w:val="00503328"/>
    <w:rsid w:val="00503382"/>
    <w:rsid w:val="00503406"/>
    <w:rsid w:val="00503407"/>
    <w:rsid w:val="0050346F"/>
    <w:rsid w:val="0050372A"/>
    <w:rsid w:val="0050376D"/>
    <w:rsid w:val="005037EB"/>
    <w:rsid w:val="00503A35"/>
    <w:rsid w:val="00503A73"/>
    <w:rsid w:val="00503ADD"/>
    <w:rsid w:val="00503AE3"/>
    <w:rsid w:val="00503C73"/>
    <w:rsid w:val="00503CC0"/>
    <w:rsid w:val="00503DB6"/>
    <w:rsid w:val="00503EB3"/>
    <w:rsid w:val="00503FA3"/>
    <w:rsid w:val="00504015"/>
    <w:rsid w:val="00504151"/>
    <w:rsid w:val="00504154"/>
    <w:rsid w:val="00504266"/>
    <w:rsid w:val="00504392"/>
    <w:rsid w:val="0050455D"/>
    <w:rsid w:val="0050485B"/>
    <w:rsid w:val="00504934"/>
    <w:rsid w:val="00504A69"/>
    <w:rsid w:val="00504AC8"/>
    <w:rsid w:val="00504C3A"/>
    <w:rsid w:val="00504C56"/>
    <w:rsid w:val="00504C6D"/>
    <w:rsid w:val="00505079"/>
    <w:rsid w:val="00505442"/>
    <w:rsid w:val="0050547D"/>
    <w:rsid w:val="005055C9"/>
    <w:rsid w:val="00505691"/>
    <w:rsid w:val="005056AC"/>
    <w:rsid w:val="005056EC"/>
    <w:rsid w:val="0050594C"/>
    <w:rsid w:val="005059DE"/>
    <w:rsid w:val="005059E0"/>
    <w:rsid w:val="00505ACA"/>
    <w:rsid w:val="00505B97"/>
    <w:rsid w:val="00505B9C"/>
    <w:rsid w:val="00505BC0"/>
    <w:rsid w:val="00505CAC"/>
    <w:rsid w:val="00505CD8"/>
    <w:rsid w:val="00505EA1"/>
    <w:rsid w:val="00506023"/>
    <w:rsid w:val="00506331"/>
    <w:rsid w:val="005063EA"/>
    <w:rsid w:val="0050653B"/>
    <w:rsid w:val="0050655C"/>
    <w:rsid w:val="00506905"/>
    <w:rsid w:val="00506A92"/>
    <w:rsid w:val="00506AEB"/>
    <w:rsid w:val="00506F2D"/>
    <w:rsid w:val="00506FCC"/>
    <w:rsid w:val="00507036"/>
    <w:rsid w:val="00507098"/>
    <w:rsid w:val="00507244"/>
    <w:rsid w:val="005072FF"/>
    <w:rsid w:val="00507363"/>
    <w:rsid w:val="005073A3"/>
    <w:rsid w:val="005074B4"/>
    <w:rsid w:val="00507585"/>
    <w:rsid w:val="00507928"/>
    <w:rsid w:val="00507964"/>
    <w:rsid w:val="00507A30"/>
    <w:rsid w:val="00507B94"/>
    <w:rsid w:val="00507CA1"/>
    <w:rsid w:val="00507DDF"/>
    <w:rsid w:val="005100AF"/>
    <w:rsid w:val="0051011A"/>
    <w:rsid w:val="0051019D"/>
    <w:rsid w:val="005101E3"/>
    <w:rsid w:val="00510226"/>
    <w:rsid w:val="005102DB"/>
    <w:rsid w:val="005105BE"/>
    <w:rsid w:val="0051060D"/>
    <w:rsid w:val="00510A3F"/>
    <w:rsid w:val="00510B40"/>
    <w:rsid w:val="00510BF1"/>
    <w:rsid w:val="00510C2E"/>
    <w:rsid w:val="0051114D"/>
    <w:rsid w:val="005112F5"/>
    <w:rsid w:val="005114E4"/>
    <w:rsid w:val="0051155E"/>
    <w:rsid w:val="00511593"/>
    <w:rsid w:val="005115EC"/>
    <w:rsid w:val="00511611"/>
    <w:rsid w:val="00511650"/>
    <w:rsid w:val="00511663"/>
    <w:rsid w:val="005116EF"/>
    <w:rsid w:val="0051187D"/>
    <w:rsid w:val="005118A9"/>
    <w:rsid w:val="00511945"/>
    <w:rsid w:val="00511A45"/>
    <w:rsid w:val="00511AA3"/>
    <w:rsid w:val="00511C2E"/>
    <w:rsid w:val="00511CCB"/>
    <w:rsid w:val="00511E5F"/>
    <w:rsid w:val="00512357"/>
    <w:rsid w:val="00512515"/>
    <w:rsid w:val="005125A2"/>
    <w:rsid w:val="005125CF"/>
    <w:rsid w:val="005125D8"/>
    <w:rsid w:val="0051262F"/>
    <w:rsid w:val="005126DE"/>
    <w:rsid w:val="00512833"/>
    <w:rsid w:val="00512B96"/>
    <w:rsid w:val="00512D32"/>
    <w:rsid w:val="00512D4A"/>
    <w:rsid w:val="00512E56"/>
    <w:rsid w:val="00512F33"/>
    <w:rsid w:val="00512FD3"/>
    <w:rsid w:val="00512FFC"/>
    <w:rsid w:val="00513117"/>
    <w:rsid w:val="0051316E"/>
    <w:rsid w:val="00513347"/>
    <w:rsid w:val="005133B2"/>
    <w:rsid w:val="00513407"/>
    <w:rsid w:val="00513438"/>
    <w:rsid w:val="005134F8"/>
    <w:rsid w:val="00513876"/>
    <w:rsid w:val="0051394B"/>
    <w:rsid w:val="00513B52"/>
    <w:rsid w:val="00513B58"/>
    <w:rsid w:val="00513C3F"/>
    <w:rsid w:val="00513CD6"/>
    <w:rsid w:val="00513D25"/>
    <w:rsid w:val="00513D30"/>
    <w:rsid w:val="00513EAD"/>
    <w:rsid w:val="00513ECC"/>
    <w:rsid w:val="00513F15"/>
    <w:rsid w:val="00514029"/>
    <w:rsid w:val="00514121"/>
    <w:rsid w:val="00514161"/>
    <w:rsid w:val="005142A9"/>
    <w:rsid w:val="005142D7"/>
    <w:rsid w:val="0051439F"/>
    <w:rsid w:val="005143B8"/>
    <w:rsid w:val="00514672"/>
    <w:rsid w:val="005146BA"/>
    <w:rsid w:val="005146BF"/>
    <w:rsid w:val="005147DD"/>
    <w:rsid w:val="005147FF"/>
    <w:rsid w:val="00514B88"/>
    <w:rsid w:val="00514DFB"/>
    <w:rsid w:val="00514EA8"/>
    <w:rsid w:val="00514EB5"/>
    <w:rsid w:val="00515076"/>
    <w:rsid w:val="00515181"/>
    <w:rsid w:val="0051519E"/>
    <w:rsid w:val="0051525F"/>
    <w:rsid w:val="0051553D"/>
    <w:rsid w:val="00515564"/>
    <w:rsid w:val="005156A3"/>
    <w:rsid w:val="0051573F"/>
    <w:rsid w:val="00515919"/>
    <w:rsid w:val="0051592A"/>
    <w:rsid w:val="00515A5A"/>
    <w:rsid w:val="00515BCF"/>
    <w:rsid w:val="00515C6C"/>
    <w:rsid w:val="00515E89"/>
    <w:rsid w:val="00515EEE"/>
    <w:rsid w:val="0051605C"/>
    <w:rsid w:val="0051612C"/>
    <w:rsid w:val="005161C5"/>
    <w:rsid w:val="0051640D"/>
    <w:rsid w:val="005165A9"/>
    <w:rsid w:val="0051664C"/>
    <w:rsid w:val="00516827"/>
    <w:rsid w:val="00516BD3"/>
    <w:rsid w:val="00516C93"/>
    <w:rsid w:val="00516CF4"/>
    <w:rsid w:val="00516D80"/>
    <w:rsid w:val="00516EEB"/>
    <w:rsid w:val="00516F1F"/>
    <w:rsid w:val="00516F7B"/>
    <w:rsid w:val="00516FDA"/>
    <w:rsid w:val="005170A1"/>
    <w:rsid w:val="005171B8"/>
    <w:rsid w:val="005171B9"/>
    <w:rsid w:val="005171D3"/>
    <w:rsid w:val="005172C2"/>
    <w:rsid w:val="005173D7"/>
    <w:rsid w:val="005174B6"/>
    <w:rsid w:val="005174D5"/>
    <w:rsid w:val="0051757B"/>
    <w:rsid w:val="005178B3"/>
    <w:rsid w:val="005179EF"/>
    <w:rsid w:val="00517D3F"/>
    <w:rsid w:val="00517D43"/>
    <w:rsid w:val="00517EB9"/>
    <w:rsid w:val="00517EE5"/>
    <w:rsid w:val="00517EE8"/>
    <w:rsid w:val="00517F4A"/>
    <w:rsid w:val="00520025"/>
    <w:rsid w:val="0052002A"/>
    <w:rsid w:val="00520218"/>
    <w:rsid w:val="005203CD"/>
    <w:rsid w:val="00520506"/>
    <w:rsid w:val="00520860"/>
    <w:rsid w:val="005208C8"/>
    <w:rsid w:val="005208E7"/>
    <w:rsid w:val="005209FE"/>
    <w:rsid w:val="00520B0E"/>
    <w:rsid w:val="00520B9E"/>
    <w:rsid w:val="00520BB9"/>
    <w:rsid w:val="00520BCC"/>
    <w:rsid w:val="00520C7D"/>
    <w:rsid w:val="00520C83"/>
    <w:rsid w:val="00520DFF"/>
    <w:rsid w:val="00520E02"/>
    <w:rsid w:val="00520EC0"/>
    <w:rsid w:val="0052134A"/>
    <w:rsid w:val="0052137E"/>
    <w:rsid w:val="005214BA"/>
    <w:rsid w:val="005214EC"/>
    <w:rsid w:val="005214FF"/>
    <w:rsid w:val="00521557"/>
    <w:rsid w:val="005216C3"/>
    <w:rsid w:val="005216E1"/>
    <w:rsid w:val="0052173B"/>
    <w:rsid w:val="005217D7"/>
    <w:rsid w:val="0052194F"/>
    <w:rsid w:val="00521BFE"/>
    <w:rsid w:val="00521CF9"/>
    <w:rsid w:val="00521D1D"/>
    <w:rsid w:val="00521E9F"/>
    <w:rsid w:val="00521EE0"/>
    <w:rsid w:val="00521EEB"/>
    <w:rsid w:val="00521F5D"/>
    <w:rsid w:val="00522007"/>
    <w:rsid w:val="00522050"/>
    <w:rsid w:val="00522186"/>
    <w:rsid w:val="005221BE"/>
    <w:rsid w:val="00522360"/>
    <w:rsid w:val="00522461"/>
    <w:rsid w:val="00522636"/>
    <w:rsid w:val="0052280B"/>
    <w:rsid w:val="00522A25"/>
    <w:rsid w:val="00522B00"/>
    <w:rsid w:val="00522B9A"/>
    <w:rsid w:val="00522C03"/>
    <w:rsid w:val="00522D31"/>
    <w:rsid w:val="00522ED7"/>
    <w:rsid w:val="0052308C"/>
    <w:rsid w:val="005231B6"/>
    <w:rsid w:val="005234CF"/>
    <w:rsid w:val="00523536"/>
    <w:rsid w:val="00523A3B"/>
    <w:rsid w:val="00523B47"/>
    <w:rsid w:val="00523B4C"/>
    <w:rsid w:val="00523CF8"/>
    <w:rsid w:val="00523DD5"/>
    <w:rsid w:val="00523E08"/>
    <w:rsid w:val="00524189"/>
    <w:rsid w:val="005241C2"/>
    <w:rsid w:val="00524349"/>
    <w:rsid w:val="005243C4"/>
    <w:rsid w:val="0052448B"/>
    <w:rsid w:val="00524575"/>
    <w:rsid w:val="005245BF"/>
    <w:rsid w:val="00524615"/>
    <w:rsid w:val="0052463C"/>
    <w:rsid w:val="00524888"/>
    <w:rsid w:val="00524905"/>
    <w:rsid w:val="00524928"/>
    <w:rsid w:val="00524A9A"/>
    <w:rsid w:val="00524BF8"/>
    <w:rsid w:val="00524EDC"/>
    <w:rsid w:val="005250F8"/>
    <w:rsid w:val="00525273"/>
    <w:rsid w:val="0052531F"/>
    <w:rsid w:val="00525325"/>
    <w:rsid w:val="00525571"/>
    <w:rsid w:val="005256E4"/>
    <w:rsid w:val="005256FE"/>
    <w:rsid w:val="005257C5"/>
    <w:rsid w:val="00525B9C"/>
    <w:rsid w:val="00525BA8"/>
    <w:rsid w:val="00525C91"/>
    <w:rsid w:val="00525CE4"/>
    <w:rsid w:val="00525D88"/>
    <w:rsid w:val="00525ECE"/>
    <w:rsid w:val="00525F17"/>
    <w:rsid w:val="00525F4E"/>
    <w:rsid w:val="0052600D"/>
    <w:rsid w:val="00526044"/>
    <w:rsid w:val="00526149"/>
    <w:rsid w:val="005263C3"/>
    <w:rsid w:val="00526645"/>
    <w:rsid w:val="005266FD"/>
    <w:rsid w:val="00526795"/>
    <w:rsid w:val="00526843"/>
    <w:rsid w:val="005269D0"/>
    <w:rsid w:val="00526D2A"/>
    <w:rsid w:val="00526E21"/>
    <w:rsid w:val="00526E93"/>
    <w:rsid w:val="005270A8"/>
    <w:rsid w:val="005270FE"/>
    <w:rsid w:val="00527382"/>
    <w:rsid w:val="005274A4"/>
    <w:rsid w:val="005274BE"/>
    <w:rsid w:val="00527681"/>
    <w:rsid w:val="0052769E"/>
    <w:rsid w:val="005277F1"/>
    <w:rsid w:val="00527821"/>
    <w:rsid w:val="005278BC"/>
    <w:rsid w:val="00527AF9"/>
    <w:rsid w:val="00527EBE"/>
    <w:rsid w:val="0053037A"/>
    <w:rsid w:val="005305A5"/>
    <w:rsid w:val="0053068E"/>
    <w:rsid w:val="005306FF"/>
    <w:rsid w:val="0053070D"/>
    <w:rsid w:val="005308B8"/>
    <w:rsid w:val="00530B6B"/>
    <w:rsid w:val="00530CF3"/>
    <w:rsid w:val="00531057"/>
    <w:rsid w:val="0053152C"/>
    <w:rsid w:val="00531572"/>
    <w:rsid w:val="00531675"/>
    <w:rsid w:val="005317EC"/>
    <w:rsid w:val="005319ED"/>
    <w:rsid w:val="00531B3A"/>
    <w:rsid w:val="00531BC7"/>
    <w:rsid w:val="00531D48"/>
    <w:rsid w:val="00531D50"/>
    <w:rsid w:val="00531E15"/>
    <w:rsid w:val="00531E92"/>
    <w:rsid w:val="00532019"/>
    <w:rsid w:val="00532073"/>
    <w:rsid w:val="00532389"/>
    <w:rsid w:val="005323B3"/>
    <w:rsid w:val="0053242C"/>
    <w:rsid w:val="00532699"/>
    <w:rsid w:val="00532771"/>
    <w:rsid w:val="00532875"/>
    <w:rsid w:val="00532878"/>
    <w:rsid w:val="005328F7"/>
    <w:rsid w:val="00532948"/>
    <w:rsid w:val="00532BEC"/>
    <w:rsid w:val="00532C64"/>
    <w:rsid w:val="00532DA9"/>
    <w:rsid w:val="00533153"/>
    <w:rsid w:val="005331DA"/>
    <w:rsid w:val="005332E2"/>
    <w:rsid w:val="005333C5"/>
    <w:rsid w:val="0053345A"/>
    <w:rsid w:val="00533478"/>
    <w:rsid w:val="00533566"/>
    <w:rsid w:val="0053358A"/>
    <w:rsid w:val="00533651"/>
    <w:rsid w:val="005339D1"/>
    <w:rsid w:val="00533B07"/>
    <w:rsid w:val="00533BB2"/>
    <w:rsid w:val="00533BF3"/>
    <w:rsid w:val="00533CE9"/>
    <w:rsid w:val="00533D26"/>
    <w:rsid w:val="00533E40"/>
    <w:rsid w:val="00533E99"/>
    <w:rsid w:val="00533EA0"/>
    <w:rsid w:val="00533EDF"/>
    <w:rsid w:val="0053422D"/>
    <w:rsid w:val="005342C7"/>
    <w:rsid w:val="00534356"/>
    <w:rsid w:val="005343B2"/>
    <w:rsid w:val="005345A6"/>
    <w:rsid w:val="00534610"/>
    <w:rsid w:val="0053469A"/>
    <w:rsid w:val="00534768"/>
    <w:rsid w:val="00534803"/>
    <w:rsid w:val="00534B9A"/>
    <w:rsid w:val="00534CBE"/>
    <w:rsid w:val="00534D20"/>
    <w:rsid w:val="00534D54"/>
    <w:rsid w:val="00534EE2"/>
    <w:rsid w:val="0053506F"/>
    <w:rsid w:val="00535251"/>
    <w:rsid w:val="00535255"/>
    <w:rsid w:val="00535282"/>
    <w:rsid w:val="00535399"/>
    <w:rsid w:val="0053554B"/>
    <w:rsid w:val="00535631"/>
    <w:rsid w:val="00535813"/>
    <w:rsid w:val="00535917"/>
    <w:rsid w:val="00535966"/>
    <w:rsid w:val="0053596A"/>
    <w:rsid w:val="00535A96"/>
    <w:rsid w:val="00535CD0"/>
    <w:rsid w:val="00535D25"/>
    <w:rsid w:val="00535D34"/>
    <w:rsid w:val="00535F2B"/>
    <w:rsid w:val="00535F6D"/>
    <w:rsid w:val="00536116"/>
    <w:rsid w:val="0053626F"/>
    <w:rsid w:val="005362A9"/>
    <w:rsid w:val="0053638B"/>
    <w:rsid w:val="0053663D"/>
    <w:rsid w:val="0053684F"/>
    <w:rsid w:val="0053687E"/>
    <w:rsid w:val="0053699D"/>
    <w:rsid w:val="00536B37"/>
    <w:rsid w:val="00536BF9"/>
    <w:rsid w:val="00536CE8"/>
    <w:rsid w:val="00536DC7"/>
    <w:rsid w:val="00536E85"/>
    <w:rsid w:val="005370FA"/>
    <w:rsid w:val="005371A1"/>
    <w:rsid w:val="00537242"/>
    <w:rsid w:val="00537387"/>
    <w:rsid w:val="00537543"/>
    <w:rsid w:val="0053777C"/>
    <w:rsid w:val="00537835"/>
    <w:rsid w:val="005378A7"/>
    <w:rsid w:val="005378AF"/>
    <w:rsid w:val="00537AE4"/>
    <w:rsid w:val="00537B0D"/>
    <w:rsid w:val="00537C5F"/>
    <w:rsid w:val="00537FD3"/>
    <w:rsid w:val="005402FF"/>
    <w:rsid w:val="00540317"/>
    <w:rsid w:val="00540582"/>
    <w:rsid w:val="00540683"/>
    <w:rsid w:val="00540B38"/>
    <w:rsid w:val="00540C3B"/>
    <w:rsid w:val="00540F99"/>
    <w:rsid w:val="0054103E"/>
    <w:rsid w:val="00541054"/>
    <w:rsid w:val="0054105B"/>
    <w:rsid w:val="00541100"/>
    <w:rsid w:val="00541163"/>
    <w:rsid w:val="005411A6"/>
    <w:rsid w:val="005411B3"/>
    <w:rsid w:val="0054137D"/>
    <w:rsid w:val="0054145A"/>
    <w:rsid w:val="00541483"/>
    <w:rsid w:val="005414F8"/>
    <w:rsid w:val="00541507"/>
    <w:rsid w:val="005415E2"/>
    <w:rsid w:val="005416AB"/>
    <w:rsid w:val="005416C9"/>
    <w:rsid w:val="0054184C"/>
    <w:rsid w:val="00541873"/>
    <w:rsid w:val="00541945"/>
    <w:rsid w:val="00541976"/>
    <w:rsid w:val="00541A53"/>
    <w:rsid w:val="00541AE6"/>
    <w:rsid w:val="00541BAA"/>
    <w:rsid w:val="00541BDC"/>
    <w:rsid w:val="00541C52"/>
    <w:rsid w:val="00541DD5"/>
    <w:rsid w:val="00541E9D"/>
    <w:rsid w:val="0054201C"/>
    <w:rsid w:val="00542088"/>
    <w:rsid w:val="00542105"/>
    <w:rsid w:val="0054261C"/>
    <w:rsid w:val="00542632"/>
    <w:rsid w:val="0054266E"/>
    <w:rsid w:val="00542690"/>
    <w:rsid w:val="00542709"/>
    <w:rsid w:val="00542719"/>
    <w:rsid w:val="00542755"/>
    <w:rsid w:val="005427ED"/>
    <w:rsid w:val="00542AA6"/>
    <w:rsid w:val="00542B3C"/>
    <w:rsid w:val="00542BA1"/>
    <w:rsid w:val="00542C3A"/>
    <w:rsid w:val="00542C55"/>
    <w:rsid w:val="00542C81"/>
    <w:rsid w:val="00542D5B"/>
    <w:rsid w:val="00542F28"/>
    <w:rsid w:val="00542F8C"/>
    <w:rsid w:val="00543062"/>
    <w:rsid w:val="0054331A"/>
    <w:rsid w:val="00543322"/>
    <w:rsid w:val="0054369C"/>
    <w:rsid w:val="005436E3"/>
    <w:rsid w:val="0054380E"/>
    <w:rsid w:val="0054392A"/>
    <w:rsid w:val="00543A3E"/>
    <w:rsid w:val="00543ADE"/>
    <w:rsid w:val="00543AF7"/>
    <w:rsid w:val="00543BFE"/>
    <w:rsid w:val="00543C2C"/>
    <w:rsid w:val="00543DBF"/>
    <w:rsid w:val="00543DCE"/>
    <w:rsid w:val="00543E96"/>
    <w:rsid w:val="00543F67"/>
    <w:rsid w:val="005441E3"/>
    <w:rsid w:val="0054425C"/>
    <w:rsid w:val="005442C9"/>
    <w:rsid w:val="005444EE"/>
    <w:rsid w:val="00544520"/>
    <w:rsid w:val="00544523"/>
    <w:rsid w:val="00544586"/>
    <w:rsid w:val="0054466A"/>
    <w:rsid w:val="00544731"/>
    <w:rsid w:val="00544874"/>
    <w:rsid w:val="00544AB2"/>
    <w:rsid w:val="00544ACF"/>
    <w:rsid w:val="00544C4D"/>
    <w:rsid w:val="00544E3E"/>
    <w:rsid w:val="00544E89"/>
    <w:rsid w:val="00544F89"/>
    <w:rsid w:val="00545031"/>
    <w:rsid w:val="00545151"/>
    <w:rsid w:val="00545198"/>
    <w:rsid w:val="005453B6"/>
    <w:rsid w:val="0054572D"/>
    <w:rsid w:val="0054574C"/>
    <w:rsid w:val="00545766"/>
    <w:rsid w:val="0054592E"/>
    <w:rsid w:val="005459C4"/>
    <w:rsid w:val="00545AA2"/>
    <w:rsid w:val="00545B21"/>
    <w:rsid w:val="00545D63"/>
    <w:rsid w:val="00545E93"/>
    <w:rsid w:val="0054603A"/>
    <w:rsid w:val="005460BC"/>
    <w:rsid w:val="00546378"/>
    <w:rsid w:val="0054684A"/>
    <w:rsid w:val="0054690F"/>
    <w:rsid w:val="00546998"/>
    <w:rsid w:val="00546BB9"/>
    <w:rsid w:val="00546C85"/>
    <w:rsid w:val="00546C87"/>
    <w:rsid w:val="00546CB8"/>
    <w:rsid w:val="00546D16"/>
    <w:rsid w:val="00546E12"/>
    <w:rsid w:val="00546E21"/>
    <w:rsid w:val="00546EC5"/>
    <w:rsid w:val="00547025"/>
    <w:rsid w:val="005470DD"/>
    <w:rsid w:val="0054713F"/>
    <w:rsid w:val="00547140"/>
    <w:rsid w:val="0054716F"/>
    <w:rsid w:val="005476AB"/>
    <w:rsid w:val="0054770B"/>
    <w:rsid w:val="00547803"/>
    <w:rsid w:val="00547B7E"/>
    <w:rsid w:val="00547D36"/>
    <w:rsid w:val="00547DBA"/>
    <w:rsid w:val="00547F20"/>
    <w:rsid w:val="0055011B"/>
    <w:rsid w:val="00550272"/>
    <w:rsid w:val="005503B7"/>
    <w:rsid w:val="005504B3"/>
    <w:rsid w:val="0055054C"/>
    <w:rsid w:val="00550578"/>
    <w:rsid w:val="005505FC"/>
    <w:rsid w:val="00550729"/>
    <w:rsid w:val="005508A2"/>
    <w:rsid w:val="005508BF"/>
    <w:rsid w:val="00550B4E"/>
    <w:rsid w:val="00550C19"/>
    <w:rsid w:val="00550D2E"/>
    <w:rsid w:val="00551072"/>
    <w:rsid w:val="00551180"/>
    <w:rsid w:val="005513B8"/>
    <w:rsid w:val="00551436"/>
    <w:rsid w:val="00551543"/>
    <w:rsid w:val="005515D7"/>
    <w:rsid w:val="005516AE"/>
    <w:rsid w:val="005517A2"/>
    <w:rsid w:val="005519A6"/>
    <w:rsid w:val="00551B81"/>
    <w:rsid w:val="00551C29"/>
    <w:rsid w:val="00551C3D"/>
    <w:rsid w:val="00551D8D"/>
    <w:rsid w:val="00551E67"/>
    <w:rsid w:val="00551EF0"/>
    <w:rsid w:val="005521C5"/>
    <w:rsid w:val="00552388"/>
    <w:rsid w:val="005524F0"/>
    <w:rsid w:val="00552568"/>
    <w:rsid w:val="00552609"/>
    <w:rsid w:val="00552667"/>
    <w:rsid w:val="0055275D"/>
    <w:rsid w:val="005527EC"/>
    <w:rsid w:val="00552953"/>
    <w:rsid w:val="005529DF"/>
    <w:rsid w:val="00552ADF"/>
    <w:rsid w:val="00552B0D"/>
    <w:rsid w:val="00552CAB"/>
    <w:rsid w:val="00553047"/>
    <w:rsid w:val="0055308E"/>
    <w:rsid w:val="005530B7"/>
    <w:rsid w:val="00553148"/>
    <w:rsid w:val="005531D9"/>
    <w:rsid w:val="0055330E"/>
    <w:rsid w:val="0055337C"/>
    <w:rsid w:val="00553441"/>
    <w:rsid w:val="005534DE"/>
    <w:rsid w:val="0055358E"/>
    <w:rsid w:val="00553658"/>
    <w:rsid w:val="005538DB"/>
    <w:rsid w:val="0055392D"/>
    <w:rsid w:val="005539C7"/>
    <w:rsid w:val="00553AAC"/>
    <w:rsid w:val="00553AE3"/>
    <w:rsid w:val="00553C54"/>
    <w:rsid w:val="00553E1D"/>
    <w:rsid w:val="00553E2F"/>
    <w:rsid w:val="005540AA"/>
    <w:rsid w:val="0055412C"/>
    <w:rsid w:val="005541CD"/>
    <w:rsid w:val="005542DE"/>
    <w:rsid w:val="005543FD"/>
    <w:rsid w:val="00554625"/>
    <w:rsid w:val="0055463E"/>
    <w:rsid w:val="00554765"/>
    <w:rsid w:val="00554768"/>
    <w:rsid w:val="00554863"/>
    <w:rsid w:val="00554A6F"/>
    <w:rsid w:val="00554B86"/>
    <w:rsid w:val="00554C28"/>
    <w:rsid w:val="00554D9C"/>
    <w:rsid w:val="00554E4B"/>
    <w:rsid w:val="00554E68"/>
    <w:rsid w:val="00554E90"/>
    <w:rsid w:val="00555090"/>
    <w:rsid w:val="005551DA"/>
    <w:rsid w:val="0055531E"/>
    <w:rsid w:val="00555438"/>
    <w:rsid w:val="005554F2"/>
    <w:rsid w:val="0055564E"/>
    <w:rsid w:val="0055583A"/>
    <w:rsid w:val="00555892"/>
    <w:rsid w:val="00555936"/>
    <w:rsid w:val="005559C9"/>
    <w:rsid w:val="00555AF3"/>
    <w:rsid w:val="00555B6E"/>
    <w:rsid w:val="00555C91"/>
    <w:rsid w:val="00556139"/>
    <w:rsid w:val="00556181"/>
    <w:rsid w:val="0055625F"/>
    <w:rsid w:val="00556271"/>
    <w:rsid w:val="005562C5"/>
    <w:rsid w:val="00556411"/>
    <w:rsid w:val="00556529"/>
    <w:rsid w:val="00556697"/>
    <w:rsid w:val="005566E3"/>
    <w:rsid w:val="005568CF"/>
    <w:rsid w:val="0055697C"/>
    <w:rsid w:val="00556B03"/>
    <w:rsid w:val="00556D28"/>
    <w:rsid w:val="00556D78"/>
    <w:rsid w:val="00556DAF"/>
    <w:rsid w:val="00556E7B"/>
    <w:rsid w:val="00556FA1"/>
    <w:rsid w:val="00557396"/>
    <w:rsid w:val="005575BC"/>
    <w:rsid w:val="00557712"/>
    <w:rsid w:val="00557728"/>
    <w:rsid w:val="005577D7"/>
    <w:rsid w:val="00557997"/>
    <w:rsid w:val="00557B0B"/>
    <w:rsid w:val="00557C98"/>
    <w:rsid w:val="00557CA2"/>
    <w:rsid w:val="00557D64"/>
    <w:rsid w:val="00557E89"/>
    <w:rsid w:val="00557F01"/>
    <w:rsid w:val="00557F27"/>
    <w:rsid w:val="00557FAB"/>
    <w:rsid w:val="0056002A"/>
    <w:rsid w:val="00560057"/>
    <w:rsid w:val="00560274"/>
    <w:rsid w:val="0056027B"/>
    <w:rsid w:val="0056028B"/>
    <w:rsid w:val="00560297"/>
    <w:rsid w:val="005602AC"/>
    <w:rsid w:val="005603CD"/>
    <w:rsid w:val="005603E0"/>
    <w:rsid w:val="005604FB"/>
    <w:rsid w:val="00560542"/>
    <w:rsid w:val="005608D4"/>
    <w:rsid w:val="00560CD6"/>
    <w:rsid w:val="00560D38"/>
    <w:rsid w:val="00560D99"/>
    <w:rsid w:val="00560FC6"/>
    <w:rsid w:val="00561088"/>
    <w:rsid w:val="00561288"/>
    <w:rsid w:val="005612CF"/>
    <w:rsid w:val="00561519"/>
    <w:rsid w:val="005615E2"/>
    <w:rsid w:val="0056181E"/>
    <w:rsid w:val="005618F1"/>
    <w:rsid w:val="0056195B"/>
    <w:rsid w:val="005619C7"/>
    <w:rsid w:val="00561A27"/>
    <w:rsid w:val="00561AEA"/>
    <w:rsid w:val="00561CED"/>
    <w:rsid w:val="00562225"/>
    <w:rsid w:val="005622A9"/>
    <w:rsid w:val="0056233E"/>
    <w:rsid w:val="00562501"/>
    <w:rsid w:val="005628C3"/>
    <w:rsid w:val="0056298C"/>
    <w:rsid w:val="00562B2E"/>
    <w:rsid w:val="00562C89"/>
    <w:rsid w:val="00562D7E"/>
    <w:rsid w:val="00562E0D"/>
    <w:rsid w:val="0056326F"/>
    <w:rsid w:val="0056353E"/>
    <w:rsid w:val="0056362D"/>
    <w:rsid w:val="005637B7"/>
    <w:rsid w:val="0056385B"/>
    <w:rsid w:val="00563873"/>
    <w:rsid w:val="00563878"/>
    <w:rsid w:val="00563896"/>
    <w:rsid w:val="005638D4"/>
    <w:rsid w:val="00563B7C"/>
    <w:rsid w:val="00563E4E"/>
    <w:rsid w:val="00563FBC"/>
    <w:rsid w:val="0056405A"/>
    <w:rsid w:val="0056437C"/>
    <w:rsid w:val="0056447A"/>
    <w:rsid w:val="00564566"/>
    <w:rsid w:val="005645D8"/>
    <w:rsid w:val="0056469D"/>
    <w:rsid w:val="0056473D"/>
    <w:rsid w:val="0056475F"/>
    <w:rsid w:val="0056476A"/>
    <w:rsid w:val="00564797"/>
    <w:rsid w:val="00564A80"/>
    <w:rsid w:val="00564ACB"/>
    <w:rsid w:val="00564B56"/>
    <w:rsid w:val="00564E3C"/>
    <w:rsid w:val="00564EEC"/>
    <w:rsid w:val="0056508F"/>
    <w:rsid w:val="0056517F"/>
    <w:rsid w:val="005651BA"/>
    <w:rsid w:val="00565253"/>
    <w:rsid w:val="00565436"/>
    <w:rsid w:val="00565529"/>
    <w:rsid w:val="00565881"/>
    <w:rsid w:val="00565962"/>
    <w:rsid w:val="00565A7D"/>
    <w:rsid w:val="00565B30"/>
    <w:rsid w:val="00565B33"/>
    <w:rsid w:val="00565BD3"/>
    <w:rsid w:val="00565CF7"/>
    <w:rsid w:val="00565CFE"/>
    <w:rsid w:val="00565D28"/>
    <w:rsid w:val="00565E9F"/>
    <w:rsid w:val="00565F19"/>
    <w:rsid w:val="0056601D"/>
    <w:rsid w:val="005662C7"/>
    <w:rsid w:val="005662ED"/>
    <w:rsid w:val="00566641"/>
    <w:rsid w:val="00566816"/>
    <w:rsid w:val="005669A7"/>
    <w:rsid w:val="00566A50"/>
    <w:rsid w:val="00566C65"/>
    <w:rsid w:val="00566CAC"/>
    <w:rsid w:val="00566D01"/>
    <w:rsid w:val="00566DEC"/>
    <w:rsid w:val="00566E0D"/>
    <w:rsid w:val="00566E4D"/>
    <w:rsid w:val="00566F93"/>
    <w:rsid w:val="005670A3"/>
    <w:rsid w:val="00567189"/>
    <w:rsid w:val="0056731B"/>
    <w:rsid w:val="00567325"/>
    <w:rsid w:val="00567495"/>
    <w:rsid w:val="005675E1"/>
    <w:rsid w:val="00567665"/>
    <w:rsid w:val="00567AD8"/>
    <w:rsid w:val="00567C66"/>
    <w:rsid w:val="00567E57"/>
    <w:rsid w:val="00570002"/>
    <w:rsid w:val="00570041"/>
    <w:rsid w:val="0057028C"/>
    <w:rsid w:val="005702A2"/>
    <w:rsid w:val="00570497"/>
    <w:rsid w:val="005704C4"/>
    <w:rsid w:val="0057075C"/>
    <w:rsid w:val="00570ACF"/>
    <w:rsid w:val="00570AFC"/>
    <w:rsid w:val="00570BA2"/>
    <w:rsid w:val="00570C24"/>
    <w:rsid w:val="00570D40"/>
    <w:rsid w:val="00570EB7"/>
    <w:rsid w:val="00570F0F"/>
    <w:rsid w:val="00570FDC"/>
    <w:rsid w:val="005710B5"/>
    <w:rsid w:val="00571360"/>
    <w:rsid w:val="0057136B"/>
    <w:rsid w:val="00571437"/>
    <w:rsid w:val="0057154C"/>
    <w:rsid w:val="00571642"/>
    <w:rsid w:val="00571700"/>
    <w:rsid w:val="00571A08"/>
    <w:rsid w:val="00571AEA"/>
    <w:rsid w:val="00571BE2"/>
    <w:rsid w:val="00571F76"/>
    <w:rsid w:val="005720BD"/>
    <w:rsid w:val="005721D6"/>
    <w:rsid w:val="0057226B"/>
    <w:rsid w:val="005722A8"/>
    <w:rsid w:val="0057235E"/>
    <w:rsid w:val="00572405"/>
    <w:rsid w:val="0057261E"/>
    <w:rsid w:val="005726C9"/>
    <w:rsid w:val="005726E5"/>
    <w:rsid w:val="0057280B"/>
    <w:rsid w:val="00572878"/>
    <w:rsid w:val="0057292A"/>
    <w:rsid w:val="00572A32"/>
    <w:rsid w:val="00572D6A"/>
    <w:rsid w:val="00572D88"/>
    <w:rsid w:val="00572DD4"/>
    <w:rsid w:val="00572F99"/>
    <w:rsid w:val="00573114"/>
    <w:rsid w:val="0057315B"/>
    <w:rsid w:val="00573368"/>
    <w:rsid w:val="0057342C"/>
    <w:rsid w:val="005734E4"/>
    <w:rsid w:val="005735CC"/>
    <w:rsid w:val="005737BF"/>
    <w:rsid w:val="0057383B"/>
    <w:rsid w:val="00573863"/>
    <w:rsid w:val="005738C2"/>
    <w:rsid w:val="0057396D"/>
    <w:rsid w:val="005739F8"/>
    <w:rsid w:val="00573B88"/>
    <w:rsid w:val="00573BE2"/>
    <w:rsid w:val="00573D98"/>
    <w:rsid w:val="00574452"/>
    <w:rsid w:val="00574708"/>
    <w:rsid w:val="005748A3"/>
    <w:rsid w:val="005748C5"/>
    <w:rsid w:val="005748D2"/>
    <w:rsid w:val="0057491D"/>
    <w:rsid w:val="00574AC0"/>
    <w:rsid w:val="00574CC5"/>
    <w:rsid w:val="00574D7E"/>
    <w:rsid w:val="00574E52"/>
    <w:rsid w:val="00574E7E"/>
    <w:rsid w:val="00574EBE"/>
    <w:rsid w:val="00574F49"/>
    <w:rsid w:val="00574F7B"/>
    <w:rsid w:val="0057531C"/>
    <w:rsid w:val="00575434"/>
    <w:rsid w:val="00575552"/>
    <w:rsid w:val="005755D5"/>
    <w:rsid w:val="00575635"/>
    <w:rsid w:val="005756B8"/>
    <w:rsid w:val="00575734"/>
    <w:rsid w:val="00575885"/>
    <w:rsid w:val="00575B21"/>
    <w:rsid w:val="00575DD7"/>
    <w:rsid w:val="00575E56"/>
    <w:rsid w:val="005760BA"/>
    <w:rsid w:val="0057611F"/>
    <w:rsid w:val="00576202"/>
    <w:rsid w:val="00576386"/>
    <w:rsid w:val="00576557"/>
    <w:rsid w:val="005765B9"/>
    <w:rsid w:val="0057663D"/>
    <w:rsid w:val="005767C0"/>
    <w:rsid w:val="00576939"/>
    <w:rsid w:val="00576A9A"/>
    <w:rsid w:val="00576A9C"/>
    <w:rsid w:val="00576B38"/>
    <w:rsid w:val="00576C1B"/>
    <w:rsid w:val="00576FD8"/>
    <w:rsid w:val="00576FF8"/>
    <w:rsid w:val="00577129"/>
    <w:rsid w:val="00577222"/>
    <w:rsid w:val="0057722D"/>
    <w:rsid w:val="0057730D"/>
    <w:rsid w:val="005773F7"/>
    <w:rsid w:val="0057748A"/>
    <w:rsid w:val="005778F8"/>
    <w:rsid w:val="0057791B"/>
    <w:rsid w:val="00577C75"/>
    <w:rsid w:val="00577E45"/>
    <w:rsid w:val="00577F8A"/>
    <w:rsid w:val="00577FEC"/>
    <w:rsid w:val="00580070"/>
    <w:rsid w:val="005801F8"/>
    <w:rsid w:val="00580255"/>
    <w:rsid w:val="005802FD"/>
    <w:rsid w:val="00580335"/>
    <w:rsid w:val="005806A0"/>
    <w:rsid w:val="005806FD"/>
    <w:rsid w:val="0058077A"/>
    <w:rsid w:val="005807B5"/>
    <w:rsid w:val="005807E2"/>
    <w:rsid w:val="00580913"/>
    <w:rsid w:val="00580AA6"/>
    <w:rsid w:val="00580C25"/>
    <w:rsid w:val="00580CC0"/>
    <w:rsid w:val="00580CE0"/>
    <w:rsid w:val="0058118D"/>
    <w:rsid w:val="00581632"/>
    <w:rsid w:val="00581634"/>
    <w:rsid w:val="00581683"/>
    <w:rsid w:val="005816B5"/>
    <w:rsid w:val="00581AF0"/>
    <w:rsid w:val="00581D11"/>
    <w:rsid w:val="00582206"/>
    <w:rsid w:val="00582385"/>
    <w:rsid w:val="00582412"/>
    <w:rsid w:val="005824D4"/>
    <w:rsid w:val="00582623"/>
    <w:rsid w:val="0058268B"/>
    <w:rsid w:val="005826D4"/>
    <w:rsid w:val="00582707"/>
    <w:rsid w:val="005827B8"/>
    <w:rsid w:val="00582851"/>
    <w:rsid w:val="005828C6"/>
    <w:rsid w:val="005828F4"/>
    <w:rsid w:val="00582A49"/>
    <w:rsid w:val="00582B5C"/>
    <w:rsid w:val="00582BE6"/>
    <w:rsid w:val="00582DEE"/>
    <w:rsid w:val="00582F10"/>
    <w:rsid w:val="00582FB8"/>
    <w:rsid w:val="00582FC5"/>
    <w:rsid w:val="0058302D"/>
    <w:rsid w:val="005830E8"/>
    <w:rsid w:val="0058317D"/>
    <w:rsid w:val="005832D9"/>
    <w:rsid w:val="00583492"/>
    <w:rsid w:val="005834EC"/>
    <w:rsid w:val="005835A1"/>
    <w:rsid w:val="0058360F"/>
    <w:rsid w:val="005836B7"/>
    <w:rsid w:val="0058370F"/>
    <w:rsid w:val="00583797"/>
    <w:rsid w:val="005837DC"/>
    <w:rsid w:val="0058398E"/>
    <w:rsid w:val="005839A9"/>
    <w:rsid w:val="00583C7F"/>
    <w:rsid w:val="00583DDC"/>
    <w:rsid w:val="00583EBA"/>
    <w:rsid w:val="00583F62"/>
    <w:rsid w:val="00583FBD"/>
    <w:rsid w:val="005840EA"/>
    <w:rsid w:val="00584119"/>
    <w:rsid w:val="005843BF"/>
    <w:rsid w:val="00584411"/>
    <w:rsid w:val="005845AC"/>
    <w:rsid w:val="00584630"/>
    <w:rsid w:val="005846C6"/>
    <w:rsid w:val="0058499D"/>
    <w:rsid w:val="005849F9"/>
    <w:rsid w:val="00584AB1"/>
    <w:rsid w:val="00584B15"/>
    <w:rsid w:val="00584B5E"/>
    <w:rsid w:val="00584B68"/>
    <w:rsid w:val="00584CF1"/>
    <w:rsid w:val="00584D2F"/>
    <w:rsid w:val="00584D46"/>
    <w:rsid w:val="00584D9D"/>
    <w:rsid w:val="00584F7A"/>
    <w:rsid w:val="005850E8"/>
    <w:rsid w:val="0058521E"/>
    <w:rsid w:val="0058524A"/>
    <w:rsid w:val="00585431"/>
    <w:rsid w:val="0058547A"/>
    <w:rsid w:val="00585483"/>
    <w:rsid w:val="005855C6"/>
    <w:rsid w:val="005858B2"/>
    <w:rsid w:val="005859DC"/>
    <w:rsid w:val="00585A9C"/>
    <w:rsid w:val="00585D61"/>
    <w:rsid w:val="00585E56"/>
    <w:rsid w:val="00585F36"/>
    <w:rsid w:val="005860C2"/>
    <w:rsid w:val="00586358"/>
    <w:rsid w:val="005864DE"/>
    <w:rsid w:val="0058651B"/>
    <w:rsid w:val="0058674D"/>
    <w:rsid w:val="005868AC"/>
    <w:rsid w:val="005868B0"/>
    <w:rsid w:val="005869E9"/>
    <w:rsid w:val="00586A82"/>
    <w:rsid w:val="00586AFC"/>
    <w:rsid w:val="00586BB8"/>
    <w:rsid w:val="00586C74"/>
    <w:rsid w:val="00586E75"/>
    <w:rsid w:val="00586EC4"/>
    <w:rsid w:val="005870F8"/>
    <w:rsid w:val="005871E7"/>
    <w:rsid w:val="0058722E"/>
    <w:rsid w:val="005872D3"/>
    <w:rsid w:val="00587366"/>
    <w:rsid w:val="0058760E"/>
    <w:rsid w:val="0058772F"/>
    <w:rsid w:val="00587787"/>
    <w:rsid w:val="0058797E"/>
    <w:rsid w:val="00587B55"/>
    <w:rsid w:val="00587C58"/>
    <w:rsid w:val="00587CC4"/>
    <w:rsid w:val="00587DB7"/>
    <w:rsid w:val="00587E29"/>
    <w:rsid w:val="00587F80"/>
    <w:rsid w:val="005900DC"/>
    <w:rsid w:val="005900F7"/>
    <w:rsid w:val="00590187"/>
    <w:rsid w:val="0059023E"/>
    <w:rsid w:val="005902C2"/>
    <w:rsid w:val="00590334"/>
    <w:rsid w:val="005903F2"/>
    <w:rsid w:val="005904DA"/>
    <w:rsid w:val="005905DC"/>
    <w:rsid w:val="005907E2"/>
    <w:rsid w:val="005909C4"/>
    <w:rsid w:val="00590B76"/>
    <w:rsid w:val="00590BB3"/>
    <w:rsid w:val="00590C8D"/>
    <w:rsid w:val="00590CA8"/>
    <w:rsid w:val="00590CAC"/>
    <w:rsid w:val="00590CD8"/>
    <w:rsid w:val="00590DDD"/>
    <w:rsid w:val="00590F3D"/>
    <w:rsid w:val="00591091"/>
    <w:rsid w:val="005912DA"/>
    <w:rsid w:val="005912F9"/>
    <w:rsid w:val="00591367"/>
    <w:rsid w:val="005913CD"/>
    <w:rsid w:val="00591429"/>
    <w:rsid w:val="005914B2"/>
    <w:rsid w:val="00591506"/>
    <w:rsid w:val="0059168A"/>
    <w:rsid w:val="005916CF"/>
    <w:rsid w:val="005916DB"/>
    <w:rsid w:val="0059170E"/>
    <w:rsid w:val="00591795"/>
    <w:rsid w:val="00591942"/>
    <w:rsid w:val="00591B9B"/>
    <w:rsid w:val="00591D04"/>
    <w:rsid w:val="00591D0B"/>
    <w:rsid w:val="00591DC4"/>
    <w:rsid w:val="00591F4B"/>
    <w:rsid w:val="005921A2"/>
    <w:rsid w:val="00592408"/>
    <w:rsid w:val="005924BB"/>
    <w:rsid w:val="00592544"/>
    <w:rsid w:val="0059265A"/>
    <w:rsid w:val="005926D6"/>
    <w:rsid w:val="0059270F"/>
    <w:rsid w:val="00592987"/>
    <w:rsid w:val="005929CA"/>
    <w:rsid w:val="00592AFA"/>
    <w:rsid w:val="00592BF3"/>
    <w:rsid w:val="00592C06"/>
    <w:rsid w:val="00592C0C"/>
    <w:rsid w:val="00592D52"/>
    <w:rsid w:val="00592DDF"/>
    <w:rsid w:val="00592E2F"/>
    <w:rsid w:val="0059309A"/>
    <w:rsid w:val="005930ED"/>
    <w:rsid w:val="0059319A"/>
    <w:rsid w:val="0059343F"/>
    <w:rsid w:val="005934BB"/>
    <w:rsid w:val="005936EC"/>
    <w:rsid w:val="0059378D"/>
    <w:rsid w:val="005937C4"/>
    <w:rsid w:val="00593956"/>
    <w:rsid w:val="00593AE5"/>
    <w:rsid w:val="00593B97"/>
    <w:rsid w:val="00593D36"/>
    <w:rsid w:val="00593E2C"/>
    <w:rsid w:val="00594112"/>
    <w:rsid w:val="005941BF"/>
    <w:rsid w:val="005942EA"/>
    <w:rsid w:val="005942F3"/>
    <w:rsid w:val="00594360"/>
    <w:rsid w:val="0059440A"/>
    <w:rsid w:val="005945BA"/>
    <w:rsid w:val="00594682"/>
    <w:rsid w:val="005946ED"/>
    <w:rsid w:val="005947BD"/>
    <w:rsid w:val="00594808"/>
    <w:rsid w:val="0059489D"/>
    <w:rsid w:val="00594954"/>
    <w:rsid w:val="005949D4"/>
    <w:rsid w:val="00594B86"/>
    <w:rsid w:val="00594D90"/>
    <w:rsid w:val="00594D94"/>
    <w:rsid w:val="00594E01"/>
    <w:rsid w:val="00594E6A"/>
    <w:rsid w:val="00594F0C"/>
    <w:rsid w:val="00595078"/>
    <w:rsid w:val="0059508B"/>
    <w:rsid w:val="0059510A"/>
    <w:rsid w:val="0059545C"/>
    <w:rsid w:val="005954DC"/>
    <w:rsid w:val="005954EC"/>
    <w:rsid w:val="00595755"/>
    <w:rsid w:val="0059580F"/>
    <w:rsid w:val="005958BF"/>
    <w:rsid w:val="005959CF"/>
    <w:rsid w:val="00595AFA"/>
    <w:rsid w:val="00595B37"/>
    <w:rsid w:val="00595B39"/>
    <w:rsid w:val="00595E3C"/>
    <w:rsid w:val="00595F28"/>
    <w:rsid w:val="00596024"/>
    <w:rsid w:val="00596285"/>
    <w:rsid w:val="005963CD"/>
    <w:rsid w:val="005963DD"/>
    <w:rsid w:val="00596493"/>
    <w:rsid w:val="00596693"/>
    <w:rsid w:val="00596876"/>
    <w:rsid w:val="00596912"/>
    <w:rsid w:val="005969A7"/>
    <w:rsid w:val="00596D0D"/>
    <w:rsid w:val="00596E07"/>
    <w:rsid w:val="00597170"/>
    <w:rsid w:val="005971A4"/>
    <w:rsid w:val="00597373"/>
    <w:rsid w:val="0059746D"/>
    <w:rsid w:val="0059747E"/>
    <w:rsid w:val="00597636"/>
    <w:rsid w:val="00597724"/>
    <w:rsid w:val="005977CC"/>
    <w:rsid w:val="005979B9"/>
    <w:rsid w:val="00597DAF"/>
    <w:rsid w:val="00597E03"/>
    <w:rsid w:val="00597F97"/>
    <w:rsid w:val="00597FC9"/>
    <w:rsid w:val="00597FEA"/>
    <w:rsid w:val="005A00F8"/>
    <w:rsid w:val="005A02BE"/>
    <w:rsid w:val="005A02F0"/>
    <w:rsid w:val="005A0350"/>
    <w:rsid w:val="005A03F8"/>
    <w:rsid w:val="005A0438"/>
    <w:rsid w:val="005A0496"/>
    <w:rsid w:val="005A0857"/>
    <w:rsid w:val="005A08FC"/>
    <w:rsid w:val="005A095D"/>
    <w:rsid w:val="005A09B6"/>
    <w:rsid w:val="005A0B70"/>
    <w:rsid w:val="005A0BD9"/>
    <w:rsid w:val="005A0C90"/>
    <w:rsid w:val="005A0C97"/>
    <w:rsid w:val="005A0D05"/>
    <w:rsid w:val="005A0DDE"/>
    <w:rsid w:val="005A0EC6"/>
    <w:rsid w:val="005A0EF1"/>
    <w:rsid w:val="005A0F92"/>
    <w:rsid w:val="005A1239"/>
    <w:rsid w:val="005A12D8"/>
    <w:rsid w:val="005A136A"/>
    <w:rsid w:val="005A13F7"/>
    <w:rsid w:val="005A1407"/>
    <w:rsid w:val="005A186D"/>
    <w:rsid w:val="005A1887"/>
    <w:rsid w:val="005A1935"/>
    <w:rsid w:val="005A193A"/>
    <w:rsid w:val="005A1C78"/>
    <w:rsid w:val="005A1F1A"/>
    <w:rsid w:val="005A1F94"/>
    <w:rsid w:val="005A200F"/>
    <w:rsid w:val="005A2157"/>
    <w:rsid w:val="005A24A5"/>
    <w:rsid w:val="005A27E8"/>
    <w:rsid w:val="005A2831"/>
    <w:rsid w:val="005A28EB"/>
    <w:rsid w:val="005A29EB"/>
    <w:rsid w:val="005A2C72"/>
    <w:rsid w:val="005A2F09"/>
    <w:rsid w:val="005A2F0E"/>
    <w:rsid w:val="005A3013"/>
    <w:rsid w:val="005A3082"/>
    <w:rsid w:val="005A3097"/>
    <w:rsid w:val="005A3158"/>
    <w:rsid w:val="005A3235"/>
    <w:rsid w:val="005A3291"/>
    <w:rsid w:val="005A32BA"/>
    <w:rsid w:val="005A33F7"/>
    <w:rsid w:val="005A341D"/>
    <w:rsid w:val="005A345A"/>
    <w:rsid w:val="005A3568"/>
    <w:rsid w:val="005A35AF"/>
    <w:rsid w:val="005A35EF"/>
    <w:rsid w:val="005A3644"/>
    <w:rsid w:val="005A38B2"/>
    <w:rsid w:val="005A390B"/>
    <w:rsid w:val="005A3C7E"/>
    <w:rsid w:val="005A3CF2"/>
    <w:rsid w:val="005A3D42"/>
    <w:rsid w:val="005A3DD6"/>
    <w:rsid w:val="005A3DEF"/>
    <w:rsid w:val="005A3F20"/>
    <w:rsid w:val="005A40EF"/>
    <w:rsid w:val="005A4171"/>
    <w:rsid w:val="005A41A9"/>
    <w:rsid w:val="005A428A"/>
    <w:rsid w:val="005A42DF"/>
    <w:rsid w:val="005A437C"/>
    <w:rsid w:val="005A44A0"/>
    <w:rsid w:val="005A4541"/>
    <w:rsid w:val="005A457D"/>
    <w:rsid w:val="005A47D3"/>
    <w:rsid w:val="005A48F0"/>
    <w:rsid w:val="005A4CAD"/>
    <w:rsid w:val="005A5093"/>
    <w:rsid w:val="005A5138"/>
    <w:rsid w:val="005A5552"/>
    <w:rsid w:val="005A5802"/>
    <w:rsid w:val="005A583E"/>
    <w:rsid w:val="005A588F"/>
    <w:rsid w:val="005A58A4"/>
    <w:rsid w:val="005A5AE4"/>
    <w:rsid w:val="005A5E90"/>
    <w:rsid w:val="005A5F59"/>
    <w:rsid w:val="005A5FBD"/>
    <w:rsid w:val="005A606C"/>
    <w:rsid w:val="005A613C"/>
    <w:rsid w:val="005A6225"/>
    <w:rsid w:val="005A6266"/>
    <w:rsid w:val="005A62BC"/>
    <w:rsid w:val="005A64A5"/>
    <w:rsid w:val="005A64EF"/>
    <w:rsid w:val="005A655C"/>
    <w:rsid w:val="005A6575"/>
    <w:rsid w:val="005A65B2"/>
    <w:rsid w:val="005A6653"/>
    <w:rsid w:val="005A66EF"/>
    <w:rsid w:val="005A6A24"/>
    <w:rsid w:val="005A6AFF"/>
    <w:rsid w:val="005A6B0C"/>
    <w:rsid w:val="005A6B22"/>
    <w:rsid w:val="005A6C09"/>
    <w:rsid w:val="005A6D31"/>
    <w:rsid w:val="005A6F12"/>
    <w:rsid w:val="005A6F24"/>
    <w:rsid w:val="005A755D"/>
    <w:rsid w:val="005A7658"/>
    <w:rsid w:val="005A77CF"/>
    <w:rsid w:val="005A7AC9"/>
    <w:rsid w:val="005A7AF9"/>
    <w:rsid w:val="005A7B41"/>
    <w:rsid w:val="005A7C3F"/>
    <w:rsid w:val="005A7DC4"/>
    <w:rsid w:val="005A7E22"/>
    <w:rsid w:val="005A7EB2"/>
    <w:rsid w:val="005A7ECE"/>
    <w:rsid w:val="005B00D6"/>
    <w:rsid w:val="005B0150"/>
    <w:rsid w:val="005B0243"/>
    <w:rsid w:val="005B0267"/>
    <w:rsid w:val="005B0354"/>
    <w:rsid w:val="005B052E"/>
    <w:rsid w:val="005B0AD5"/>
    <w:rsid w:val="005B0B60"/>
    <w:rsid w:val="005B0ECD"/>
    <w:rsid w:val="005B1081"/>
    <w:rsid w:val="005B12D0"/>
    <w:rsid w:val="005B1367"/>
    <w:rsid w:val="005B1486"/>
    <w:rsid w:val="005B19B8"/>
    <w:rsid w:val="005B1CF8"/>
    <w:rsid w:val="005B1E3F"/>
    <w:rsid w:val="005B1E82"/>
    <w:rsid w:val="005B1F42"/>
    <w:rsid w:val="005B25A9"/>
    <w:rsid w:val="005B25E5"/>
    <w:rsid w:val="005B2790"/>
    <w:rsid w:val="005B2897"/>
    <w:rsid w:val="005B28E0"/>
    <w:rsid w:val="005B28FC"/>
    <w:rsid w:val="005B2925"/>
    <w:rsid w:val="005B299A"/>
    <w:rsid w:val="005B2A0C"/>
    <w:rsid w:val="005B2CC1"/>
    <w:rsid w:val="005B2E9F"/>
    <w:rsid w:val="005B32DF"/>
    <w:rsid w:val="005B34AA"/>
    <w:rsid w:val="005B34E1"/>
    <w:rsid w:val="005B351D"/>
    <w:rsid w:val="005B3529"/>
    <w:rsid w:val="005B36A5"/>
    <w:rsid w:val="005B3791"/>
    <w:rsid w:val="005B3817"/>
    <w:rsid w:val="005B394A"/>
    <w:rsid w:val="005B39F5"/>
    <w:rsid w:val="005B39FE"/>
    <w:rsid w:val="005B3B56"/>
    <w:rsid w:val="005B3C9C"/>
    <w:rsid w:val="005B3E70"/>
    <w:rsid w:val="005B415B"/>
    <w:rsid w:val="005B427C"/>
    <w:rsid w:val="005B42C4"/>
    <w:rsid w:val="005B43A3"/>
    <w:rsid w:val="005B44CC"/>
    <w:rsid w:val="005B4607"/>
    <w:rsid w:val="005B481B"/>
    <w:rsid w:val="005B49FB"/>
    <w:rsid w:val="005B4C73"/>
    <w:rsid w:val="005B4EB5"/>
    <w:rsid w:val="005B5143"/>
    <w:rsid w:val="005B5417"/>
    <w:rsid w:val="005B5428"/>
    <w:rsid w:val="005B55DA"/>
    <w:rsid w:val="005B5842"/>
    <w:rsid w:val="005B587A"/>
    <w:rsid w:val="005B59C7"/>
    <w:rsid w:val="005B5A56"/>
    <w:rsid w:val="005B5C2C"/>
    <w:rsid w:val="005B5CC6"/>
    <w:rsid w:val="005B5CFC"/>
    <w:rsid w:val="005B5D5B"/>
    <w:rsid w:val="005B5E0E"/>
    <w:rsid w:val="005B5F74"/>
    <w:rsid w:val="005B6023"/>
    <w:rsid w:val="005B6127"/>
    <w:rsid w:val="005B622D"/>
    <w:rsid w:val="005B625D"/>
    <w:rsid w:val="005B6270"/>
    <w:rsid w:val="005B6413"/>
    <w:rsid w:val="005B6454"/>
    <w:rsid w:val="005B6474"/>
    <w:rsid w:val="005B667D"/>
    <w:rsid w:val="005B66F6"/>
    <w:rsid w:val="005B6717"/>
    <w:rsid w:val="005B684D"/>
    <w:rsid w:val="005B6924"/>
    <w:rsid w:val="005B6DA7"/>
    <w:rsid w:val="005B6DC6"/>
    <w:rsid w:val="005B6F54"/>
    <w:rsid w:val="005B708E"/>
    <w:rsid w:val="005B717A"/>
    <w:rsid w:val="005B7383"/>
    <w:rsid w:val="005B73A1"/>
    <w:rsid w:val="005B73D1"/>
    <w:rsid w:val="005B73D8"/>
    <w:rsid w:val="005B74A2"/>
    <w:rsid w:val="005B75A6"/>
    <w:rsid w:val="005B75BD"/>
    <w:rsid w:val="005B7651"/>
    <w:rsid w:val="005B7697"/>
    <w:rsid w:val="005B7758"/>
    <w:rsid w:val="005B7C03"/>
    <w:rsid w:val="005B7C8F"/>
    <w:rsid w:val="005B7EDB"/>
    <w:rsid w:val="005B7EF4"/>
    <w:rsid w:val="005B7FFC"/>
    <w:rsid w:val="005C0003"/>
    <w:rsid w:val="005C0029"/>
    <w:rsid w:val="005C00A0"/>
    <w:rsid w:val="005C0249"/>
    <w:rsid w:val="005C024B"/>
    <w:rsid w:val="005C06BE"/>
    <w:rsid w:val="005C073A"/>
    <w:rsid w:val="005C083B"/>
    <w:rsid w:val="005C086D"/>
    <w:rsid w:val="005C08B4"/>
    <w:rsid w:val="005C0AC5"/>
    <w:rsid w:val="005C0CA0"/>
    <w:rsid w:val="005C0EEA"/>
    <w:rsid w:val="005C0F66"/>
    <w:rsid w:val="005C1117"/>
    <w:rsid w:val="005C1213"/>
    <w:rsid w:val="005C12C7"/>
    <w:rsid w:val="005C13A7"/>
    <w:rsid w:val="005C13D9"/>
    <w:rsid w:val="005C1450"/>
    <w:rsid w:val="005C145F"/>
    <w:rsid w:val="005C168F"/>
    <w:rsid w:val="005C1779"/>
    <w:rsid w:val="005C17F5"/>
    <w:rsid w:val="005C1828"/>
    <w:rsid w:val="005C197A"/>
    <w:rsid w:val="005C19FF"/>
    <w:rsid w:val="005C1BD4"/>
    <w:rsid w:val="005C1C9E"/>
    <w:rsid w:val="005C1E69"/>
    <w:rsid w:val="005C1EA3"/>
    <w:rsid w:val="005C1EC3"/>
    <w:rsid w:val="005C2025"/>
    <w:rsid w:val="005C2046"/>
    <w:rsid w:val="005C23A2"/>
    <w:rsid w:val="005C2412"/>
    <w:rsid w:val="005C2437"/>
    <w:rsid w:val="005C2537"/>
    <w:rsid w:val="005C2753"/>
    <w:rsid w:val="005C2A18"/>
    <w:rsid w:val="005C2B64"/>
    <w:rsid w:val="005C2F1F"/>
    <w:rsid w:val="005C316C"/>
    <w:rsid w:val="005C317F"/>
    <w:rsid w:val="005C31FB"/>
    <w:rsid w:val="005C3227"/>
    <w:rsid w:val="005C355F"/>
    <w:rsid w:val="005C3781"/>
    <w:rsid w:val="005C3911"/>
    <w:rsid w:val="005C3990"/>
    <w:rsid w:val="005C3A30"/>
    <w:rsid w:val="005C3A64"/>
    <w:rsid w:val="005C3AF6"/>
    <w:rsid w:val="005C3B26"/>
    <w:rsid w:val="005C3CA3"/>
    <w:rsid w:val="005C3EBA"/>
    <w:rsid w:val="005C3F0C"/>
    <w:rsid w:val="005C412C"/>
    <w:rsid w:val="005C41A4"/>
    <w:rsid w:val="005C41C5"/>
    <w:rsid w:val="005C42BD"/>
    <w:rsid w:val="005C43E6"/>
    <w:rsid w:val="005C44DF"/>
    <w:rsid w:val="005C45D3"/>
    <w:rsid w:val="005C467A"/>
    <w:rsid w:val="005C481F"/>
    <w:rsid w:val="005C4961"/>
    <w:rsid w:val="005C4ACB"/>
    <w:rsid w:val="005C4AD6"/>
    <w:rsid w:val="005C4D57"/>
    <w:rsid w:val="005C4DA0"/>
    <w:rsid w:val="005C4E96"/>
    <w:rsid w:val="005C4F0A"/>
    <w:rsid w:val="005C4FE2"/>
    <w:rsid w:val="005C50C0"/>
    <w:rsid w:val="005C50FB"/>
    <w:rsid w:val="005C5240"/>
    <w:rsid w:val="005C529A"/>
    <w:rsid w:val="005C5378"/>
    <w:rsid w:val="005C53D5"/>
    <w:rsid w:val="005C5487"/>
    <w:rsid w:val="005C54F4"/>
    <w:rsid w:val="005C58BD"/>
    <w:rsid w:val="005C58E8"/>
    <w:rsid w:val="005C5B1E"/>
    <w:rsid w:val="005C5E7C"/>
    <w:rsid w:val="005C5F9E"/>
    <w:rsid w:val="005C612A"/>
    <w:rsid w:val="005C627C"/>
    <w:rsid w:val="005C6289"/>
    <w:rsid w:val="005C644F"/>
    <w:rsid w:val="005C66C2"/>
    <w:rsid w:val="005C6761"/>
    <w:rsid w:val="005C6773"/>
    <w:rsid w:val="005C6ADD"/>
    <w:rsid w:val="005C6ADF"/>
    <w:rsid w:val="005C6BC0"/>
    <w:rsid w:val="005C6D5F"/>
    <w:rsid w:val="005C6E4E"/>
    <w:rsid w:val="005C6EE6"/>
    <w:rsid w:val="005C6F5E"/>
    <w:rsid w:val="005C706D"/>
    <w:rsid w:val="005C7184"/>
    <w:rsid w:val="005C7282"/>
    <w:rsid w:val="005C72BA"/>
    <w:rsid w:val="005C7373"/>
    <w:rsid w:val="005C73D1"/>
    <w:rsid w:val="005C7570"/>
    <w:rsid w:val="005C75F4"/>
    <w:rsid w:val="005C771B"/>
    <w:rsid w:val="005C7742"/>
    <w:rsid w:val="005C79D4"/>
    <w:rsid w:val="005C7B6B"/>
    <w:rsid w:val="005C7C7F"/>
    <w:rsid w:val="005C7F64"/>
    <w:rsid w:val="005C7FB8"/>
    <w:rsid w:val="005D01AB"/>
    <w:rsid w:val="005D01E0"/>
    <w:rsid w:val="005D02B4"/>
    <w:rsid w:val="005D02FA"/>
    <w:rsid w:val="005D0560"/>
    <w:rsid w:val="005D0582"/>
    <w:rsid w:val="005D05FB"/>
    <w:rsid w:val="005D05FC"/>
    <w:rsid w:val="005D0651"/>
    <w:rsid w:val="005D0664"/>
    <w:rsid w:val="005D070E"/>
    <w:rsid w:val="005D077E"/>
    <w:rsid w:val="005D07CC"/>
    <w:rsid w:val="005D08F7"/>
    <w:rsid w:val="005D0A32"/>
    <w:rsid w:val="005D0A4A"/>
    <w:rsid w:val="005D0B33"/>
    <w:rsid w:val="005D0E4C"/>
    <w:rsid w:val="005D0EB1"/>
    <w:rsid w:val="005D0FA9"/>
    <w:rsid w:val="005D0FBD"/>
    <w:rsid w:val="005D105A"/>
    <w:rsid w:val="005D1124"/>
    <w:rsid w:val="005D11FF"/>
    <w:rsid w:val="005D1293"/>
    <w:rsid w:val="005D1320"/>
    <w:rsid w:val="005D1367"/>
    <w:rsid w:val="005D137D"/>
    <w:rsid w:val="005D18DF"/>
    <w:rsid w:val="005D1ABC"/>
    <w:rsid w:val="005D1B84"/>
    <w:rsid w:val="005D1C58"/>
    <w:rsid w:val="005D1EEA"/>
    <w:rsid w:val="005D1FBD"/>
    <w:rsid w:val="005D2045"/>
    <w:rsid w:val="005D2465"/>
    <w:rsid w:val="005D2748"/>
    <w:rsid w:val="005D28BA"/>
    <w:rsid w:val="005D2A15"/>
    <w:rsid w:val="005D2C7C"/>
    <w:rsid w:val="005D2F8A"/>
    <w:rsid w:val="005D3048"/>
    <w:rsid w:val="005D3254"/>
    <w:rsid w:val="005D3473"/>
    <w:rsid w:val="005D359E"/>
    <w:rsid w:val="005D35F1"/>
    <w:rsid w:val="005D37B5"/>
    <w:rsid w:val="005D384F"/>
    <w:rsid w:val="005D39C0"/>
    <w:rsid w:val="005D39D2"/>
    <w:rsid w:val="005D39D8"/>
    <w:rsid w:val="005D3AEC"/>
    <w:rsid w:val="005D3C65"/>
    <w:rsid w:val="005D3CC2"/>
    <w:rsid w:val="005D3FEC"/>
    <w:rsid w:val="005D4073"/>
    <w:rsid w:val="005D40DB"/>
    <w:rsid w:val="005D416C"/>
    <w:rsid w:val="005D41C7"/>
    <w:rsid w:val="005D426B"/>
    <w:rsid w:val="005D42C9"/>
    <w:rsid w:val="005D4592"/>
    <w:rsid w:val="005D4659"/>
    <w:rsid w:val="005D472F"/>
    <w:rsid w:val="005D4845"/>
    <w:rsid w:val="005D4932"/>
    <w:rsid w:val="005D49AE"/>
    <w:rsid w:val="005D4B4A"/>
    <w:rsid w:val="005D4BB3"/>
    <w:rsid w:val="005D4BE5"/>
    <w:rsid w:val="005D4C39"/>
    <w:rsid w:val="005D4CC8"/>
    <w:rsid w:val="005D4F2A"/>
    <w:rsid w:val="005D4FD1"/>
    <w:rsid w:val="005D528A"/>
    <w:rsid w:val="005D5346"/>
    <w:rsid w:val="005D5380"/>
    <w:rsid w:val="005D5564"/>
    <w:rsid w:val="005D578F"/>
    <w:rsid w:val="005D597C"/>
    <w:rsid w:val="005D59DC"/>
    <w:rsid w:val="005D59EE"/>
    <w:rsid w:val="005D5A19"/>
    <w:rsid w:val="005D5B19"/>
    <w:rsid w:val="005D5C70"/>
    <w:rsid w:val="005D5D16"/>
    <w:rsid w:val="005D5D6C"/>
    <w:rsid w:val="005D5E27"/>
    <w:rsid w:val="005D5EA7"/>
    <w:rsid w:val="005D5EB4"/>
    <w:rsid w:val="005D607D"/>
    <w:rsid w:val="005D608E"/>
    <w:rsid w:val="005D6317"/>
    <w:rsid w:val="005D63D3"/>
    <w:rsid w:val="005D63FD"/>
    <w:rsid w:val="005D6401"/>
    <w:rsid w:val="005D64F8"/>
    <w:rsid w:val="005D6687"/>
    <w:rsid w:val="005D6702"/>
    <w:rsid w:val="005D6AF8"/>
    <w:rsid w:val="005D6B04"/>
    <w:rsid w:val="005D6BA0"/>
    <w:rsid w:val="005D6F5F"/>
    <w:rsid w:val="005D6FD3"/>
    <w:rsid w:val="005D715A"/>
    <w:rsid w:val="005D7314"/>
    <w:rsid w:val="005D74BA"/>
    <w:rsid w:val="005D74E2"/>
    <w:rsid w:val="005D7526"/>
    <w:rsid w:val="005D7623"/>
    <w:rsid w:val="005D775E"/>
    <w:rsid w:val="005D779F"/>
    <w:rsid w:val="005D787E"/>
    <w:rsid w:val="005D78CF"/>
    <w:rsid w:val="005D7C6D"/>
    <w:rsid w:val="005D7C8E"/>
    <w:rsid w:val="005D7CB2"/>
    <w:rsid w:val="005D7CDE"/>
    <w:rsid w:val="005D7D15"/>
    <w:rsid w:val="005D7EC4"/>
    <w:rsid w:val="005D7EEC"/>
    <w:rsid w:val="005D7FCC"/>
    <w:rsid w:val="005D7FD6"/>
    <w:rsid w:val="005E0038"/>
    <w:rsid w:val="005E006C"/>
    <w:rsid w:val="005E008B"/>
    <w:rsid w:val="005E02E0"/>
    <w:rsid w:val="005E03FD"/>
    <w:rsid w:val="005E0411"/>
    <w:rsid w:val="005E04B3"/>
    <w:rsid w:val="005E05D4"/>
    <w:rsid w:val="005E061E"/>
    <w:rsid w:val="005E0718"/>
    <w:rsid w:val="005E07BD"/>
    <w:rsid w:val="005E09F1"/>
    <w:rsid w:val="005E0A66"/>
    <w:rsid w:val="005E0B7C"/>
    <w:rsid w:val="005E0C1D"/>
    <w:rsid w:val="005E0C4A"/>
    <w:rsid w:val="005E0C4B"/>
    <w:rsid w:val="005E0CF9"/>
    <w:rsid w:val="005E0E50"/>
    <w:rsid w:val="005E0EA2"/>
    <w:rsid w:val="005E0EAC"/>
    <w:rsid w:val="005E0EDA"/>
    <w:rsid w:val="005E0F67"/>
    <w:rsid w:val="005E129D"/>
    <w:rsid w:val="005E1901"/>
    <w:rsid w:val="005E19F1"/>
    <w:rsid w:val="005E19F2"/>
    <w:rsid w:val="005E1B23"/>
    <w:rsid w:val="005E1DB7"/>
    <w:rsid w:val="005E1E40"/>
    <w:rsid w:val="005E1E5E"/>
    <w:rsid w:val="005E1F03"/>
    <w:rsid w:val="005E1FE2"/>
    <w:rsid w:val="005E2010"/>
    <w:rsid w:val="005E202E"/>
    <w:rsid w:val="005E2070"/>
    <w:rsid w:val="005E208C"/>
    <w:rsid w:val="005E20A7"/>
    <w:rsid w:val="005E21C8"/>
    <w:rsid w:val="005E21EC"/>
    <w:rsid w:val="005E2379"/>
    <w:rsid w:val="005E254B"/>
    <w:rsid w:val="005E256A"/>
    <w:rsid w:val="005E25CF"/>
    <w:rsid w:val="005E2777"/>
    <w:rsid w:val="005E2803"/>
    <w:rsid w:val="005E28F2"/>
    <w:rsid w:val="005E2A50"/>
    <w:rsid w:val="005E2C02"/>
    <w:rsid w:val="005E2C40"/>
    <w:rsid w:val="005E2CE0"/>
    <w:rsid w:val="005E2E05"/>
    <w:rsid w:val="005E2F89"/>
    <w:rsid w:val="005E313B"/>
    <w:rsid w:val="005E3169"/>
    <w:rsid w:val="005E31FC"/>
    <w:rsid w:val="005E3294"/>
    <w:rsid w:val="005E3703"/>
    <w:rsid w:val="005E393F"/>
    <w:rsid w:val="005E3987"/>
    <w:rsid w:val="005E398E"/>
    <w:rsid w:val="005E39E2"/>
    <w:rsid w:val="005E3BBC"/>
    <w:rsid w:val="005E3DBB"/>
    <w:rsid w:val="005E3E70"/>
    <w:rsid w:val="005E3EF5"/>
    <w:rsid w:val="005E4106"/>
    <w:rsid w:val="005E4210"/>
    <w:rsid w:val="005E42CC"/>
    <w:rsid w:val="005E4465"/>
    <w:rsid w:val="005E44F3"/>
    <w:rsid w:val="005E45D1"/>
    <w:rsid w:val="005E4765"/>
    <w:rsid w:val="005E4771"/>
    <w:rsid w:val="005E47DA"/>
    <w:rsid w:val="005E47E2"/>
    <w:rsid w:val="005E4861"/>
    <w:rsid w:val="005E48E0"/>
    <w:rsid w:val="005E4928"/>
    <w:rsid w:val="005E4A5F"/>
    <w:rsid w:val="005E4A86"/>
    <w:rsid w:val="005E4E2B"/>
    <w:rsid w:val="005E4F48"/>
    <w:rsid w:val="005E502D"/>
    <w:rsid w:val="005E51F4"/>
    <w:rsid w:val="005E53BE"/>
    <w:rsid w:val="005E53FE"/>
    <w:rsid w:val="005E57AC"/>
    <w:rsid w:val="005E594A"/>
    <w:rsid w:val="005E5C01"/>
    <w:rsid w:val="005E5D2A"/>
    <w:rsid w:val="005E5DCC"/>
    <w:rsid w:val="005E5ED6"/>
    <w:rsid w:val="005E60EF"/>
    <w:rsid w:val="005E62EF"/>
    <w:rsid w:val="005E6310"/>
    <w:rsid w:val="005E63B9"/>
    <w:rsid w:val="005E6560"/>
    <w:rsid w:val="005E6561"/>
    <w:rsid w:val="005E65E6"/>
    <w:rsid w:val="005E66CB"/>
    <w:rsid w:val="005E673F"/>
    <w:rsid w:val="005E6814"/>
    <w:rsid w:val="005E6959"/>
    <w:rsid w:val="005E696F"/>
    <w:rsid w:val="005E6AA1"/>
    <w:rsid w:val="005E6B46"/>
    <w:rsid w:val="005E6B64"/>
    <w:rsid w:val="005E6C06"/>
    <w:rsid w:val="005E6CC5"/>
    <w:rsid w:val="005E6D0D"/>
    <w:rsid w:val="005E6E83"/>
    <w:rsid w:val="005E6E9B"/>
    <w:rsid w:val="005E6F4F"/>
    <w:rsid w:val="005E6FCB"/>
    <w:rsid w:val="005E732D"/>
    <w:rsid w:val="005E7330"/>
    <w:rsid w:val="005E74C2"/>
    <w:rsid w:val="005E77A3"/>
    <w:rsid w:val="005E78EB"/>
    <w:rsid w:val="005E7916"/>
    <w:rsid w:val="005E7AC1"/>
    <w:rsid w:val="005E7C34"/>
    <w:rsid w:val="005E7C41"/>
    <w:rsid w:val="005E7D94"/>
    <w:rsid w:val="005E7D96"/>
    <w:rsid w:val="005E7E86"/>
    <w:rsid w:val="005E7F55"/>
    <w:rsid w:val="005F002D"/>
    <w:rsid w:val="005F011D"/>
    <w:rsid w:val="005F01C3"/>
    <w:rsid w:val="005F02FA"/>
    <w:rsid w:val="005F0352"/>
    <w:rsid w:val="005F045A"/>
    <w:rsid w:val="005F0576"/>
    <w:rsid w:val="005F06D2"/>
    <w:rsid w:val="005F06F1"/>
    <w:rsid w:val="005F0844"/>
    <w:rsid w:val="005F0886"/>
    <w:rsid w:val="005F0E0B"/>
    <w:rsid w:val="005F0F32"/>
    <w:rsid w:val="005F0F76"/>
    <w:rsid w:val="005F11B2"/>
    <w:rsid w:val="005F11D7"/>
    <w:rsid w:val="005F1321"/>
    <w:rsid w:val="005F1365"/>
    <w:rsid w:val="005F1414"/>
    <w:rsid w:val="005F1442"/>
    <w:rsid w:val="005F17E1"/>
    <w:rsid w:val="005F18DA"/>
    <w:rsid w:val="005F1B9A"/>
    <w:rsid w:val="005F1D13"/>
    <w:rsid w:val="005F1D87"/>
    <w:rsid w:val="005F2080"/>
    <w:rsid w:val="005F213D"/>
    <w:rsid w:val="005F2211"/>
    <w:rsid w:val="005F2350"/>
    <w:rsid w:val="005F23C3"/>
    <w:rsid w:val="005F249D"/>
    <w:rsid w:val="005F24E9"/>
    <w:rsid w:val="005F2627"/>
    <w:rsid w:val="005F279D"/>
    <w:rsid w:val="005F28D1"/>
    <w:rsid w:val="005F28FF"/>
    <w:rsid w:val="005F29C7"/>
    <w:rsid w:val="005F2A2A"/>
    <w:rsid w:val="005F2AE9"/>
    <w:rsid w:val="005F2C4D"/>
    <w:rsid w:val="005F2D14"/>
    <w:rsid w:val="005F31CA"/>
    <w:rsid w:val="005F31CF"/>
    <w:rsid w:val="005F327B"/>
    <w:rsid w:val="005F3377"/>
    <w:rsid w:val="005F3793"/>
    <w:rsid w:val="005F382B"/>
    <w:rsid w:val="005F3867"/>
    <w:rsid w:val="005F3916"/>
    <w:rsid w:val="005F3A63"/>
    <w:rsid w:val="005F3BD9"/>
    <w:rsid w:val="005F3DA2"/>
    <w:rsid w:val="005F40BC"/>
    <w:rsid w:val="005F43E0"/>
    <w:rsid w:val="005F4729"/>
    <w:rsid w:val="005F4C1F"/>
    <w:rsid w:val="005F4C6D"/>
    <w:rsid w:val="005F4C7C"/>
    <w:rsid w:val="005F4DC7"/>
    <w:rsid w:val="005F4E0D"/>
    <w:rsid w:val="005F4E19"/>
    <w:rsid w:val="005F4FEE"/>
    <w:rsid w:val="005F508E"/>
    <w:rsid w:val="005F5167"/>
    <w:rsid w:val="005F520B"/>
    <w:rsid w:val="005F52E0"/>
    <w:rsid w:val="005F547C"/>
    <w:rsid w:val="005F54D3"/>
    <w:rsid w:val="005F55EA"/>
    <w:rsid w:val="005F5644"/>
    <w:rsid w:val="005F5664"/>
    <w:rsid w:val="005F5667"/>
    <w:rsid w:val="005F56F5"/>
    <w:rsid w:val="005F572D"/>
    <w:rsid w:val="005F57EC"/>
    <w:rsid w:val="005F5A09"/>
    <w:rsid w:val="005F5AA3"/>
    <w:rsid w:val="005F5AA7"/>
    <w:rsid w:val="005F5B6A"/>
    <w:rsid w:val="005F5E49"/>
    <w:rsid w:val="005F5EA2"/>
    <w:rsid w:val="005F5EAB"/>
    <w:rsid w:val="005F5F15"/>
    <w:rsid w:val="005F5F9E"/>
    <w:rsid w:val="005F5FFE"/>
    <w:rsid w:val="005F61ED"/>
    <w:rsid w:val="005F6241"/>
    <w:rsid w:val="005F633B"/>
    <w:rsid w:val="005F6393"/>
    <w:rsid w:val="005F656B"/>
    <w:rsid w:val="005F657C"/>
    <w:rsid w:val="005F670F"/>
    <w:rsid w:val="005F6816"/>
    <w:rsid w:val="005F6873"/>
    <w:rsid w:val="005F6ABC"/>
    <w:rsid w:val="005F6B90"/>
    <w:rsid w:val="005F6D35"/>
    <w:rsid w:val="005F6EA4"/>
    <w:rsid w:val="005F6EB0"/>
    <w:rsid w:val="005F6EBC"/>
    <w:rsid w:val="005F6ED1"/>
    <w:rsid w:val="005F7046"/>
    <w:rsid w:val="005F7047"/>
    <w:rsid w:val="005F726A"/>
    <w:rsid w:val="005F72A9"/>
    <w:rsid w:val="005F72BF"/>
    <w:rsid w:val="005F74DA"/>
    <w:rsid w:val="005F7736"/>
    <w:rsid w:val="005F774C"/>
    <w:rsid w:val="005F779C"/>
    <w:rsid w:val="005F779E"/>
    <w:rsid w:val="005F780A"/>
    <w:rsid w:val="005F7822"/>
    <w:rsid w:val="005F785C"/>
    <w:rsid w:val="005F787E"/>
    <w:rsid w:val="005F79C2"/>
    <w:rsid w:val="005F79C6"/>
    <w:rsid w:val="005F7A1C"/>
    <w:rsid w:val="005F7A74"/>
    <w:rsid w:val="005F7CA0"/>
    <w:rsid w:val="005F7E80"/>
    <w:rsid w:val="005F7FB9"/>
    <w:rsid w:val="0060001A"/>
    <w:rsid w:val="006001B1"/>
    <w:rsid w:val="00600221"/>
    <w:rsid w:val="006002F8"/>
    <w:rsid w:val="00600363"/>
    <w:rsid w:val="0060036C"/>
    <w:rsid w:val="006003D4"/>
    <w:rsid w:val="00600400"/>
    <w:rsid w:val="00600677"/>
    <w:rsid w:val="00600698"/>
    <w:rsid w:val="006006F3"/>
    <w:rsid w:val="006007DC"/>
    <w:rsid w:val="0060090C"/>
    <w:rsid w:val="00600940"/>
    <w:rsid w:val="006009CA"/>
    <w:rsid w:val="00600A60"/>
    <w:rsid w:val="00600B5E"/>
    <w:rsid w:val="00600BCA"/>
    <w:rsid w:val="00600C34"/>
    <w:rsid w:val="00600C4D"/>
    <w:rsid w:val="00600C91"/>
    <w:rsid w:val="00600D3C"/>
    <w:rsid w:val="00600D4F"/>
    <w:rsid w:val="00600DC0"/>
    <w:rsid w:val="00601064"/>
    <w:rsid w:val="00601182"/>
    <w:rsid w:val="006011A8"/>
    <w:rsid w:val="00601371"/>
    <w:rsid w:val="0060144F"/>
    <w:rsid w:val="006014DE"/>
    <w:rsid w:val="006017B7"/>
    <w:rsid w:val="00601975"/>
    <w:rsid w:val="00601B02"/>
    <w:rsid w:val="00601D4B"/>
    <w:rsid w:val="00602205"/>
    <w:rsid w:val="00602216"/>
    <w:rsid w:val="00602344"/>
    <w:rsid w:val="006027B5"/>
    <w:rsid w:val="00602873"/>
    <w:rsid w:val="0060291B"/>
    <w:rsid w:val="00602DE5"/>
    <w:rsid w:val="00602EFD"/>
    <w:rsid w:val="00603010"/>
    <w:rsid w:val="006030E1"/>
    <w:rsid w:val="00603157"/>
    <w:rsid w:val="0060337E"/>
    <w:rsid w:val="0060356B"/>
    <w:rsid w:val="00603580"/>
    <w:rsid w:val="00603771"/>
    <w:rsid w:val="006038AD"/>
    <w:rsid w:val="00603A6D"/>
    <w:rsid w:val="00603B26"/>
    <w:rsid w:val="00603BB3"/>
    <w:rsid w:val="00603C03"/>
    <w:rsid w:val="00603CE6"/>
    <w:rsid w:val="00603D56"/>
    <w:rsid w:val="00603D5F"/>
    <w:rsid w:val="00603E19"/>
    <w:rsid w:val="00603E9F"/>
    <w:rsid w:val="00603FE4"/>
    <w:rsid w:val="00604049"/>
    <w:rsid w:val="00604110"/>
    <w:rsid w:val="00604155"/>
    <w:rsid w:val="00604191"/>
    <w:rsid w:val="006042B2"/>
    <w:rsid w:val="006043FD"/>
    <w:rsid w:val="0060448F"/>
    <w:rsid w:val="00604495"/>
    <w:rsid w:val="00604722"/>
    <w:rsid w:val="00604858"/>
    <w:rsid w:val="006049E3"/>
    <w:rsid w:val="00604AB8"/>
    <w:rsid w:val="00604AE0"/>
    <w:rsid w:val="00604B0C"/>
    <w:rsid w:val="00604B1B"/>
    <w:rsid w:val="00604C0F"/>
    <w:rsid w:val="00604CF1"/>
    <w:rsid w:val="00604D0C"/>
    <w:rsid w:val="00604F4A"/>
    <w:rsid w:val="00604FD5"/>
    <w:rsid w:val="00605124"/>
    <w:rsid w:val="006052A9"/>
    <w:rsid w:val="00605312"/>
    <w:rsid w:val="006053C7"/>
    <w:rsid w:val="00605423"/>
    <w:rsid w:val="00605459"/>
    <w:rsid w:val="006054B3"/>
    <w:rsid w:val="006055C9"/>
    <w:rsid w:val="00605683"/>
    <w:rsid w:val="006056C6"/>
    <w:rsid w:val="006057FC"/>
    <w:rsid w:val="0060581C"/>
    <w:rsid w:val="00605822"/>
    <w:rsid w:val="006058BA"/>
    <w:rsid w:val="00605948"/>
    <w:rsid w:val="00605B7D"/>
    <w:rsid w:val="00605D6A"/>
    <w:rsid w:val="00605E04"/>
    <w:rsid w:val="00605E8D"/>
    <w:rsid w:val="00605EB1"/>
    <w:rsid w:val="00605F2A"/>
    <w:rsid w:val="00605F54"/>
    <w:rsid w:val="00606013"/>
    <w:rsid w:val="0060641B"/>
    <w:rsid w:val="00606521"/>
    <w:rsid w:val="0060663E"/>
    <w:rsid w:val="006068BD"/>
    <w:rsid w:val="00606BBC"/>
    <w:rsid w:val="00606DA7"/>
    <w:rsid w:val="00606E97"/>
    <w:rsid w:val="00606EDD"/>
    <w:rsid w:val="0060701C"/>
    <w:rsid w:val="00607024"/>
    <w:rsid w:val="00607119"/>
    <w:rsid w:val="006071EA"/>
    <w:rsid w:val="00607232"/>
    <w:rsid w:val="006072BE"/>
    <w:rsid w:val="0060737A"/>
    <w:rsid w:val="006073D9"/>
    <w:rsid w:val="0060740D"/>
    <w:rsid w:val="00607436"/>
    <w:rsid w:val="00607485"/>
    <w:rsid w:val="0060750C"/>
    <w:rsid w:val="0060757F"/>
    <w:rsid w:val="006075E6"/>
    <w:rsid w:val="0060766C"/>
    <w:rsid w:val="00607696"/>
    <w:rsid w:val="0060769C"/>
    <w:rsid w:val="0060769F"/>
    <w:rsid w:val="0060781D"/>
    <w:rsid w:val="0060782E"/>
    <w:rsid w:val="00607839"/>
    <w:rsid w:val="00607B00"/>
    <w:rsid w:val="00607D2E"/>
    <w:rsid w:val="00607D61"/>
    <w:rsid w:val="00607D74"/>
    <w:rsid w:val="00607E20"/>
    <w:rsid w:val="00607E31"/>
    <w:rsid w:val="0061003F"/>
    <w:rsid w:val="00610053"/>
    <w:rsid w:val="00610134"/>
    <w:rsid w:val="006101B3"/>
    <w:rsid w:val="0061023B"/>
    <w:rsid w:val="00610389"/>
    <w:rsid w:val="00610667"/>
    <w:rsid w:val="006106C8"/>
    <w:rsid w:val="006108E4"/>
    <w:rsid w:val="00610A77"/>
    <w:rsid w:val="00610B27"/>
    <w:rsid w:val="00610B88"/>
    <w:rsid w:val="00610C74"/>
    <w:rsid w:val="00610CDB"/>
    <w:rsid w:val="00610D3E"/>
    <w:rsid w:val="00610D49"/>
    <w:rsid w:val="006110A5"/>
    <w:rsid w:val="006111D5"/>
    <w:rsid w:val="0061153B"/>
    <w:rsid w:val="00611540"/>
    <w:rsid w:val="00611654"/>
    <w:rsid w:val="006116C5"/>
    <w:rsid w:val="0061185B"/>
    <w:rsid w:val="00611861"/>
    <w:rsid w:val="006118F0"/>
    <w:rsid w:val="0061192A"/>
    <w:rsid w:val="00611950"/>
    <w:rsid w:val="00611992"/>
    <w:rsid w:val="00611C83"/>
    <w:rsid w:val="00611D02"/>
    <w:rsid w:val="00611DAC"/>
    <w:rsid w:val="00611E77"/>
    <w:rsid w:val="0061228E"/>
    <w:rsid w:val="00612367"/>
    <w:rsid w:val="00612411"/>
    <w:rsid w:val="006125B5"/>
    <w:rsid w:val="006125F1"/>
    <w:rsid w:val="0061263E"/>
    <w:rsid w:val="00612643"/>
    <w:rsid w:val="00612747"/>
    <w:rsid w:val="00612756"/>
    <w:rsid w:val="00612856"/>
    <w:rsid w:val="00612AA3"/>
    <w:rsid w:val="00612ADF"/>
    <w:rsid w:val="00612BD3"/>
    <w:rsid w:val="00612BF3"/>
    <w:rsid w:val="00612C54"/>
    <w:rsid w:val="00612EC0"/>
    <w:rsid w:val="0061303C"/>
    <w:rsid w:val="0061304B"/>
    <w:rsid w:val="006131A0"/>
    <w:rsid w:val="006131F3"/>
    <w:rsid w:val="006133DD"/>
    <w:rsid w:val="0061342E"/>
    <w:rsid w:val="006134E6"/>
    <w:rsid w:val="00613665"/>
    <w:rsid w:val="00613672"/>
    <w:rsid w:val="006136E6"/>
    <w:rsid w:val="006136F5"/>
    <w:rsid w:val="00613734"/>
    <w:rsid w:val="00613856"/>
    <w:rsid w:val="006138DF"/>
    <w:rsid w:val="006138FD"/>
    <w:rsid w:val="00613AE2"/>
    <w:rsid w:val="00613B75"/>
    <w:rsid w:val="00613BF7"/>
    <w:rsid w:val="00613C8C"/>
    <w:rsid w:val="00613CE9"/>
    <w:rsid w:val="00613E19"/>
    <w:rsid w:val="00613E4B"/>
    <w:rsid w:val="00613E55"/>
    <w:rsid w:val="00613EFD"/>
    <w:rsid w:val="00614000"/>
    <w:rsid w:val="00614107"/>
    <w:rsid w:val="00614181"/>
    <w:rsid w:val="00614243"/>
    <w:rsid w:val="006142D1"/>
    <w:rsid w:val="00614416"/>
    <w:rsid w:val="0061458A"/>
    <w:rsid w:val="0061471B"/>
    <w:rsid w:val="0061474F"/>
    <w:rsid w:val="006147EF"/>
    <w:rsid w:val="00614809"/>
    <w:rsid w:val="006148AC"/>
    <w:rsid w:val="00614B5B"/>
    <w:rsid w:val="00614CD7"/>
    <w:rsid w:val="00614D8D"/>
    <w:rsid w:val="00614DC1"/>
    <w:rsid w:val="00614FF5"/>
    <w:rsid w:val="00615013"/>
    <w:rsid w:val="00615195"/>
    <w:rsid w:val="00615252"/>
    <w:rsid w:val="006152B7"/>
    <w:rsid w:val="006152BB"/>
    <w:rsid w:val="0061533F"/>
    <w:rsid w:val="006153E0"/>
    <w:rsid w:val="006156A6"/>
    <w:rsid w:val="00615825"/>
    <w:rsid w:val="00615908"/>
    <w:rsid w:val="006159F6"/>
    <w:rsid w:val="00615CC9"/>
    <w:rsid w:val="00615CD4"/>
    <w:rsid w:val="00615D1E"/>
    <w:rsid w:val="00615D3A"/>
    <w:rsid w:val="00615E92"/>
    <w:rsid w:val="00616065"/>
    <w:rsid w:val="006160B6"/>
    <w:rsid w:val="00616215"/>
    <w:rsid w:val="0061624C"/>
    <w:rsid w:val="0061625A"/>
    <w:rsid w:val="0061638F"/>
    <w:rsid w:val="00616398"/>
    <w:rsid w:val="0061641B"/>
    <w:rsid w:val="00616480"/>
    <w:rsid w:val="00616482"/>
    <w:rsid w:val="00616545"/>
    <w:rsid w:val="00616954"/>
    <w:rsid w:val="00616B08"/>
    <w:rsid w:val="00616B30"/>
    <w:rsid w:val="00616B32"/>
    <w:rsid w:val="00616B52"/>
    <w:rsid w:val="00616C32"/>
    <w:rsid w:val="00616CAF"/>
    <w:rsid w:val="00616DE0"/>
    <w:rsid w:val="00616E69"/>
    <w:rsid w:val="00616F21"/>
    <w:rsid w:val="00616F2F"/>
    <w:rsid w:val="00616F48"/>
    <w:rsid w:val="00617031"/>
    <w:rsid w:val="006170DC"/>
    <w:rsid w:val="0061719F"/>
    <w:rsid w:val="00617457"/>
    <w:rsid w:val="0061747B"/>
    <w:rsid w:val="006174E7"/>
    <w:rsid w:val="0061783F"/>
    <w:rsid w:val="0061785C"/>
    <w:rsid w:val="00617929"/>
    <w:rsid w:val="00617960"/>
    <w:rsid w:val="00617B48"/>
    <w:rsid w:val="00617C57"/>
    <w:rsid w:val="00617C63"/>
    <w:rsid w:val="00617CF7"/>
    <w:rsid w:val="00617E54"/>
    <w:rsid w:val="00617EFE"/>
    <w:rsid w:val="00617FB5"/>
    <w:rsid w:val="00620005"/>
    <w:rsid w:val="0062012F"/>
    <w:rsid w:val="006202C1"/>
    <w:rsid w:val="006203CF"/>
    <w:rsid w:val="00620588"/>
    <w:rsid w:val="00620599"/>
    <w:rsid w:val="006207C7"/>
    <w:rsid w:val="0062088A"/>
    <w:rsid w:val="00620964"/>
    <w:rsid w:val="00620A7E"/>
    <w:rsid w:val="00620B0B"/>
    <w:rsid w:val="00620D32"/>
    <w:rsid w:val="00620DF6"/>
    <w:rsid w:val="00620EA8"/>
    <w:rsid w:val="00620EB4"/>
    <w:rsid w:val="00620FC6"/>
    <w:rsid w:val="00621110"/>
    <w:rsid w:val="0062114E"/>
    <w:rsid w:val="00621187"/>
    <w:rsid w:val="0062120D"/>
    <w:rsid w:val="00621254"/>
    <w:rsid w:val="006213C1"/>
    <w:rsid w:val="006214C5"/>
    <w:rsid w:val="00621505"/>
    <w:rsid w:val="0062154F"/>
    <w:rsid w:val="0062161B"/>
    <w:rsid w:val="006219F9"/>
    <w:rsid w:val="00621B71"/>
    <w:rsid w:val="00621BF5"/>
    <w:rsid w:val="00621D8D"/>
    <w:rsid w:val="00621E73"/>
    <w:rsid w:val="00621ED3"/>
    <w:rsid w:val="00621F20"/>
    <w:rsid w:val="00621F56"/>
    <w:rsid w:val="006220D0"/>
    <w:rsid w:val="006220F6"/>
    <w:rsid w:val="00622340"/>
    <w:rsid w:val="00622494"/>
    <w:rsid w:val="0062249F"/>
    <w:rsid w:val="00622636"/>
    <w:rsid w:val="00622789"/>
    <w:rsid w:val="00622846"/>
    <w:rsid w:val="006228B7"/>
    <w:rsid w:val="00622927"/>
    <w:rsid w:val="00622986"/>
    <w:rsid w:val="00622A8A"/>
    <w:rsid w:val="00622B69"/>
    <w:rsid w:val="00622BA1"/>
    <w:rsid w:val="00622CFB"/>
    <w:rsid w:val="00622DA8"/>
    <w:rsid w:val="00622DE2"/>
    <w:rsid w:val="00622E05"/>
    <w:rsid w:val="00623054"/>
    <w:rsid w:val="00623169"/>
    <w:rsid w:val="006231BE"/>
    <w:rsid w:val="006232EE"/>
    <w:rsid w:val="006233C4"/>
    <w:rsid w:val="00623401"/>
    <w:rsid w:val="00623430"/>
    <w:rsid w:val="00623441"/>
    <w:rsid w:val="006234AA"/>
    <w:rsid w:val="00623601"/>
    <w:rsid w:val="00623655"/>
    <w:rsid w:val="00623859"/>
    <w:rsid w:val="0062397E"/>
    <w:rsid w:val="006239D1"/>
    <w:rsid w:val="00623A56"/>
    <w:rsid w:val="00623CAE"/>
    <w:rsid w:val="006240FC"/>
    <w:rsid w:val="00624327"/>
    <w:rsid w:val="006244E2"/>
    <w:rsid w:val="006244EC"/>
    <w:rsid w:val="00624596"/>
    <w:rsid w:val="006246A3"/>
    <w:rsid w:val="0062473A"/>
    <w:rsid w:val="00624937"/>
    <w:rsid w:val="00624B5C"/>
    <w:rsid w:val="00624C06"/>
    <w:rsid w:val="00624D7E"/>
    <w:rsid w:val="00624D83"/>
    <w:rsid w:val="00624D89"/>
    <w:rsid w:val="006251A9"/>
    <w:rsid w:val="00625481"/>
    <w:rsid w:val="0062573C"/>
    <w:rsid w:val="006259D2"/>
    <w:rsid w:val="00625C05"/>
    <w:rsid w:val="00625C24"/>
    <w:rsid w:val="00625ED8"/>
    <w:rsid w:val="00626135"/>
    <w:rsid w:val="006261D1"/>
    <w:rsid w:val="006261F3"/>
    <w:rsid w:val="00626227"/>
    <w:rsid w:val="00626487"/>
    <w:rsid w:val="0062649C"/>
    <w:rsid w:val="006264AA"/>
    <w:rsid w:val="006264FD"/>
    <w:rsid w:val="006269ED"/>
    <w:rsid w:val="00626A43"/>
    <w:rsid w:val="00626C49"/>
    <w:rsid w:val="00626E10"/>
    <w:rsid w:val="00626EE2"/>
    <w:rsid w:val="00626F3F"/>
    <w:rsid w:val="006271AE"/>
    <w:rsid w:val="00627257"/>
    <w:rsid w:val="00627468"/>
    <w:rsid w:val="006276C8"/>
    <w:rsid w:val="0062779A"/>
    <w:rsid w:val="0062786A"/>
    <w:rsid w:val="00627C51"/>
    <w:rsid w:val="00627DEC"/>
    <w:rsid w:val="00627FE4"/>
    <w:rsid w:val="00630096"/>
    <w:rsid w:val="006301FE"/>
    <w:rsid w:val="00630268"/>
    <w:rsid w:val="0063027D"/>
    <w:rsid w:val="006303B1"/>
    <w:rsid w:val="0063043C"/>
    <w:rsid w:val="006304F3"/>
    <w:rsid w:val="00630595"/>
    <w:rsid w:val="006306B6"/>
    <w:rsid w:val="006307CC"/>
    <w:rsid w:val="00630986"/>
    <w:rsid w:val="006309C4"/>
    <w:rsid w:val="006309C9"/>
    <w:rsid w:val="00630B50"/>
    <w:rsid w:val="00630C0D"/>
    <w:rsid w:val="00630C39"/>
    <w:rsid w:val="00630D81"/>
    <w:rsid w:val="00630DB3"/>
    <w:rsid w:val="0063108F"/>
    <w:rsid w:val="006311FD"/>
    <w:rsid w:val="00631611"/>
    <w:rsid w:val="0063161F"/>
    <w:rsid w:val="0063168C"/>
    <w:rsid w:val="00631914"/>
    <w:rsid w:val="00631957"/>
    <w:rsid w:val="00631AC0"/>
    <w:rsid w:val="00631BC2"/>
    <w:rsid w:val="00631BF3"/>
    <w:rsid w:val="00631C58"/>
    <w:rsid w:val="00631F63"/>
    <w:rsid w:val="00631F7D"/>
    <w:rsid w:val="00631FFC"/>
    <w:rsid w:val="006321E3"/>
    <w:rsid w:val="00632266"/>
    <w:rsid w:val="006322BB"/>
    <w:rsid w:val="006326E2"/>
    <w:rsid w:val="00632737"/>
    <w:rsid w:val="006327B1"/>
    <w:rsid w:val="006327FF"/>
    <w:rsid w:val="0063288C"/>
    <w:rsid w:val="00632A41"/>
    <w:rsid w:val="00632B46"/>
    <w:rsid w:val="00632BED"/>
    <w:rsid w:val="00632DF9"/>
    <w:rsid w:val="00632E9D"/>
    <w:rsid w:val="00632FBE"/>
    <w:rsid w:val="00632FE0"/>
    <w:rsid w:val="00633127"/>
    <w:rsid w:val="00633151"/>
    <w:rsid w:val="00633225"/>
    <w:rsid w:val="00633281"/>
    <w:rsid w:val="0063334E"/>
    <w:rsid w:val="006336DA"/>
    <w:rsid w:val="00633A14"/>
    <w:rsid w:val="00633C35"/>
    <w:rsid w:val="00633C80"/>
    <w:rsid w:val="0063409E"/>
    <w:rsid w:val="006342D2"/>
    <w:rsid w:val="006342F3"/>
    <w:rsid w:val="0063436C"/>
    <w:rsid w:val="006343B5"/>
    <w:rsid w:val="00634481"/>
    <w:rsid w:val="006345D3"/>
    <w:rsid w:val="006348F1"/>
    <w:rsid w:val="00634A05"/>
    <w:rsid w:val="00634CCA"/>
    <w:rsid w:val="00634DCB"/>
    <w:rsid w:val="006351F6"/>
    <w:rsid w:val="00635266"/>
    <w:rsid w:val="006352D6"/>
    <w:rsid w:val="00635344"/>
    <w:rsid w:val="0063540A"/>
    <w:rsid w:val="006355F8"/>
    <w:rsid w:val="00635636"/>
    <w:rsid w:val="006356F0"/>
    <w:rsid w:val="00635901"/>
    <w:rsid w:val="006359A2"/>
    <w:rsid w:val="00635B3F"/>
    <w:rsid w:val="00635C78"/>
    <w:rsid w:val="00635CBE"/>
    <w:rsid w:val="00635D6F"/>
    <w:rsid w:val="00635D9C"/>
    <w:rsid w:val="00635FEC"/>
    <w:rsid w:val="006360A4"/>
    <w:rsid w:val="006361CD"/>
    <w:rsid w:val="00636347"/>
    <w:rsid w:val="00636403"/>
    <w:rsid w:val="006365C0"/>
    <w:rsid w:val="00636696"/>
    <w:rsid w:val="00636849"/>
    <w:rsid w:val="006368B2"/>
    <w:rsid w:val="00636978"/>
    <w:rsid w:val="006369AF"/>
    <w:rsid w:val="00636A71"/>
    <w:rsid w:val="00636AA6"/>
    <w:rsid w:val="00636CC1"/>
    <w:rsid w:val="00636D56"/>
    <w:rsid w:val="00637052"/>
    <w:rsid w:val="00637122"/>
    <w:rsid w:val="0063730C"/>
    <w:rsid w:val="0063730D"/>
    <w:rsid w:val="006373E3"/>
    <w:rsid w:val="0063743D"/>
    <w:rsid w:val="0063757C"/>
    <w:rsid w:val="006376C3"/>
    <w:rsid w:val="006378C5"/>
    <w:rsid w:val="006378C6"/>
    <w:rsid w:val="0063790C"/>
    <w:rsid w:val="00637A13"/>
    <w:rsid w:val="00637B84"/>
    <w:rsid w:val="00637CCF"/>
    <w:rsid w:val="00637D0C"/>
    <w:rsid w:val="00637D8C"/>
    <w:rsid w:val="00637F05"/>
    <w:rsid w:val="00640005"/>
    <w:rsid w:val="00640455"/>
    <w:rsid w:val="006404DC"/>
    <w:rsid w:val="006405FC"/>
    <w:rsid w:val="00640749"/>
    <w:rsid w:val="006407A4"/>
    <w:rsid w:val="006407D0"/>
    <w:rsid w:val="006407DF"/>
    <w:rsid w:val="0064095B"/>
    <w:rsid w:val="00640A1C"/>
    <w:rsid w:val="00640A22"/>
    <w:rsid w:val="00640A9B"/>
    <w:rsid w:val="00640ABD"/>
    <w:rsid w:val="00640BC7"/>
    <w:rsid w:val="00640C1B"/>
    <w:rsid w:val="00640EBF"/>
    <w:rsid w:val="00640F58"/>
    <w:rsid w:val="00641199"/>
    <w:rsid w:val="006411B3"/>
    <w:rsid w:val="0064136A"/>
    <w:rsid w:val="006413A8"/>
    <w:rsid w:val="00641482"/>
    <w:rsid w:val="006414B0"/>
    <w:rsid w:val="00641517"/>
    <w:rsid w:val="006415A1"/>
    <w:rsid w:val="00641A95"/>
    <w:rsid w:val="00641AEF"/>
    <w:rsid w:val="00641D28"/>
    <w:rsid w:val="00641FF4"/>
    <w:rsid w:val="006420E5"/>
    <w:rsid w:val="00642123"/>
    <w:rsid w:val="006421A1"/>
    <w:rsid w:val="0064221E"/>
    <w:rsid w:val="006422AE"/>
    <w:rsid w:val="00642494"/>
    <w:rsid w:val="006424B0"/>
    <w:rsid w:val="006425C7"/>
    <w:rsid w:val="006425EB"/>
    <w:rsid w:val="00642634"/>
    <w:rsid w:val="00642750"/>
    <w:rsid w:val="00642841"/>
    <w:rsid w:val="00642882"/>
    <w:rsid w:val="00642946"/>
    <w:rsid w:val="00642961"/>
    <w:rsid w:val="006429C7"/>
    <w:rsid w:val="00642A7D"/>
    <w:rsid w:val="00642A93"/>
    <w:rsid w:val="00642ACE"/>
    <w:rsid w:val="00642C9C"/>
    <w:rsid w:val="00642D17"/>
    <w:rsid w:val="00642D5F"/>
    <w:rsid w:val="00642D6D"/>
    <w:rsid w:val="00642E5F"/>
    <w:rsid w:val="00642EB1"/>
    <w:rsid w:val="00642ECE"/>
    <w:rsid w:val="00642FAC"/>
    <w:rsid w:val="00643157"/>
    <w:rsid w:val="006431AD"/>
    <w:rsid w:val="006432C3"/>
    <w:rsid w:val="00643374"/>
    <w:rsid w:val="00643422"/>
    <w:rsid w:val="0064361E"/>
    <w:rsid w:val="00643836"/>
    <w:rsid w:val="00643AD5"/>
    <w:rsid w:val="00643CD1"/>
    <w:rsid w:val="00643D33"/>
    <w:rsid w:val="00643DD0"/>
    <w:rsid w:val="00643E63"/>
    <w:rsid w:val="00643E64"/>
    <w:rsid w:val="00643FA4"/>
    <w:rsid w:val="00644145"/>
    <w:rsid w:val="00644170"/>
    <w:rsid w:val="00644492"/>
    <w:rsid w:val="00644543"/>
    <w:rsid w:val="0064474C"/>
    <w:rsid w:val="00644897"/>
    <w:rsid w:val="00644928"/>
    <w:rsid w:val="00644AE7"/>
    <w:rsid w:val="00644B3A"/>
    <w:rsid w:val="00644BA2"/>
    <w:rsid w:val="00644BAB"/>
    <w:rsid w:val="00644D5D"/>
    <w:rsid w:val="00644E07"/>
    <w:rsid w:val="00644F2D"/>
    <w:rsid w:val="00644F8D"/>
    <w:rsid w:val="0064502C"/>
    <w:rsid w:val="00645064"/>
    <w:rsid w:val="006451D6"/>
    <w:rsid w:val="00645281"/>
    <w:rsid w:val="00645321"/>
    <w:rsid w:val="006453C7"/>
    <w:rsid w:val="00645433"/>
    <w:rsid w:val="006454C1"/>
    <w:rsid w:val="006455F9"/>
    <w:rsid w:val="00645635"/>
    <w:rsid w:val="0064599C"/>
    <w:rsid w:val="00645B68"/>
    <w:rsid w:val="00645B81"/>
    <w:rsid w:val="00645C3B"/>
    <w:rsid w:val="00645CAF"/>
    <w:rsid w:val="00645D53"/>
    <w:rsid w:val="00645D58"/>
    <w:rsid w:val="00645DD0"/>
    <w:rsid w:val="006460D7"/>
    <w:rsid w:val="0064630E"/>
    <w:rsid w:val="0064632B"/>
    <w:rsid w:val="006463BB"/>
    <w:rsid w:val="00646427"/>
    <w:rsid w:val="00646452"/>
    <w:rsid w:val="00646803"/>
    <w:rsid w:val="006468C0"/>
    <w:rsid w:val="006469BA"/>
    <w:rsid w:val="00646AE1"/>
    <w:rsid w:val="00646D17"/>
    <w:rsid w:val="00646DC2"/>
    <w:rsid w:val="00646E68"/>
    <w:rsid w:val="00647024"/>
    <w:rsid w:val="00647031"/>
    <w:rsid w:val="00647167"/>
    <w:rsid w:val="00647288"/>
    <w:rsid w:val="0064768D"/>
    <w:rsid w:val="006477E9"/>
    <w:rsid w:val="00647E76"/>
    <w:rsid w:val="00647F04"/>
    <w:rsid w:val="00647F4C"/>
    <w:rsid w:val="00647FC2"/>
    <w:rsid w:val="0065002F"/>
    <w:rsid w:val="006504D3"/>
    <w:rsid w:val="0065057B"/>
    <w:rsid w:val="006505D6"/>
    <w:rsid w:val="006505E8"/>
    <w:rsid w:val="00650662"/>
    <w:rsid w:val="006507D9"/>
    <w:rsid w:val="00650800"/>
    <w:rsid w:val="00650818"/>
    <w:rsid w:val="006508A4"/>
    <w:rsid w:val="006508CD"/>
    <w:rsid w:val="0065093F"/>
    <w:rsid w:val="00650A35"/>
    <w:rsid w:val="00650A3B"/>
    <w:rsid w:val="00650AAB"/>
    <w:rsid w:val="00650C9C"/>
    <w:rsid w:val="00650CA5"/>
    <w:rsid w:val="00650F6B"/>
    <w:rsid w:val="00650FD0"/>
    <w:rsid w:val="00650FF8"/>
    <w:rsid w:val="0065107B"/>
    <w:rsid w:val="0065107C"/>
    <w:rsid w:val="0065112C"/>
    <w:rsid w:val="00651243"/>
    <w:rsid w:val="00651447"/>
    <w:rsid w:val="00651475"/>
    <w:rsid w:val="00651499"/>
    <w:rsid w:val="006515D0"/>
    <w:rsid w:val="006516A7"/>
    <w:rsid w:val="00651712"/>
    <w:rsid w:val="006517CC"/>
    <w:rsid w:val="00651A88"/>
    <w:rsid w:val="00651BEE"/>
    <w:rsid w:val="00651E9A"/>
    <w:rsid w:val="00651EAE"/>
    <w:rsid w:val="00651F11"/>
    <w:rsid w:val="006520B7"/>
    <w:rsid w:val="006520C6"/>
    <w:rsid w:val="006520DA"/>
    <w:rsid w:val="00652267"/>
    <w:rsid w:val="00652420"/>
    <w:rsid w:val="00652433"/>
    <w:rsid w:val="00652493"/>
    <w:rsid w:val="0065260E"/>
    <w:rsid w:val="0065263C"/>
    <w:rsid w:val="006526C3"/>
    <w:rsid w:val="0065284F"/>
    <w:rsid w:val="00652898"/>
    <w:rsid w:val="00652934"/>
    <w:rsid w:val="00652A84"/>
    <w:rsid w:val="00652A8A"/>
    <w:rsid w:val="00652B1E"/>
    <w:rsid w:val="00652BAE"/>
    <w:rsid w:val="00652BE7"/>
    <w:rsid w:val="00652CBD"/>
    <w:rsid w:val="00652CFB"/>
    <w:rsid w:val="00652F4C"/>
    <w:rsid w:val="00652FA1"/>
    <w:rsid w:val="00653015"/>
    <w:rsid w:val="00653054"/>
    <w:rsid w:val="006531A8"/>
    <w:rsid w:val="0065322A"/>
    <w:rsid w:val="00653247"/>
    <w:rsid w:val="006533E3"/>
    <w:rsid w:val="00653465"/>
    <w:rsid w:val="006536EC"/>
    <w:rsid w:val="0065383A"/>
    <w:rsid w:val="00653A3E"/>
    <w:rsid w:val="00653B79"/>
    <w:rsid w:val="00653EFE"/>
    <w:rsid w:val="006542DD"/>
    <w:rsid w:val="00654439"/>
    <w:rsid w:val="006544FF"/>
    <w:rsid w:val="0065463A"/>
    <w:rsid w:val="0065463F"/>
    <w:rsid w:val="00654668"/>
    <w:rsid w:val="00654777"/>
    <w:rsid w:val="0065477A"/>
    <w:rsid w:val="006547E9"/>
    <w:rsid w:val="006547EF"/>
    <w:rsid w:val="00654A26"/>
    <w:rsid w:val="00654CEF"/>
    <w:rsid w:val="00654D79"/>
    <w:rsid w:val="00654EC2"/>
    <w:rsid w:val="00654F50"/>
    <w:rsid w:val="0065506E"/>
    <w:rsid w:val="006550D0"/>
    <w:rsid w:val="00655149"/>
    <w:rsid w:val="0065518D"/>
    <w:rsid w:val="00655333"/>
    <w:rsid w:val="00655765"/>
    <w:rsid w:val="0065592A"/>
    <w:rsid w:val="006559E5"/>
    <w:rsid w:val="00655A03"/>
    <w:rsid w:val="00655D20"/>
    <w:rsid w:val="00655DB9"/>
    <w:rsid w:val="00655E1A"/>
    <w:rsid w:val="00655EA0"/>
    <w:rsid w:val="00656104"/>
    <w:rsid w:val="00656252"/>
    <w:rsid w:val="00656279"/>
    <w:rsid w:val="006562D3"/>
    <w:rsid w:val="006563BC"/>
    <w:rsid w:val="0065641C"/>
    <w:rsid w:val="0065650A"/>
    <w:rsid w:val="00656678"/>
    <w:rsid w:val="006567BC"/>
    <w:rsid w:val="00656809"/>
    <w:rsid w:val="006568DB"/>
    <w:rsid w:val="00656ABB"/>
    <w:rsid w:val="00656ACF"/>
    <w:rsid w:val="00656D97"/>
    <w:rsid w:val="00656FE0"/>
    <w:rsid w:val="00657026"/>
    <w:rsid w:val="00657047"/>
    <w:rsid w:val="006570A4"/>
    <w:rsid w:val="0065715F"/>
    <w:rsid w:val="006574B7"/>
    <w:rsid w:val="0065751A"/>
    <w:rsid w:val="00657575"/>
    <w:rsid w:val="0065766B"/>
    <w:rsid w:val="006577FF"/>
    <w:rsid w:val="00657A6E"/>
    <w:rsid w:val="00657C89"/>
    <w:rsid w:val="00657D2C"/>
    <w:rsid w:val="00657EDB"/>
    <w:rsid w:val="00657EE4"/>
    <w:rsid w:val="00657F1C"/>
    <w:rsid w:val="00660210"/>
    <w:rsid w:val="00660380"/>
    <w:rsid w:val="00660420"/>
    <w:rsid w:val="0066073B"/>
    <w:rsid w:val="0066074C"/>
    <w:rsid w:val="00660920"/>
    <w:rsid w:val="0066096C"/>
    <w:rsid w:val="006609A8"/>
    <w:rsid w:val="00660A1B"/>
    <w:rsid w:val="00660AC8"/>
    <w:rsid w:val="00660B46"/>
    <w:rsid w:val="00660BCF"/>
    <w:rsid w:val="00660BFB"/>
    <w:rsid w:val="00660E4E"/>
    <w:rsid w:val="00661059"/>
    <w:rsid w:val="006610C5"/>
    <w:rsid w:val="00661165"/>
    <w:rsid w:val="00661215"/>
    <w:rsid w:val="00661284"/>
    <w:rsid w:val="00661607"/>
    <w:rsid w:val="006616CB"/>
    <w:rsid w:val="0066180E"/>
    <w:rsid w:val="00661838"/>
    <w:rsid w:val="006619BB"/>
    <w:rsid w:val="00661A4F"/>
    <w:rsid w:val="00661ED7"/>
    <w:rsid w:val="0066212D"/>
    <w:rsid w:val="0066212E"/>
    <w:rsid w:val="00662223"/>
    <w:rsid w:val="006624C1"/>
    <w:rsid w:val="006627CC"/>
    <w:rsid w:val="0066291F"/>
    <w:rsid w:val="0066292D"/>
    <w:rsid w:val="0066295D"/>
    <w:rsid w:val="0066297E"/>
    <w:rsid w:val="00662A32"/>
    <w:rsid w:val="00662ABF"/>
    <w:rsid w:val="00662B5E"/>
    <w:rsid w:val="00662B8C"/>
    <w:rsid w:val="00662C99"/>
    <w:rsid w:val="00663139"/>
    <w:rsid w:val="00663240"/>
    <w:rsid w:val="006633D7"/>
    <w:rsid w:val="006635BA"/>
    <w:rsid w:val="006637E8"/>
    <w:rsid w:val="00663913"/>
    <w:rsid w:val="006639B5"/>
    <w:rsid w:val="00663A0F"/>
    <w:rsid w:val="00663A4E"/>
    <w:rsid w:val="00663BB9"/>
    <w:rsid w:val="00663BEA"/>
    <w:rsid w:val="00663C49"/>
    <w:rsid w:val="00663D67"/>
    <w:rsid w:val="00663DAF"/>
    <w:rsid w:val="00663DDF"/>
    <w:rsid w:val="00663ED8"/>
    <w:rsid w:val="00663F9F"/>
    <w:rsid w:val="00663FBD"/>
    <w:rsid w:val="006641CE"/>
    <w:rsid w:val="0066439E"/>
    <w:rsid w:val="006643B0"/>
    <w:rsid w:val="006644B5"/>
    <w:rsid w:val="0066456C"/>
    <w:rsid w:val="00664984"/>
    <w:rsid w:val="006649A1"/>
    <w:rsid w:val="00664A59"/>
    <w:rsid w:val="00664B16"/>
    <w:rsid w:val="00664EBB"/>
    <w:rsid w:val="00664EF6"/>
    <w:rsid w:val="00664F9D"/>
    <w:rsid w:val="0066511D"/>
    <w:rsid w:val="0066513E"/>
    <w:rsid w:val="00665288"/>
    <w:rsid w:val="006652FC"/>
    <w:rsid w:val="00665350"/>
    <w:rsid w:val="006654C6"/>
    <w:rsid w:val="00665625"/>
    <w:rsid w:val="0066565D"/>
    <w:rsid w:val="0066571C"/>
    <w:rsid w:val="00665AD0"/>
    <w:rsid w:val="00665B90"/>
    <w:rsid w:val="00665F98"/>
    <w:rsid w:val="0066614F"/>
    <w:rsid w:val="00666157"/>
    <w:rsid w:val="006661E1"/>
    <w:rsid w:val="006662BC"/>
    <w:rsid w:val="0066643B"/>
    <w:rsid w:val="00666459"/>
    <w:rsid w:val="006664F6"/>
    <w:rsid w:val="00666524"/>
    <w:rsid w:val="00666611"/>
    <w:rsid w:val="0066676F"/>
    <w:rsid w:val="00666962"/>
    <w:rsid w:val="00666AD0"/>
    <w:rsid w:val="00666B33"/>
    <w:rsid w:val="00666B6A"/>
    <w:rsid w:val="00666C02"/>
    <w:rsid w:val="00666E8E"/>
    <w:rsid w:val="00666F16"/>
    <w:rsid w:val="00666F1C"/>
    <w:rsid w:val="00667131"/>
    <w:rsid w:val="00667172"/>
    <w:rsid w:val="0066722F"/>
    <w:rsid w:val="0066736D"/>
    <w:rsid w:val="0066762D"/>
    <w:rsid w:val="0066775F"/>
    <w:rsid w:val="006677F0"/>
    <w:rsid w:val="00667817"/>
    <w:rsid w:val="006678A4"/>
    <w:rsid w:val="00667913"/>
    <w:rsid w:val="00667A14"/>
    <w:rsid w:val="00667BDD"/>
    <w:rsid w:val="00667BED"/>
    <w:rsid w:val="00667D15"/>
    <w:rsid w:val="00667D35"/>
    <w:rsid w:val="00667E1B"/>
    <w:rsid w:val="00667F0D"/>
    <w:rsid w:val="00667F60"/>
    <w:rsid w:val="00667FCB"/>
    <w:rsid w:val="0067005C"/>
    <w:rsid w:val="00670222"/>
    <w:rsid w:val="0067040F"/>
    <w:rsid w:val="00670421"/>
    <w:rsid w:val="0067055B"/>
    <w:rsid w:val="00670562"/>
    <w:rsid w:val="00670563"/>
    <w:rsid w:val="006705CA"/>
    <w:rsid w:val="006705DB"/>
    <w:rsid w:val="006705F3"/>
    <w:rsid w:val="006706F4"/>
    <w:rsid w:val="00670781"/>
    <w:rsid w:val="0067095A"/>
    <w:rsid w:val="006709DD"/>
    <w:rsid w:val="00670ABA"/>
    <w:rsid w:val="00670AC0"/>
    <w:rsid w:val="00670CB9"/>
    <w:rsid w:val="00670CC8"/>
    <w:rsid w:val="00670CFC"/>
    <w:rsid w:val="00670E41"/>
    <w:rsid w:val="00671035"/>
    <w:rsid w:val="00671195"/>
    <w:rsid w:val="0067129E"/>
    <w:rsid w:val="00671471"/>
    <w:rsid w:val="00671584"/>
    <w:rsid w:val="00671654"/>
    <w:rsid w:val="006716D1"/>
    <w:rsid w:val="0067170C"/>
    <w:rsid w:val="00671731"/>
    <w:rsid w:val="006717AC"/>
    <w:rsid w:val="006718D9"/>
    <w:rsid w:val="0067192D"/>
    <w:rsid w:val="00671939"/>
    <w:rsid w:val="006719AD"/>
    <w:rsid w:val="00671BD2"/>
    <w:rsid w:val="00671D35"/>
    <w:rsid w:val="00671E46"/>
    <w:rsid w:val="006720A1"/>
    <w:rsid w:val="006722D4"/>
    <w:rsid w:val="006722F4"/>
    <w:rsid w:val="00672310"/>
    <w:rsid w:val="0067236A"/>
    <w:rsid w:val="00672AFB"/>
    <w:rsid w:val="00672B95"/>
    <w:rsid w:val="00672BE6"/>
    <w:rsid w:val="00672CE5"/>
    <w:rsid w:val="00672DD3"/>
    <w:rsid w:val="00672EB0"/>
    <w:rsid w:val="006730C2"/>
    <w:rsid w:val="006731B7"/>
    <w:rsid w:val="0067331D"/>
    <w:rsid w:val="006735C3"/>
    <w:rsid w:val="006736D5"/>
    <w:rsid w:val="00673719"/>
    <w:rsid w:val="006739EF"/>
    <w:rsid w:val="00673A2C"/>
    <w:rsid w:val="00673A6E"/>
    <w:rsid w:val="00673AB8"/>
    <w:rsid w:val="00673C0C"/>
    <w:rsid w:val="00673CCC"/>
    <w:rsid w:val="00673EC6"/>
    <w:rsid w:val="00673F3F"/>
    <w:rsid w:val="00673F95"/>
    <w:rsid w:val="006742B1"/>
    <w:rsid w:val="00674333"/>
    <w:rsid w:val="00674387"/>
    <w:rsid w:val="0067454D"/>
    <w:rsid w:val="00674686"/>
    <w:rsid w:val="00674701"/>
    <w:rsid w:val="00674738"/>
    <w:rsid w:val="00674A29"/>
    <w:rsid w:val="00674A40"/>
    <w:rsid w:val="00674A54"/>
    <w:rsid w:val="00674AB8"/>
    <w:rsid w:val="00674AE5"/>
    <w:rsid w:val="00674B34"/>
    <w:rsid w:val="00674B98"/>
    <w:rsid w:val="00674DDE"/>
    <w:rsid w:val="00674EAF"/>
    <w:rsid w:val="00675088"/>
    <w:rsid w:val="00675167"/>
    <w:rsid w:val="00675262"/>
    <w:rsid w:val="0067542F"/>
    <w:rsid w:val="00675584"/>
    <w:rsid w:val="0067560C"/>
    <w:rsid w:val="0067569D"/>
    <w:rsid w:val="0067577E"/>
    <w:rsid w:val="006757A7"/>
    <w:rsid w:val="006758D4"/>
    <w:rsid w:val="006758FC"/>
    <w:rsid w:val="0067597D"/>
    <w:rsid w:val="006759D5"/>
    <w:rsid w:val="00675B55"/>
    <w:rsid w:val="00675BA6"/>
    <w:rsid w:val="00675D8F"/>
    <w:rsid w:val="00675DE1"/>
    <w:rsid w:val="0067605F"/>
    <w:rsid w:val="00676066"/>
    <w:rsid w:val="0067610F"/>
    <w:rsid w:val="0067619F"/>
    <w:rsid w:val="0067637F"/>
    <w:rsid w:val="0067650E"/>
    <w:rsid w:val="006765FA"/>
    <w:rsid w:val="006766E6"/>
    <w:rsid w:val="006767F6"/>
    <w:rsid w:val="0067684A"/>
    <w:rsid w:val="006768B2"/>
    <w:rsid w:val="0067691F"/>
    <w:rsid w:val="00676BCA"/>
    <w:rsid w:val="00676CD9"/>
    <w:rsid w:val="00676CDF"/>
    <w:rsid w:val="00676CE8"/>
    <w:rsid w:val="00676D43"/>
    <w:rsid w:val="00676FA3"/>
    <w:rsid w:val="00676FF6"/>
    <w:rsid w:val="006770F4"/>
    <w:rsid w:val="006772CF"/>
    <w:rsid w:val="006775B1"/>
    <w:rsid w:val="00677646"/>
    <w:rsid w:val="006776E0"/>
    <w:rsid w:val="00677889"/>
    <w:rsid w:val="006778A5"/>
    <w:rsid w:val="006778D5"/>
    <w:rsid w:val="00677BC3"/>
    <w:rsid w:val="00677DA2"/>
    <w:rsid w:val="00677E2C"/>
    <w:rsid w:val="00677E51"/>
    <w:rsid w:val="006800B0"/>
    <w:rsid w:val="006800FF"/>
    <w:rsid w:val="00680195"/>
    <w:rsid w:val="0068025F"/>
    <w:rsid w:val="0068052A"/>
    <w:rsid w:val="0068058A"/>
    <w:rsid w:val="006805D5"/>
    <w:rsid w:val="0068069D"/>
    <w:rsid w:val="00680759"/>
    <w:rsid w:val="006807B0"/>
    <w:rsid w:val="006807E3"/>
    <w:rsid w:val="00680A68"/>
    <w:rsid w:val="00680D74"/>
    <w:rsid w:val="00680E87"/>
    <w:rsid w:val="006810C1"/>
    <w:rsid w:val="00681104"/>
    <w:rsid w:val="0068111E"/>
    <w:rsid w:val="00681188"/>
    <w:rsid w:val="00681467"/>
    <w:rsid w:val="006814DA"/>
    <w:rsid w:val="00681513"/>
    <w:rsid w:val="00681689"/>
    <w:rsid w:val="00681773"/>
    <w:rsid w:val="0068192E"/>
    <w:rsid w:val="00681939"/>
    <w:rsid w:val="00681A48"/>
    <w:rsid w:val="00681E30"/>
    <w:rsid w:val="00681E44"/>
    <w:rsid w:val="00681FAE"/>
    <w:rsid w:val="0068231F"/>
    <w:rsid w:val="0068237B"/>
    <w:rsid w:val="006824F9"/>
    <w:rsid w:val="00682763"/>
    <w:rsid w:val="006827C9"/>
    <w:rsid w:val="006827EF"/>
    <w:rsid w:val="0068285B"/>
    <w:rsid w:val="006828F7"/>
    <w:rsid w:val="00682D3F"/>
    <w:rsid w:val="00682DB0"/>
    <w:rsid w:val="00682F02"/>
    <w:rsid w:val="00682F56"/>
    <w:rsid w:val="00683293"/>
    <w:rsid w:val="006833D1"/>
    <w:rsid w:val="00683AAA"/>
    <w:rsid w:val="00683CBC"/>
    <w:rsid w:val="00683E27"/>
    <w:rsid w:val="00683F04"/>
    <w:rsid w:val="00683F32"/>
    <w:rsid w:val="0068415E"/>
    <w:rsid w:val="00684171"/>
    <w:rsid w:val="006841B7"/>
    <w:rsid w:val="00684285"/>
    <w:rsid w:val="0068430A"/>
    <w:rsid w:val="00684545"/>
    <w:rsid w:val="00684612"/>
    <w:rsid w:val="00684636"/>
    <w:rsid w:val="006846EE"/>
    <w:rsid w:val="006847A6"/>
    <w:rsid w:val="00684806"/>
    <w:rsid w:val="006848E1"/>
    <w:rsid w:val="00684A2F"/>
    <w:rsid w:val="00684B95"/>
    <w:rsid w:val="00684BBE"/>
    <w:rsid w:val="00684E3F"/>
    <w:rsid w:val="00684FA7"/>
    <w:rsid w:val="0068535C"/>
    <w:rsid w:val="00685409"/>
    <w:rsid w:val="0068541C"/>
    <w:rsid w:val="00685433"/>
    <w:rsid w:val="00685516"/>
    <w:rsid w:val="0068572E"/>
    <w:rsid w:val="0068592F"/>
    <w:rsid w:val="00685B7E"/>
    <w:rsid w:val="00685BC2"/>
    <w:rsid w:val="00685D6B"/>
    <w:rsid w:val="00685EEC"/>
    <w:rsid w:val="00685F48"/>
    <w:rsid w:val="0068602C"/>
    <w:rsid w:val="0068609F"/>
    <w:rsid w:val="00686187"/>
    <w:rsid w:val="00686277"/>
    <w:rsid w:val="00686291"/>
    <w:rsid w:val="006862C8"/>
    <w:rsid w:val="006864AF"/>
    <w:rsid w:val="006864F7"/>
    <w:rsid w:val="0068674C"/>
    <w:rsid w:val="006869F5"/>
    <w:rsid w:val="00686B2A"/>
    <w:rsid w:val="00686D65"/>
    <w:rsid w:val="00686DBB"/>
    <w:rsid w:val="00686FB9"/>
    <w:rsid w:val="00686FCF"/>
    <w:rsid w:val="00686FE4"/>
    <w:rsid w:val="00687005"/>
    <w:rsid w:val="0068707B"/>
    <w:rsid w:val="00687194"/>
    <w:rsid w:val="006871E2"/>
    <w:rsid w:val="00687390"/>
    <w:rsid w:val="0068739E"/>
    <w:rsid w:val="0068741E"/>
    <w:rsid w:val="00687430"/>
    <w:rsid w:val="006874A9"/>
    <w:rsid w:val="00687571"/>
    <w:rsid w:val="006875B4"/>
    <w:rsid w:val="00687627"/>
    <w:rsid w:val="00687696"/>
    <w:rsid w:val="006877CF"/>
    <w:rsid w:val="00687867"/>
    <w:rsid w:val="006878C0"/>
    <w:rsid w:val="006878C5"/>
    <w:rsid w:val="00687996"/>
    <w:rsid w:val="00687BA8"/>
    <w:rsid w:val="00687BE8"/>
    <w:rsid w:val="00687BF5"/>
    <w:rsid w:val="00687C52"/>
    <w:rsid w:val="00687C97"/>
    <w:rsid w:val="00689BE1"/>
    <w:rsid w:val="00690061"/>
    <w:rsid w:val="006900A7"/>
    <w:rsid w:val="00690318"/>
    <w:rsid w:val="00690382"/>
    <w:rsid w:val="0069055E"/>
    <w:rsid w:val="00690745"/>
    <w:rsid w:val="0069088E"/>
    <w:rsid w:val="00690B52"/>
    <w:rsid w:val="00690BB2"/>
    <w:rsid w:val="00690C80"/>
    <w:rsid w:val="00690F68"/>
    <w:rsid w:val="00690F97"/>
    <w:rsid w:val="00691238"/>
    <w:rsid w:val="006912B3"/>
    <w:rsid w:val="00691358"/>
    <w:rsid w:val="006913B6"/>
    <w:rsid w:val="006914FC"/>
    <w:rsid w:val="006915DC"/>
    <w:rsid w:val="006916D9"/>
    <w:rsid w:val="00691B67"/>
    <w:rsid w:val="00691B8D"/>
    <w:rsid w:val="00691BEE"/>
    <w:rsid w:val="00691CD3"/>
    <w:rsid w:val="00691D76"/>
    <w:rsid w:val="00691EFA"/>
    <w:rsid w:val="00691F73"/>
    <w:rsid w:val="006921CF"/>
    <w:rsid w:val="0069230B"/>
    <w:rsid w:val="0069235C"/>
    <w:rsid w:val="006923A1"/>
    <w:rsid w:val="006923B7"/>
    <w:rsid w:val="0069243B"/>
    <w:rsid w:val="006924B4"/>
    <w:rsid w:val="00692560"/>
    <w:rsid w:val="0069258E"/>
    <w:rsid w:val="00692862"/>
    <w:rsid w:val="006929E4"/>
    <w:rsid w:val="00692B07"/>
    <w:rsid w:val="00692B1B"/>
    <w:rsid w:val="00692B2B"/>
    <w:rsid w:val="00692B62"/>
    <w:rsid w:val="00692BB7"/>
    <w:rsid w:val="00692C4A"/>
    <w:rsid w:val="00692D11"/>
    <w:rsid w:val="00692D4C"/>
    <w:rsid w:val="00692E58"/>
    <w:rsid w:val="00692E72"/>
    <w:rsid w:val="00692FA2"/>
    <w:rsid w:val="00692FBC"/>
    <w:rsid w:val="00693191"/>
    <w:rsid w:val="00693255"/>
    <w:rsid w:val="006933CE"/>
    <w:rsid w:val="0069350C"/>
    <w:rsid w:val="00693688"/>
    <w:rsid w:val="006936DC"/>
    <w:rsid w:val="006938A6"/>
    <w:rsid w:val="00693928"/>
    <w:rsid w:val="006939A4"/>
    <w:rsid w:val="00693B5F"/>
    <w:rsid w:val="00693E4E"/>
    <w:rsid w:val="00693F80"/>
    <w:rsid w:val="0069409D"/>
    <w:rsid w:val="00694155"/>
    <w:rsid w:val="00694327"/>
    <w:rsid w:val="00694340"/>
    <w:rsid w:val="00694359"/>
    <w:rsid w:val="006944D2"/>
    <w:rsid w:val="00694615"/>
    <w:rsid w:val="006946E6"/>
    <w:rsid w:val="006946E9"/>
    <w:rsid w:val="006948C0"/>
    <w:rsid w:val="006949D3"/>
    <w:rsid w:val="00694A54"/>
    <w:rsid w:val="00694A95"/>
    <w:rsid w:val="00694B09"/>
    <w:rsid w:val="00694C57"/>
    <w:rsid w:val="00694C69"/>
    <w:rsid w:val="00695081"/>
    <w:rsid w:val="006950A1"/>
    <w:rsid w:val="0069528E"/>
    <w:rsid w:val="00695529"/>
    <w:rsid w:val="0069574E"/>
    <w:rsid w:val="006958BD"/>
    <w:rsid w:val="00695A18"/>
    <w:rsid w:val="00695B68"/>
    <w:rsid w:val="00695CB5"/>
    <w:rsid w:val="00695D54"/>
    <w:rsid w:val="00695E2E"/>
    <w:rsid w:val="00695E81"/>
    <w:rsid w:val="00696095"/>
    <w:rsid w:val="0069627D"/>
    <w:rsid w:val="0069649B"/>
    <w:rsid w:val="00696596"/>
    <w:rsid w:val="006966BA"/>
    <w:rsid w:val="006966BD"/>
    <w:rsid w:val="0069697A"/>
    <w:rsid w:val="006969FE"/>
    <w:rsid w:val="00696B36"/>
    <w:rsid w:val="00696D3D"/>
    <w:rsid w:val="00696E17"/>
    <w:rsid w:val="00696E8A"/>
    <w:rsid w:val="00696ED8"/>
    <w:rsid w:val="00697310"/>
    <w:rsid w:val="006973D7"/>
    <w:rsid w:val="00697479"/>
    <w:rsid w:val="0069767C"/>
    <w:rsid w:val="0069787B"/>
    <w:rsid w:val="006979B5"/>
    <w:rsid w:val="006979B7"/>
    <w:rsid w:val="00697B02"/>
    <w:rsid w:val="00697C3A"/>
    <w:rsid w:val="00697C81"/>
    <w:rsid w:val="00697E11"/>
    <w:rsid w:val="00697E26"/>
    <w:rsid w:val="006A00C3"/>
    <w:rsid w:val="006A00D4"/>
    <w:rsid w:val="006A01A3"/>
    <w:rsid w:val="006A02BD"/>
    <w:rsid w:val="006A0336"/>
    <w:rsid w:val="006A06B8"/>
    <w:rsid w:val="006A0869"/>
    <w:rsid w:val="006A089F"/>
    <w:rsid w:val="006A090E"/>
    <w:rsid w:val="006A09D7"/>
    <w:rsid w:val="006A09EB"/>
    <w:rsid w:val="006A09F1"/>
    <w:rsid w:val="006A0B11"/>
    <w:rsid w:val="006A0BDD"/>
    <w:rsid w:val="006A0EFE"/>
    <w:rsid w:val="006A13D3"/>
    <w:rsid w:val="006A13EB"/>
    <w:rsid w:val="006A1457"/>
    <w:rsid w:val="006A1506"/>
    <w:rsid w:val="006A15A1"/>
    <w:rsid w:val="006A16E8"/>
    <w:rsid w:val="006A17F4"/>
    <w:rsid w:val="006A18C4"/>
    <w:rsid w:val="006A1E99"/>
    <w:rsid w:val="006A1F7A"/>
    <w:rsid w:val="006A205E"/>
    <w:rsid w:val="006A20C6"/>
    <w:rsid w:val="006A20D5"/>
    <w:rsid w:val="006A21B7"/>
    <w:rsid w:val="006A21F7"/>
    <w:rsid w:val="006A220B"/>
    <w:rsid w:val="006A246E"/>
    <w:rsid w:val="006A2641"/>
    <w:rsid w:val="006A2677"/>
    <w:rsid w:val="006A26B8"/>
    <w:rsid w:val="006A271F"/>
    <w:rsid w:val="006A2932"/>
    <w:rsid w:val="006A297B"/>
    <w:rsid w:val="006A2ABA"/>
    <w:rsid w:val="006A2CD5"/>
    <w:rsid w:val="006A2DB1"/>
    <w:rsid w:val="006A2E07"/>
    <w:rsid w:val="006A2FC3"/>
    <w:rsid w:val="006A3001"/>
    <w:rsid w:val="006A3089"/>
    <w:rsid w:val="006A30D4"/>
    <w:rsid w:val="006A3264"/>
    <w:rsid w:val="006A32A7"/>
    <w:rsid w:val="006A338E"/>
    <w:rsid w:val="006A33C4"/>
    <w:rsid w:val="006A347E"/>
    <w:rsid w:val="006A373F"/>
    <w:rsid w:val="006A37E5"/>
    <w:rsid w:val="006A38B4"/>
    <w:rsid w:val="006A39F0"/>
    <w:rsid w:val="006A3A6E"/>
    <w:rsid w:val="006A3C32"/>
    <w:rsid w:val="006A3CCE"/>
    <w:rsid w:val="006A3CFF"/>
    <w:rsid w:val="006A3D6B"/>
    <w:rsid w:val="006A3F03"/>
    <w:rsid w:val="006A3F2F"/>
    <w:rsid w:val="006A408A"/>
    <w:rsid w:val="006A4196"/>
    <w:rsid w:val="006A4288"/>
    <w:rsid w:val="006A4609"/>
    <w:rsid w:val="006A46B4"/>
    <w:rsid w:val="006A474C"/>
    <w:rsid w:val="006A47BE"/>
    <w:rsid w:val="006A47DA"/>
    <w:rsid w:val="006A495A"/>
    <w:rsid w:val="006A4984"/>
    <w:rsid w:val="006A49F9"/>
    <w:rsid w:val="006A4A17"/>
    <w:rsid w:val="006A4B42"/>
    <w:rsid w:val="006A4BDE"/>
    <w:rsid w:val="006A4DA1"/>
    <w:rsid w:val="006A5000"/>
    <w:rsid w:val="006A5065"/>
    <w:rsid w:val="006A50EB"/>
    <w:rsid w:val="006A515B"/>
    <w:rsid w:val="006A5291"/>
    <w:rsid w:val="006A534B"/>
    <w:rsid w:val="006A537F"/>
    <w:rsid w:val="006A539D"/>
    <w:rsid w:val="006A5422"/>
    <w:rsid w:val="006A547B"/>
    <w:rsid w:val="006A5755"/>
    <w:rsid w:val="006A58D5"/>
    <w:rsid w:val="006A5C83"/>
    <w:rsid w:val="006A5C95"/>
    <w:rsid w:val="006A5F8B"/>
    <w:rsid w:val="006A5FEA"/>
    <w:rsid w:val="006A6047"/>
    <w:rsid w:val="006A6065"/>
    <w:rsid w:val="006A61CB"/>
    <w:rsid w:val="006A621A"/>
    <w:rsid w:val="006A62DA"/>
    <w:rsid w:val="006A642F"/>
    <w:rsid w:val="006A6491"/>
    <w:rsid w:val="006A65CD"/>
    <w:rsid w:val="006A6882"/>
    <w:rsid w:val="006A6ABC"/>
    <w:rsid w:val="006A6C36"/>
    <w:rsid w:val="006A6D00"/>
    <w:rsid w:val="006A6D58"/>
    <w:rsid w:val="006A6DFB"/>
    <w:rsid w:val="006A6E78"/>
    <w:rsid w:val="006A6EFD"/>
    <w:rsid w:val="006A6F97"/>
    <w:rsid w:val="006A7007"/>
    <w:rsid w:val="006A7020"/>
    <w:rsid w:val="006A725E"/>
    <w:rsid w:val="006A7418"/>
    <w:rsid w:val="006A7453"/>
    <w:rsid w:val="006A74E8"/>
    <w:rsid w:val="006A7593"/>
    <w:rsid w:val="006A7ABD"/>
    <w:rsid w:val="006A7AEE"/>
    <w:rsid w:val="006B0173"/>
    <w:rsid w:val="006B02F0"/>
    <w:rsid w:val="006B04D6"/>
    <w:rsid w:val="006B05A5"/>
    <w:rsid w:val="006B0615"/>
    <w:rsid w:val="006B083B"/>
    <w:rsid w:val="006B0ADC"/>
    <w:rsid w:val="006B0D08"/>
    <w:rsid w:val="006B0D4C"/>
    <w:rsid w:val="006B0E8B"/>
    <w:rsid w:val="006B0F2F"/>
    <w:rsid w:val="006B102B"/>
    <w:rsid w:val="006B10B8"/>
    <w:rsid w:val="006B1329"/>
    <w:rsid w:val="006B1416"/>
    <w:rsid w:val="006B14FA"/>
    <w:rsid w:val="006B1646"/>
    <w:rsid w:val="006B1714"/>
    <w:rsid w:val="006B1733"/>
    <w:rsid w:val="006B1745"/>
    <w:rsid w:val="006B17E1"/>
    <w:rsid w:val="006B1980"/>
    <w:rsid w:val="006B1B98"/>
    <w:rsid w:val="006B1D27"/>
    <w:rsid w:val="006B1FDD"/>
    <w:rsid w:val="006B211D"/>
    <w:rsid w:val="006B21BC"/>
    <w:rsid w:val="006B21E8"/>
    <w:rsid w:val="006B227C"/>
    <w:rsid w:val="006B22B6"/>
    <w:rsid w:val="006B23A6"/>
    <w:rsid w:val="006B2588"/>
    <w:rsid w:val="006B25C1"/>
    <w:rsid w:val="006B2950"/>
    <w:rsid w:val="006B29F4"/>
    <w:rsid w:val="006B2AB0"/>
    <w:rsid w:val="006B2BB0"/>
    <w:rsid w:val="006B2BB8"/>
    <w:rsid w:val="006B2F7D"/>
    <w:rsid w:val="006B3113"/>
    <w:rsid w:val="006B3162"/>
    <w:rsid w:val="006B3167"/>
    <w:rsid w:val="006B31A4"/>
    <w:rsid w:val="006B3282"/>
    <w:rsid w:val="006B332C"/>
    <w:rsid w:val="006B3475"/>
    <w:rsid w:val="006B3513"/>
    <w:rsid w:val="006B3C18"/>
    <w:rsid w:val="006B3FC9"/>
    <w:rsid w:val="006B4054"/>
    <w:rsid w:val="006B40B0"/>
    <w:rsid w:val="006B43AB"/>
    <w:rsid w:val="006B43F8"/>
    <w:rsid w:val="006B44E6"/>
    <w:rsid w:val="006B4535"/>
    <w:rsid w:val="006B4682"/>
    <w:rsid w:val="006B4D3D"/>
    <w:rsid w:val="006B4E13"/>
    <w:rsid w:val="006B5145"/>
    <w:rsid w:val="006B52E5"/>
    <w:rsid w:val="006B5329"/>
    <w:rsid w:val="006B5496"/>
    <w:rsid w:val="006B5556"/>
    <w:rsid w:val="006B559A"/>
    <w:rsid w:val="006B559E"/>
    <w:rsid w:val="006B5762"/>
    <w:rsid w:val="006B5922"/>
    <w:rsid w:val="006B5A1C"/>
    <w:rsid w:val="006B5B11"/>
    <w:rsid w:val="006B5DB7"/>
    <w:rsid w:val="006B5E1E"/>
    <w:rsid w:val="006B5F99"/>
    <w:rsid w:val="006B6051"/>
    <w:rsid w:val="006B60D2"/>
    <w:rsid w:val="006B60EC"/>
    <w:rsid w:val="006B615E"/>
    <w:rsid w:val="006B61D6"/>
    <w:rsid w:val="006B6259"/>
    <w:rsid w:val="006B62D7"/>
    <w:rsid w:val="006B6436"/>
    <w:rsid w:val="006B64E8"/>
    <w:rsid w:val="006B67DE"/>
    <w:rsid w:val="006B69E2"/>
    <w:rsid w:val="006B6C0D"/>
    <w:rsid w:val="006B6C9A"/>
    <w:rsid w:val="006B6E06"/>
    <w:rsid w:val="006B6E63"/>
    <w:rsid w:val="006B6EDE"/>
    <w:rsid w:val="006B717D"/>
    <w:rsid w:val="006B72B7"/>
    <w:rsid w:val="006B7315"/>
    <w:rsid w:val="006B7425"/>
    <w:rsid w:val="006B742E"/>
    <w:rsid w:val="006B75CC"/>
    <w:rsid w:val="006B76D0"/>
    <w:rsid w:val="006B76DD"/>
    <w:rsid w:val="006B76FC"/>
    <w:rsid w:val="006B77B0"/>
    <w:rsid w:val="006B785B"/>
    <w:rsid w:val="006B78C0"/>
    <w:rsid w:val="006B7923"/>
    <w:rsid w:val="006B7943"/>
    <w:rsid w:val="006B7B48"/>
    <w:rsid w:val="006B7C17"/>
    <w:rsid w:val="006B7EBF"/>
    <w:rsid w:val="006C00C5"/>
    <w:rsid w:val="006C04D1"/>
    <w:rsid w:val="006C06A6"/>
    <w:rsid w:val="006C07D7"/>
    <w:rsid w:val="006C0804"/>
    <w:rsid w:val="006C0814"/>
    <w:rsid w:val="006C0854"/>
    <w:rsid w:val="006C0951"/>
    <w:rsid w:val="006C0AA2"/>
    <w:rsid w:val="006C0D0E"/>
    <w:rsid w:val="006C0E33"/>
    <w:rsid w:val="006C0E37"/>
    <w:rsid w:val="006C0EE6"/>
    <w:rsid w:val="006C0EFF"/>
    <w:rsid w:val="006C121D"/>
    <w:rsid w:val="006C1442"/>
    <w:rsid w:val="006C155F"/>
    <w:rsid w:val="006C173F"/>
    <w:rsid w:val="006C188B"/>
    <w:rsid w:val="006C19F6"/>
    <w:rsid w:val="006C1A02"/>
    <w:rsid w:val="006C1A6A"/>
    <w:rsid w:val="006C1BBC"/>
    <w:rsid w:val="006C1C31"/>
    <w:rsid w:val="006C1DBD"/>
    <w:rsid w:val="006C1F5D"/>
    <w:rsid w:val="006C1FDD"/>
    <w:rsid w:val="006C2260"/>
    <w:rsid w:val="006C22A7"/>
    <w:rsid w:val="006C247F"/>
    <w:rsid w:val="006C24C9"/>
    <w:rsid w:val="006C2629"/>
    <w:rsid w:val="006C2739"/>
    <w:rsid w:val="006C278E"/>
    <w:rsid w:val="006C27B4"/>
    <w:rsid w:val="006C29F4"/>
    <w:rsid w:val="006C2A67"/>
    <w:rsid w:val="006C2CB0"/>
    <w:rsid w:val="006C3234"/>
    <w:rsid w:val="006C3508"/>
    <w:rsid w:val="006C35FF"/>
    <w:rsid w:val="006C3604"/>
    <w:rsid w:val="006C368A"/>
    <w:rsid w:val="006C3702"/>
    <w:rsid w:val="006C3738"/>
    <w:rsid w:val="006C381D"/>
    <w:rsid w:val="006C3A1A"/>
    <w:rsid w:val="006C3BEF"/>
    <w:rsid w:val="006C3D98"/>
    <w:rsid w:val="006C3DF2"/>
    <w:rsid w:val="006C3E0F"/>
    <w:rsid w:val="006C3F50"/>
    <w:rsid w:val="006C3FCC"/>
    <w:rsid w:val="006C410E"/>
    <w:rsid w:val="006C4292"/>
    <w:rsid w:val="006C43D7"/>
    <w:rsid w:val="006C43DC"/>
    <w:rsid w:val="006C4413"/>
    <w:rsid w:val="006C4446"/>
    <w:rsid w:val="006C4693"/>
    <w:rsid w:val="006C469B"/>
    <w:rsid w:val="006C490E"/>
    <w:rsid w:val="006C4ADB"/>
    <w:rsid w:val="006C4B60"/>
    <w:rsid w:val="006C4C0B"/>
    <w:rsid w:val="006C4EEB"/>
    <w:rsid w:val="006C5181"/>
    <w:rsid w:val="006C5527"/>
    <w:rsid w:val="006C557B"/>
    <w:rsid w:val="006C55F3"/>
    <w:rsid w:val="006C5625"/>
    <w:rsid w:val="006C574C"/>
    <w:rsid w:val="006C587C"/>
    <w:rsid w:val="006C59C9"/>
    <w:rsid w:val="006C5BC8"/>
    <w:rsid w:val="006C5BEF"/>
    <w:rsid w:val="006C5C60"/>
    <w:rsid w:val="006C5D6D"/>
    <w:rsid w:val="006C5E27"/>
    <w:rsid w:val="006C5F0F"/>
    <w:rsid w:val="006C5F52"/>
    <w:rsid w:val="006C5FA5"/>
    <w:rsid w:val="006C5FE7"/>
    <w:rsid w:val="006C6005"/>
    <w:rsid w:val="006C6246"/>
    <w:rsid w:val="006C6286"/>
    <w:rsid w:val="006C6400"/>
    <w:rsid w:val="006C6548"/>
    <w:rsid w:val="006C65A0"/>
    <w:rsid w:val="006C66DA"/>
    <w:rsid w:val="006C67D9"/>
    <w:rsid w:val="006C68A2"/>
    <w:rsid w:val="006C69E5"/>
    <w:rsid w:val="006C69FD"/>
    <w:rsid w:val="006C6B9E"/>
    <w:rsid w:val="006C6BCB"/>
    <w:rsid w:val="006C6C6E"/>
    <w:rsid w:val="006C70DD"/>
    <w:rsid w:val="006C715D"/>
    <w:rsid w:val="006C71B3"/>
    <w:rsid w:val="006C725C"/>
    <w:rsid w:val="006C745E"/>
    <w:rsid w:val="006C7492"/>
    <w:rsid w:val="006C750A"/>
    <w:rsid w:val="006C76D2"/>
    <w:rsid w:val="006C7829"/>
    <w:rsid w:val="006C792B"/>
    <w:rsid w:val="006C7A59"/>
    <w:rsid w:val="006C7BD8"/>
    <w:rsid w:val="006D0038"/>
    <w:rsid w:val="006D020F"/>
    <w:rsid w:val="006D02A3"/>
    <w:rsid w:val="006D02D6"/>
    <w:rsid w:val="006D031A"/>
    <w:rsid w:val="006D0345"/>
    <w:rsid w:val="006D03B2"/>
    <w:rsid w:val="006D03BA"/>
    <w:rsid w:val="006D03EB"/>
    <w:rsid w:val="006D0417"/>
    <w:rsid w:val="006D04CA"/>
    <w:rsid w:val="006D05C5"/>
    <w:rsid w:val="006D0696"/>
    <w:rsid w:val="006D0735"/>
    <w:rsid w:val="006D0855"/>
    <w:rsid w:val="006D0A69"/>
    <w:rsid w:val="006D0CBE"/>
    <w:rsid w:val="006D0EDD"/>
    <w:rsid w:val="006D0EFB"/>
    <w:rsid w:val="006D1078"/>
    <w:rsid w:val="006D1084"/>
    <w:rsid w:val="006D10D4"/>
    <w:rsid w:val="006D10DA"/>
    <w:rsid w:val="006D1131"/>
    <w:rsid w:val="006D11C9"/>
    <w:rsid w:val="006D121A"/>
    <w:rsid w:val="006D12E5"/>
    <w:rsid w:val="006D1318"/>
    <w:rsid w:val="006D155F"/>
    <w:rsid w:val="006D1641"/>
    <w:rsid w:val="006D1990"/>
    <w:rsid w:val="006D2048"/>
    <w:rsid w:val="006D20BC"/>
    <w:rsid w:val="006D21B8"/>
    <w:rsid w:val="006D21D5"/>
    <w:rsid w:val="006D2209"/>
    <w:rsid w:val="006D2675"/>
    <w:rsid w:val="006D28AB"/>
    <w:rsid w:val="006D2A4D"/>
    <w:rsid w:val="006D2ACC"/>
    <w:rsid w:val="006D2ADF"/>
    <w:rsid w:val="006D2B6F"/>
    <w:rsid w:val="006D2DCE"/>
    <w:rsid w:val="006D3079"/>
    <w:rsid w:val="006D3170"/>
    <w:rsid w:val="006D32C1"/>
    <w:rsid w:val="006D3508"/>
    <w:rsid w:val="006D3656"/>
    <w:rsid w:val="006D38D5"/>
    <w:rsid w:val="006D3AEB"/>
    <w:rsid w:val="006D3B12"/>
    <w:rsid w:val="006D3CFA"/>
    <w:rsid w:val="006D3ED5"/>
    <w:rsid w:val="006D3F7D"/>
    <w:rsid w:val="006D3FA0"/>
    <w:rsid w:val="006D4078"/>
    <w:rsid w:val="006D4108"/>
    <w:rsid w:val="006D4352"/>
    <w:rsid w:val="006D4392"/>
    <w:rsid w:val="006D4399"/>
    <w:rsid w:val="006D44C2"/>
    <w:rsid w:val="006D44DB"/>
    <w:rsid w:val="006D4617"/>
    <w:rsid w:val="006D4A8F"/>
    <w:rsid w:val="006D4AA1"/>
    <w:rsid w:val="006D4C5D"/>
    <w:rsid w:val="006D4DAC"/>
    <w:rsid w:val="006D4DF2"/>
    <w:rsid w:val="006D4E27"/>
    <w:rsid w:val="006D4E2B"/>
    <w:rsid w:val="006D4E7E"/>
    <w:rsid w:val="006D4F29"/>
    <w:rsid w:val="006D509A"/>
    <w:rsid w:val="006D51E4"/>
    <w:rsid w:val="006D5271"/>
    <w:rsid w:val="006D5308"/>
    <w:rsid w:val="006D5384"/>
    <w:rsid w:val="006D5800"/>
    <w:rsid w:val="006D5845"/>
    <w:rsid w:val="006D5916"/>
    <w:rsid w:val="006D5B16"/>
    <w:rsid w:val="006D5B8A"/>
    <w:rsid w:val="006D5CAE"/>
    <w:rsid w:val="006D5CFF"/>
    <w:rsid w:val="006D5D7D"/>
    <w:rsid w:val="006D5EBB"/>
    <w:rsid w:val="006D60F5"/>
    <w:rsid w:val="006D6184"/>
    <w:rsid w:val="006D63FC"/>
    <w:rsid w:val="006D6481"/>
    <w:rsid w:val="006D64D7"/>
    <w:rsid w:val="006D652D"/>
    <w:rsid w:val="006D67FF"/>
    <w:rsid w:val="006D68B6"/>
    <w:rsid w:val="006D68C6"/>
    <w:rsid w:val="006D6935"/>
    <w:rsid w:val="006D6D87"/>
    <w:rsid w:val="006D6E47"/>
    <w:rsid w:val="006D7140"/>
    <w:rsid w:val="006D7275"/>
    <w:rsid w:val="006D7283"/>
    <w:rsid w:val="006D730A"/>
    <w:rsid w:val="006D757D"/>
    <w:rsid w:val="006D774B"/>
    <w:rsid w:val="006D777E"/>
    <w:rsid w:val="006D7838"/>
    <w:rsid w:val="006D7967"/>
    <w:rsid w:val="006D7A08"/>
    <w:rsid w:val="006D7D4E"/>
    <w:rsid w:val="006D7DD9"/>
    <w:rsid w:val="006E006C"/>
    <w:rsid w:val="006E01B1"/>
    <w:rsid w:val="006E020C"/>
    <w:rsid w:val="006E0309"/>
    <w:rsid w:val="006E042A"/>
    <w:rsid w:val="006E0590"/>
    <w:rsid w:val="006E0897"/>
    <w:rsid w:val="006E09F0"/>
    <w:rsid w:val="006E0C08"/>
    <w:rsid w:val="006E0EEA"/>
    <w:rsid w:val="006E0F53"/>
    <w:rsid w:val="006E0FDC"/>
    <w:rsid w:val="006E1059"/>
    <w:rsid w:val="006E10FB"/>
    <w:rsid w:val="006E13D2"/>
    <w:rsid w:val="006E140F"/>
    <w:rsid w:val="006E1628"/>
    <w:rsid w:val="006E16F8"/>
    <w:rsid w:val="006E177D"/>
    <w:rsid w:val="006E1975"/>
    <w:rsid w:val="006E1AB4"/>
    <w:rsid w:val="006E1ABF"/>
    <w:rsid w:val="006E1BD8"/>
    <w:rsid w:val="006E1D54"/>
    <w:rsid w:val="006E1F26"/>
    <w:rsid w:val="006E1FD3"/>
    <w:rsid w:val="006E21B6"/>
    <w:rsid w:val="006E22B4"/>
    <w:rsid w:val="006E22BE"/>
    <w:rsid w:val="006E2303"/>
    <w:rsid w:val="006E2638"/>
    <w:rsid w:val="006E27F5"/>
    <w:rsid w:val="006E2811"/>
    <w:rsid w:val="006E282B"/>
    <w:rsid w:val="006E2893"/>
    <w:rsid w:val="006E28D6"/>
    <w:rsid w:val="006E29C2"/>
    <w:rsid w:val="006E29E4"/>
    <w:rsid w:val="006E2B7F"/>
    <w:rsid w:val="006E2BD1"/>
    <w:rsid w:val="006E2C4C"/>
    <w:rsid w:val="006E2DB2"/>
    <w:rsid w:val="006E2FF9"/>
    <w:rsid w:val="006E309C"/>
    <w:rsid w:val="006E3166"/>
    <w:rsid w:val="006E3176"/>
    <w:rsid w:val="006E31A0"/>
    <w:rsid w:val="006E320C"/>
    <w:rsid w:val="006E3334"/>
    <w:rsid w:val="006E33D3"/>
    <w:rsid w:val="006E3442"/>
    <w:rsid w:val="006E348C"/>
    <w:rsid w:val="006E36A2"/>
    <w:rsid w:val="006E3829"/>
    <w:rsid w:val="006E3955"/>
    <w:rsid w:val="006E3AF7"/>
    <w:rsid w:val="006E3B15"/>
    <w:rsid w:val="006E3CA7"/>
    <w:rsid w:val="006E3D29"/>
    <w:rsid w:val="006E3D2A"/>
    <w:rsid w:val="006E3D71"/>
    <w:rsid w:val="006E3E89"/>
    <w:rsid w:val="006E4214"/>
    <w:rsid w:val="006E42BA"/>
    <w:rsid w:val="006E45A2"/>
    <w:rsid w:val="006E45B6"/>
    <w:rsid w:val="006E462B"/>
    <w:rsid w:val="006E46D6"/>
    <w:rsid w:val="006E47BF"/>
    <w:rsid w:val="006E47FD"/>
    <w:rsid w:val="006E4AE5"/>
    <w:rsid w:val="006E4BAC"/>
    <w:rsid w:val="006E4BBB"/>
    <w:rsid w:val="006E4E22"/>
    <w:rsid w:val="006E4EF3"/>
    <w:rsid w:val="006E4EF4"/>
    <w:rsid w:val="006E4F09"/>
    <w:rsid w:val="006E5087"/>
    <w:rsid w:val="006E53C7"/>
    <w:rsid w:val="006E53F9"/>
    <w:rsid w:val="006E54BF"/>
    <w:rsid w:val="006E553D"/>
    <w:rsid w:val="006E5615"/>
    <w:rsid w:val="006E5660"/>
    <w:rsid w:val="006E56D7"/>
    <w:rsid w:val="006E589C"/>
    <w:rsid w:val="006E58BC"/>
    <w:rsid w:val="006E59FD"/>
    <w:rsid w:val="006E5A7F"/>
    <w:rsid w:val="006E5B9B"/>
    <w:rsid w:val="006E5C45"/>
    <w:rsid w:val="006E5E20"/>
    <w:rsid w:val="006E5E51"/>
    <w:rsid w:val="006E5F67"/>
    <w:rsid w:val="006E6154"/>
    <w:rsid w:val="006E6174"/>
    <w:rsid w:val="006E61E1"/>
    <w:rsid w:val="006E6522"/>
    <w:rsid w:val="006E6584"/>
    <w:rsid w:val="006E65C6"/>
    <w:rsid w:val="006E67FF"/>
    <w:rsid w:val="006E6887"/>
    <w:rsid w:val="006E68C8"/>
    <w:rsid w:val="006E6973"/>
    <w:rsid w:val="006E6C19"/>
    <w:rsid w:val="006E6D3C"/>
    <w:rsid w:val="006E6D84"/>
    <w:rsid w:val="006E6DFC"/>
    <w:rsid w:val="006E7035"/>
    <w:rsid w:val="006E7293"/>
    <w:rsid w:val="006E72E4"/>
    <w:rsid w:val="006E745D"/>
    <w:rsid w:val="006E74CF"/>
    <w:rsid w:val="006E75FA"/>
    <w:rsid w:val="006E78E7"/>
    <w:rsid w:val="006E7973"/>
    <w:rsid w:val="006E79BB"/>
    <w:rsid w:val="006E79C1"/>
    <w:rsid w:val="006E7A2D"/>
    <w:rsid w:val="006E7AC2"/>
    <w:rsid w:val="006E7ACC"/>
    <w:rsid w:val="006E7ADF"/>
    <w:rsid w:val="006E7C2E"/>
    <w:rsid w:val="006E7E14"/>
    <w:rsid w:val="006E7FEA"/>
    <w:rsid w:val="006F0023"/>
    <w:rsid w:val="006F0037"/>
    <w:rsid w:val="006F0052"/>
    <w:rsid w:val="006F0130"/>
    <w:rsid w:val="006F0192"/>
    <w:rsid w:val="006F02B8"/>
    <w:rsid w:val="006F032C"/>
    <w:rsid w:val="006F066E"/>
    <w:rsid w:val="006F0768"/>
    <w:rsid w:val="006F0BCA"/>
    <w:rsid w:val="006F0C81"/>
    <w:rsid w:val="006F0D87"/>
    <w:rsid w:val="006F0E76"/>
    <w:rsid w:val="006F0F27"/>
    <w:rsid w:val="006F0F57"/>
    <w:rsid w:val="006F10DA"/>
    <w:rsid w:val="006F1178"/>
    <w:rsid w:val="006F135E"/>
    <w:rsid w:val="006F146C"/>
    <w:rsid w:val="006F146F"/>
    <w:rsid w:val="006F15C5"/>
    <w:rsid w:val="006F15F6"/>
    <w:rsid w:val="006F17C4"/>
    <w:rsid w:val="006F1A2A"/>
    <w:rsid w:val="006F1C0E"/>
    <w:rsid w:val="006F1C78"/>
    <w:rsid w:val="006F1C87"/>
    <w:rsid w:val="006F1D45"/>
    <w:rsid w:val="006F1E2E"/>
    <w:rsid w:val="006F1EB0"/>
    <w:rsid w:val="006F20AC"/>
    <w:rsid w:val="006F23B1"/>
    <w:rsid w:val="006F23D7"/>
    <w:rsid w:val="006F252B"/>
    <w:rsid w:val="006F2582"/>
    <w:rsid w:val="006F27E5"/>
    <w:rsid w:val="006F29E6"/>
    <w:rsid w:val="006F2D4C"/>
    <w:rsid w:val="006F2E53"/>
    <w:rsid w:val="006F3085"/>
    <w:rsid w:val="006F31EC"/>
    <w:rsid w:val="006F333D"/>
    <w:rsid w:val="006F34A0"/>
    <w:rsid w:val="006F34D3"/>
    <w:rsid w:val="006F35C4"/>
    <w:rsid w:val="006F35E1"/>
    <w:rsid w:val="006F3696"/>
    <w:rsid w:val="006F38C7"/>
    <w:rsid w:val="006F3903"/>
    <w:rsid w:val="006F3919"/>
    <w:rsid w:val="006F393E"/>
    <w:rsid w:val="006F39EB"/>
    <w:rsid w:val="006F3D19"/>
    <w:rsid w:val="006F4084"/>
    <w:rsid w:val="006F40AC"/>
    <w:rsid w:val="006F4139"/>
    <w:rsid w:val="006F4173"/>
    <w:rsid w:val="006F4276"/>
    <w:rsid w:val="006F42D5"/>
    <w:rsid w:val="006F4353"/>
    <w:rsid w:val="006F43B3"/>
    <w:rsid w:val="006F43D3"/>
    <w:rsid w:val="006F4404"/>
    <w:rsid w:val="006F44CB"/>
    <w:rsid w:val="006F4558"/>
    <w:rsid w:val="006F4581"/>
    <w:rsid w:val="006F45C7"/>
    <w:rsid w:val="006F46F8"/>
    <w:rsid w:val="006F4761"/>
    <w:rsid w:val="006F4A77"/>
    <w:rsid w:val="006F4AE8"/>
    <w:rsid w:val="006F4C50"/>
    <w:rsid w:val="006F503E"/>
    <w:rsid w:val="006F50F9"/>
    <w:rsid w:val="006F510D"/>
    <w:rsid w:val="006F51CD"/>
    <w:rsid w:val="006F5201"/>
    <w:rsid w:val="006F5232"/>
    <w:rsid w:val="006F5251"/>
    <w:rsid w:val="006F5280"/>
    <w:rsid w:val="006F5320"/>
    <w:rsid w:val="006F555C"/>
    <w:rsid w:val="006F5565"/>
    <w:rsid w:val="006F56EF"/>
    <w:rsid w:val="006F5800"/>
    <w:rsid w:val="006F58E9"/>
    <w:rsid w:val="006F5961"/>
    <w:rsid w:val="006F5A69"/>
    <w:rsid w:val="006F5A91"/>
    <w:rsid w:val="006F5A99"/>
    <w:rsid w:val="006F5AB6"/>
    <w:rsid w:val="006F5ABF"/>
    <w:rsid w:val="006F5B08"/>
    <w:rsid w:val="006F5B74"/>
    <w:rsid w:val="006F5BB1"/>
    <w:rsid w:val="006F5CA6"/>
    <w:rsid w:val="006F5CF5"/>
    <w:rsid w:val="006F5D12"/>
    <w:rsid w:val="006F5D4F"/>
    <w:rsid w:val="006F5DB8"/>
    <w:rsid w:val="006F5EFC"/>
    <w:rsid w:val="006F60C7"/>
    <w:rsid w:val="006F6318"/>
    <w:rsid w:val="006F633B"/>
    <w:rsid w:val="006F63A2"/>
    <w:rsid w:val="006F64EC"/>
    <w:rsid w:val="006F6953"/>
    <w:rsid w:val="006F6A74"/>
    <w:rsid w:val="006F6B37"/>
    <w:rsid w:val="006F6B3F"/>
    <w:rsid w:val="006F6B6E"/>
    <w:rsid w:val="006F6B8E"/>
    <w:rsid w:val="006F6C97"/>
    <w:rsid w:val="006F6CE8"/>
    <w:rsid w:val="006F6D5A"/>
    <w:rsid w:val="006F6F01"/>
    <w:rsid w:val="006F6F65"/>
    <w:rsid w:val="006F71F0"/>
    <w:rsid w:val="006F7235"/>
    <w:rsid w:val="006F7236"/>
    <w:rsid w:val="006F7417"/>
    <w:rsid w:val="006F7444"/>
    <w:rsid w:val="006F74B7"/>
    <w:rsid w:val="006F76FC"/>
    <w:rsid w:val="006F7891"/>
    <w:rsid w:val="006F793D"/>
    <w:rsid w:val="006F7A61"/>
    <w:rsid w:val="006F7B63"/>
    <w:rsid w:val="006F7B8A"/>
    <w:rsid w:val="006F7DB7"/>
    <w:rsid w:val="006F7F46"/>
    <w:rsid w:val="007002B0"/>
    <w:rsid w:val="0070036C"/>
    <w:rsid w:val="00700415"/>
    <w:rsid w:val="007006BE"/>
    <w:rsid w:val="007006D7"/>
    <w:rsid w:val="00700701"/>
    <w:rsid w:val="007007E6"/>
    <w:rsid w:val="0070082C"/>
    <w:rsid w:val="00700880"/>
    <w:rsid w:val="00700903"/>
    <w:rsid w:val="00700908"/>
    <w:rsid w:val="0070090D"/>
    <w:rsid w:val="007009C2"/>
    <w:rsid w:val="00700AE0"/>
    <w:rsid w:val="00700C16"/>
    <w:rsid w:val="00700D20"/>
    <w:rsid w:val="00700E4D"/>
    <w:rsid w:val="00700EE4"/>
    <w:rsid w:val="0070101C"/>
    <w:rsid w:val="00701048"/>
    <w:rsid w:val="00701123"/>
    <w:rsid w:val="00701150"/>
    <w:rsid w:val="0070118D"/>
    <w:rsid w:val="007011B0"/>
    <w:rsid w:val="00701213"/>
    <w:rsid w:val="00701418"/>
    <w:rsid w:val="007014BC"/>
    <w:rsid w:val="0070163C"/>
    <w:rsid w:val="00701683"/>
    <w:rsid w:val="007016E2"/>
    <w:rsid w:val="007018FD"/>
    <w:rsid w:val="0070191C"/>
    <w:rsid w:val="00701990"/>
    <w:rsid w:val="00701C59"/>
    <w:rsid w:val="00701CE4"/>
    <w:rsid w:val="00701E69"/>
    <w:rsid w:val="00701F18"/>
    <w:rsid w:val="0070205D"/>
    <w:rsid w:val="0070206C"/>
    <w:rsid w:val="0070209B"/>
    <w:rsid w:val="007021BC"/>
    <w:rsid w:val="007025B8"/>
    <w:rsid w:val="007026C2"/>
    <w:rsid w:val="007027C5"/>
    <w:rsid w:val="007029C8"/>
    <w:rsid w:val="00702A5F"/>
    <w:rsid w:val="00702C86"/>
    <w:rsid w:val="00702D71"/>
    <w:rsid w:val="00702D93"/>
    <w:rsid w:val="00702DD5"/>
    <w:rsid w:val="00702EB9"/>
    <w:rsid w:val="00702EEF"/>
    <w:rsid w:val="00702FAD"/>
    <w:rsid w:val="0070300F"/>
    <w:rsid w:val="00703075"/>
    <w:rsid w:val="00703091"/>
    <w:rsid w:val="00703174"/>
    <w:rsid w:val="007035B5"/>
    <w:rsid w:val="0070370D"/>
    <w:rsid w:val="00703929"/>
    <w:rsid w:val="007039A2"/>
    <w:rsid w:val="00703A30"/>
    <w:rsid w:val="00703A57"/>
    <w:rsid w:val="00703A76"/>
    <w:rsid w:val="00703AF1"/>
    <w:rsid w:val="00703B25"/>
    <w:rsid w:val="00703C78"/>
    <w:rsid w:val="00703D3C"/>
    <w:rsid w:val="00703E76"/>
    <w:rsid w:val="00703EAA"/>
    <w:rsid w:val="00703F43"/>
    <w:rsid w:val="00703FDA"/>
    <w:rsid w:val="007040D1"/>
    <w:rsid w:val="007040EB"/>
    <w:rsid w:val="00704282"/>
    <w:rsid w:val="00704283"/>
    <w:rsid w:val="007042B4"/>
    <w:rsid w:val="00704339"/>
    <w:rsid w:val="0070438D"/>
    <w:rsid w:val="00704412"/>
    <w:rsid w:val="00704690"/>
    <w:rsid w:val="007048C2"/>
    <w:rsid w:val="00704BA2"/>
    <w:rsid w:val="00704DD4"/>
    <w:rsid w:val="00704E56"/>
    <w:rsid w:val="00704E9D"/>
    <w:rsid w:val="00704F8C"/>
    <w:rsid w:val="00705024"/>
    <w:rsid w:val="0070509B"/>
    <w:rsid w:val="00705163"/>
    <w:rsid w:val="00705381"/>
    <w:rsid w:val="007056EC"/>
    <w:rsid w:val="00705865"/>
    <w:rsid w:val="0070593B"/>
    <w:rsid w:val="00705B2C"/>
    <w:rsid w:val="00705CBC"/>
    <w:rsid w:val="00705FF1"/>
    <w:rsid w:val="00706113"/>
    <w:rsid w:val="00706155"/>
    <w:rsid w:val="007062AF"/>
    <w:rsid w:val="0070639F"/>
    <w:rsid w:val="007063F4"/>
    <w:rsid w:val="00706426"/>
    <w:rsid w:val="00706625"/>
    <w:rsid w:val="007068DC"/>
    <w:rsid w:val="007069C1"/>
    <w:rsid w:val="00706B3A"/>
    <w:rsid w:val="00706D29"/>
    <w:rsid w:val="00706EBF"/>
    <w:rsid w:val="00706F5C"/>
    <w:rsid w:val="00706F73"/>
    <w:rsid w:val="00707062"/>
    <w:rsid w:val="007071EF"/>
    <w:rsid w:val="0070729E"/>
    <w:rsid w:val="00707370"/>
    <w:rsid w:val="00707537"/>
    <w:rsid w:val="00707538"/>
    <w:rsid w:val="0070759D"/>
    <w:rsid w:val="0070763F"/>
    <w:rsid w:val="007076EF"/>
    <w:rsid w:val="007077A6"/>
    <w:rsid w:val="007077A9"/>
    <w:rsid w:val="00707998"/>
    <w:rsid w:val="007079AE"/>
    <w:rsid w:val="00707A52"/>
    <w:rsid w:val="00707A64"/>
    <w:rsid w:val="00707AEE"/>
    <w:rsid w:val="00707C46"/>
    <w:rsid w:val="00707C54"/>
    <w:rsid w:val="00707C74"/>
    <w:rsid w:val="00707D01"/>
    <w:rsid w:val="00707D79"/>
    <w:rsid w:val="00707E0E"/>
    <w:rsid w:val="00707F7A"/>
    <w:rsid w:val="00710094"/>
    <w:rsid w:val="00710189"/>
    <w:rsid w:val="00710267"/>
    <w:rsid w:val="007102B0"/>
    <w:rsid w:val="007102E6"/>
    <w:rsid w:val="0071034C"/>
    <w:rsid w:val="00710459"/>
    <w:rsid w:val="0071047D"/>
    <w:rsid w:val="007106A2"/>
    <w:rsid w:val="007106D6"/>
    <w:rsid w:val="00710708"/>
    <w:rsid w:val="0071082A"/>
    <w:rsid w:val="00710832"/>
    <w:rsid w:val="00710AA7"/>
    <w:rsid w:val="00710AD2"/>
    <w:rsid w:val="00710AE6"/>
    <w:rsid w:val="00710C00"/>
    <w:rsid w:val="00710CB1"/>
    <w:rsid w:val="00710D36"/>
    <w:rsid w:val="00710DD3"/>
    <w:rsid w:val="00710E3A"/>
    <w:rsid w:val="00710ED2"/>
    <w:rsid w:val="00710F34"/>
    <w:rsid w:val="00711330"/>
    <w:rsid w:val="0071137A"/>
    <w:rsid w:val="00711468"/>
    <w:rsid w:val="00711804"/>
    <w:rsid w:val="0071199B"/>
    <w:rsid w:val="00711A14"/>
    <w:rsid w:val="00711ACA"/>
    <w:rsid w:val="00711AD1"/>
    <w:rsid w:val="00711B70"/>
    <w:rsid w:val="00711B91"/>
    <w:rsid w:val="00711BED"/>
    <w:rsid w:val="00711C6D"/>
    <w:rsid w:val="00711EE1"/>
    <w:rsid w:val="007120DB"/>
    <w:rsid w:val="007123FD"/>
    <w:rsid w:val="00712521"/>
    <w:rsid w:val="0071276A"/>
    <w:rsid w:val="007128C0"/>
    <w:rsid w:val="00712A4C"/>
    <w:rsid w:val="00712A8C"/>
    <w:rsid w:val="00712B38"/>
    <w:rsid w:val="00712C83"/>
    <w:rsid w:val="00712E1C"/>
    <w:rsid w:val="00712E4A"/>
    <w:rsid w:val="00712E69"/>
    <w:rsid w:val="00712FD5"/>
    <w:rsid w:val="00713054"/>
    <w:rsid w:val="0071315A"/>
    <w:rsid w:val="00713209"/>
    <w:rsid w:val="007132A1"/>
    <w:rsid w:val="007133C8"/>
    <w:rsid w:val="00713406"/>
    <w:rsid w:val="00713407"/>
    <w:rsid w:val="00713453"/>
    <w:rsid w:val="00713548"/>
    <w:rsid w:val="007135FE"/>
    <w:rsid w:val="00713D3F"/>
    <w:rsid w:val="00713E5C"/>
    <w:rsid w:val="00713EA5"/>
    <w:rsid w:val="00713F06"/>
    <w:rsid w:val="00714062"/>
    <w:rsid w:val="00714070"/>
    <w:rsid w:val="00714199"/>
    <w:rsid w:val="007141D0"/>
    <w:rsid w:val="00714248"/>
    <w:rsid w:val="00714321"/>
    <w:rsid w:val="007143BD"/>
    <w:rsid w:val="007143C3"/>
    <w:rsid w:val="007144B5"/>
    <w:rsid w:val="00714530"/>
    <w:rsid w:val="00714868"/>
    <w:rsid w:val="00714983"/>
    <w:rsid w:val="00714B3A"/>
    <w:rsid w:val="00714C6A"/>
    <w:rsid w:val="00714D18"/>
    <w:rsid w:val="00714D2C"/>
    <w:rsid w:val="00714DD8"/>
    <w:rsid w:val="00715074"/>
    <w:rsid w:val="0071507A"/>
    <w:rsid w:val="007150CE"/>
    <w:rsid w:val="00715202"/>
    <w:rsid w:val="00715229"/>
    <w:rsid w:val="0071522B"/>
    <w:rsid w:val="0071529B"/>
    <w:rsid w:val="007152B7"/>
    <w:rsid w:val="007152DC"/>
    <w:rsid w:val="00715671"/>
    <w:rsid w:val="0071568C"/>
    <w:rsid w:val="007156E9"/>
    <w:rsid w:val="007157E9"/>
    <w:rsid w:val="007159CE"/>
    <w:rsid w:val="00715A21"/>
    <w:rsid w:val="00715AFE"/>
    <w:rsid w:val="00715C95"/>
    <w:rsid w:val="00715D20"/>
    <w:rsid w:val="00716083"/>
    <w:rsid w:val="0071615F"/>
    <w:rsid w:val="007162EF"/>
    <w:rsid w:val="007162F8"/>
    <w:rsid w:val="00716389"/>
    <w:rsid w:val="007163CA"/>
    <w:rsid w:val="007163E2"/>
    <w:rsid w:val="00716437"/>
    <w:rsid w:val="00716438"/>
    <w:rsid w:val="0071646E"/>
    <w:rsid w:val="00716471"/>
    <w:rsid w:val="0071654C"/>
    <w:rsid w:val="007165A1"/>
    <w:rsid w:val="007166F2"/>
    <w:rsid w:val="00716799"/>
    <w:rsid w:val="00716805"/>
    <w:rsid w:val="00716BAB"/>
    <w:rsid w:val="00716CD7"/>
    <w:rsid w:val="00716DC3"/>
    <w:rsid w:val="00716E89"/>
    <w:rsid w:val="00717023"/>
    <w:rsid w:val="00717052"/>
    <w:rsid w:val="007170A8"/>
    <w:rsid w:val="00717199"/>
    <w:rsid w:val="007172C8"/>
    <w:rsid w:val="0071733B"/>
    <w:rsid w:val="00717390"/>
    <w:rsid w:val="00717393"/>
    <w:rsid w:val="00717404"/>
    <w:rsid w:val="0071743F"/>
    <w:rsid w:val="00717481"/>
    <w:rsid w:val="007175D7"/>
    <w:rsid w:val="007176DE"/>
    <w:rsid w:val="0071775D"/>
    <w:rsid w:val="00717764"/>
    <w:rsid w:val="0071782B"/>
    <w:rsid w:val="007178B2"/>
    <w:rsid w:val="007178F6"/>
    <w:rsid w:val="00717A3F"/>
    <w:rsid w:val="00717B50"/>
    <w:rsid w:val="00717BFA"/>
    <w:rsid w:val="00717C4D"/>
    <w:rsid w:val="00717C7A"/>
    <w:rsid w:val="00717C9E"/>
    <w:rsid w:val="00717FAF"/>
    <w:rsid w:val="00720068"/>
    <w:rsid w:val="00720134"/>
    <w:rsid w:val="007201C9"/>
    <w:rsid w:val="007201FE"/>
    <w:rsid w:val="0072026D"/>
    <w:rsid w:val="0072066C"/>
    <w:rsid w:val="00720A0B"/>
    <w:rsid w:val="00720B78"/>
    <w:rsid w:val="00720D5A"/>
    <w:rsid w:val="00720D76"/>
    <w:rsid w:val="00720EEB"/>
    <w:rsid w:val="00720F72"/>
    <w:rsid w:val="007210E1"/>
    <w:rsid w:val="007212EF"/>
    <w:rsid w:val="00721324"/>
    <w:rsid w:val="00721329"/>
    <w:rsid w:val="007213BD"/>
    <w:rsid w:val="00721427"/>
    <w:rsid w:val="00721576"/>
    <w:rsid w:val="00721977"/>
    <w:rsid w:val="00721A52"/>
    <w:rsid w:val="00721A67"/>
    <w:rsid w:val="00721BCE"/>
    <w:rsid w:val="00722044"/>
    <w:rsid w:val="00722046"/>
    <w:rsid w:val="007220C0"/>
    <w:rsid w:val="007220E9"/>
    <w:rsid w:val="0072239E"/>
    <w:rsid w:val="00722521"/>
    <w:rsid w:val="007225F4"/>
    <w:rsid w:val="007226EF"/>
    <w:rsid w:val="0072273F"/>
    <w:rsid w:val="00722763"/>
    <w:rsid w:val="007227CF"/>
    <w:rsid w:val="00722904"/>
    <w:rsid w:val="00722986"/>
    <w:rsid w:val="00722BB1"/>
    <w:rsid w:val="00722BEA"/>
    <w:rsid w:val="00722C32"/>
    <w:rsid w:val="00722CFF"/>
    <w:rsid w:val="00722DC0"/>
    <w:rsid w:val="00722E44"/>
    <w:rsid w:val="00722E81"/>
    <w:rsid w:val="00722ECA"/>
    <w:rsid w:val="00722FCA"/>
    <w:rsid w:val="007232E7"/>
    <w:rsid w:val="0072344E"/>
    <w:rsid w:val="007234E4"/>
    <w:rsid w:val="00723519"/>
    <w:rsid w:val="00723588"/>
    <w:rsid w:val="00723598"/>
    <w:rsid w:val="007236F7"/>
    <w:rsid w:val="0072376E"/>
    <w:rsid w:val="00723863"/>
    <w:rsid w:val="0072386D"/>
    <w:rsid w:val="00723904"/>
    <w:rsid w:val="00723A3B"/>
    <w:rsid w:val="00723BE2"/>
    <w:rsid w:val="00723CFA"/>
    <w:rsid w:val="00723D3A"/>
    <w:rsid w:val="00723EFB"/>
    <w:rsid w:val="00723F6C"/>
    <w:rsid w:val="00723F9E"/>
    <w:rsid w:val="007240E1"/>
    <w:rsid w:val="0072411A"/>
    <w:rsid w:val="00724127"/>
    <w:rsid w:val="0072420A"/>
    <w:rsid w:val="007242F6"/>
    <w:rsid w:val="0072433A"/>
    <w:rsid w:val="0072435C"/>
    <w:rsid w:val="007243DE"/>
    <w:rsid w:val="00724583"/>
    <w:rsid w:val="00724611"/>
    <w:rsid w:val="007247A3"/>
    <w:rsid w:val="007248C9"/>
    <w:rsid w:val="0072495F"/>
    <w:rsid w:val="00724991"/>
    <w:rsid w:val="00724AD5"/>
    <w:rsid w:val="00724AE0"/>
    <w:rsid w:val="00724D30"/>
    <w:rsid w:val="00724D43"/>
    <w:rsid w:val="00724D8D"/>
    <w:rsid w:val="00724D94"/>
    <w:rsid w:val="00724D9E"/>
    <w:rsid w:val="00724E9C"/>
    <w:rsid w:val="00725199"/>
    <w:rsid w:val="0072524F"/>
    <w:rsid w:val="007252DC"/>
    <w:rsid w:val="007255F7"/>
    <w:rsid w:val="00725749"/>
    <w:rsid w:val="007257C1"/>
    <w:rsid w:val="00725891"/>
    <w:rsid w:val="007258A7"/>
    <w:rsid w:val="00725981"/>
    <w:rsid w:val="00725AB1"/>
    <w:rsid w:val="00725B4F"/>
    <w:rsid w:val="00725B92"/>
    <w:rsid w:val="00725BE2"/>
    <w:rsid w:val="00725C5D"/>
    <w:rsid w:val="00725D45"/>
    <w:rsid w:val="00725E02"/>
    <w:rsid w:val="00725E22"/>
    <w:rsid w:val="00725FB2"/>
    <w:rsid w:val="00725FF5"/>
    <w:rsid w:val="00726052"/>
    <w:rsid w:val="007262F5"/>
    <w:rsid w:val="0072639E"/>
    <w:rsid w:val="007263AE"/>
    <w:rsid w:val="007263EF"/>
    <w:rsid w:val="0072655A"/>
    <w:rsid w:val="007265A3"/>
    <w:rsid w:val="007265D7"/>
    <w:rsid w:val="00726667"/>
    <w:rsid w:val="0072669E"/>
    <w:rsid w:val="007266E1"/>
    <w:rsid w:val="0072683F"/>
    <w:rsid w:val="00726AB0"/>
    <w:rsid w:val="00726CB8"/>
    <w:rsid w:val="00726CF0"/>
    <w:rsid w:val="00726CF7"/>
    <w:rsid w:val="00726D49"/>
    <w:rsid w:val="00726E5E"/>
    <w:rsid w:val="00726FB2"/>
    <w:rsid w:val="0072705E"/>
    <w:rsid w:val="00727217"/>
    <w:rsid w:val="00727363"/>
    <w:rsid w:val="007273FB"/>
    <w:rsid w:val="007274DB"/>
    <w:rsid w:val="00727548"/>
    <w:rsid w:val="00727717"/>
    <w:rsid w:val="007277D1"/>
    <w:rsid w:val="00727AD3"/>
    <w:rsid w:val="00727AF2"/>
    <w:rsid w:val="00727B6D"/>
    <w:rsid w:val="00727DD4"/>
    <w:rsid w:val="007301E7"/>
    <w:rsid w:val="00730312"/>
    <w:rsid w:val="0073037C"/>
    <w:rsid w:val="00730424"/>
    <w:rsid w:val="00730608"/>
    <w:rsid w:val="00730754"/>
    <w:rsid w:val="0073095C"/>
    <w:rsid w:val="00730A19"/>
    <w:rsid w:val="00730A39"/>
    <w:rsid w:val="00730B71"/>
    <w:rsid w:val="00730B81"/>
    <w:rsid w:val="00730BA1"/>
    <w:rsid w:val="00730E08"/>
    <w:rsid w:val="00731008"/>
    <w:rsid w:val="007310CA"/>
    <w:rsid w:val="00731177"/>
    <w:rsid w:val="007311A2"/>
    <w:rsid w:val="00731207"/>
    <w:rsid w:val="00731215"/>
    <w:rsid w:val="0073122E"/>
    <w:rsid w:val="007312E8"/>
    <w:rsid w:val="00731321"/>
    <w:rsid w:val="00731361"/>
    <w:rsid w:val="007313BD"/>
    <w:rsid w:val="0073140E"/>
    <w:rsid w:val="00731651"/>
    <w:rsid w:val="0073174D"/>
    <w:rsid w:val="007318F6"/>
    <w:rsid w:val="00731B68"/>
    <w:rsid w:val="00731BB3"/>
    <w:rsid w:val="00731C4D"/>
    <w:rsid w:val="00731D2C"/>
    <w:rsid w:val="00731DFE"/>
    <w:rsid w:val="00731E03"/>
    <w:rsid w:val="00731E9B"/>
    <w:rsid w:val="00731EA3"/>
    <w:rsid w:val="00732102"/>
    <w:rsid w:val="00732200"/>
    <w:rsid w:val="00732316"/>
    <w:rsid w:val="00732608"/>
    <w:rsid w:val="00732638"/>
    <w:rsid w:val="0073268C"/>
    <w:rsid w:val="007327D1"/>
    <w:rsid w:val="00732B59"/>
    <w:rsid w:val="00732B98"/>
    <w:rsid w:val="00732C6E"/>
    <w:rsid w:val="00732CAD"/>
    <w:rsid w:val="00732D24"/>
    <w:rsid w:val="00732DF0"/>
    <w:rsid w:val="00732F41"/>
    <w:rsid w:val="00733024"/>
    <w:rsid w:val="0073317C"/>
    <w:rsid w:val="00733201"/>
    <w:rsid w:val="00733285"/>
    <w:rsid w:val="0073332D"/>
    <w:rsid w:val="007334A5"/>
    <w:rsid w:val="007335FE"/>
    <w:rsid w:val="0073397D"/>
    <w:rsid w:val="00733B92"/>
    <w:rsid w:val="00733FC5"/>
    <w:rsid w:val="00734007"/>
    <w:rsid w:val="0073416E"/>
    <w:rsid w:val="00734373"/>
    <w:rsid w:val="00734385"/>
    <w:rsid w:val="00734485"/>
    <w:rsid w:val="007344F4"/>
    <w:rsid w:val="00734552"/>
    <w:rsid w:val="00734559"/>
    <w:rsid w:val="007345B6"/>
    <w:rsid w:val="007345F3"/>
    <w:rsid w:val="007345FD"/>
    <w:rsid w:val="007348D7"/>
    <w:rsid w:val="0073491D"/>
    <w:rsid w:val="00734942"/>
    <w:rsid w:val="00734AD8"/>
    <w:rsid w:val="00734F3D"/>
    <w:rsid w:val="007350BC"/>
    <w:rsid w:val="00735169"/>
    <w:rsid w:val="007351B1"/>
    <w:rsid w:val="0073527E"/>
    <w:rsid w:val="00735343"/>
    <w:rsid w:val="007353F3"/>
    <w:rsid w:val="007354B5"/>
    <w:rsid w:val="00735655"/>
    <w:rsid w:val="0073572E"/>
    <w:rsid w:val="00735B02"/>
    <w:rsid w:val="00735BD4"/>
    <w:rsid w:val="00735C41"/>
    <w:rsid w:val="00735DAF"/>
    <w:rsid w:val="00735E7B"/>
    <w:rsid w:val="007360D8"/>
    <w:rsid w:val="007361A7"/>
    <w:rsid w:val="00736439"/>
    <w:rsid w:val="007366C7"/>
    <w:rsid w:val="007366D3"/>
    <w:rsid w:val="00736762"/>
    <w:rsid w:val="007367FC"/>
    <w:rsid w:val="00736856"/>
    <w:rsid w:val="007368C5"/>
    <w:rsid w:val="007369BE"/>
    <w:rsid w:val="007369F4"/>
    <w:rsid w:val="00736B85"/>
    <w:rsid w:val="00736D70"/>
    <w:rsid w:val="00736E15"/>
    <w:rsid w:val="00736F49"/>
    <w:rsid w:val="00736F89"/>
    <w:rsid w:val="00737150"/>
    <w:rsid w:val="00737252"/>
    <w:rsid w:val="007372B6"/>
    <w:rsid w:val="007372C5"/>
    <w:rsid w:val="00737398"/>
    <w:rsid w:val="007373A8"/>
    <w:rsid w:val="0073740C"/>
    <w:rsid w:val="007376BE"/>
    <w:rsid w:val="0073790D"/>
    <w:rsid w:val="00737C02"/>
    <w:rsid w:val="00737CAF"/>
    <w:rsid w:val="00737D6C"/>
    <w:rsid w:val="00737E86"/>
    <w:rsid w:val="00737F5E"/>
    <w:rsid w:val="00737FC3"/>
    <w:rsid w:val="0074012B"/>
    <w:rsid w:val="0074018A"/>
    <w:rsid w:val="007402E7"/>
    <w:rsid w:val="00740373"/>
    <w:rsid w:val="007403FC"/>
    <w:rsid w:val="007404E1"/>
    <w:rsid w:val="007404E9"/>
    <w:rsid w:val="00740608"/>
    <w:rsid w:val="0074065D"/>
    <w:rsid w:val="00740838"/>
    <w:rsid w:val="0074087F"/>
    <w:rsid w:val="00740893"/>
    <w:rsid w:val="00740A76"/>
    <w:rsid w:val="00740C5A"/>
    <w:rsid w:val="00740D03"/>
    <w:rsid w:val="00741002"/>
    <w:rsid w:val="00741014"/>
    <w:rsid w:val="007410A6"/>
    <w:rsid w:val="0074119E"/>
    <w:rsid w:val="007413F8"/>
    <w:rsid w:val="00741616"/>
    <w:rsid w:val="0074166C"/>
    <w:rsid w:val="00741814"/>
    <w:rsid w:val="0074195D"/>
    <w:rsid w:val="00741976"/>
    <w:rsid w:val="00741A28"/>
    <w:rsid w:val="00741AA6"/>
    <w:rsid w:val="00741AA7"/>
    <w:rsid w:val="00741ABC"/>
    <w:rsid w:val="00741CE2"/>
    <w:rsid w:val="00741CE7"/>
    <w:rsid w:val="00741D9A"/>
    <w:rsid w:val="00741DF8"/>
    <w:rsid w:val="00741E3C"/>
    <w:rsid w:val="00741ED8"/>
    <w:rsid w:val="00741FE1"/>
    <w:rsid w:val="0074201B"/>
    <w:rsid w:val="00742148"/>
    <w:rsid w:val="00742364"/>
    <w:rsid w:val="007423D8"/>
    <w:rsid w:val="00742541"/>
    <w:rsid w:val="007426D1"/>
    <w:rsid w:val="007427A5"/>
    <w:rsid w:val="007427B9"/>
    <w:rsid w:val="00742847"/>
    <w:rsid w:val="00742882"/>
    <w:rsid w:val="0074291E"/>
    <w:rsid w:val="00742B83"/>
    <w:rsid w:val="00742C2D"/>
    <w:rsid w:val="00742D52"/>
    <w:rsid w:val="00742E67"/>
    <w:rsid w:val="00742E72"/>
    <w:rsid w:val="00742E8D"/>
    <w:rsid w:val="00742EC1"/>
    <w:rsid w:val="00742EC6"/>
    <w:rsid w:val="007430C6"/>
    <w:rsid w:val="007430DB"/>
    <w:rsid w:val="007430FD"/>
    <w:rsid w:val="00743154"/>
    <w:rsid w:val="0074324C"/>
    <w:rsid w:val="00743316"/>
    <w:rsid w:val="007433F1"/>
    <w:rsid w:val="0074357B"/>
    <w:rsid w:val="00743586"/>
    <w:rsid w:val="007435EC"/>
    <w:rsid w:val="00743671"/>
    <w:rsid w:val="007436C0"/>
    <w:rsid w:val="0074383D"/>
    <w:rsid w:val="00743980"/>
    <w:rsid w:val="00743A1D"/>
    <w:rsid w:val="00743A63"/>
    <w:rsid w:val="00743A89"/>
    <w:rsid w:val="00743B56"/>
    <w:rsid w:val="00743D65"/>
    <w:rsid w:val="00743DE7"/>
    <w:rsid w:val="00743E66"/>
    <w:rsid w:val="00743EB0"/>
    <w:rsid w:val="00743FDE"/>
    <w:rsid w:val="00744075"/>
    <w:rsid w:val="007440B3"/>
    <w:rsid w:val="00744144"/>
    <w:rsid w:val="007441D1"/>
    <w:rsid w:val="0074423D"/>
    <w:rsid w:val="00744263"/>
    <w:rsid w:val="0074431C"/>
    <w:rsid w:val="0074433B"/>
    <w:rsid w:val="0074445B"/>
    <w:rsid w:val="0074465B"/>
    <w:rsid w:val="007446CB"/>
    <w:rsid w:val="00744916"/>
    <w:rsid w:val="00744958"/>
    <w:rsid w:val="00744C59"/>
    <w:rsid w:val="00744D57"/>
    <w:rsid w:val="00744DB4"/>
    <w:rsid w:val="00744EB8"/>
    <w:rsid w:val="00744F0C"/>
    <w:rsid w:val="00744F7C"/>
    <w:rsid w:val="00745075"/>
    <w:rsid w:val="00745154"/>
    <w:rsid w:val="00745309"/>
    <w:rsid w:val="0074538D"/>
    <w:rsid w:val="0074546F"/>
    <w:rsid w:val="007456FB"/>
    <w:rsid w:val="007457E5"/>
    <w:rsid w:val="007457EF"/>
    <w:rsid w:val="00745A52"/>
    <w:rsid w:val="00745A63"/>
    <w:rsid w:val="00745AD6"/>
    <w:rsid w:val="00745BD8"/>
    <w:rsid w:val="00745D11"/>
    <w:rsid w:val="00745D39"/>
    <w:rsid w:val="00745D63"/>
    <w:rsid w:val="00745E26"/>
    <w:rsid w:val="00745E4E"/>
    <w:rsid w:val="00745E5D"/>
    <w:rsid w:val="00745F76"/>
    <w:rsid w:val="00746157"/>
    <w:rsid w:val="00746179"/>
    <w:rsid w:val="00746203"/>
    <w:rsid w:val="007462C1"/>
    <w:rsid w:val="00746325"/>
    <w:rsid w:val="00746380"/>
    <w:rsid w:val="00746607"/>
    <w:rsid w:val="00746624"/>
    <w:rsid w:val="00746796"/>
    <w:rsid w:val="00746799"/>
    <w:rsid w:val="007467E0"/>
    <w:rsid w:val="007469B8"/>
    <w:rsid w:val="00746A25"/>
    <w:rsid w:val="00746AEE"/>
    <w:rsid w:val="00746BEA"/>
    <w:rsid w:val="00746C0F"/>
    <w:rsid w:val="00746CE1"/>
    <w:rsid w:val="00746DF0"/>
    <w:rsid w:val="00746E0D"/>
    <w:rsid w:val="00746F71"/>
    <w:rsid w:val="007471B0"/>
    <w:rsid w:val="007472F2"/>
    <w:rsid w:val="00747536"/>
    <w:rsid w:val="0074755C"/>
    <w:rsid w:val="00747793"/>
    <w:rsid w:val="007478FA"/>
    <w:rsid w:val="00747905"/>
    <w:rsid w:val="00747A7B"/>
    <w:rsid w:val="00747AE6"/>
    <w:rsid w:val="00747B93"/>
    <w:rsid w:val="00747BB3"/>
    <w:rsid w:val="00747DBE"/>
    <w:rsid w:val="00747DCD"/>
    <w:rsid w:val="00747F04"/>
    <w:rsid w:val="00747F9E"/>
    <w:rsid w:val="00747FDA"/>
    <w:rsid w:val="00750004"/>
    <w:rsid w:val="007500F5"/>
    <w:rsid w:val="00750343"/>
    <w:rsid w:val="00750796"/>
    <w:rsid w:val="007508D2"/>
    <w:rsid w:val="0075098C"/>
    <w:rsid w:val="0075098F"/>
    <w:rsid w:val="00750D10"/>
    <w:rsid w:val="00750D1D"/>
    <w:rsid w:val="00750D46"/>
    <w:rsid w:val="00750DCD"/>
    <w:rsid w:val="00750FBE"/>
    <w:rsid w:val="00751015"/>
    <w:rsid w:val="007512BD"/>
    <w:rsid w:val="00751398"/>
    <w:rsid w:val="00751456"/>
    <w:rsid w:val="00751716"/>
    <w:rsid w:val="007519CA"/>
    <w:rsid w:val="00751A73"/>
    <w:rsid w:val="00751A81"/>
    <w:rsid w:val="00751B32"/>
    <w:rsid w:val="00751C40"/>
    <w:rsid w:val="00751C8C"/>
    <w:rsid w:val="00751DD3"/>
    <w:rsid w:val="00751FB0"/>
    <w:rsid w:val="00751FF9"/>
    <w:rsid w:val="0075203E"/>
    <w:rsid w:val="0075215C"/>
    <w:rsid w:val="007521F7"/>
    <w:rsid w:val="0075228E"/>
    <w:rsid w:val="00752354"/>
    <w:rsid w:val="00752522"/>
    <w:rsid w:val="00752568"/>
    <w:rsid w:val="007526AB"/>
    <w:rsid w:val="007526EF"/>
    <w:rsid w:val="007526F8"/>
    <w:rsid w:val="007527B5"/>
    <w:rsid w:val="007527EC"/>
    <w:rsid w:val="00752999"/>
    <w:rsid w:val="007529A8"/>
    <w:rsid w:val="00752A27"/>
    <w:rsid w:val="00752C07"/>
    <w:rsid w:val="00752DB0"/>
    <w:rsid w:val="00752DB4"/>
    <w:rsid w:val="00752EB7"/>
    <w:rsid w:val="00752F21"/>
    <w:rsid w:val="00753130"/>
    <w:rsid w:val="00753173"/>
    <w:rsid w:val="0075319C"/>
    <w:rsid w:val="00753202"/>
    <w:rsid w:val="0075322C"/>
    <w:rsid w:val="007533B3"/>
    <w:rsid w:val="007536B2"/>
    <w:rsid w:val="0075372B"/>
    <w:rsid w:val="007537E5"/>
    <w:rsid w:val="007538D4"/>
    <w:rsid w:val="0075394C"/>
    <w:rsid w:val="00753A02"/>
    <w:rsid w:val="00753A4A"/>
    <w:rsid w:val="00753C34"/>
    <w:rsid w:val="00753D18"/>
    <w:rsid w:val="00753DC9"/>
    <w:rsid w:val="00753E66"/>
    <w:rsid w:val="00754029"/>
    <w:rsid w:val="00754074"/>
    <w:rsid w:val="00754085"/>
    <w:rsid w:val="00754094"/>
    <w:rsid w:val="0075437D"/>
    <w:rsid w:val="007543BE"/>
    <w:rsid w:val="00754520"/>
    <w:rsid w:val="00754649"/>
    <w:rsid w:val="0075477F"/>
    <w:rsid w:val="00754969"/>
    <w:rsid w:val="007549C6"/>
    <w:rsid w:val="00754A72"/>
    <w:rsid w:val="00754AFC"/>
    <w:rsid w:val="00754B37"/>
    <w:rsid w:val="00754DE2"/>
    <w:rsid w:val="00754E1B"/>
    <w:rsid w:val="0075516C"/>
    <w:rsid w:val="007551D3"/>
    <w:rsid w:val="0075528C"/>
    <w:rsid w:val="007552CE"/>
    <w:rsid w:val="0075533A"/>
    <w:rsid w:val="00755355"/>
    <w:rsid w:val="007553E5"/>
    <w:rsid w:val="007554E7"/>
    <w:rsid w:val="007556CF"/>
    <w:rsid w:val="007557F7"/>
    <w:rsid w:val="0075582D"/>
    <w:rsid w:val="0075598D"/>
    <w:rsid w:val="00755A14"/>
    <w:rsid w:val="00755A4B"/>
    <w:rsid w:val="00755BBF"/>
    <w:rsid w:val="00755C0C"/>
    <w:rsid w:val="00755D22"/>
    <w:rsid w:val="00755DA7"/>
    <w:rsid w:val="0075605A"/>
    <w:rsid w:val="007562D1"/>
    <w:rsid w:val="0075643B"/>
    <w:rsid w:val="00756467"/>
    <w:rsid w:val="00756584"/>
    <w:rsid w:val="00756666"/>
    <w:rsid w:val="00756731"/>
    <w:rsid w:val="007567EA"/>
    <w:rsid w:val="00756BAC"/>
    <w:rsid w:val="00756BB6"/>
    <w:rsid w:val="00756D1F"/>
    <w:rsid w:val="00756E48"/>
    <w:rsid w:val="00756E5D"/>
    <w:rsid w:val="00756ED8"/>
    <w:rsid w:val="007570A2"/>
    <w:rsid w:val="007572F3"/>
    <w:rsid w:val="0075743A"/>
    <w:rsid w:val="0075747D"/>
    <w:rsid w:val="00757A9A"/>
    <w:rsid w:val="00757B78"/>
    <w:rsid w:val="00757D08"/>
    <w:rsid w:val="00757EB3"/>
    <w:rsid w:val="00757F05"/>
    <w:rsid w:val="00757FA7"/>
    <w:rsid w:val="00760067"/>
    <w:rsid w:val="007602AE"/>
    <w:rsid w:val="00760326"/>
    <w:rsid w:val="0076066D"/>
    <w:rsid w:val="007608E9"/>
    <w:rsid w:val="0076092A"/>
    <w:rsid w:val="00760973"/>
    <w:rsid w:val="00760996"/>
    <w:rsid w:val="007609F7"/>
    <w:rsid w:val="00760AE4"/>
    <w:rsid w:val="00760BBF"/>
    <w:rsid w:val="00760CE2"/>
    <w:rsid w:val="00760E57"/>
    <w:rsid w:val="00760ECA"/>
    <w:rsid w:val="00761096"/>
    <w:rsid w:val="007610B7"/>
    <w:rsid w:val="00761165"/>
    <w:rsid w:val="0076116B"/>
    <w:rsid w:val="00761207"/>
    <w:rsid w:val="00761571"/>
    <w:rsid w:val="00761854"/>
    <w:rsid w:val="007618EF"/>
    <w:rsid w:val="00761BC2"/>
    <w:rsid w:val="00761BFD"/>
    <w:rsid w:val="00761C26"/>
    <w:rsid w:val="00761CC1"/>
    <w:rsid w:val="00761D11"/>
    <w:rsid w:val="00761DDB"/>
    <w:rsid w:val="00761DE4"/>
    <w:rsid w:val="00761E88"/>
    <w:rsid w:val="00761E8E"/>
    <w:rsid w:val="00762094"/>
    <w:rsid w:val="00762109"/>
    <w:rsid w:val="00762170"/>
    <w:rsid w:val="007621F5"/>
    <w:rsid w:val="0076246B"/>
    <w:rsid w:val="007626E1"/>
    <w:rsid w:val="00762B1E"/>
    <w:rsid w:val="00762B72"/>
    <w:rsid w:val="00762B89"/>
    <w:rsid w:val="00762CFC"/>
    <w:rsid w:val="0076322B"/>
    <w:rsid w:val="00763348"/>
    <w:rsid w:val="00763377"/>
    <w:rsid w:val="007633D1"/>
    <w:rsid w:val="00763401"/>
    <w:rsid w:val="0076373A"/>
    <w:rsid w:val="007637D3"/>
    <w:rsid w:val="0076385D"/>
    <w:rsid w:val="00763E9B"/>
    <w:rsid w:val="00764009"/>
    <w:rsid w:val="007643A4"/>
    <w:rsid w:val="007643CE"/>
    <w:rsid w:val="007643FA"/>
    <w:rsid w:val="007646CB"/>
    <w:rsid w:val="0076477C"/>
    <w:rsid w:val="0076478D"/>
    <w:rsid w:val="00764817"/>
    <w:rsid w:val="00764BD0"/>
    <w:rsid w:val="00764D03"/>
    <w:rsid w:val="00764D3F"/>
    <w:rsid w:val="00765207"/>
    <w:rsid w:val="0076527D"/>
    <w:rsid w:val="00765351"/>
    <w:rsid w:val="0076536C"/>
    <w:rsid w:val="0076538F"/>
    <w:rsid w:val="0076541A"/>
    <w:rsid w:val="007655FE"/>
    <w:rsid w:val="00765748"/>
    <w:rsid w:val="0076578D"/>
    <w:rsid w:val="00765A9C"/>
    <w:rsid w:val="00765B88"/>
    <w:rsid w:val="00765BC6"/>
    <w:rsid w:val="00765C70"/>
    <w:rsid w:val="00765D82"/>
    <w:rsid w:val="00765E01"/>
    <w:rsid w:val="00765E0F"/>
    <w:rsid w:val="00765F6E"/>
    <w:rsid w:val="0076634B"/>
    <w:rsid w:val="0076668B"/>
    <w:rsid w:val="007666BE"/>
    <w:rsid w:val="007666E8"/>
    <w:rsid w:val="007667E6"/>
    <w:rsid w:val="00766835"/>
    <w:rsid w:val="007668A9"/>
    <w:rsid w:val="007669B5"/>
    <w:rsid w:val="00766A4A"/>
    <w:rsid w:val="00766B15"/>
    <w:rsid w:val="00766C5F"/>
    <w:rsid w:val="00766D37"/>
    <w:rsid w:val="00766D84"/>
    <w:rsid w:val="00766DFE"/>
    <w:rsid w:val="00766FC2"/>
    <w:rsid w:val="0076703B"/>
    <w:rsid w:val="007671EC"/>
    <w:rsid w:val="007671F4"/>
    <w:rsid w:val="00767278"/>
    <w:rsid w:val="007672A3"/>
    <w:rsid w:val="00767304"/>
    <w:rsid w:val="0076731F"/>
    <w:rsid w:val="0076733D"/>
    <w:rsid w:val="0076762F"/>
    <w:rsid w:val="007676AC"/>
    <w:rsid w:val="007678B9"/>
    <w:rsid w:val="00767E9E"/>
    <w:rsid w:val="00767EEB"/>
    <w:rsid w:val="0077002C"/>
    <w:rsid w:val="007701BA"/>
    <w:rsid w:val="00770278"/>
    <w:rsid w:val="007702E3"/>
    <w:rsid w:val="00770315"/>
    <w:rsid w:val="00770327"/>
    <w:rsid w:val="007703D7"/>
    <w:rsid w:val="00770485"/>
    <w:rsid w:val="00770548"/>
    <w:rsid w:val="007705DF"/>
    <w:rsid w:val="0077061D"/>
    <w:rsid w:val="007706B8"/>
    <w:rsid w:val="00770857"/>
    <w:rsid w:val="00770939"/>
    <w:rsid w:val="00770BAC"/>
    <w:rsid w:val="00770DDD"/>
    <w:rsid w:val="00770F82"/>
    <w:rsid w:val="00770FAF"/>
    <w:rsid w:val="00771036"/>
    <w:rsid w:val="00771038"/>
    <w:rsid w:val="00771139"/>
    <w:rsid w:val="00771203"/>
    <w:rsid w:val="00771608"/>
    <w:rsid w:val="007716D1"/>
    <w:rsid w:val="0077175A"/>
    <w:rsid w:val="007717EC"/>
    <w:rsid w:val="0077189B"/>
    <w:rsid w:val="007718D9"/>
    <w:rsid w:val="00771A6F"/>
    <w:rsid w:val="00771BB0"/>
    <w:rsid w:val="00771D14"/>
    <w:rsid w:val="00771E0E"/>
    <w:rsid w:val="00771F4B"/>
    <w:rsid w:val="00772148"/>
    <w:rsid w:val="0077218F"/>
    <w:rsid w:val="007723F9"/>
    <w:rsid w:val="00772471"/>
    <w:rsid w:val="007729B3"/>
    <w:rsid w:val="007729BE"/>
    <w:rsid w:val="007729E6"/>
    <w:rsid w:val="00772D46"/>
    <w:rsid w:val="00772DFE"/>
    <w:rsid w:val="00772EF3"/>
    <w:rsid w:val="0077319C"/>
    <w:rsid w:val="007731D2"/>
    <w:rsid w:val="0077334F"/>
    <w:rsid w:val="007733C7"/>
    <w:rsid w:val="0077341F"/>
    <w:rsid w:val="007734D9"/>
    <w:rsid w:val="007734EC"/>
    <w:rsid w:val="00773523"/>
    <w:rsid w:val="00773723"/>
    <w:rsid w:val="007737B5"/>
    <w:rsid w:val="0077385A"/>
    <w:rsid w:val="007738A5"/>
    <w:rsid w:val="0077396A"/>
    <w:rsid w:val="00773A8F"/>
    <w:rsid w:val="00773BE8"/>
    <w:rsid w:val="00773C64"/>
    <w:rsid w:val="00773C74"/>
    <w:rsid w:val="00773DE2"/>
    <w:rsid w:val="00773EA2"/>
    <w:rsid w:val="00774129"/>
    <w:rsid w:val="0077418B"/>
    <w:rsid w:val="00774215"/>
    <w:rsid w:val="0077438B"/>
    <w:rsid w:val="00774583"/>
    <w:rsid w:val="00774614"/>
    <w:rsid w:val="00774783"/>
    <w:rsid w:val="00774915"/>
    <w:rsid w:val="00774BD8"/>
    <w:rsid w:val="00774DF3"/>
    <w:rsid w:val="00774E85"/>
    <w:rsid w:val="00774FCA"/>
    <w:rsid w:val="007751A2"/>
    <w:rsid w:val="00775384"/>
    <w:rsid w:val="0077538E"/>
    <w:rsid w:val="0077544C"/>
    <w:rsid w:val="00775516"/>
    <w:rsid w:val="007755B0"/>
    <w:rsid w:val="00775680"/>
    <w:rsid w:val="00775872"/>
    <w:rsid w:val="007758C3"/>
    <w:rsid w:val="00775A70"/>
    <w:rsid w:val="00775D0D"/>
    <w:rsid w:val="00775DCA"/>
    <w:rsid w:val="00775E44"/>
    <w:rsid w:val="00775E5B"/>
    <w:rsid w:val="00775EED"/>
    <w:rsid w:val="00775F65"/>
    <w:rsid w:val="00776025"/>
    <w:rsid w:val="00776147"/>
    <w:rsid w:val="0077635D"/>
    <w:rsid w:val="00776417"/>
    <w:rsid w:val="0077643D"/>
    <w:rsid w:val="007765E0"/>
    <w:rsid w:val="00776789"/>
    <w:rsid w:val="007767B5"/>
    <w:rsid w:val="007769D3"/>
    <w:rsid w:val="007769E7"/>
    <w:rsid w:val="00776AAD"/>
    <w:rsid w:val="00776B4F"/>
    <w:rsid w:val="00776DFE"/>
    <w:rsid w:val="00776E83"/>
    <w:rsid w:val="007770C6"/>
    <w:rsid w:val="0077724D"/>
    <w:rsid w:val="0077759A"/>
    <w:rsid w:val="00777830"/>
    <w:rsid w:val="00777AED"/>
    <w:rsid w:val="00777CE4"/>
    <w:rsid w:val="00777D01"/>
    <w:rsid w:val="00777E14"/>
    <w:rsid w:val="00777E19"/>
    <w:rsid w:val="00777E20"/>
    <w:rsid w:val="00777E6C"/>
    <w:rsid w:val="00777E92"/>
    <w:rsid w:val="00777F31"/>
    <w:rsid w:val="00777F42"/>
    <w:rsid w:val="00780022"/>
    <w:rsid w:val="00780125"/>
    <w:rsid w:val="00780135"/>
    <w:rsid w:val="00780231"/>
    <w:rsid w:val="0078023D"/>
    <w:rsid w:val="007804AF"/>
    <w:rsid w:val="00780577"/>
    <w:rsid w:val="007805A6"/>
    <w:rsid w:val="007805B8"/>
    <w:rsid w:val="007805E4"/>
    <w:rsid w:val="007805FD"/>
    <w:rsid w:val="0078089D"/>
    <w:rsid w:val="00780904"/>
    <w:rsid w:val="007809FE"/>
    <w:rsid w:val="00780B4A"/>
    <w:rsid w:val="00780F30"/>
    <w:rsid w:val="00780F99"/>
    <w:rsid w:val="0078103A"/>
    <w:rsid w:val="0078103D"/>
    <w:rsid w:val="0078115D"/>
    <w:rsid w:val="0078148F"/>
    <w:rsid w:val="00781BFB"/>
    <w:rsid w:val="00781CA0"/>
    <w:rsid w:val="00781EF0"/>
    <w:rsid w:val="00781F32"/>
    <w:rsid w:val="0078238A"/>
    <w:rsid w:val="0078239B"/>
    <w:rsid w:val="007823FF"/>
    <w:rsid w:val="0078240C"/>
    <w:rsid w:val="007824C6"/>
    <w:rsid w:val="007824D7"/>
    <w:rsid w:val="007825FC"/>
    <w:rsid w:val="007826D9"/>
    <w:rsid w:val="00782990"/>
    <w:rsid w:val="00782B4D"/>
    <w:rsid w:val="00782D51"/>
    <w:rsid w:val="00782EF8"/>
    <w:rsid w:val="00783290"/>
    <w:rsid w:val="0078329C"/>
    <w:rsid w:val="007834B4"/>
    <w:rsid w:val="00783570"/>
    <w:rsid w:val="007835E3"/>
    <w:rsid w:val="0078369D"/>
    <w:rsid w:val="007836E8"/>
    <w:rsid w:val="0078383A"/>
    <w:rsid w:val="007838AF"/>
    <w:rsid w:val="007838E9"/>
    <w:rsid w:val="00783C00"/>
    <w:rsid w:val="00783C4D"/>
    <w:rsid w:val="00783C6E"/>
    <w:rsid w:val="00783C6F"/>
    <w:rsid w:val="00783CF0"/>
    <w:rsid w:val="00783D4D"/>
    <w:rsid w:val="007840CD"/>
    <w:rsid w:val="00784100"/>
    <w:rsid w:val="0078477F"/>
    <w:rsid w:val="00784989"/>
    <w:rsid w:val="007849B7"/>
    <w:rsid w:val="00784A66"/>
    <w:rsid w:val="00784B83"/>
    <w:rsid w:val="00784DA1"/>
    <w:rsid w:val="00784E66"/>
    <w:rsid w:val="0078535F"/>
    <w:rsid w:val="00785428"/>
    <w:rsid w:val="007854B2"/>
    <w:rsid w:val="0078558E"/>
    <w:rsid w:val="0078568F"/>
    <w:rsid w:val="00785A40"/>
    <w:rsid w:val="00785CB3"/>
    <w:rsid w:val="00785E95"/>
    <w:rsid w:val="00785FA9"/>
    <w:rsid w:val="0078641A"/>
    <w:rsid w:val="00786431"/>
    <w:rsid w:val="00786530"/>
    <w:rsid w:val="007866C0"/>
    <w:rsid w:val="00786867"/>
    <w:rsid w:val="007868DF"/>
    <w:rsid w:val="00786A62"/>
    <w:rsid w:val="00786BA3"/>
    <w:rsid w:val="00786C5F"/>
    <w:rsid w:val="00786D61"/>
    <w:rsid w:val="00786D96"/>
    <w:rsid w:val="00786EBD"/>
    <w:rsid w:val="00787216"/>
    <w:rsid w:val="0078727D"/>
    <w:rsid w:val="007873C3"/>
    <w:rsid w:val="007873DB"/>
    <w:rsid w:val="007874D6"/>
    <w:rsid w:val="007875BC"/>
    <w:rsid w:val="007876CA"/>
    <w:rsid w:val="0078790D"/>
    <w:rsid w:val="007879BA"/>
    <w:rsid w:val="00787B44"/>
    <w:rsid w:val="00787C7B"/>
    <w:rsid w:val="00787CFB"/>
    <w:rsid w:val="00787E04"/>
    <w:rsid w:val="00787E7B"/>
    <w:rsid w:val="00787E95"/>
    <w:rsid w:val="00787EE2"/>
    <w:rsid w:val="00787F36"/>
    <w:rsid w:val="00787F68"/>
    <w:rsid w:val="00787F89"/>
    <w:rsid w:val="007902B1"/>
    <w:rsid w:val="00790362"/>
    <w:rsid w:val="00790595"/>
    <w:rsid w:val="007906DB"/>
    <w:rsid w:val="00790AC2"/>
    <w:rsid w:val="00790FCD"/>
    <w:rsid w:val="00791237"/>
    <w:rsid w:val="007912B0"/>
    <w:rsid w:val="007912E5"/>
    <w:rsid w:val="00791363"/>
    <w:rsid w:val="00791455"/>
    <w:rsid w:val="00791466"/>
    <w:rsid w:val="007914CE"/>
    <w:rsid w:val="00791564"/>
    <w:rsid w:val="007915DD"/>
    <w:rsid w:val="007917D0"/>
    <w:rsid w:val="00791810"/>
    <w:rsid w:val="00791A14"/>
    <w:rsid w:val="00791AF8"/>
    <w:rsid w:val="00791C6A"/>
    <w:rsid w:val="00792149"/>
    <w:rsid w:val="00792769"/>
    <w:rsid w:val="007927CC"/>
    <w:rsid w:val="007928B8"/>
    <w:rsid w:val="007928EC"/>
    <w:rsid w:val="00792935"/>
    <w:rsid w:val="00792957"/>
    <w:rsid w:val="00792AF0"/>
    <w:rsid w:val="00792D45"/>
    <w:rsid w:val="00793197"/>
    <w:rsid w:val="007932EC"/>
    <w:rsid w:val="00793310"/>
    <w:rsid w:val="00793356"/>
    <w:rsid w:val="007933FF"/>
    <w:rsid w:val="00793587"/>
    <w:rsid w:val="007937A1"/>
    <w:rsid w:val="007938C5"/>
    <w:rsid w:val="0079394A"/>
    <w:rsid w:val="007939B5"/>
    <w:rsid w:val="00793A0E"/>
    <w:rsid w:val="00793C9E"/>
    <w:rsid w:val="00793D22"/>
    <w:rsid w:val="00793D96"/>
    <w:rsid w:val="00793DA5"/>
    <w:rsid w:val="00793E59"/>
    <w:rsid w:val="00793E82"/>
    <w:rsid w:val="00793EBA"/>
    <w:rsid w:val="00793EFA"/>
    <w:rsid w:val="0079428C"/>
    <w:rsid w:val="0079440D"/>
    <w:rsid w:val="00794421"/>
    <w:rsid w:val="00794463"/>
    <w:rsid w:val="007944B7"/>
    <w:rsid w:val="007944BB"/>
    <w:rsid w:val="007944C6"/>
    <w:rsid w:val="00794575"/>
    <w:rsid w:val="00794585"/>
    <w:rsid w:val="007945A7"/>
    <w:rsid w:val="0079478E"/>
    <w:rsid w:val="007947A3"/>
    <w:rsid w:val="00794BDD"/>
    <w:rsid w:val="00794C7A"/>
    <w:rsid w:val="00794DC3"/>
    <w:rsid w:val="00794E9A"/>
    <w:rsid w:val="00794F95"/>
    <w:rsid w:val="00795148"/>
    <w:rsid w:val="00795252"/>
    <w:rsid w:val="00795506"/>
    <w:rsid w:val="00795549"/>
    <w:rsid w:val="00795553"/>
    <w:rsid w:val="00795572"/>
    <w:rsid w:val="007957E6"/>
    <w:rsid w:val="00795894"/>
    <w:rsid w:val="007959D3"/>
    <w:rsid w:val="00795AEB"/>
    <w:rsid w:val="00795AEF"/>
    <w:rsid w:val="00795D6D"/>
    <w:rsid w:val="00795F01"/>
    <w:rsid w:val="0079606F"/>
    <w:rsid w:val="007960F6"/>
    <w:rsid w:val="007962BD"/>
    <w:rsid w:val="007962C0"/>
    <w:rsid w:val="007964D8"/>
    <w:rsid w:val="0079662E"/>
    <w:rsid w:val="00796633"/>
    <w:rsid w:val="0079684C"/>
    <w:rsid w:val="00796F3F"/>
    <w:rsid w:val="007970F0"/>
    <w:rsid w:val="007971CD"/>
    <w:rsid w:val="007973BB"/>
    <w:rsid w:val="00797573"/>
    <w:rsid w:val="00797663"/>
    <w:rsid w:val="0079786D"/>
    <w:rsid w:val="00797875"/>
    <w:rsid w:val="0079796F"/>
    <w:rsid w:val="00797AB1"/>
    <w:rsid w:val="00797B68"/>
    <w:rsid w:val="00797C36"/>
    <w:rsid w:val="00797D1A"/>
    <w:rsid w:val="00797D34"/>
    <w:rsid w:val="00797F74"/>
    <w:rsid w:val="007A0020"/>
    <w:rsid w:val="007A0042"/>
    <w:rsid w:val="007A0145"/>
    <w:rsid w:val="007A0414"/>
    <w:rsid w:val="007A0700"/>
    <w:rsid w:val="007A0756"/>
    <w:rsid w:val="007A07BC"/>
    <w:rsid w:val="007A082D"/>
    <w:rsid w:val="007A0AE8"/>
    <w:rsid w:val="007A0B49"/>
    <w:rsid w:val="007A0B5A"/>
    <w:rsid w:val="007A0C2C"/>
    <w:rsid w:val="007A0C8E"/>
    <w:rsid w:val="007A0CFE"/>
    <w:rsid w:val="007A0FA2"/>
    <w:rsid w:val="007A1059"/>
    <w:rsid w:val="007A1267"/>
    <w:rsid w:val="007A1400"/>
    <w:rsid w:val="007A14C0"/>
    <w:rsid w:val="007A1563"/>
    <w:rsid w:val="007A1AEF"/>
    <w:rsid w:val="007A1BC3"/>
    <w:rsid w:val="007A1BD7"/>
    <w:rsid w:val="007A1CFF"/>
    <w:rsid w:val="007A1D50"/>
    <w:rsid w:val="007A1ED9"/>
    <w:rsid w:val="007A21E0"/>
    <w:rsid w:val="007A2205"/>
    <w:rsid w:val="007A2273"/>
    <w:rsid w:val="007A2413"/>
    <w:rsid w:val="007A26B0"/>
    <w:rsid w:val="007A26E4"/>
    <w:rsid w:val="007A26F1"/>
    <w:rsid w:val="007A27AA"/>
    <w:rsid w:val="007A287F"/>
    <w:rsid w:val="007A2AA5"/>
    <w:rsid w:val="007A2D37"/>
    <w:rsid w:val="007A2D63"/>
    <w:rsid w:val="007A2D6F"/>
    <w:rsid w:val="007A2FE4"/>
    <w:rsid w:val="007A31CF"/>
    <w:rsid w:val="007A3217"/>
    <w:rsid w:val="007A32D3"/>
    <w:rsid w:val="007A32E0"/>
    <w:rsid w:val="007A3325"/>
    <w:rsid w:val="007A3390"/>
    <w:rsid w:val="007A3485"/>
    <w:rsid w:val="007A365F"/>
    <w:rsid w:val="007A3678"/>
    <w:rsid w:val="007A3791"/>
    <w:rsid w:val="007A3827"/>
    <w:rsid w:val="007A387B"/>
    <w:rsid w:val="007A3AE6"/>
    <w:rsid w:val="007A3B1E"/>
    <w:rsid w:val="007A3B5B"/>
    <w:rsid w:val="007A3B84"/>
    <w:rsid w:val="007A3C45"/>
    <w:rsid w:val="007A3C6C"/>
    <w:rsid w:val="007A3CF3"/>
    <w:rsid w:val="007A3E7C"/>
    <w:rsid w:val="007A3F2D"/>
    <w:rsid w:val="007A3FA7"/>
    <w:rsid w:val="007A40AE"/>
    <w:rsid w:val="007A40FB"/>
    <w:rsid w:val="007A4246"/>
    <w:rsid w:val="007A4312"/>
    <w:rsid w:val="007A4450"/>
    <w:rsid w:val="007A4520"/>
    <w:rsid w:val="007A4556"/>
    <w:rsid w:val="007A45FF"/>
    <w:rsid w:val="007A460A"/>
    <w:rsid w:val="007A465C"/>
    <w:rsid w:val="007A4664"/>
    <w:rsid w:val="007A4808"/>
    <w:rsid w:val="007A4A31"/>
    <w:rsid w:val="007A4CA1"/>
    <w:rsid w:val="007A4D42"/>
    <w:rsid w:val="007A5017"/>
    <w:rsid w:val="007A50C1"/>
    <w:rsid w:val="007A51DE"/>
    <w:rsid w:val="007A5410"/>
    <w:rsid w:val="007A5732"/>
    <w:rsid w:val="007A582D"/>
    <w:rsid w:val="007A584A"/>
    <w:rsid w:val="007A5D46"/>
    <w:rsid w:val="007A5D96"/>
    <w:rsid w:val="007A5DFF"/>
    <w:rsid w:val="007A5E20"/>
    <w:rsid w:val="007A5E8C"/>
    <w:rsid w:val="007A5F0A"/>
    <w:rsid w:val="007A5FB0"/>
    <w:rsid w:val="007A611C"/>
    <w:rsid w:val="007A6687"/>
    <w:rsid w:val="007A68D7"/>
    <w:rsid w:val="007A68EC"/>
    <w:rsid w:val="007A6A47"/>
    <w:rsid w:val="007A6B1D"/>
    <w:rsid w:val="007A6E54"/>
    <w:rsid w:val="007A6FE8"/>
    <w:rsid w:val="007A7167"/>
    <w:rsid w:val="007A7422"/>
    <w:rsid w:val="007A797D"/>
    <w:rsid w:val="007A7998"/>
    <w:rsid w:val="007A7A37"/>
    <w:rsid w:val="007A7AB5"/>
    <w:rsid w:val="007A7B7F"/>
    <w:rsid w:val="007A7CE3"/>
    <w:rsid w:val="007A7D15"/>
    <w:rsid w:val="007A7D61"/>
    <w:rsid w:val="007A7D6F"/>
    <w:rsid w:val="007A7DDE"/>
    <w:rsid w:val="007A7F7E"/>
    <w:rsid w:val="007B04F5"/>
    <w:rsid w:val="007B0505"/>
    <w:rsid w:val="007B050D"/>
    <w:rsid w:val="007B0648"/>
    <w:rsid w:val="007B06D5"/>
    <w:rsid w:val="007B074E"/>
    <w:rsid w:val="007B076F"/>
    <w:rsid w:val="007B07AB"/>
    <w:rsid w:val="007B093A"/>
    <w:rsid w:val="007B0C10"/>
    <w:rsid w:val="007B0CAE"/>
    <w:rsid w:val="007B0D1C"/>
    <w:rsid w:val="007B0F1D"/>
    <w:rsid w:val="007B1113"/>
    <w:rsid w:val="007B124D"/>
    <w:rsid w:val="007B14AD"/>
    <w:rsid w:val="007B15EE"/>
    <w:rsid w:val="007B16C1"/>
    <w:rsid w:val="007B191A"/>
    <w:rsid w:val="007B1946"/>
    <w:rsid w:val="007B1AA8"/>
    <w:rsid w:val="007B1B57"/>
    <w:rsid w:val="007B1CE5"/>
    <w:rsid w:val="007B1D9C"/>
    <w:rsid w:val="007B201F"/>
    <w:rsid w:val="007B207A"/>
    <w:rsid w:val="007B21E7"/>
    <w:rsid w:val="007B2293"/>
    <w:rsid w:val="007B2304"/>
    <w:rsid w:val="007B2493"/>
    <w:rsid w:val="007B249D"/>
    <w:rsid w:val="007B25C4"/>
    <w:rsid w:val="007B2680"/>
    <w:rsid w:val="007B269A"/>
    <w:rsid w:val="007B29BE"/>
    <w:rsid w:val="007B2B59"/>
    <w:rsid w:val="007B2D8C"/>
    <w:rsid w:val="007B2E56"/>
    <w:rsid w:val="007B2F00"/>
    <w:rsid w:val="007B341B"/>
    <w:rsid w:val="007B3513"/>
    <w:rsid w:val="007B3834"/>
    <w:rsid w:val="007B3C05"/>
    <w:rsid w:val="007B3E1E"/>
    <w:rsid w:val="007B3E42"/>
    <w:rsid w:val="007B3E87"/>
    <w:rsid w:val="007B3F45"/>
    <w:rsid w:val="007B3F87"/>
    <w:rsid w:val="007B3FA0"/>
    <w:rsid w:val="007B4073"/>
    <w:rsid w:val="007B40AE"/>
    <w:rsid w:val="007B40BA"/>
    <w:rsid w:val="007B44B2"/>
    <w:rsid w:val="007B47A6"/>
    <w:rsid w:val="007B4820"/>
    <w:rsid w:val="007B4C1C"/>
    <w:rsid w:val="007B4DA9"/>
    <w:rsid w:val="007B4EBE"/>
    <w:rsid w:val="007B4EE1"/>
    <w:rsid w:val="007B4F52"/>
    <w:rsid w:val="007B4F80"/>
    <w:rsid w:val="007B510A"/>
    <w:rsid w:val="007B511F"/>
    <w:rsid w:val="007B51DA"/>
    <w:rsid w:val="007B525B"/>
    <w:rsid w:val="007B53BF"/>
    <w:rsid w:val="007B5411"/>
    <w:rsid w:val="007B5450"/>
    <w:rsid w:val="007B54D6"/>
    <w:rsid w:val="007B54E8"/>
    <w:rsid w:val="007B5524"/>
    <w:rsid w:val="007B558A"/>
    <w:rsid w:val="007B5615"/>
    <w:rsid w:val="007B596B"/>
    <w:rsid w:val="007B5983"/>
    <w:rsid w:val="007B5B1A"/>
    <w:rsid w:val="007B5D7B"/>
    <w:rsid w:val="007B5E5D"/>
    <w:rsid w:val="007B5EDF"/>
    <w:rsid w:val="007B61D5"/>
    <w:rsid w:val="007B6457"/>
    <w:rsid w:val="007B646D"/>
    <w:rsid w:val="007B654D"/>
    <w:rsid w:val="007B6748"/>
    <w:rsid w:val="007B6A64"/>
    <w:rsid w:val="007B6D29"/>
    <w:rsid w:val="007B70EA"/>
    <w:rsid w:val="007B717A"/>
    <w:rsid w:val="007B74AF"/>
    <w:rsid w:val="007B7546"/>
    <w:rsid w:val="007B75B2"/>
    <w:rsid w:val="007B7602"/>
    <w:rsid w:val="007B7673"/>
    <w:rsid w:val="007B76BB"/>
    <w:rsid w:val="007B7721"/>
    <w:rsid w:val="007B787B"/>
    <w:rsid w:val="007B7915"/>
    <w:rsid w:val="007B791B"/>
    <w:rsid w:val="007B793F"/>
    <w:rsid w:val="007B798D"/>
    <w:rsid w:val="007B79E0"/>
    <w:rsid w:val="007B7AA9"/>
    <w:rsid w:val="007B7ADB"/>
    <w:rsid w:val="007B7AEA"/>
    <w:rsid w:val="007B7C53"/>
    <w:rsid w:val="007B7DA1"/>
    <w:rsid w:val="007B7DA5"/>
    <w:rsid w:val="007B7DDA"/>
    <w:rsid w:val="007B7DE1"/>
    <w:rsid w:val="007B7F70"/>
    <w:rsid w:val="007B7FEA"/>
    <w:rsid w:val="007C02AD"/>
    <w:rsid w:val="007C039D"/>
    <w:rsid w:val="007C041A"/>
    <w:rsid w:val="007C0523"/>
    <w:rsid w:val="007C0664"/>
    <w:rsid w:val="007C0A93"/>
    <w:rsid w:val="007C0ACD"/>
    <w:rsid w:val="007C0B8E"/>
    <w:rsid w:val="007C101D"/>
    <w:rsid w:val="007C1100"/>
    <w:rsid w:val="007C11A7"/>
    <w:rsid w:val="007C121C"/>
    <w:rsid w:val="007C121D"/>
    <w:rsid w:val="007C1296"/>
    <w:rsid w:val="007C1299"/>
    <w:rsid w:val="007C12C8"/>
    <w:rsid w:val="007C14C1"/>
    <w:rsid w:val="007C14FE"/>
    <w:rsid w:val="007C1552"/>
    <w:rsid w:val="007C1652"/>
    <w:rsid w:val="007C1747"/>
    <w:rsid w:val="007C1AA8"/>
    <w:rsid w:val="007C1FA1"/>
    <w:rsid w:val="007C1FB2"/>
    <w:rsid w:val="007C21ED"/>
    <w:rsid w:val="007C21FE"/>
    <w:rsid w:val="007C221F"/>
    <w:rsid w:val="007C22A4"/>
    <w:rsid w:val="007C23C2"/>
    <w:rsid w:val="007C24D0"/>
    <w:rsid w:val="007C253D"/>
    <w:rsid w:val="007C265B"/>
    <w:rsid w:val="007C2875"/>
    <w:rsid w:val="007C2970"/>
    <w:rsid w:val="007C2C64"/>
    <w:rsid w:val="007C2C9E"/>
    <w:rsid w:val="007C2CB7"/>
    <w:rsid w:val="007C2D0D"/>
    <w:rsid w:val="007C2E13"/>
    <w:rsid w:val="007C2E62"/>
    <w:rsid w:val="007C2FB1"/>
    <w:rsid w:val="007C30F7"/>
    <w:rsid w:val="007C3157"/>
    <w:rsid w:val="007C31C2"/>
    <w:rsid w:val="007C3448"/>
    <w:rsid w:val="007C349F"/>
    <w:rsid w:val="007C34A3"/>
    <w:rsid w:val="007C34AB"/>
    <w:rsid w:val="007C34D0"/>
    <w:rsid w:val="007C3745"/>
    <w:rsid w:val="007C378D"/>
    <w:rsid w:val="007C3948"/>
    <w:rsid w:val="007C3A33"/>
    <w:rsid w:val="007C3D33"/>
    <w:rsid w:val="007C3E07"/>
    <w:rsid w:val="007C3E9D"/>
    <w:rsid w:val="007C3EF8"/>
    <w:rsid w:val="007C3F07"/>
    <w:rsid w:val="007C3FDF"/>
    <w:rsid w:val="007C3FF8"/>
    <w:rsid w:val="007C40A6"/>
    <w:rsid w:val="007C40E8"/>
    <w:rsid w:val="007C4117"/>
    <w:rsid w:val="007C4447"/>
    <w:rsid w:val="007C452F"/>
    <w:rsid w:val="007C4617"/>
    <w:rsid w:val="007C4668"/>
    <w:rsid w:val="007C4717"/>
    <w:rsid w:val="007C4723"/>
    <w:rsid w:val="007C4845"/>
    <w:rsid w:val="007C489B"/>
    <w:rsid w:val="007C4B15"/>
    <w:rsid w:val="007C4BF3"/>
    <w:rsid w:val="007C4C84"/>
    <w:rsid w:val="007C5269"/>
    <w:rsid w:val="007C52AD"/>
    <w:rsid w:val="007C5323"/>
    <w:rsid w:val="007C535E"/>
    <w:rsid w:val="007C57A6"/>
    <w:rsid w:val="007C57BF"/>
    <w:rsid w:val="007C5CF5"/>
    <w:rsid w:val="007C5D15"/>
    <w:rsid w:val="007C5E94"/>
    <w:rsid w:val="007C5F0A"/>
    <w:rsid w:val="007C60EF"/>
    <w:rsid w:val="007C6101"/>
    <w:rsid w:val="007C6132"/>
    <w:rsid w:val="007C6137"/>
    <w:rsid w:val="007C61BD"/>
    <w:rsid w:val="007C63E3"/>
    <w:rsid w:val="007C64A6"/>
    <w:rsid w:val="007C6598"/>
    <w:rsid w:val="007C66B1"/>
    <w:rsid w:val="007C69F0"/>
    <w:rsid w:val="007C6BA3"/>
    <w:rsid w:val="007C6DAB"/>
    <w:rsid w:val="007C6DC0"/>
    <w:rsid w:val="007C6E4E"/>
    <w:rsid w:val="007C706E"/>
    <w:rsid w:val="007C70CD"/>
    <w:rsid w:val="007C710C"/>
    <w:rsid w:val="007C725B"/>
    <w:rsid w:val="007C738B"/>
    <w:rsid w:val="007C7480"/>
    <w:rsid w:val="007C75CC"/>
    <w:rsid w:val="007C76A1"/>
    <w:rsid w:val="007C77E4"/>
    <w:rsid w:val="007C77FE"/>
    <w:rsid w:val="007C7958"/>
    <w:rsid w:val="007C7A58"/>
    <w:rsid w:val="007C7B36"/>
    <w:rsid w:val="007C7BD4"/>
    <w:rsid w:val="007C7C4E"/>
    <w:rsid w:val="007C7CE9"/>
    <w:rsid w:val="007C7D74"/>
    <w:rsid w:val="007C7DAE"/>
    <w:rsid w:val="007C7E85"/>
    <w:rsid w:val="007CF322"/>
    <w:rsid w:val="007D00E7"/>
    <w:rsid w:val="007D0445"/>
    <w:rsid w:val="007D0656"/>
    <w:rsid w:val="007D0784"/>
    <w:rsid w:val="007D07FF"/>
    <w:rsid w:val="007D08E2"/>
    <w:rsid w:val="007D091B"/>
    <w:rsid w:val="007D0970"/>
    <w:rsid w:val="007D0DAD"/>
    <w:rsid w:val="007D0DC9"/>
    <w:rsid w:val="007D0E40"/>
    <w:rsid w:val="007D0E7C"/>
    <w:rsid w:val="007D0E9A"/>
    <w:rsid w:val="007D0F57"/>
    <w:rsid w:val="007D11E7"/>
    <w:rsid w:val="007D168C"/>
    <w:rsid w:val="007D1701"/>
    <w:rsid w:val="007D1767"/>
    <w:rsid w:val="007D184B"/>
    <w:rsid w:val="007D1A2D"/>
    <w:rsid w:val="007D1B13"/>
    <w:rsid w:val="007D1D21"/>
    <w:rsid w:val="007D1F52"/>
    <w:rsid w:val="007D1F8A"/>
    <w:rsid w:val="007D20A4"/>
    <w:rsid w:val="007D21F1"/>
    <w:rsid w:val="007D24B7"/>
    <w:rsid w:val="007D275B"/>
    <w:rsid w:val="007D2789"/>
    <w:rsid w:val="007D2947"/>
    <w:rsid w:val="007D298D"/>
    <w:rsid w:val="007D299A"/>
    <w:rsid w:val="007D2A96"/>
    <w:rsid w:val="007D2B79"/>
    <w:rsid w:val="007D2EC1"/>
    <w:rsid w:val="007D2FA2"/>
    <w:rsid w:val="007D31BE"/>
    <w:rsid w:val="007D325A"/>
    <w:rsid w:val="007D32A1"/>
    <w:rsid w:val="007D33C3"/>
    <w:rsid w:val="007D349B"/>
    <w:rsid w:val="007D36DF"/>
    <w:rsid w:val="007D3859"/>
    <w:rsid w:val="007D398F"/>
    <w:rsid w:val="007D3DE2"/>
    <w:rsid w:val="007D3FAA"/>
    <w:rsid w:val="007D3FC4"/>
    <w:rsid w:val="007D4111"/>
    <w:rsid w:val="007D422C"/>
    <w:rsid w:val="007D4289"/>
    <w:rsid w:val="007D4312"/>
    <w:rsid w:val="007D447F"/>
    <w:rsid w:val="007D44C8"/>
    <w:rsid w:val="007D44FF"/>
    <w:rsid w:val="007D45DB"/>
    <w:rsid w:val="007D46B9"/>
    <w:rsid w:val="007D4796"/>
    <w:rsid w:val="007D4845"/>
    <w:rsid w:val="007D496D"/>
    <w:rsid w:val="007D4CE9"/>
    <w:rsid w:val="007D4D6C"/>
    <w:rsid w:val="007D4D74"/>
    <w:rsid w:val="007D4FB2"/>
    <w:rsid w:val="007D4FE3"/>
    <w:rsid w:val="007D5263"/>
    <w:rsid w:val="007D52EC"/>
    <w:rsid w:val="007D5390"/>
    <w:rsid w:val="007D546D"/>
    <w:rsid w:val="007D55D1"/>
    <w:rsid w:val="007D5648"/>
    <w:rsid w:val="007D564A"/>
    <w:rsid w:val="007D5672"/>
    <w:rsid w:val="007D5673"/>
    <w:rsid w:val="007D5698"/>
    <w:rsid w:val="007D5857"/>
    <w:rsid w:val="007D58E6"/>
    <w:rsid w:val="007D5965"/>
    <w:rsid w:val="007D5993"/>
    <w:rsid w:val="007D5B1C"/>
    <w:rsid w:val="007D5B5F"/>
    <w:rsid w:val="007D5B98"/>
    <w:rsid w:val="007D5EA1"/>
    <w:rsid w:val="007D5FDF"/>
    <w:rsid w:val="007D6195"/>
    <w:rsid w:val="007D6239"/>
    <w:rsid w:val="007D6244"/>
    <w:rsid w:val="007D63CA"/>
    <w:rsid w:val="007D656E"/>
    <w:rsid w:val="007D65E4"/>
    <w:rsid w:val="007D686E"/>
    <w:rsid w:val="007D6889"/>
    <w:rsid w:val="007D68FB"/>
    <w:rsid w:val="007D695A"/>
    <w:rsid w:val="007D695C"/>
    <w:rsid w:val="007D6AC8"/>
    <w:rsid w:val="007D6BFB"/>
    <w:rsid w:val="007D6DF1"/>
    <w:rsid w:val="007D708A"/>
    <w:rsid w:val="007D70DC"/>
    <w:rsid w:val="007D73AF"/>
    <w:rsid w:val="007D7415"/>
    <w:rsid w:val="007D7441"/>
    <w:rsid w:val="007D7503"/>
    <w:rsid w:val="007D7564"/>
    <w:rsid w:val="007D7686"/>
    <w:rsid w:val="007D7759"/>
    <w:rsid w:val="007D77CC"/>
    <w:rsid w:val="007D7A62"/>
    <w:rsid w:val="007D7AC0"/>
    <w:rsid w:val="007D7B09"/>
    <w:rsid w:val="007D7D8E"/>
    <w:rsid w:val="007D7E0B"/>
    <w:rsid w:val="007D7E41"/>
    <w:rsid w:val="007E00E2"/>
    <w:rsid w:val="007E0164"/>
    <w:rsid w:val="007E01D8"/>
    <w:rsid w:val="007E0332"/>
    <w:rsid w:val="007E03E5"/>
    <w:rsid w:val="007E03FE"/>
    <w:rsid w:val="007E04DB"/>
    <w:rsid w:val="007E04F3"/>
    <w:rsid w:val="007E0536"/>
    <w:rsid w:val="007E06E0"/>
    <w:rsid w:val="007E0721"/>
    <w:rsid w:val="007E077C"/>
    <w:rsid w:val="007E0860"/>
    <w:rsid w:val="007E08DF"/>
    <w:rsid w:val="007E0A0F"/>
    <w:rsid w:val="007E0A92"/>
    <w:rsid w:val="007E0CA3"/>
    <w:rsid w:val="007E0D3F"/>
    <w:rsid w:val="007E0D52"/>
    <w:rsid w:val="007E0E77"/>
    <w:rsid w:val="007E0EAD"/>
    <w:rsid w:val="007E0FB9"/>
    <w:rsid w:val="007E12BC"/>
    <w:rsid w:val="007E13A1"/>
    <w:rsid w:val="007E1478"/>
    <w:rsid w:val="007E14B0"/>
    <w:rsid w:val="007E14B6"/>
    <w:rsid w:val="007E1564"/>
    <w:rsid w:val="007E16CB"/>
    <w:rsid w:val="007E16E6"/>
    <w:rsid w:val="007E1742"/>
    <w:rsid w:val="007E17CC"/>
    <w:rsid w:val="007E17E1"/>
    <w:rsid w:val="007E189A"/>
    <w:rsid w:val="007E1917"/>
    <w:rsid w:val="007E19A9"/>
    <w:rsid w:val="007E19D0"/>
    <w:rsid w:val="007E1A09"/>
    <w:rsid w:val="007E1B22"/>
    <w:rsid w:val="007E1BC1"/>
    <w:rsid w:val="007E1BC9"/>
    <w:rsid w:val="007E1BFC"/>
    <w:rsid w:val="007E1C03"/>
    <w:rsid w:val="007E1C2E"/>
    <w:rsid w:val="007E1C47"/>
    <w:rsid w:val="007E1F31"/>
    <w:rsid w:val="007E22AD"/>
    <w:rsid w:val="007E254F"/>
    <w:rsid w:val="007E258F"/>
    <w:rsid w:val="007E2590"/>
    <w:rsid w:val="007E28A0"/>
    <w:rsid w:val="007E29B0"/>
    <w:rsid w:val="007E2C4F"/>
    <w:rsid w:val="007E2E21"/>
    <w:rsid w:val="007E2EDD"/>
    <w:rsid w:val="007E322D"/>
    <w:rsid w:val="007E36EC"/>
    <w:rsid w:val="007E3899"/>
    <w:rsid w:val="007E3931"/>
    <w:rsid w:val="007E39CE"/>
    <w:rsid w:val="007E3AAC"/>
    <w:rsid w:val="007E3C86"/>
    <w:rsid w:val="007E3DF1"/>
    <w:rsid w:val="007E3EEA"/>
    <w:rsid w:val="007E3FAE"/>
    <w:rsid w:val="007E409F"/>
    <w:rsid w:val="007E427A"/>
    <w:rsid w:val="007E4288"/>
    <w:rsid w:val="007E439F"/>
    <w:rsid w:val="007E4431"/>
    <w:rsid w:val="007E45D2"/>
    <w:rsid w:val="007E45FD"/>
    <w:rsid w:val="007E4693"/>
    <w:rsid w:val="007E4831"/>
    <w:rsid w:val="007E493C"/>
    <w:rsid w:val="007E4E42"/>
    <w:rsid w:val="007E5198"/>
    <w:rsid w:val="007E52CC"/>
    <w:rsid w:val="007E53C9"/>
    <w:rsid w:val="007E5594"/>
    <w:rsid w:val="007E5766"/>
    <w:rsid w:val="007E584C"/>
    <w:rsid w:val="007E5867"/>
    <w:rsid w:val="007E5B14"/>
    <w:rsid w:val="007E5C4B"/>
    <w:rsid w:val="007E5D33"/>
    <w:rsid w:val="007E5D7A"/>
    <w:rsid w:val="007E5FEB"/>
    <w:rsid w:val="007E63F3"/>
    <w:rsid w:val="007E644D"/>
    <w:rsid w:val="007E647C"/>
    <w:rsid w:val="007E666B"/>
    <w:rsid w:val="007E66BA"/>
    <w:rsid w:val="007E6759"/>
    <w:rsid w:val="007E6875"/>
    <w:rsid w:val="007E6B7C"/>
    <w:rsid w:val="007E6C1B"/>
    <w:rsid w:val="007E6C55"/>
    <w:rsid w:val="007E6CB8"/>
    <w:rsid w:val="007E6E04"/>
    <w:rsid w:val="007E6E1C"/>
    <w:rsid w:val="007E6F13"/>
    <w:rsid w:val="007E6FAE"/>
    <w:rsid w:val="007E7265"/>
    <w:rsid w:val="007E7285"/>
    <w:rsid w:val="007E7318"/>
    <w:rsid w:val="007E737D"/>
    <w:rsid w:val="007E7475"/>
    <w:rsid w:val="007E74E4"/>
    <w:rsid w:val="007E7556"/>
    <w:rsid w:val="007E7580"/>
    <w:rsid w:val="007E75F5"/>
    <w:rsid w:val="007E79C7"/>
    <w:rsid w:val="007E7B2A"/>
    <w:rsid w:val="007E7B69"/>
    <w:rsid w:val="007E7C4D"/>
    <w:rsid w:val="007E7CB4"/>
    <w:rsid w:val="007E7EE9"/>
    <w:rsid w:val="007F003E"/>
    <w:rsid w:val="007F00CD"/>
    <w:rsid w:val="007F0133"/>
    <w:rsid w:val="007F0226"/>
    <w:rsid w:val="007F03DC"/>
    <w:rsid w:val="007F04CA"/>
    <w:rsid w:val="007F077F"/>
    <w:rsid w:val="007F07AE"/>
    <w:rsid w:val="007F0891"/>
    <w:rsid w:val="007F091B"/>
    <w:rsid w:val="007F0AE7"/>
    <w:rsid w:val="007F0BB8"/>
    <w:rsid w:val="007F0F37"/>
    <w:rsid w:val="007F0FE5"/>
    <w:rsid w:val="007F0FE7"/>
    <w:rsid w:val="007F1040"/>
    <w:rsid w:val="007F10FE"/>
    <w:rsid w:val="007F11BA"/>
    <w:rsid w:val="007F11F9"/>
    <w:rsid w:val="007F1638"/>
    <w:rsid w:val="007F1841"/>
    <w:rsid w:val="007F1C3F"/>
    <w:rsid w:val="007F1C9D"/>
    <w:rsid w:val="007F2139"/>
    <w:rsid w:val="007F23FE"/>
    <w:rsid w:val="007F2412"/>
    <w:rsid w:val="007F2433"/>
    <w:rsid w:val="007F253A"/>
    <w:rsid w:val="007F2652"/>
    <w:rsid w:val="007F2773"/>
    <w:rsid w:val="007F2BAB"/>
    <w:rsid w:val="007F2BD5"/>
    <w:rsid w:val="007F2BFC"/>
    <w:rsid w:val="007F2C03"/>
    <w:rsid w:val="007F2C8C"/>
    <w:rsid w:val="007F2CAE"/>
    <w:rsid w:val="007F2DF5"/>
    <w:rsid w:val="007F2EE0"/>
    <w:rsid w:val="007F2FEF"/>
    <w:rsid w:val="007F31EF"/>
    <w:rsid w:val="007F330D"/>
    <w:rsid w:val="007F3625"/>
    <w:rsid w:val="007F39B5"/>
    <w:rsid w:val="007F3BC9"/>
    <w:rsid w:val="007F3CF0"/>
    <w:rsid w:val="007F3F58"/>
    <w:rsid w:val="007F459A"/>
    <w:rsid w:val="007F45E1"/>
    <w:rsid w:val="007F474F"/>
    <w:rsid w:val="007F4750"/>
    <w:rsid w:val="007F4788"/>
    <w:rsid w:val="007F483D"/>
    <w:rsid w:val="007F48AC"/>
    <w:rsid w:val="007F492A"/>
    <w:rsid w:val="007F4ABB"/>
    <w:rsid w:val="007F4B61"/>
    <w:rsid w:val="007F4B74"/>
    <w:rsid w:val="007F4C2F"/>
    <w:rsid w:val="007F531E"/>
    <w:rsid w:val="007F5615"/>
    <w:rsid w:val="007F563D"/>
    <w:rsid w:val="007F57DD"/>
    <w:rsid w:val="007F5816"/>
    <w:rsid w:val="007F5C53"/>
    <w:rsid w:val="007F5C75"/>
    <w:rsid w:val="007F615C"/>
    <w:rsid w:val="007F6165"/>
    <w:rsid w:val="007F64D5"/>
    <w:rsid w:val="007F65B9"/>
    <w:rsid w:val="007F6665"/>
    <w:rsid w:val="007F66E7"/>
    <w:rsid w:val="007F69E5"/>
    <w:rsid w:val="007F6A4A"/>
    <w:rsid w:val="007F6B2D"/>
    <w:rsid w:val="007F6B86"/>
    <w:rsid w:val="007F6BA2"/>
    <w:rsid w:val="007F6BB3"/>
    <w:rsid w:val="007F6D96"/>
    <w:rsid w:val="007F6EB5"/>
    <w:rsid w:val="007F6FC9"/>
    <w:rsid w:val="007F6FEE"/>
    <w:rsid w:val="007F71C3"/>
    <w:rsid w:val="007F71C8"/>
    <w:rsid w:val="007F7346"/>
    <w:rsid w:val="007F75B5"/>
    <w:rsid w:val="007F7618"/>
    <w:rsid w:val="007F7846"/>
    <w:rsid w:val="007F78AA"/>
    <w:rsid w:val="007F7BEB"/>
    <w:rsid w:val="007F7CC6"/>
    <w:rsid w:val="007F7D17"/>
    <w:rsid w:val="007F7DD4"/>
    <w:rsid w:val="007F7E1E"/>
    <w:rsid w:val="007F7EB3"/>
    <w:rsid w:val="007F7F15"/>
    <w:rsid w:val="007F7F21"/>
    <w:rsid w:val="007F7F79"/>
    <w:rsid w:val="00800053"/>
    <w:rsid w:val="00800251"/>
    <w:rsid w:val="008002EC"/>
    <w:rsid w:val="008003B8"/>
    <w:rsid w:val="008003C2"/>
    <w:rsid w:val="0080051C"/>
    <w:rsid w:val="008005C1"/>
    <w:rsid w:val="008005CC"/>
    <w:rsid w:val="008005E5"/>
    <w:rsid w:val="00800623"/>
    <w:rsid w:val="008007F4"/>
    <w:rsid w:val="0080080F"/>
    <w:rsid w:val="008009DD"/>
    <w:rsid w:val="00800AF4"/>
    <w:rsid w:val="00800EA9"/>
    <w:rsid w:val="00800EAE"/>
    <w:rsid w:val="00800FEC"/>
    <w:rsid w:val="0080102A"/>
    <w:rsid w:val="00801090"/>
    <w:rsid w:val="008010EE"/>
    <w:rsid w:val="00801144"/>
    <w:rsid w:val="00801267"/>
    <w:rsid w:val="00801405"/>
    <w:rsid w:val="00801529"/>
    <w:rsid w:val="00801563"/>
    <w:rsid w:val="008015A4"/>
    <w:rsid w:val="00801853"/>
    <w:rsid w:val="008019F1"/>
    <w:rsid w:val="00801ADD"/>
    <w:rsid w:val="00801AE1"/>
    <w:rsid w:val="00801C0A"/>
    <w:rsid w:val="00801DA4"/>
    <w:rsid w:val="00801F9A"/>
    <w:rsid w:val="008020DC"/>
    <w:rsid w:val="00802368"/>
    <w:rsid w:val="00802380"/>
    <w:rsid w:val="008023F6"/>
    <w:rsid w:val="008025B7"/>
    <w:rsid w:val="0080260E"/>
    <w:rsid w:val="00802785"/>
    <w:rsid w:val="00802B08"/>
    <w:rsid w:val="00802B7E"/>
    <w:rsid w:val="00802ECF"/>
    <w:rsid w:val="00803189"/>
    <w:rsid w:val="0080321C"/>
    <w:rsid w:val="008033DB"/>
    <w:rsid w:val="0080342A"/>
    <w:rsid w:val="0080344A"/>
    <w:rsid w:val="00803500"/>
    <w:rsid w:val="008035C2"/>
    <w:rsid w:val="0080369C"/>
    <w:rsid w:val="0080375C"/>
    <w:rsid w:val="008037D4"/>
    <w:rsid w:val="008038C4"/>
    <w:rsid w:val="00803990"/>
    <w:rsid w:val="00803A63"/>
    <w:rsid w:val="00803B50"/>
    <w:rsid w:val="00803BBD"/>
    <w:rsid w:val="0080402E"/>
    <w:rsid w:val="0080420E"/>
    <w:rsid w:val="00804502"/>
    <w:rsid w:val="00804549"/>
    <w:rsid w:val="008045E5"/>
    <w:rsid w:val="0080484E"/>
    <w:rsid w:val="0080490D"/>
    <w:rsid w:val="00804A6D"/>
    <w:rsid w:val="00804B9B"/>
    <w:rsid w:val="00804D38"/>
    <w:rsid w:val="00804E50"/>
    <w:rsid w:val="00804E79"/>
    <w:rsid w:val="00805002"/>
    <w:rsid w:val="00805047"/>
    <w:rsid w:val="0080511A"/>
    <w:rsid w:val="00805295"/>
    <w:rsid w:val="008053B6"/>
    <w:rsid w:val="0080553C"/>
    <w:rsid w:val="0080559F"/>
    <w:rsid w:val="0080575A"/>
    <w:rsid w:val="00805AD8"/>
    <w:rsid w:val="00805B44"/>
    <w:rsid w:val="00805BE1"/>
    <w:rsid w:val="00805CD2"/>
    <w:rsid w:val="00805D9A"/>
    <w:rsid w:val="00805DFD"/>
    <w:rsid w:val="00805EC3"/>
    <w:rsid w:val="0080609B"/>
    <w:rsid w:val="0080615E"/>
    <w:rsid w:val="008061D0"/>
    <w:rsid w:val="00806464"/>
    <w:rsid w:val="008066A8"/>
    <w:rsid w:val="008066FC"/>
    <w:rsid w:val="00806759"/>
    <w:rsid w:val="00806808"/>
    <w:rsid w:val="008069EA"/>
    <w:rsid w:val="008069FC"/>
    <w:rsid w:val="00806A11"/>
    <w:rsid w:val="00806E52"/>
    <w:rsid w:val="00806F8B"/>
    <w:rsid w:val="0080703E"/>
    <w:rsid w:val="008070AC"/>
    <w:rsid w:val="00807191"/>
    <w:rsid w:val="008075E3"/>
    <w:rsid w:val="00807926"/>
    <w:rsid w:val="00807962"/>
    <w:rsid w:val="008079C8"/>
    <w:rsid w:val="008079F2"/>
    <w:rsid w:val="00807A27"/>
    <w:rsid w:val="00807B61"/>
    <w:rsid w:val="00807C93"/>
    <w:rsid w:val="00807CBD"/>
    <w:rsid w:val="00807D07"/>
    <w:rsid w:val="00807DD7"/>
    <w:rsid w:val="00807F7D"/>
    <w:rsid w:val="00810079"/>
    <w:rsid w:val="00810237"/>
    <w:rsid w:val="008102AB"/>
    <w:rsid w:val="008103E8"/>
    <w:rsid w:val="00810504"/>
    <w:rsid w:val="00810505"/>
    <w:rsid w:val="00810810"/>
    <w:rsid w:val="008109ED"/>
    <w:rsid w:val="00810A26"/>
    <w:rsid w:val="00810A5A"/>
    <w:rsid w:val="00810A6F"/>
    <w:rsid w:val="00810A83"/>
    <w:rsid w:val="00810BD0"/>
    <w:rsid w:val="00810C04"/>
    <w:rsid w:val="00810C07"/>
    <w:rsid w:val="00810E5C"/>
    <w:rsid w:val="00810E63"/>
    <w:rsid w:val="00811255"/>
    <w:rsid w:val="00811276"/>
    <w:rsid w:val="00811534"/>
    <w:rsid w:val="008116D0"/>
    <w:rsid w:val="008117F9"/>
    <w:rsid w:val="00811AFD"/>
    <w:rsid w:val="00811BA9"/>
    <w:rsid w:val="00811CA3"/>
    <w:rsid w:val="00811D4E"/>
    <w:rsid w:val="00811DF6"/>
    <w:rsid w:val="00812088"/>
    <w:rsid w:val="0081208C"/>
    <w:rsid w:val="008120F7"/>
    <w:rsid w:val="00812136"/>
    <w:rsid w:val="00812195"/>
    <w:rsid w:val="008123EB"/>
    <w:rsid w:val="00812493"/>
    <w:rsid w:val="00812632"/>
    <w:rsid w:val="008128DE"/>
    <w:rsid w:val="00812959"/>
    <w:rsid w:val="0081295E"/>
    <w:rsid w:val="00812BF1"/>
    <w:rsid w:val="00812DD0"/>
    <w:rsid w:val="00812E7B"/>
    <w:rsid w:val="00812F81"/>
    <w:rsid w:val="00813078"/>
    <w:rsid w:val="008134A7"/>
    <w:rsid w:val="0081367A"/>
    <w:rsid w:val="008137B8"/>
    <w:rsid w:val="008137C5"/>
    <w:rsid w:val="00813AD4"/>
    <w:rsid w:val="00813B91"/>
    <w:rsid w:val="00813BB9"/>
    <w:rsid w:val="00813BCA"/>
    <w:rsid w:val="00813BEF"/>
    <w:rsid w:val="00813CD9"/>
    <w:rsid w:val="00813DD9"/>
    <w:rsid w:val="00813FEF"/>
    <w:rsid w:val="008141EB"/>
    <w:rsid w:val="008143B5"/>
    <w:rsid w:val="0081448D"/>
    <w:rsid w:val="00814540"/>
    <w:rsid w:val="008145E4"/>
    <w:rsid w:val="0081466D"/>
    <w:rsid w:val="0081469E"/>
    <w:rsid w:val="00814720"/>
    <w:rsid w:val="008147D0"/>
    <w:rsid w:val="008147EA"/>
    <w:rsid w:val="008148EC"/>
    <w:rsid w:val="00814D1D"/>
    <w:rsid w:val="00814EF6"/>
    <w:rsid w:val="00814F62"/>
    <w:rsid w:val="008151C5"/>
    <w:rsid w:val="0081527C"/>
    <w:rsid w:val="0081535A"/>
    <w:rsid w:val="00815459"/>
    <w:rsid w:val="0081545C"/>
    <w:rsid w:val="00815495"/>
    <w:rsid w:val="008154D8"/>
    <w:rsid w:val="00815589"/>
    <w:rsid w:val="008155C2"/>
    <w:rsid w:val="00815995"/>
    <w:rsid w:val="008159D1"/>
    <w:rsid w:val="00815A8F"/>
    <w:rsid w:val="00815BAB"/>
    <w:rsid w:val="00815C12"/>
    <w:rsid w:val="00816003"/>
    <w:rsid w:val="00816099"/>
    <w:rsid w:val="00816233"/>
    <w:rsid w:val="00816258"/>
    <w:rsid w:val="0081645B"/>
    <w:rsid w:val="00816470"/>
    <w:rsid w:val="00816783"/>
    <w:rsid w:val="008167BE"/>
    <w:rsid w:val="00816847"/>
    <w:rsid w:val="00816A4E"/>
    <w:rsid w:val="00816B9C"/>
    <w:rsid w:val="00816BD3"/>
    <w:rsid w:val="00816C52"/>
    <w:rsid w:val="00816F27"/>
    <w:rsid w:val="0081701F"/>
    <w:rsid w:val="00817134"/>
    <w:rsid w:val="00817249"/>
    <w:rsid w:val="0081732F"/>
    <w:rsid w:val="0081772D"/>
    <w:rsid w:val="00817894"/>
    <w:rsid w:val="00817BE8"/>
    <w:rsid w:val="00817F0C"/>
    <w:rsid w:val="00817FE0"/>
    <w:rsid w:val="00820071"/>
    <w:rsid w:val="00820146"/>
    <w:rsid w:val="00820272"/>
    <w:rsid w:val="008203CA"/>
    <w:rsid w:val="008205A3"/>
    <w:rsid w:val="00820726"/>
    <w:rsid w:val="0082079D"/>
    <w:rsid w:val="008207E2"/>
    <w:rsid w:val="008207FD"/>
    <w:rsid w:val="0082085D"/>
    <w:rsid w:val="008209C6"/>
    <w:rsid w:val="00820AE2"/>
    <w:rsid w:val="00820D06"/>
    <w:rsid w:val="00820D17"/>
    <w:rsid w:val="008212D2"/>
    <w:rsid w:val="00821698"/>
    <w:rsid w:val="0082178B"/>
    <w:rsid w:val="00821C6A"/>
    <w:rsid w:val="00821E05"/>
    <w:rsid w:val="00821FA6"/>
    <w:rsid w:val="00822078"/>
    <w:rsid w:val="0082235D"/>
    <w:rsid w:val="008223DF"/>
    <w:rsid w:val="008225CE"/>
    <w:rsid w:val="0082261A"/>
    <w:rsid w:val="00822623"/>
    <w:rsid w:val="008229B9"/>
    <w:rsid w:val="00822A6F"/>
    <w:rsid w:val="00822C86"/>
    <w:rsid w:val="00822D87"/>
    <w:rsid w:val="00822F78"/>
    <w:rsid w:val="00822FB4"/>
    <w:rsid w:val="00823149"/>
    <w:rsid w:val="008231A9"/>
    <w:rsid w:val="0082390C"/>
    <w:rsid w:val="008239EE"/>
    <w:rsid w:val="00823A3B"/>
    <w:rsid w:val="00823C41"/>
    <w:rsid w:val="00823CB2"/>
    <w:rsid w:val="00823F40"/>
    <w:rsid w:val="00823F7E"/>
    <w:rsid w:val="00823FD0"/>
    <w:rsid w:val="00824298"/>
    <w:rsid w:val="008243F6"/>
    <w:rsid w:val="0082444F"/>
    <w:rsid w:val="008245FF"/>
    <w:rsid w:val="00824602"/>
    <w:rsid w:val="00824747"/>
    <w:rsid w:val="008247B4"/>
    <w:rsid w:val="00824B21"/>
    <w:rsid w:val="00824E5E"/>
    <w:rsid w:val="00824EB3"/>
    <w:rsid w:val="00824EE3"/>
    <w:rsid w:val="00824F1A"/>
    <w:rsid w:val="00824FEC"/>
    <w:rsid w:val="0082509D"/>
    <w:rsid w:val="00825263"/>
    <w:rsid w:val="008254F9"/>
    <w:rsid w:val="00825922"/>
    <w:rsid w:val="00825B3D"/>
    <w:rsid w:val="00825B8F"/>
    <w:rsid w:val="00825C13"/>
    <w:rsid w:val="00825CE3"/>
    <w:rsid w:val="00825EF7"/>
    <w:rsid w:val="00825FA2"/>
    <w:rsid w:val="008260B4"/>
    <w:rsid w:val="008260FD"/>
    <w:rsid w:val="00826120"/>
    <w:rsid w:val="008262F4"/>
    <w:rsid w:val="0082630E"/>
    <w:rsid w:val="00826326"/>
    <w:rsid w:val="008264E8"/>
    <w:rsid w:val="00826597"/>
    <w:rsid w:val="0082674D"/>
    <w:rsid w:val="0082696E"/>
    <w:rsid w:val="008269C4"/>
    <w:rsid w:val="00826A1B"/>
    <w:rsid w:val="00826B4E"/>
    <w:rsid w:val="00826CBA"/>
    <w:rsid w:val="00826CC5"/>
    <w:rsid w:val="00826D69"/>
    <w:rsid w:val="00826D87"/>
    <w:rsid w:val="00826DDE"/>
    <w:rsid w:val="00826E14"/>
    <w:rsid w:val="00826EA1"/>
    <w:rsid w:val="00826FF2"/>
    <w:rsid w:val="0082729A"/>
    <w:rsid w:val="008273D7"/>
    <w:rsid w:val="008275E5"/>
    <w:rsid w:val="008275FE"/>
    <w:rsid w:val="00827755"/>
    <w:rsid w:val="008278A8"/>
    <w:rsid w:val="008278DE"/>
    <w:rsid w:val="008278E6"/>
    <w:rsid w:val="00827AE8"/>
    <w:rsid w:val="00827EF4"/>
    <w:rsid w:val="00827F67"/>
    <w:rsid w:val="00830386"/>
    <w:rsid w:val="00830398"/>
    <w:rsid w:val="008303DB"/>
    <w:rsid w:val="00830528"/>
    <w:rsid w:val="0083054D"/>
    <w:rsid w:val="0083066B"/>
    <w:rsid w:val="00830682"/>
    <w:rsid w:val="00830799"/>
    <w:rsid w:val="00830842"/>
    <w:rsid w:val="008308ED"/>
    <w:rsid w:val="00830ECE"/>
    <w:rsid w:val="00830F7C"/>
    <w:rsid w:val="0083108F"/>
    <w:rsid w:val="00831127"/>
    <w:rsid w:val="0083117C"/>
    <w:rsid w:val="00831255"/>
    <w:rsid w:val="008312D4"/>
    <w:rsid w:val="00831408"/>
    <w:rsid w:val="0083145E"/>
    <w:rsid w:val="00831824"/>
    <w:rsid w:val="00831AA4"/>
    <w:rsid w:val="00831DCD"/>
    <w:rsid w:val="00831E50"/>
    <w:rsid w:val="00831F04"/>
    <w:rsid w:val="0083204E"/>
    <w:rsid w:val="00832068"/>
    <w:rsid w:val="00832136"/>
    <w:rsid w:val="00832214"/>
    <w:rsid w:val="0083228D"/>
    <w:rsid w:val="008324AA"/>
    <w:rsid w:val="00832535"/>
    <w:rsid w:val="008326DA"/>
    <w:rsid w:val="0083277D"/>
    <w:rsid w:val="00832813"/>
    <w:rsid w:val="00832986"/>
    <w:rsid w:val="008329F4"/>
    <w:rsid w:val="00832A86"/>
    <w:rsid w:val="00832B2F"/>
    <w:rsid w:val="00832BDF"/>
    <w:rsid w:val="00832C64"/>
    <w:rsid w:val="00832D47"/>
    <w:rsid w:val="00832D89"/>
    <w:rsid w:val="00832DDC"/>
    <w:rsid w:val="00832E73"/>
    <w:rsid w:val="00832E97"/>
    <w:rsid w:val="00832E9A"/>
    <w:rsid w:val="008330C8"/>
    <w:rsid w:val="0083321B"/>
    <w:rsid w:val="008332E3"/>
    <w:rsid w:val="00833493"/>
    <w:rsid w:val="0083355B"/>
    <w:rsid w:val="0083365D"/>
    <w:rsid w:val="008336AE"/>
    <w:rsid w:val="00833775"/>
    <w:rsid w:val="00833823"/>
    <w:rsid w:val="00833891"/>
    <w:rsid w:val="00833C29"/>
    <w:rsid w:val="00833C8B"/>
    <w:rsid w:val="00833D01"/>
    <w:rsid w:val="00833F9E"/>
    <w:rsid w:val="008340DE"/>
    <w:rsid w:val="0083416F"/>
    <w:rsid w:val="008341BA"/>
    <w:rsid w:val="0083431C"/>
    <w:rsid w:val="008345A9"/>
    <w:rsid w:val="00834849"/>
    <w:rsid w:val="00834CD3"/>
    <w:rsid w:val="00834CF0"/>
    <w:rsid w:val="00834D15"/>
    <w:rsid w:val="00834D1F"/>
    <w:rsid w:val="00834EDB"/>
    <w:rsid w:val="008350FB"/>
    <w:rsid w:val="0083522F"/>
    <w:rsid w:val="008352C0"/>
    <w:rsid w:val="008352CE"/>
    <w:rsid w:val="0083536C"/>
    <w:rsid w:val="00835370"/>
    <w:rsid w:val="00835488"/>
    <w:rsid w:val="00835695"/>
    <w:rsid w:val="008356DE"/>
    <w:rsid w:val="00835708"/>
    <w:rsid w:val="0083587B"/>
    <w:rsid w:val="0083595A"/>
    <w:rsid w:val="00835F89"/>
    <w:rsid w:val="008360B4"/>
    <w:rsid w:val="00836114"/>
    <w:rsid w:val="00836178"/>
    <w:rsid w:val="00836260"/>
    <w:rsid w:val="00836383"/>
    <w:rsid w:val="008363BF"/>
    <w:rsid w:val="0083645B"/>
    <w:rsid w:val="008364C9"/>
    <w:rsid w:val="00836552"/>
    <w:rsid w:val="00836831"/>
    <w:rsid w:val="008368D0"/>
    <w:rsid w:val="00836AC9"/>
    <w:rsid w:val="00836D50"/>
    <w:rsid w:val="00836F48"/>
    <w:rsid w:val="008371B2"/>
    <w:rsid w:val="00837253"/>
    <w:rsid w:val="00837295"/>
    <w:rsid w:val="008372EB"/>
    <w:rsid w:val="00837372"/>
    <w:rsid w:val="00837503"/>
    <w:rsid w:val="0083774E"/>
    <w:rsid w:val="00837771"/>
    <w:rsid w:val="0083780D"/>
    <w:rsid w:val="0083789F"/>
    <w:rsid w:val="008379D5"/>
    <w:rsid w:val="00837D0B"/>
    <w:rsid w:val="00837DB9"/>
    <w:rsid w:val="00837F6E"/>
    <w:rsid w:val="00837F83"/>
    <w:rsid w:val="00837FD6"/>
    <w:rsid w:val="00840027"/>
    <w:rsid w:val="008400BB"/>
    <w:rsid w:val="008400D4"/>
    <w:rsid w:val="00840282"/>
    <w:rsid w:val="008404AF"/>
    <w:rsid w:val="008405F7"/>
    <w:rsid w:val="00840765"/>
    <w:rsid w:val="00840789"/>
    <w:rsid w:val="008408A2"/>
    <w:rsid w:val="00840C49"/>
    <w:rsid w:val="00840D1B"/>
    <w:rsid w:val="00840E38"/>
    <w:rsid w:val="00840FEC"/>
    <w:rsid w:val="008411F7"/>
    <w:rsid w:val="0084130A"/>
    <w:rsid w:val="008413F2"/>
    <w:rsid w:val="0084158D"/>
    <w:rsid w:val="008417CD"/>
    <w:rsid w:val="00841821"/>
    <w:rsid w:val="00841902"/>
    <w:rsid w:val="00841FAD"/>
    <w:rsid w:val="00842381"/>
    <w:rsid w:val="00842541"/>
    <w:rsid w:val="008425FB"/>
    <w:rsid w:val="0084263F"/>
    <w:rsid w:val="00842827"/>
    <w:rsid w:val="00842C1A"/>
    <w:rsid w:val="00842D42"/>
    <w:rsid w:val="00842E59"/>
    <w:rsid w:val="00842EEB"/>
    <w:rsid w:val="008430D1"/>
    <w:rsid w:val="0084311D"/>
    <w:rsid w:val="0084325C"/>
    <w:rsid w:val="0084341D"/>
    <w:rsid w:val="00843466"/>
    <w:rsid w:val="008436A8"/>
    <w:rsid w:val="0084397C"/>
    <w:rsid w:val="00843AAC"/>
    <w:rsid w:val="00843D09"/>
    <w:rsid w:val="00843D4B"/>
    <w:rsid w:val="00843DF8"/>
    <w:rsid w:val="00843E0E"/>
    <w:rsid w:val="00843EA7"/>
    <w:rsid w:val="00843F7C"/>
    <w:rsid w:val="008440B3"/>
    <w:rsid w:val="0084420C"/>
    <w:rsid w:val="00844263"/>
    <w:rsid w:val="00844349"/>
    <w:rsid w:val="008444E7"/>
    <w:rsid w:val="00844528"/>
    <w:rsid w:val="0084457F"/>
    <w:rsid w:val="00844834"/>
    <w:rsid w:val="008448C3"/>
    <w:rsid w:val="00844938"/>
    <w:rsid w:val="008449F7"/>
    <w:rsid w:val="00844C38"/>
    <w:rsid w:val="00844CD5"/>
    <w:rsid w:val="00845153"/>
    <w:rsid w:val="00845198"/>
    <w:rsid w:val="008451C4"/>
    <w:rsid w:val="008451C8"/>
    <w:rsid w:val="0084522C"/>
    <w:rsid w:val="0084525B"/>
    <w:rsid w:val="008452E4"/>
    <w:rsid w:val="00845439"/>
    <w:rsid w:val="00845568"/>
    <w:rsid w:val="0084561B"/>
    <w:rsid w:val="008457EE"/>
    <w:rsid w:val="0084591F"/>
    <w:rsid w:val="008459A4"/>
    <w:rsid w:val="008459BE"/>
    <w:rsid w:val="00845A69"/>
    <w:rsid w:val="00845B10"/>
    <w:rsid w:val="00845B77"/>
    <w:rsid w:val="00845BB0"/>
    <w:rsid w:val="00845C4E"/>
    <w:rsid w:val="00845C6A"/>
    <w:rsid w:val="00845F3D"/>
    <w:rsid w:val="008462EB"/>
    <w:rsid w:val="0084632A"/>
    <w:rsid w:val="0084639D"/>
    <w:rsid w:val="00846412"/>
    <w:rsid w:val="008465C7"/>
    <w:rsid w:val="00846699"/>
    <w:rsid w:val="0084670B"/>
    <w:rsid w:val="008467BB"/>
    <w:rsid w:val="008467C4"/>
    <w:rsid w:val="0084686F"/>
    <w:rsid w:val="00846AA6"/>
    <w:rsid w:val="00846B28"/>
    <w:rsid w:val="00846CAA"/>
    <w:rsid w:val="00846D18"/>
    <w:rsid w:val="00846F11"/>
    <w:rsid w:val="0084711A"/>
    <w:rsid w:val="00847141"/>
    <w:rsid w:val="00847193"/>
    <w:rsid w:val="008472A3"/>
    <w:rsid w:val="008477EF"/>
    <w:rsid w:val="00847829"/>
    <w:rsid w:val="008478B5"/>
    <w:rsid w:val="00847C67"/>
    <w:rsid w:val="00847C94"/>
    <w:rsid w:val="00847E25"/>
    <w:rsid w:val="00847F46"/>
    <w:rsid w:val="00847F6E"/>
    <w:rsid w:val="00847FA8"/>
    <w:rsid w:val="0085058B"/>
    <w:rsid w:val="00850592"/>
    <w:rsid w:val="008505E4"/>
    <w:rsid w:val="008506D1"/>
    <w:rsid w:val="00850953"/>
    <w:rsid w:val="00850A80"/>
    <w:rsid w:val="00850CBC"/>
    <w:rsid w:val="00850CC1"/>
    <w:rsid w:val="00850D11"/>
    <w:rsid w:val="00850FFA"/>
    <w:rsid w:val="008510EB"/>
    <w:rsid w:val="008510FC"/>
    <w:rsid w:val="00851227"/>
    <w:rsid w:val="00851306"/>
    <w:rsid w:val="008513AD"/>
    <w:rsid w:val="008514A6"/>
    <w:rsid w:val="008515A4"/>
    <w:rsid w:val="00851626"/>
    <w:rsid w:val="00851649"/>
    <w:rsid w:val="00851714"/>
    <w:rsid w:val="008519FE"/>
    <w:rsid w:val="00851BC9"/>
    <w:rsid w:val="00851DE9"/>
    <w:rsid w:val="00852104"/>
    <w:rsid w:val="00852163"/>
    <w:rsid w:val="0085230A"/>
    <w:rsid w:val="008523EF"/>
    <w:rsid w:val="0085244B"/>
    <w:rsid w:val="008526F9"/>
    <w:rsid w:val="0085279F"/>
    <w:rsid w:val="008529BC"/>
    <w:rsid w:val="008529F7"/>
    <w:rsid w:val="008529F9"/>
    <w:rsid w:val="00852AE4"/>
    <w:rsid w:val="00852B31"/>
    <w:rsid w:val="00852B6A"/>
    <w:rsid w:val="00852D0E"/>
    <w:rsid w:val="00852ECB"/>
    <w:rsid w:val="00852ECC"/>
    <w:rsid w:val="008530E1"/>
    <w:rsid w:val="008532A4"/>
    <w:rsid w:val="0085339A"/>
    <w:rsid w:val="008533E2"/>
    <w:rsid w:val="008533F3"/>
    <w:rsid w:val="00853686"/>
    <w:rsid w:val="00853930"/>
    <w:rsid w:val="00853B44"/>
    <w:rsid w:val="00853D84"/>
    <w:rsid w:val="00853EBD"/>
    <w:rsid w:val="0085415E"/>
    <w:rsid w:val="0085422A"/>
    <w:rsid w:val="008542D7"/>
    <w:rsid w:val="00854327"/>
    <w:rsid w:val="0085448D"/>
    <w:rsid w:val="00854648"/>
    <w:rsid w:val="00854B80"/>
    <w:rsid w:val="00854C08"/>
    <w:rsid w:val="00854D03"/>
    <w:rsid w:val="00854D74"/>
    <w:rsid w:val="00854F70"/>
    <w:rsid w:val="008550C2"/>
    <w:rsid w:val="008551A5"/>
    <w:rsid w:val="00855212"/>
    <w:rsid w:val="0085528C"/>
    <w:rsid w:val="00855314"/>
    <w:rsid w:val="008553CF"/>
    <w:rsid w:val="008554FD"/>
    <w:rsid w:val="00855610"/>
    <w:rsid w:val="008556C6"/>
    <w:rsid w:val="00855764"/>
    <w:rsid w:val="0085581A"/>
    <w:rsid w:val="008558D0"/>
    <w:rsid w:val="008558D9"/>
    <w:rsid w:val="00855BFA"/>
    <w:rsid w:val="00855CD2"/>
    <w:rsid w:val="00855D90"/>
    <w:rsid w:val="00855DAB"/>
    <w:rsid w:val="00856077"/>
    <w:rsid w:val="0085608C"/>
    <w:rsid w:val="0085614F"/>
    <w:rsid w:val="0085615D"/>
    <w:rsid w:val="008561A8"/>
    <w:rsid w:val="008561AC"/>
    <w:rsid w:val="008561FB"/>
    <w:rsid w:val="00856296"/>
    <w:rsid w:val="008562DA"/>
    <w:rsid w:val="0085663C"/>
    <w:rsid w:val="008566F8"/>
    <w:rsid w:val="008569C4"/>
    <w:rsid w:val="00856AB4"/>
    <w:rsid w:val="00856C32"/>
    <w:rsid w:val="00856CDD"/>
    <w:rsid w:val="00856DDE"/>
    <w:rsid w:val="00856E28"/>
    <w:rsid w:val="00856EF6"/>
    <w:rsid w:val="00856F04"/>
    <w:rsid w:val="00856F11"/>
    <w:rsid w:val="00856F29"/>
    <w:rsid w:val="00856F58"/>
    <w:rsid w:val="00856FB9"/>
    <w:rsid w:val="0085701B"/>
    <w:rsid w:val="008570CD"/>
    <w:rsid w:val="008570FD"/>
    <w:rsid w:val="00857127"/>
    <w:rsid w:val="00857130"/>
    <w:rsid w:val="00857241"/>
    <w:rsid w:val="00857580"/>
    <w:rsid w:val="0085762D"/>
    <w:rsid w:val="008578BC"/>
    <w:rsid w:val="00857ABF"/>
    <w:rsid w:val="00857C00"/>
    <w:rsid w:val="00857CE1"/>
    <w:rsid w:val="00857EE0"/>
    <w:rsid w:val="008601AF"/>
    <w:rsid w:val="00860202"/>
    <w:rsid w:val="00860265"/>
    <w:rsid w:val="0086029E"/>
    <w:rsid w:val="00860661"/>
    <w:rsid w:val="0086079B"/>
    <w:rsid w:val="008607B2"/>
    <w:rsid w:val="0086089A"/>
    <w:rsid w:val="00860994"/>
    <w:rsid w:val="0086099B"/>
    <w:rsid w:val="008609E6"/>
    <w:rsid w:val="00860A0A"/>
    <w:rsid w:val="00860B2B"/>
    <w:rsid w:val="00860B6F"/>
    <w:rsid w:val="00860C17"/>
    <w:rsid w:val="00860E49"/>
    <w:rsid w:val="00860FBF"/>
    <w:rsid w:val="00860FC0"/>
    <w:rsid w:val="00860FC2"/>
    <w:rsid w:val="00861064"/>
    <w:rsid w:val="00861072"/>
    <w:rsid w:val="00861166"/>
    <w:rsid w:val="00861227"/>
    <w:rsid w:val="008614FA"/>
    <w:rsid w:val="00861596"/>
    <w:rsid w:val="0086174E"/>
    <w:rsid w:val="008619A3"/>
    <w:rsid w:val="00861AEF"/>
    <w:rsid w:val="00861B18"/>
    <w:rsid w:val="00861BA0"/>
    <w:rsid w:val="00861D0A"/>
    <w:rsid w:val="00861DE2"/>
    <w:rsid w:val="00861EAC"/>
    <w:rsid w:val="00861F29"/>
    <w:rsid w:val="00861F2F"/>
    <w:rsid w:val="00862543"/>
    <w:rsid w:val="0086281D"/>
    <w:rsid w:val="00862847"/>
    <w:rsid w:val="008629A7"/>
    <w:rsid w:val="00862A22"/>
    <w:rsid w:val="00862B63"/>
    <w:rsid w:val="00862B84"/>
    <w:rsid w:val="00862C31"/>
    <w:rsid w:val="00862CEC"/>
    <w:rsid w:val="00862D27"/>
    <w:rsid w:val="00862DEC"/>
    <w:rsid w:val="00862E5F"/>
    <w:rsid w:val="00862EB4"/>
    <w:rsid w:val="00862EDB"/>
    <w:rsid w:val="00862F61"/>
    <w:rsid w:val="00862F7C"/>
    <w:rsid w:val="008630EC"/>
    <w:rsid w:val="00863147"/>
    <w:rsid w:val="00863224"/>
    <w:rsid w:val="00863332"/>
    <w:rsid w:val="0086334A"/>
    <w:rsid w:val="00863435"/>
    <w:rsid w:val="008636B3"/>
    <w:rsid w:val="008637DF"/>
    <w:rsid w:val="008638A7"/>
    <w:rsid w:val="00863962"/>
    <w:rsid w:val="00863A5E"/>
    <w:rsid w:val="00863B7C"/>
    <w:rsid w:val="00863CB4"/>
    <w:rsid w:val="00863DAA"/>
    <w:rsid w:val="0086403F"/>
    <w:rsid w:val="008640C9"/>
    <w:rsid w:val="008641D3"/>
    <w:rsid w:val="00864266"/>
    <w:rsid w:val="008642A1"/>
    <w:rsid w:val="008642DE"/>
    <w:rsid w:val="00864334"/>
    <w:rsid w:val="008643F7"/>
    <w:rsid w:val="0086467A"/>
    <w:rsid w:val="008647FC"/>
    <w:rsid w:val="00864843"/>
    <w:rsid w:val="0086484F"/>
    <w:rsid w:val="008649B9"/>
    <w:rsid w:val="00864BDD"/>
    <w:rsid w:val="00864BDF"/>
    <w:rsid w:val="00864DEF"/>
    <w:rsid w:val="00864E9C"/>
    <w:rsid w:val="0086528B"/>
    <w:rsid w:val="008653A2"/>
    <w:rsid w:val="00865452"/>
    <w:rsid w:val="0086546D"/>
    <w:rsid w:val="0086554C"/>
    <w:rsid w:val="0086578B"/>
    <w:rsid w:val="00865A29"/>
    <w:rsid w:val="00865AA3"/>
    <w:rsid w:val="00865D26"/>
    <w:rsid w:val="00865DAD"/>
    <w:rsid w:val="00865E3A"/>
    <w:rsid w:val="0086607B"/>
    <w:rsid w:val="008661DE"/>
    <w:rsid w:val="0086625E"/>
    <w:rsid w:val="0086628D"/>
    <w:rsid w:val="008664E2"/>
    <w:rsid w:val="008665B7"/>
    <w:rsid w:val="008665CE"/>
    <w:rsid w:val="0086672A"/>
    <w:rsid w:val="00866815"/>
    <w:rsid w:val="008669D1"/>
    <w:rsid w:val="00866A9C"/>
    <w:rsid w:val="00866C26"/>
    <w:rsid w:val="00866D6A"/>
    <w:rsid w:val="00866D9F"/>
    <w:rsid w:val="00866E30"/>
    <w:rsid w:val="0086704F"/>
    <w:rsid w:val="00867052"/>
    <w:rsid w:val="008670AB"/>
    <w:rsid w:val="008670B5"/>
    <w:rsid w:val="008670BD"/>
    <w:rsid w:val="008673EE"/>
    <w:rsid w:val="00867426"/>
    <w:rsid w:val="00867847"/>
    <w:rsid w:val="00867974"/>
    <w:rsid w:val="008679FF"/>
    <w:rsid w:val="00867A30"/>
    <w:rsid w:val="00867A77"/>
    <w:rsid w:val="00867E26"/>
    <w:rsid w:val="00867F38"/>
    <w:rsid w:val="00870192"/>
    <w:rsid w:val="008701C3"/>
    <w:rsid w:val="0087023B"/>
    <w:rsid w:val="00870401"/>
    <w:rsid w:val="008705E0"/>
    <w:rsid w:val="008706E8"/>
    <w:rsid w:val="0087074C"/>
    <w:rsid w:val="00870987"/>
    <w:rsid w:val="00870B41"/>
    <w:rsid w:val="00870BE8"/>
    <w:rsid w:val="00870BEB"/>
    <w:rsid w:val="00870C9D"/>
    <w:rsid w:val="00870E61"/>
    <w:rsid w:val="00870FA0"/>
    <w:rsid w:val="00871119"/>
    <w:rsid w:val="008711DA"/>
    <w:rsid w:val="00871283"/>
    <w:rsid w:val="00871355"/>
    <w:rsid w:val="008713C0"/>
    <w:rsid w:val="0087144B"/>
    <w:rsid w:val="0087150D"/>
    <w:rsid w:val="0087154D"/>
    <w:rsid w:val="00871577"/>
    <w:rsid w:val="0087158C"/>
    <w:rsid w:val="008716B1"/>
    <w:rsid w:val="008716EB"/>
    <w:rsid w:val="00871742"/>
    <w:rsid w:val="0087177B"/>
    <w:rsid w:val="00871A75"/>
    <w:rsid w:val="00871E33"/>
    <w:rsid w:val="00871E7E"/>
    <w:rsid w:val="00871F88"/>
    <w:rsid w:val="00872142"/>
    <w:rsid w:val="008722B6"/>
    <w:rsid w:val="008722D4"/>
    <w:rsid w:val="00872471"/>
    <w:rsid w:val="00872539"/>
    <w:rsid w:val="00872697"/>
    <w:rsid w:val="00872C43"/>
    <w:rsid w:val="00872D77"/>
    <w:rsid w:val="00873057"/>
    <w:rsid w:val="008731E3"/>
    <w:rsid w:val="008731EC"/>
    <w:rsid w:val="0087350D"/>
    <w:rsid w:val="0087352F"/>
    <w:rsid w:val="0087363A"/>
    <w:rsid w:val="00873798"/>
    <w:rsid w:val="00873822"/>
    <w:rsid w:val="0087382C"/>
    <w:rsid w:val="008738C3"/>
    <w:rsid w:val="008739CC"/>
    <w:rsid w:val="00873A4E"/>
    <w:rsid w:val="00873C3D"/>
    <w:rsid w:val="00873C49"/>
    <w:rsid w:val="00873D75"/>
    <w:rsid w:val="00873E83"/>
    <w:rsid w:val="00873F87"/>
    <w:rsid w:val="00873FA9"/>
    <w:rsid w:val="0087426F"/>
    <w:rsid w:val="008742FB"/>
    <w:rsid w:val="008744D6"/>
    <w:rsid w:val="00874519"/>
    <w:rsid w:val="008746A8"/>
    <w:rsid w:val="00874837"/>
    <w:rsid w:val="00874897"/>
    <w:rsid w:val="00874BB3"/>
    <w:rsid w:val="00874CE6"/>
    <w:rsid w:val="00874E9B"/>
    <w:rsid w:val="00874ED0"/>
    <w:rsid w:val="00874F35"/>
    <w:rsid w:val="00874FF5"/>
    <w:rsid w:val="00875019"/>
    <w:rsid w:val="00875048"/>
    <w:rsid w:val="008751A9"/>
    <w:rsid w:val="0087527F"/>
    <w:rsid w:val="008752D4"/>
    <w:rsid w:val="0087531F"/>
    <w:rsid w:val="0087574B"/>
    <w:rsid w:val="00875793"/>
    <w:rsid w:val="008757FE"/>
    <w:rsid w:val="008758B4"/>
    <w:rsid w:val="00875935"/>
    <w:rsid w:val="00875A0E"/>
    <w:rsid w:val="00875DA8"/>
    <w:rsid w:val="00876083"/>
    <w:rsid w:val="00876096"/>
    <w:rsid w:val="00876347"/>
    <w:rsid w:val="00876474"/>
    <w:rsid w:val="008764B9"/>
    <w:rsid w:val="008766EB"/>
    <w:rsid w:val="008768EF"/>
    <w:rsid w:val="00876AD7"/>
    <w:rsid w:val="00876BC5"/>
    <w:rsid w:val="00876BCE"/>
    <w:rsid w:val="00876E0F"/>
    <w:rsid w:val="00876E67"/>
    <w:rsid w:val="00876F60"/>
    <w:rsid w:val="00877225"/>
    <w:rsid w:val="00877396"/>
    <w:rsid w:val="0087745D"/>
    <w:rsid w:val="0087748B"/>
    <w:rsid w:val="008777CC"/>
    <w:rsid w:val="00877859"/>
    <w:rsid w:val="00877956"/>
    <w:rsid w:val="008779EA"/>
    <w:rsid w:val="00877A42"/>
    <w:rsid w:val="00877AF1"/>
    <w:rsid w:val="00877C7C"/>
    <w:rsid w:val="00877C97"/>
    <w:rsid w:val="00877F92"/>
    <w:rsid w:val="008802AC"/>
    <w:rsid w:val="0088042E"/>
    <w:rsid w:val="00880446"/>
    <w:rsid w:val="008807E8"/>
    <w:rsid w:val="00880BB8"/>
    <w:rsid w:val="00880CEA"/>
    <w:rsid w:val="00880D1C"/>
    <w:rsid w:val="00880E6D"/>
    <w:rsid w:val="00880F46"/>
    <w:rsid w:val="00880F74"/>
    <w:rsid w:val="00881009"/>
    <w:rsid w:val="00881174"/>
    <w:rsid w:val="0088119F"/>
    <w:rsid w:val="0088121D"/>
    <w:rsid w:val="008813B8"/>
    <w:rsid w:val="00881451"/>
    <w:rsid w:val="00881599"/>
    <w:rsid w:val="0088160C"/>
    <w:rsid w:val="00881655"/>
    <w:rsid w:val="0088177C"/>
    <w:rsid w:val="008817EB"/>
    <w:rsid w:val="00881890"/>
    <w:rsid w:val="00881E7C"/>
    <w:rsid w:val="00881FAA"/>
    <w:rsid w:val="00882024"/>
    <w:rsid w:val="00882085"/>
    <w:rsid w:val="0088218B"/>
    <w:rsid w:val="008821AE"/>
    <w:rsid w:val="008821E0"/>
    <w:rsid w:val="008822D1"/>
    <w:rsid w:val="008822D7"/>
    <w:rsid w:val="00882323"/>
    <w:rsid w:val="008823C9"/>
    <w:rsid w:val="00882688"/>
    <w:rsid w:val="0088268F"/>
    <w:rsid w:val="0088283A"/>
    <w:rsid w:val="00882A19"/>
    <w:rsid w:val="00882A31"/>
    <w:rsid w:val="00882C95"/>
    <w:rsid w:val="00882CE0"/>
    <w:rsid w:val="00882D57"/>
    <w:rsid w:val="00882ED2"/>
    <w:rsid w:val="00882EFA"/>
    <w:rsid w:val="00882F7E"/>
    <w:rsid w:val="00882FC7"/>
    <w:rsid w:val="00883020"/>
    <w:rsid w:val="008831BA"/>
    <w:rsid w:val="0088327F"/>
    <w:rsid w:val="008835DC"/>
    <w:rsid w:val="008838EA"/>
    <w:rsid w:val="00883965"/>
    <w:rsid w:val="00883ADE"/>
    <w:rsid w:val="00883B93"/>
    <w:rsid w:val="00883C8E"/>
    <w:rsid w:val="00883D34"/>
    <w:rsid w:val="00883E2B"/>
    <w:rsid w:val="00883F6C"/>
    <w:rsid w:val="008842D5"/>
    <w:rsid w:val="00884339"/>
    <w:rsid w:val="00884375"/>
    <w:rsid w:val="00884467"/>
    <w:rsid w:val="0088449B"/>
    <w:rsid w:val="008844ED"/>
    <w:rsid w:val="00884584"/>
    <w:rsid w:val="00884652"/>
    <w:rsid w:val="008846E6"/>
    <w:rsid w:val="00884777"/>
    <w:rsid w:val="0088486D"/>
    <w:rsid w:val="008848C7"/>
    <w:rsid w:val="008848F7"/>
    <w:rsid w:val="00884A25"/>
    <w:rsid w:val="00884C65"/>
    <w:rsid w:val="00884C86"/>
    <w:rsid w:val="00884D8F"/>
    <w:rsid w:val="00884E75"/>
    <w:rsid w:val="00884EBC"/>
    <w:rsid w:val="00885608"/>
    <w:rsid w:val="0088587E"/>
    <w:rsid w:val="00885906"/>
    <w:rsid w:val="0088598B"/>
    <w:rsid w:val="00885AFA"/>
    <w:rsid w:val="00885BD4"/>
    <w:rsid w:val="00885C4B"/>
    <w:rsid w:val="00885C65"/>
    <w:rsid w:val="00885CD8"/>
    <w:rsid w:val="00885E94"/>
    <w:rsid w:val="00885F7E"/>
    <w:rsid w:val="00886140"/>
    <w:rsid w:val="008862C3"/>
    <w:rsid w:val="0088640A"/>
    <w:rsid w:val="00886521"/>
    <w:rsid w:val="00886591"/>
    <w:rsid w:val="00886643"/>
    <w:rsid w:val="00886960"/>
    <w:rsid w:val="00886AAE"/>
    <w:rsid w:val="00886C05"/>
    <w:rsid w:val="00886E13"/>
    <w:rsid w:val="00886F26"/>
    <w:rsid w:val="00886FC4"/>
    <w:rsid w:val="00887002"/>
    <w:rsid w:val="0088726E"/>
    <w:rsid w:val="008872B6"/>
    <w:rsid w:val="008872FB"/>
    <w:rsid w:val="008873DC"/>
    <w:rsid w:val="00887544"/>
    <w:rsid w:val="0088759A"/>
    <w:rsid w:val="008875F0"/>
    <w:rsid w:val="008876B9"/>
    <w:rsid w:val="00887707"/>
    <w:rsid w:val="00887737"/>
    <w:rsid w:val="00887779"/>
    <w:rsid w:val="00887AF8"/>
    <w:rsid w:val="00887C65"/>
    <w:rsid w:val="00887C84"/>
    <w:rsid w:val="00887D5A"/>
    <w:rsid w:val="00887F81"/>
    <w:rsid w:val="00890203"/>
    <w:rsid w:val="00890210"/>
    <w:rsid w:val="008902EA"/>
    <w:rsid w:val="0089031B"/>
    <w:rsid w:val="00890331"/>
    <w:rsid w:val="00890357"/>
    <w:rsid w:val="0089039A"/>
    <w:rsid w:val="008903CD"/>
    <w:rsid w:val="008903F9"/>
    <w:rsid w:val="00890579"/>
    <w:rsid w:val="008905A9"/>
    <w:rsid w:val="008905F7"/>
    <w:rsid w:val="008909CD"/>
    <w:rsid w:val="00890AD6"/>
    <w:rsid w:val="00890AE8"/>
    <w:rsid w:val="00890B59"/>
    <w:rsid w:val="00890C44"/>
    <w:rsid w:val="00890D9D"/>
    <w:rsid w:val="00890E73"/>
    <w:rsid w:val="00890E7C"/>
    <w:rsid w:val="00890ED7"/>
    <w:rsid w:val="00890F7F"/>
    <w:rsid w:val="00890FBD"/>
    <w:rsid w:val="0089103B"/>
    <w:rsid w:val="008911BB"/>
    <w:rsid w:val="00891250"/>
    <w:rsid w:val="0089156A"/>
    <w:rsid w:val="008918EA"/>
    <w:rsid w:val="0089191F"/>
    <w:rsid w:val="0089194A"/>
    <w:rsid w:val="008919E7"/>
    <w:rsid w:val="00891B82"/>
    <w:rsid w:val="00891BF2"/>
    <w:rsid w:val="00891C88"/>
    <w:rsid w:val="00891E1F"/>
    <w:rsid w:val="00891E9D"/>
    <w:rsid w:val="00891EEC"/>
    <w:rsid w:val="00892036"/>
    <w:rsid w:val="008921C4"/>
    <w:rsid w:val="00892457"/>
    <w:rsid w:val="00892539"/>
    <w:rsid w:val="008925B8"/>
    <w:rsid w:val="0089265B"/>
    <w:rsid w:val="00892789"/>
    <w:rsid w:val="0089283B"/>
    <w:rsid w:val="008928C8"/>
    <w:rsid w:val="008929A8"/>
    <w:rsid w:val="00892BA5"/>
    <w:rsid w:val="00892E1E"/>
    <w:rsid w:val="00892E52"/>
    <w:rsid w:val="00892F02"/>
    <w:rsid w:val="0089310C"/>
    <w:rsid w:val="008931C2"/>
    <w:rsid w:val="008931C3"/>
    <w:rsid w:val="0089323A"/>
    <w:rsid w:val="0089327A"/>
    <w:rsid w:val="008935F3"/>
    <w:rsid w:val="00893662"/>
    <w:rsid w:val="00893733"/>
    <w:rsid w:val="00893B13"/>
    <w:rsid w:val="00893DA5"/>
    <w:rsid w:val="0089417C"/>
    <w:rsid w:val="008942EC"/>
    <w:rsid w:val="00894321"/>
    <w:rsid w:val="00894432"/>
    <w:rsid w:val="00894501"/>
    <w:rsid w:val="0089474E"/>
    <w:rsid w:val="0089478E"/>
    <w:rsid w:val="00894839"/>
    <w:rsid w:val="008949A1"/>
    <w:rsid w:val="00894A8F"/>
    <w:rsid w:val="00894AB4"/>
    <w:rsid w:val="00894C3C"/>
    <w:rsid w:val="00894DD3"/>
    <w:rsid w:val="00894F7C"/>
    <w:rsid w:val="008955AA"/>
    <w:rsid w:val="0089561C"/>
    <w:rsid w:val="008956F7"/>
    <w:rsid w:val="0089579D"/>
    <w:rsid w:val="008957DF"/>
    <w:rsid w:val="0089598D"/>
    <w:rsid w:val="008959A2"/>
    <w:rsid w:val="00895B8C"/>
    <w:rsid w:val="00895EBA"/>
    <w:rsid w:val="00895EFA"/>
    <w:rsid w:val="00895F50"/>
    <w:rsid w:val="00895FF3"/>
    <w:rsid w:val="008960A9"/>
    <w:rsid w:val="0089622E"/>
    <w:rsid w:val="00896258"/>
    <w:rsid w:val="0089627D"/>
    <w:rsid w:val="008963EB"/>
    <w:rsid w:val="00896493"/>
    <w:rsid w:val="0089651E"/>
    <w:rsid w:val="00896709"/>
    <w:rsid w:val="0089685F"/>
    <w:rsid w:val="00896BD9"/>
    <w:rsid w:val="00896E22"/>
    <w:rsid w:val="00897034"/>
    <w:rsid w:val="0089722D"/>
    <w:rsid w:val="0089727C"/>
    <w:rsid w:val="0089743C"/>
    <w:rsid w:val="0089749F"/>
    <w:rsid w:val="00897520"/>
    <w:rsid w:val="008975D5"/>
    <w:rsid w:val="00897AFB"/>
    <w:rsid w:val="00897B51"/>
    <w:rsid w:val="00897B6D"/>
    <w:rsid w:val="00897BF4"/>
    <w:rsid w:val="00897E32"/>
    <w:rsid w:val="00897EB6"/>
    <w:rsid w:val="008A00DC"/>
    <w:rsid w:val="008A00F8"/>
    <w:rsid w:val="008A0100"/>
    <w:rsid w:val="008A0113"/>
    <w:rsid w:val="008A01B8"/>
    <w:rsid w:val="008A022B"/>
    <w:rsid w:val="008A02DE"/>
    <w:rsid w:val="008A02F8"/>
    <w:rsid w:val="008A03B1"/>
    <w:rsid w:val="008A03D6"/>
    <w:rsid w:val="008A05AF"/>
    <w:rsid w:val="008A05C8"/>
    <w:rsid w:val="008A0627"/>
    <w:rsid w:val="008A063F"/>
    <w:rsid w:val="008A06EC"/>
    <w:rsid w:val="008A076B"/>
    <w:rsid w:val="008A08AC"/>
    <w:rsid w:val="008A08F1"/>
    <w:rsid w:val="008A0A05"/>
    <w:rsid w:val="008A0AEF"/>
    <w:rsid w:val="008A0CB6"/>
    <w:rsid w:val="008A0EE7"/>
    <w:rsid w:val="008A0FEC"/>
    <w:rsid w:val="008A104F"/>
    <w:rsid w:val="008A1076"/>
    <w:rsid w:val="008A10C0"/>
    <w:rsid w:val="008A1216"/>
    <w:rsid w:val="008A168A"/>
    <w:rsid w:val="008A1722"/>
    <w:rsid w:val="008A17C9"/>
    <w:rsid w:val="008A19D6"/>
    <w:rsid w:val="008A1A30"/>
    <w:rsid w:val="008A1A83"/>
    <w:rsid w:val="008A1A98"/>
    <w:rsid w:val="008A1C42"/>
    <w:rsid w:val="008A1C7B"/>
    <w:rsid w:val="008A1CE1"/>
    <w:rsid w:val="008A1F0B"/>
    <w:rsid w:val="008A2039"/>
    <w:rsid w:val="008A2098"/>
    <w:rsid w:val="008A20B7"/>
    <w:rsid w:val="008A2116"/>
    <w:rsid w:val="008A211A"/>
    <w:rsid w:val="008A2130"/>
    <w:rsid w:val="008A21D9"/>
    <w:rsid w:val="008A23B4"/>
    <w:rsid w:val="008A24FC"/>
    <w:rsid w:val="008A271D"/>
    <w:rsid w:val="008A273F"/>
    <w:rsid w:val="008A2853"/>
    <w:rsid w:val="008A291A"/>
    <w:rsid w:val="008A2A7A"/>
    <w:rsid w:val="008A2E57"/>
    <w:rsid w:val="008A2FC7"/>
    <w:rsid w:val="008A30CD"/>
    <w:rsid w:val="008A3109"/>
    <w:rsid w:val="008A3539"/>
    <w:rsid w:val="008A3675"/>
    <w:rsid w:val="008A36A7"/>
    <w:rsid w:val="008A3861"/>
    <w:rsid w:val="008A39E4"/>
    <w:rsid w:val="008A3A93"/>
    <w:rsid w:val="008A3B4F"/>
    <w:rsid w:val="008A4039"/>
    <w:rsid w:val="008A40A6"/>
    <w:rsid w:val="008A40E0"/>
    <w:rsid w:val="008A4162"/>
    <w:rsid w:val="008A425D"/>
    <w:rsid w:val="008A4262"/>
    <w:rsid w:val="008A429F"/>
    <w:rsid w:val="008A442C"/>
    <w:rsid w:val="008A455B"/>
    <w:rsid w:val="008A458F"/>
    <w:rsid w:val="008A45A2"/>
    <w:rsid w:val="008A4730"/>
    <w:rsid w:val="008A483D"/>
    <w:rsid w:val="008A49C9"/>
    <w:rsid w:val="008A4F63"/>
    <w:rsid w:val="008A5043"/>
    <w:rsid w:val="008A5077"/>
    <w:rsid w:val="008A5087"/>
    <w:rsid w:val="008A512C"/>
    <w:rsid w:val="008A52BD"/>
    <w:rsid w:val="008A5372"/>
    <w:rsid w:val="008A542A"/>
    <w:rsid w:val="008A5435"/>
    <w:rsid w:val="008A543F"/>
    <w:rsid w:val="008A5466"/>
    <w:rsid w:val="008A5497"/>
    <w:rsid w:val="008A554D"/>
    <w:rsid w:val="008A55EC"/>
    <w:rsid w:val="008A56D5"/>
    <w:rsid w:val="008A5964"/>
    <w:rsid w:val="008A5AE0"/>
    <w:rsid w:val="008A5B8B"/>
    <w:rsid w:val="008A5B91"/>
    <w:rsid w:val="008A5CC5"/>
    <w:rsid w:val="008A5E96"/>
    <w:rsid w:val="008A61B7"/>
    <w:rsid w:val="008A62DF"/>
    <w:rsid w:val="008A6442"/>
    <w:rsid w:val="008A6471"/>
    <w:rsid w:val="008A6508"/>
    <w:rsid w:val="008A6536"/>
    <w:rsid w:val="008A6654"/>
    <w:rsid w:val="008A6741"/>
    <w:rsid w:val="008A689F"/>
    <w:rsid w:val="008A6969"/>
    <w:rsid w:val="008A6D19"/>
    <w:rsid w:val="008A6DC8"/>
    <w:rsid w:val="008A70A7"/>
    <w:rsid w:val="008A7212"/>
    <w:rsid w:val="008A7332"/>
    <w:rsid w:val="008A7343"/>
    <w:rsid w:val="008A7669"/>
    <w:rsid w:val="008A76A0"/>
    <w:rsid w:val="008A76AA"/>
    <w:rsid w:val="008A7779"/>
    <w:rsid w:val="008A7838"/>
    <w:rsid w:val="008A7839"/>
    <w:rsid w:val="008A791D"/>
    <w:rsid w:val="008A7A28"/>
    <w:rsid w:val="008A7A2B"/>
    <w:rsid w:val="008A7E63"/>
    <w:rsid w:val="008A7FF8"/>
    <w:rsid w:val="008B0133"/>
    <w:rsid w:val="008B0134"/>
    <w:rsid w:val="008B017A"/>
    <w:rsid w:val="008B017B"/>
    <w:rsid w:val="008B024E"/>
    <w:rsid w:val="008B0372"/>
    <w:rsid w:val="008B038B"/>
    <w:rsid w:val="008B0595"/>
    <w:rsid w:val="008B05E7"/>
    <w:rsid w:val="008B0851"/>
    <w:rsid w:val="008B086B"/>
    <w:rsid w:val="008B0A43"/>
    <w:rsid w:val="008B0ABD"/>
    <w:rsid w:val="008B0AE2"/>
    <w:rsid w:val="008B0C5F"/>
    <w:rsid w:val="008B1019"/>
    <w:rsid w:val="008B1094"/>
    <w:rsid w:val="008B114C"/>
    <w:rsid w:val="008B11D3"/>
    <w:rsid w:val="008B133A"/>
    <w:rsid w:val="008B14BA"/>
    <w:rsid w:val="008B154F"/>
    <w:rsid w:val="008B1631"/>
    <w:rsid w:val="008B16E2"/>
    <w:rsid w:val="008B1733"/>
    <w:rsid w:val="008B17A4"/>
    <w:rsid w:val="008B191D"/>
    <w:rsid w:val="008B1A15"/>
    <w:rsid w:val="008B1B11"/>
    <w:rsid w:val="008B1C96"/>
    <w:rsid w:val="008B1DB1"/>
    <w:rsid w:val="008B2196"/>
    <w:rsid w:val="008B22C0"/>
    <w:rsid w:val="008B22E3"/>
    <w:rsid w:val="008B248A"/>
    <w:rsid w:val="008B2856"/>
    <w:rsid w:val="008B29ED"/>
    <w:rsid w:val="008B2A18"/>
    <w:rsid w:val="008B2E4D"/>
    <w:rsid w:val="008B2F08"/>
    <w:rsid w:val="008B3081"/>
    <w:rsid w:val="008B3205"/>
    <w:rsid w:val="008B325D"/>
    <w:rsid w:val="008B3316"/>
    <w:rsid w:val="008B33C2"/>
    <w:rsid w:val="008B36F9"/>
    <w:rsid w:val="008B38FE"/>
    <w:rsid w:val="008B3C11"/>
    <w:rsid w:val="008B3C14"/>
    <w:rsid w:val="008B3C40"/>
    <w:rsid w:val="008B3CD8"/>
    <w:rsid w:val="008B3DFB"/>
    <w:rsid w:val="008B3E37"/>
    <w:rsid w:val="008B3ED2"/>
    <w:rsid w:val="008B4120"/>
    <w:rsid w:val="008B4122"/>
    <w:rsid w:val="008B418D"/>
    <w:rsid w:val="008B4263"/>
    <w:rsid w:val="008B42A6"/>
    <w:rsid w:val="008B4339"/>
    <w:rsid w:val="008B445A"/>
    <w:rsid w:val="008B4A20"/>
    <w:rsid w:val="008B4A51"/>
    <w:rsid w:val="008B4B34"/>
    <w:rsid w:val="008B4C79"/>
    <w:rsid w:val="008B4CBA"/>
    <w:rsid w:val="008B4CF5"/>
    <w:rsid w:val="008B4E20"/>
    <w:rsid w:val="008B4ECB"/>
    <w:rsid w:val="008B4F7C"/>
    <w:rsid w:val="008B5153"/>
    <w:rsid w:val="008B5187"/>
    <w:rsid w:val="008B5225"/>
    <w:rsid w:val="008B53B8"/>
    <w:rsid w:val="008B54A0"/>
    <w:rsid w:val="008B569C"/>
    <w:rsid w:val="008B57D2"/>
    <w:rsid w:val="008B5814"/>
    <w:rsid w:val="008B59E4"/>
    <w:rsid w:val="008B5A0F"/>
    <w:rsid w:val="008B5A7B"/>
    <w:rsid w:val="008B5B17"/>
    <w:rsid w:val="008B5CEC"/>
    <w:rsid w:val="008B5E93"/>
    <w:rsid w:val="008B5F08"/>
    <w:rsid w:val="008B609B"/>
    <w:rsid w:val="008B6123"/>
    <w:rsid w:val="008B61AD"/>
    <w:rsid w:val="008B61E9"/>
    <w:rsid w:val="008B6788"/>
    <w:rsid w:val="008B6807"/>
    <w:rsid w:val="008B685A"/>
    <w:rsid w:val="008B68D4"/>
    <w:rsid w:val="008B697B"/>
    <w:rsid w:val="008B6BCA"/>
    <w:rsid w:val="008B6C44"/>
    <w:rsid w:val="008B6C61"/>
    <w:rsid w:val="008B6CF7"/>
    <w:rsid w:val="008B6F42"/>
    <w:rsid w:val="008B71DA"/>
    <w:rsid w:val="008B72D4"/>
    <w:rsid w:val="008B72EA"/>
    <w:rsid w:val="008B738E"/>
    <w:rsid w:val="008B7514"/>
    <w:rsid w:val="008B7799"/>
    <w:rsid w:val="008B78A6"/>
    <w:rsid w:val="008B79D3"/>
    <w:rsid w:val="008B7CBA"/>
    <w:rsid w:val="008B7E32"/>
    <w:rsid w:val="008B7F1D"/>
    <w:rsid w:val="008B7F86"/>
    <w:rsid w:val="008C00B0"/>
    <w:rsid w:val="008C01CA"/>
    <w:rsid w:val="008C029E"/>
    <w:rsid w:val="008C0457"/>
    <w:rsid w:val="008C04BA"/>
    <w:rsid w:val="008C0563"/>
    <w:rsid w:val="008C0574"/>
    <w:rsid w:val="008C0762"/>
    <w:rsid w:val="008C09C0"/>
    <w:rsid w:val="008C09FA"/>
    <w:rsid w:val="008C0AF8"/>
    <w:rsid w:val="008C0B25"/>
    <w:rsid w:val="008C0B4F"/>
    <w:rsid w:val="008C0BF5"/>
    <w:rsid w:val="008C0CA3"/>
    <w:rsid w:val="008C0CB0"/>
    <w:rsid w:val="008C0D07"/>
    <w:rsid w:val="008C13D5"/>
    <w:rsid w:val="008C151D"/>
    <w:rsid w:val="008C16C1"/>
    <w:rsid w:val="008C1854"/>
    <w:rsid w:val="008C1947"/>
    <w:rsid w:val="008C1A0C"/>
    <w:rsid w:val="008C1AF1"/>
    <w:rsid w:val="008C1B1F"/>
    <w:rsid w:val="008C1B4E"/>
    <w:rsid w:val="008C1CA8"/>
    <w:rsid w:val="008C1CD0"/>
    <w:rsid w:val="008C1D56"/>
    <w:rsid w:val="008C1DE8"/>
    <w:rsid w:val="008C1EC6"/>
    <w:rsid w:val="008C1F68"/>
    <w:rsid w:val="008C2057"/>
    <w:rsid w:val="008C2161"/>
    <w:rsid w:val="008C235C"/>
    <w:rsid w:val="008C25F8"/>
    <w:rsid w:val="008C2737"/>
    <w:rsid w:val="008C28CD"/>
    <w:rsid w:val="008C2AD9"/>
    <w:rsid w:val="008C2BD6"/>
    <w:rsid w:val="008C2BEE"/>
    <w:rsid w:val="008C2D0B"/>
    <w:rsid w:val="008C2DA7"/>
    <w:rsid w:val="008C2E03"/>
    <w:rsid w:val="008C2FA1"/>
    <w:rsid w:val="008C3063"/>
    <w:rsid w:val="008C3089"/>
    <w:rsid w:val="008C3144"/>
    <w:rsid w:val="008C333C"/>
    <w:rsid w:val="008C35CA"/>
    <w:rsid w:val="008C37C2"/>
    <w:rsid w:val="008C385D"/>
    <w:rsid w:val="008C38B1"/>
    <w:rsid w:val="008C39DD"/>
    <w:rsid w:val="008C39FB"/>
    <w:rsid w:val="008C3AEA"/>
    <w:rsid w:val="008C3D3D"/>
    <w:rsid w:val="008C3DC2"/>
    <w:rsid w:val="008C3F01"/>
    <w:rsid w:val="008C40F5"/>
    <w:rsid w:val="008C4186"/>
    <w:rsid w:val="008C41BD"/>
    <w:rsid w:val="008C4271"/>
    <w:rsid w:val="008C42A6"/>
    <w:rsid w:val="008C458D"/>
    <w:rsid w:val="008C4812"/>
    <w:rsid w:val="008C48FC"/>
    <w:rsid w:val="008C4A32"/>
    <w:rsid w:val="008C4BE0"/>
    <w:rsid w:val="008C4C54"/>
    <w:rsid w:val="008C52C2"/>
    <w:rsid w:val="008C538F"/>
    <w:rsid w:val="008C5523"/>
    <w:rsid w:val="008C560B"/>
    <w:rsid w:val="008C572B"/>
    <w:rsid w:val="008C579B"/>
    <w:rsid w:val="008C5872"/>
    <w:rsid w:val="008C59D2"/>
    <w:rsid w:val="008C5B8B"/>
    <w:rsid w:val="008C5C3A"/>
    <w:rsid w:val="008C5C3B"/>
    <w:rsid w:val="008C5DAB"/>
    <w:rsid w:val="008C5E07"/>
    <w:rsid w:val="008C601E"/>
    <w:rsid w:val="008C61FF"/>
    <w:rsid w:val="008C6238"/>
    <w:rsid w:val="008C626B"/>
    <w:rsid w:val="008C628E"/>
    <w:rsid w:val="008C62CA"/>
    <w:rsid w:val="008C63F4"/>
    <w:rsid w:val="008C66B3"/>
    <w:rsid w:val="008C670B"/>
    <w:rsid w:val="008C677A"/>
    <w:rsid w:val="008C67D2"/>
    <w:rsid w:val="008C67E0"/>
    <w:rsid w:val="008C6A45"/>
    <w:rsid w:val="008C6B4E"/>
    <w:rsid w:val="008C6BAE"/>
    <w:rsid w:val="008C70C2"/>
    <w:rsid w:val="008C71A7"/>
    <w:rsid w:val="008C71DE"/>
    <w:rsid w:val="008C7231"/>
    <w:rsid w:val="008C729B"/>
    <w:rsid w:val="008C729E"/>
    <w:rsid w:val="008C7362"/>
    <w:rsid w:val="008C73B1"/>
    <w:rsid w:val="008C74A7"/>
    <w:rsid w:val="008C7585"/>
    <w:rsid w:val="008C76D0"/>
    <w:rsid w:val="008C76DA"/>
    <w:rsid w:val="008C770D"/>
    <w:rsid w:val="008C79A4"/>
    <w:rsid w:val="008C7A1D"/>
    <w:rsid w:val="008C7E13"/>
    <w:rsid w:val="008D01B2"/>
    <w:rsid w:val="008D01E3"/>
    <w:rsid w:val="008D0215"/>
    <w:rsid w:val="008D032F"/>
    <w:rsid w:val="008D044C"/>
    <w:rsid w:val="008D0555"/>
    <w:rsid w:val="008D0697"/>
    <w:rsid w:val="008D06A5"/>
    <w:rsid w:val="008D086A"/>
    <w:rsid w:val="008D0884"/>
    <w:rsid w:val="008D0CDD"/>
    <w:rsid w:val="008D0CF9"/>
    <w:rsid w:val="008D0D36"/>
    <w:rsid w:val="008D0D4B"/>
    <w:rsid w:val="008D0F5F"/>
    <w:rsid w:val="008D1044"/>
    <w:rsid w:val="008D1286"/>
    <w:rsid w:val="008D133A"/>
    <w:rsid w:val="008D14BB"/>
    <w:rsid w:val="008D1646"/>
    <w:rsid w:val="008D16D1"/>
    <w:rsid w:val="008D19A0"/>
    <w:rsid w:val="008D19E5"/>
    <w:rsid w:val="008D1A78"/>
    <w:rsid w:val="008D1BBE"/>
    <w:rsid w:val="008D1D41"/>
    <w:rsid w:val="008D1F5D"/>
    <w:rsid w:val="008D1FAB"/>
    <w:rsid w:val="008D20F3"/>
    <w:rsid w:val="008D2285"/>
    <w:rsid w:val="008D2297"/>
    <w:rsid w:val="008D22D1"/>
    <w:rsid w:val="008D235B"/>
    <w:rsid w:val="008D238B"/>
    <w:rsid w:val="008D23E2"/>
    <w:rsid w:val="008D251F"/>
    <w:rsid w:val="008D2589"/>
    <w:rsid w:val="008D27A9"/>
    <w:rsid w:val="008D285A"/>
    <w:rsid w:val="008D28AA"/>
    <w:rsid w:val="008D2910"/>
    <w:rsid w:val="008D2933"/>
    <w:rsid w:val="008D2B48"/>
    <w:rsid w:val="008D2BCD"/>
    <w:rsid w:val="008D2C53"/>
    <w:rsid w:val="008D2C79"/>
    <w:rsid w:val="008D3025"/>
    <w:rsid w:val="008D3081"/>
    <w:rsid w:val="008D30D1"/>
    <w:rsid w:val="008D32BD"/>
    <w:rsid w:val="008D335C"/>
    <w:rsid w:val="008D3729"/>
    <w:rsid w:val="008D385E"/>
    <w:rsid w:val="008D3891"/>
    <w:rsid w:val="008D394C"/>
    <w:rsid w:val="008D3B4F"/>
    <w:rsid w:val="008D3C71"/>
    <w:rsid w:val="008D3D3D"/>
    <w:rsid w:val="008D3E00"/>
    <w:rsid w:val="008D3E4B"/>
    <w:rsid w:val="008D4023"/>
    <w:rsid w:val="008D4190"/>
    <w:rsid w:val="008D4303"/>
    <w:rsid w:val="008D4373"/>
    <w:rsid w:val="008D4562"/>
    <w:rsid w:val="008D457A"/>
    <w:rsid w:val="008D4587"/>
    <w:rsid w:val="008D45C2"/>
    <w:rsid w:val="008D4609"/>
    <w:rsid w:val="008D4613"/>
    <w:rsid w:val="008D4616"/>
    <w:rsid w:val="008D4623"/>
    <w:rsid w:val="008D4625"/>
    <w:rsid w:val="008D4A3F"/>
    <w:rsid w:val="008D4AB0"/>
    <w:rsid w:val="008D4AC0"/>
    <w:rsid w:val="008D4BAE"/>
    <w:rsid w:val="008D4BD7"/>
    <w:rsid w:val="008D4C52"/>
    <w:rsid w:val="008D4CC7"/>
    <w:rsid w:val="008D4D39"/>
    <w:rsid w:val="008D4E74"/>
    <w:rsid w:val="008D4EF4"/>
    <w:rsid w:val="008D4F18"/>
    <w:rsid w:val="008D4F3F"/>
    <w:rsid w:val="008D50FF"/>
    <w:rsid w:val="008D5284"/>
    <w:rsid w:val="008D52AC"/>
    <w:rsid w:val="008D533B"/>
    <w:rsid w:val="008D53DD"/>
    <w:rsid w:val="008D5401"/>
    <w:rsid w:val="008D5416"/>
    <w:rsid w:val="008D5B7C"/>
    <w:rsid w:val="008D5C04"/>
    <w:rsid w:val="008D5ECD"/>
    <w:rsid w:val="008D5EF9"/>
    <w:rsid w:val="008D5FB3"/>
    <w:rsid w:val="008D6067"/>
    <w:rsid w:val="008D6104"/>
    <w:rsid w:val="008D6128"/>
    <w:rsid w:val="008D61E5"/>
    <w:rsid w:val="008D6292"/>
    <w:rsid w:val="008D6346"/>
    <w:rsid w:val="008D6370"/>
    <w:rsid w:val="008D643F"/>
    <w:rsid w:val="008D6517"/>
    <w:rsid w:val="008D6630"/>
    <w:rsid w:val="008D68C2"/>
    <w:rsid w:val="008D695D"/>
    <w:rsid w:val="008D6BFE"/>
    <w:rsid w:val="008D6C1F"/>
    <w:rsid w:val="008D6C94"/>
    <w:rsid w:val="008D6CD5"/>
    <w:rsid w:val="008D6E10"/>
    <w:rsid w:val="008D6E12"/>
    <w:rsid w:val="008D6ED2"/>
    <w:rsid w:val="008D6F13"/>
    <w:rsid w:val="008D6FBF"/>
    <w:rsid w:val="008D6FC2"/>
    <w:rsid w:val="008D7006"/>
    <w:rsid w:val="008D710E"/>
    <w:rsid w:val="008D7123"/>
    <w:rsid w:val="008D713F"/>
    <w:rsid w:val="008D7178"/>
    <w:rsid w:val="008D72AC"/>
    <w:rsid w:val="008D7381"/>
    <w:rsid w:val="008D756B"/>
    <w:rsid w:val="008D7604"/>
    <w:rsid w:val="008D7AE7"/>
    <w:rsid w:val="008D7B05"/>
    <w:rsid w:val="008D7B5D"/>
    <w:rsid w:val="008D7CA9"/>
    <w:rsid w:val="008D7D9E"/>
    <w:rsid w:val="008D7E38"/>
    <w:rsid w:val="008D7F08"/>
    <w:rsid w:val="008E00C8"/>
    <w:rsid w:val="008E0222"/>
    <w:rsid w:val="008E02BA"/>
    <w:rsid w:val="008E04E3"/>
    <w:rsid w:val="008E054A"/>
    <w:rsid w:val="008E0763"/>
    <w:rsid w:val="008E07DB"/>
    <w:rsid w:val="008E08DF"/>
    <w:rsid w:val="008E0A0B"/>
    <w:rsid w:val="008E0B02"/>
    <w:rsid w:val="008E0B69"/>
    <w:rsid w:val="008E0BB2"/>
    <w:rsid w:val="008E0BD5"/>
    <w:rsid w:val="008E0CA8"/>
    <w:rsid w:val="008E0EB6"/>
    <w:rsid w:val="008E0F05"/>
    <w:rsid w:val="008E0F54"/>
    <w:rsid w:val="008E10AB"/>
    <w:rsid w:val="008E1584"/>
    <w:rsid w:val="008E15A7"/>
    <w:rsid w:val="008E160D"/>
    <w:rsid w:val="008E16DC"/>
    <w:rsid w:val="008E16F9"/>
    <w:rsid w:val="008E17D0"/>
    <w:rsid w:val="008E183C"/>
    <w:rsid w:val="008E18D0"/>
    <w:rsid w:val="008E1AA5"/>
    <w:rsid w:val="008E1ABA"/>
    <w:rsid w:val="008E1B87"/>
    <w:rsid w:val="008E1C9F"/>
    <w:rsid w:val="008E1D99"/>
    <w:rsid w:val="008E2143"/>
    <w:rsid w:val="008E2190"/>
    <w:rsid w:val="008E22C7"/>
    <w:rsid w:val="008E2424"/>
    <w:rsid w:val="008E2442"/>
    <w:rsid w:val="008E2452"/>
    <w:rsid w:val="008E261D"/>
    <w:rsid w:val="008E26E1"/>
    <w:rsid w:val="008E2894"/>
    <w:rsid w:val="008E293C"/>
    <w:rsid w:val="008E2A24"/>
    <w:rsid w:val="008E2B30"/>
    <w:rsid w:val="008E2C73"/>
    <w:rsid w:val="008E2D12"/>
    <w:rsid w:val="008E2DE3"/>
    <w:rsid w:val="008E2E2C"/>
    <w:rsid w:val="008E2ECB"/>
    <w:rsid w:val="008E2FA6"/>
    <w:rsid w:val="008E2FCB"/>
    <w:rsid w:val="008E3015"/>
    <w:rsid w:val="008E304D"/>
    <w:rsid w:val="008E3125"/>
    <w:rsid w:val="008E31C9"/>
    <w:rsid w:val="008E328C"/>
    <w:rsid w:val="008E32A5"/>
    <w:rsid w:val="008E32B7"/>
    <w:rsid w:val="008E330E"/>
    <w:rsid w:val="008E34F3"/>
    <w:rsid w:val="008E35FD"/>
    <w:rsid w:val="008E362D"/>
    <w:rsid w:val="008E37C0"/>
    <w:rsid w:val="008E38F5"/>
    <w:rsid w:val="008E397F"/>
    <w:rsid w:val="008E39AA"/>
    <w:rsid w:val="008E3B11"/>
    <w:rsid w:val="008E3BF3"/>
    <w:rsid w:val="008E3C0A"/>
    <w:rsid w:val="008E3C1E"/>
    <w:rsid w:val="008E3D7D"/>
    <w:rsid w:val="008E3EC0"/>
    <w:rsid w:val="008E3ED5"/>
    <w:rsid w:val="008E3F00"/>
    <w:rsid w:val="008E40A6"/>
    <w:rsid w:val="008E41B7"/>
    <w:rsid w:val="008E42F0"/>
    <w:rsid w:val="008E4393"/>
    <w:rsid w:val="008E4483"/>
    <w:rsid w:val="008E4484"/>
    <w:rsid w:val="008E4498"/>
    <w:rsid w:val="008E452B"/>
    <w:rsid w:val="008E4B3A"/>
    <w:rsid w:val="008E4B84"/>
    <w:rsid w:val="008E4C5E"/>
    <w:rsid w:val="008E4DBB"/>
    <w:rsid w:val="008E4EA8"/>
    <w:rsid w:val="008E5055"/>
    <w:rsid w:val="008E5083"/>
    <w:rsid w:val="008E51F3"/>
    <w:rsid w:val="008E5258"/>
    <w:rsid w:val="008E53EC"/>
    <w:rsid w:val="008E5424"/>
    <w:rsid w:val="008E55FE"/>
    <w:rsid w:val="008E5606"/>
    <w:rsid w:val="008E5957"/>
    <w:rsid w:val="008E5A8A"/>
    <w:rsid w:val="008E5B03"/>
    <w:rsid w:val="008E5CE9"/>
    <w:rsid w:val="008E5E16"/>
    <w:rsid w:val="008E5F5B"/>
    <w:rsid w:val="008E60B2"/>
    <w:rsid w:val="008E617B"/>
    <w:rsid w:val="008E6233"/>
    <w:rsid w:val="008E63C9"/>
    <w:rsid w:val="008E640E"/>
    <w:rsid w:val="008E64C1"/>
    <w:rsid w:val="008E64FF"/>
    <w:rsid w:val="008E6516"/>
    <w:rsid w:val="008E6563"/>
    <w:rsid w:val="008E65A5"/>
    <w:rsid w:val="008E66B2"/>
    <w:rsid w:val="008E66EA"/>
    <w:rsid w:val="008E6793"/>
    <w:rsid w:val="008E6885"/>
    <w:rsid w:val="008E690A"/>
    <w:rsid w:val="008E6A6D"/>
    <w:rsid w:val="008E6B47"/>
    <w:rsid w:val="008E6BCD"/>
    <w:rsid w:val="008E6BD6"/>
    <w:rsid w:val="008E6BF4"/>
    <w:rsid w:val="008E6C7C"/>
    <w:rsid w:val="008E6D78"/>
    <w:rsid w:val="008E6D99"/>
    <w:rsid w:val="008E6E8C"/>
    <w:rsid w:val="008E6F3F"/>
    <w:rsid w:val="008E6F5B"/>
    <w:rsid w:val="008E6FA3"/>
    <w:rsid w:val="008E701A"/>
    <w:rsid w:val="008E7461"/>
    <w:rsid w:val="008E771A"/>
    <w:rsid w:val="008E7760"/>
    <w:rsid w:val="008E77B5"/>
    <w:rsid w:val="008E7874"/>
    <w:rsid w:val="008E7898"/>
    <w:rsid w:val="008E78CC"/>
    <w:rsid w:val="008E7915"/>
    <w:rsid w:val="008E799C"/>
    <w:rsid w:val="008E7D43"/>
    <w:rsid w:val="008E7E71"/>
    <w:rsid w:val="008E7EAA"/>
    <w:rsid w:val="008E7EDC"/>
    <w:rsid w:val="008F007E"/>
    <w:rsid w:val="008F00D2"/>
    <w:rsid w:val="008F017E"/>
    <w:rsid w:val="008F01C7"/>
    <w:rsid w:val="008F01D0"/>
    <w:rsid w:val="008F01F4"/>
    <w:rsid w:val="008F0217"/>
    <w:rsid w:val="008F0504"/>
    <w:rsid w:val="008F0598"/>
    <w:rsid w:val="008F05BE"/>
    <w:rsid w:val="008F072F"/>
    <w:rsid w:val="008F07D8"/>
    <w:rsid w:val="008F08EE"/>
    <w:rsid w:val="008F0ACC"/>
    <w:rsid w:val="008F0AD3"/>
    <w:rsid w:val="008F0BAB"/>
    <w:rsid w:val="008F0BE0"/>
    <w:rsid w:val="008F0CA8"/>
    <w:rsid w:val="008F0CCA"/>
    <w:rsid w:val="008F0E91"/>
    <w:rsid w:val="008F0EED"/>
    <w:rsid w:val="008F1040"/>
    <w:rsid w:val="008F104F"/>
    <w:rsid w:val="008F10DA"/>
    <w:rsid w:val="008F12D5"/>
    <w:rsid w:val="008F13B5"/>
    <w:rsid w:val="008F13F3"/>
    <w:rsid w:val="008F14CF"/>
    <w:rsid w:val="008F15B4"/>
    <w:rsid w:val="008F16C4"/>
    <w:rsid w:val="008F1715"/>
    <w:rsid w:val="008F1809"/>
    <w:rsid w:val="008F1813"/>
    <w:rsid w:val="008F18B5"/>
    <w:rsid w:val="008F18BC"/>
    <w:rsid w:val="008F193A"/>
    <w:rsid w:val="008F1A91"/>
    <w:rsid w:val="008F1B48"/>
    <w:rsid w:val="008F1D62"/>
    <w:rsid w:val="008F1E4A"/>
    <w:rsid w:val="008F1EDD"/>
    <w:rsid w:val="008F1F99"/>
    <w:rsid w:val="008F2456"/>
    <w:rsid w:val="008F256D"/>
    <w:rsid w:val="008F2585"/>
    <w:rsid w:val="008F26D5"/>
    <w:rsid w:val="008F2861"/>
    <w:rsid w:val="008F292E"/>
    <w:rsid w:val="008F2A3A"/>
    <w:rsid w:val="008F2B29"/>
    <w:rsid w:val="008F2C07"/>
    <w:rsid w:val="008F2C94"/>
    <w:rsid w:val="008F2D14"/>
    <w:rsid w:val="008F2E78"/>
    <w:rsid w:val="008F2ED5"/>
    <w:rsid w:val="008F2F58"/>
    <w:rsid w:val="008F31BF"/>
    <w:rsid w:val="008F3260"/>
    <w:rsid w:val="008F326A"/>
    <w:rsid w:val="008F3356"/>
    <w:rsid w:val="008F3381"/>
    <w:rsid w:val="008F3573"/>
    <w:rsid w:val="008F37CA"/>
    <w:rsid w:val="008F396F"/>
    <w:rsid w:val="008F3BC8"/>
    <w:rsid w:val="008F3BD3"/>
    <w:rsid w:val="008F3BF8"/>
    <w:rsid w:val="008F3CBA"/>
    <w:rsid w:val="008F3CF8"/>
    <w:rsid w:val="008F3E0F"/>
    <w:rsid w:val="008F410F"/>
    <w:rsid w:val="008F43E3"/>
    <w:rsid w:val="008F44C0"/>
    <w:rsid w:val="008F44DD"/>
    <w:rsid w:val="008F452E"/>
    <w:rsid w:val="008F4651"/>
    <w:rsid w:val="008F4662"/>
    <w:rsid w:val="008F4758"/>
    <w:rsid w:val="008F47F3"/>
    <w:rsid w:val="008F48E3"/>
    <w:rsid w:val="008F4AA9"/>
    <w:rsid w:val="008F4AD1"/>
    <w:rsid w:val="008F4B19"/>
    <w:rsid w:val="008F4BBC"/>
    <w:rsid w:val="008F4BCA"/>
    <w:rsid w:val="008F5339"/>
    <w:rsid w:val="008F536C"/>
    <w:rsid w:val="008F54B4"/>
    <w:rsid w:val="008F572D"/>
    <w:rsid w:val="008F59FC"/>
    <w:rsid w:val="008F5A7E"/>
    <w:rsid w:val="008F5C19"/>
    <w:rsid w:val="008F5C50"/>
    <w:rsid w:val="008F5D26"/>
    <w:rsid w:val="008F6029"/>
    <w:rsid w:val="008F6061"/>
    <w:rsid w:val="008F609D"/>
    <w:rsid w:val="008F61E0"/>
    <w:rsid w:val="008F6344"/>
    <w:rsid w:val="008F66A0"/>
    <w:rsid w:val="008F66B9"/>
    <w:rsid w:val="008F66E1"/>
    <w:rsid w:val="008F6713"/>
    <w:rsid w:val="008F677F"/>
    <w:rsid w:val="008F6825"/>
    <w:rsid w:val="008F6879"/>
    <w:rsid w:val="008F6AE2"/>
    <w:rsid w:val="008F6C0C"/>
    <w:rsid w:val="008F6C2E"/>
    <w:rsid w:val="008F6D4E"/>
    <w:rsid w:val="008F6D55"/>
    <w:rsid w:val="008F6F1E"/>
    <w:rsid w:val="008F6F34"/>
    <w:rsid w:val="008F70C5"/>
    <w:rsid w:val="008F715E"/>
    <w:rsid w:val="008F7170"/>
    <w:rsid w:val="008F7460"/>
    <w:rsid w:val="008F7608"/>
    <w:rsid w:val="008F7645"/>
    <w:rsid w:val="008F772B"/>
    <w:rsid w:val="008F7769"/>
    <w:rsid w:val="008F77BF"/>
    <w:rsid w:val="008F78A4"/>
    <w:rsid w:val="008F7A23"/>
    <w:rsid w:val="008F7A27"/>
    <w:rsid w:val="008F7AFC"/>
    <w:rsid w:val="008F7B1D"/>
    <w:rsid w:val="008F7CF5"/>
    <w:rsid w:val="008F7D4B"/>
    <w:rsid w:val="008F7EED"/>
    <w:rsid w:val="0090000A"/>
    <w:rsid w:val="009000D1"/>
    <w:rsid w:val="00900646"/>
    <w:rsid w:val="00900718"/>
    <w:rsid w:val="00900885"/>
    <w:rsid w:val="009008AB"/>
    <w:rsid w:val="00900954"/>
    <w:rsid w:val="00900AFF"/>
    <w:rsid w:val="00900CCE"/>
    <w:rsid w:val="00900F07"/>
    <w:rsid w:val="00900F69"/>
    <w:rsid w:val="009011C6"/>
    <w:rsid w:val="0090128D"/>
    <w:rsid w:val="00901315"/>
    <w:rsid w:val="00901347"/>
    <w:rsid w:val="009013F8"/>
    <w:rsid w:val="00901409"/>
    <w:rsid w:val="0090155C"/>
    <w:rsid w:val="0090177A"/>
    <w:rsid w:val="009017BB"/>
    <w:rsid w:val="0090181D"/>
    <w:rsid w:val="0090198A"/>
    <w:rsid w:val="009019F7"/>
    <w:rsid w:val="00901C32"/>
    <w:rsid w:val="00901D2C"/>
    <w:rsid w:val="00901D93"/>
    <w:rsid w:val="00901DE5"/>
    <w:rsid w:val="00901E1F"/>
    <w:rsid w:val="00901EEF"/>
    <w:rsid w:val="00902166"/>
    <w:rsid w:val="0090220A"/>
    <w:rsid w:val="00902330"/>
    <w:rsid w:val="00902548"/>
    <w:rsid w:val="009025AC"/>
    <w:rsid w:val="00902638"/>
    <w:rsid w:val="009027FA"/>
    <w:rsid w:val="0090283B"/>
    <w:rsid w:val="00902869"/>
    <w:rsid w:val="00902A07"/>
    <w:rsid w:val="00902BF1"/>
    <w:rsid w:val="00902C73"/>
    <w:rsid w:val="00902C8B"/>
    <w:rsid w:val="00902DB3"/>
    <w:rsid w:val="00902F6E"/>
    <w:rsid w:val="00902FAC"/>
    <w:rsid w:val="00902FE7"/>
    <w:rsid w:val="0090305E"/>
    <w:rsid w:val="00903378"/>
    <w:rsid w:val="009035D9"/>
    <w:rsid w:val="00903670"/>
    <w:rsid w:val="009037A7"/>
    <w:rsid w:val="009037B1"/>
    <w:rsid w:val="0090394D"/>
    <w:rsid w:val="009039DF"/>
    <w:rsid w:val="00903A8D"/>
    <w:rsid w:val="00903B49"/>
    <w:rsid w:val="00903BEB"/>
    <w:rsid w:val="00903CB8"/>
    <w:rsid w:val="00903D5F"/>
    <w:rsid w:val="00903EA6"/>
    <w:rsid w:val="00903F43"/>
    <w:rsid w:val="00904088"/>
    <w:rsid w:val="00904164"/>
    <w:rsid w:val="00904350"/>
    <w:rsid w:val="0090455E"/>
    <w:rsid w:val="009045C8"/>
    <w:rsid w:val="00904940"/>
    <w:rsid w:val="00904975"/>
    <w:rsid w:val="009049D3"/>
    <w:rsid w:val="00904A60"/>
    <w:rsid w:val="00904CBB"/>
    <w:rsid w:val="0090508E"/>
    <w:rsid w:val="00905198"/>
    <w:rsid w:val="00905209"/>
    <w:rsid w:val="0090522A"/>
    <w:rsid w:val="009052FF"/>
    <w:rsid w:val="0090541A"/>
    <w:rsid w:val="0090543D"/>
    <w:rsid w:val="009054B6"/>
    <w:rsid w:val="00905575"/>
    <w:rsid w:val="0090578E"/>
    <w:rsid w:val="009058DF"/>
    <w:rsid w:val="00905929"/>
    <w:rsid w:val="00905A66"/>
    <w:rsid w:val="00905A97"/>
    <w:rsid w:val="00905AEF"/>
    <w:rsid w:val="00905BCB"/>
    <w:rsid w:val="00905C52"/>
    <w:rsid w:val="00905C93"/>
    <w:rsid w:val="00905D04"/>
    <w:rsid w:val="00905E54"/>
    <w:rsid w:val="00905EEF"/>
    <w:rsid w:val="00905F11"/>
    <w:rsid w:val="00905F56"/>
    <w:rsid w:val="009061EE"/>
    <w:rsid w:val="00906366"/>
    <w:rsid w:val="0090642D"/>
    <w:rsid w:val="009067C5"/>
    <w:rsid w:val="0090690E"/>
    <w:rsid w:val="009069B0"/>
    <w:rsid w:val="00906A9E"/>
    <w:rsid w:val="00906ED5"/>
    <w:rsid w:val="00906F9A"/>
    <w:rsid w:val="00907344"/>
    <w:rsid w:val="00907440"/>
    <w:rsid w:val="009074B1"/>
    <w:rsid w:val="0090759F"/>
    <w:rsid w:val="00907778"/>
    <w:rsid w:val="00907834"/>
    <w:rsid w:val="009079B0"/>
    <w:rsid w:val="00907ABB"/>
    <w:rsid w:val="00907AC7"/>
    <w:rsid w:val="00907CAC"/>
    <w:rsid w:val="009100CF"/>
    <w:rsid w:val="009103EB"/>
    <w:rsid w:val="00910444"/>
    <w:rsid w:val="0091053C"/>
    <w:rsid w:val="00910B0B"/>
    <w:rsid w:val="00910C17"/>
    <w:rsid w:val="00910E23"/>
    <w:rsid w:val="00910E71"/>
    <w:rsid w:val="00910F50"/>
    <w:rsid w:val="00911044"/>
    <w:rsid w:val="009110ED"/>
    <w:rsid w:val="009110F1"/>
    <w:rsid w:val="009110FB"/>
    <w:rsid w:val="009111C3"/>
    <w:rsid w:val="009111CA"/>
    <w:rsid w:val="00911268"/>
    <w:rsid w:val="00911652"/>
    <w:rsid w:val="009118B5"/>
    <w:rsid w:val="00911AB6"/>
    <w:rsid w:val="00911DF7"/>
    <w:rsid w:val="00911E42"/>
    <w:rsid w:val="00911EF1"/>
    <w:rsid w:val="00911F03"/>
    <w:rsid w:val="00911F33"/>
    <w:rsid w:val="00911F4C"/>
    <w:rsid w:val="00911FF2"/>
    <w:rsid w:val="00912165"/>
    <w:rsid w:val="00912458"/>
    <w:rsid w:val="00912514"/>
    <w:rsid w:val="009125FC"/>
    <w:rsid w:val="00912859"/>
    <w:rsid w:val="00912892"/>
    <w:rsid w:val="00912895"/>
    <w:rsid w:val="009128B2"/>
    <w:rsid w:val="00912A4B"/>
    <w:rsid w:val="00912AC1"/>
    <w:rsid w:val="00912B7C"/>
    <w:rsid w:val="00912BFA"/>
    <w:rsid w:val="00912C2D"/>
    <w:rsid w:val="00912E5C"/>
    <w:rsid w:val="00912F09"/>
    <w:rsid w:val="00912F58"/>
    <w:rsid w:val="0091327E"/>
    <w:rsid w:val="00913627"/>
    <w:rsid w:val="00913686"/>
    <w:rsid w:val="00913700"/>
    <w:rsid w:val="00913707"/>
    <w:rsid w:val="00913834"/>
    <w:rsid w:val="00913B9D"/>
    <w:rsid w:val="00913C69"/>
    <w:rsid w:val="00913E26"/>
    <w:rsid w:val="00913E8C"/>
    <w:rsid w:val="00914025"/>
    <w:rsid w:val="009140C7"/>
    <w:rsid w:val="0091418F"/>
    <w:rsid w:val="009141BB"/>
    <w:rsid w:val="00914300"/>
    <w:rsid w:val="00914385"/>
    <w:rsid w:val="0091450A"/>
    <w:rsid w:val="00914549"/>
    <w:rsid w:val="009145DB"/>
    <w:rsid w:val="0091473A"/>
    <w:rsid w:val="009147A2"/>
    <w:rsid w:val="009147AF"/>
    <w:rsid w:val="00914B84"/>
    <w:rsid w:val="00914BAE"/>
    <w:rsid w:val="00914BE5"/>
    <w:rsid w:val="00914CD7"/>
    <w:rsid w:val="00914D27"/>
    <w:rsid w:val="00914D36"/>
    <w:rsid w:val="00914E05"/>
    <w:rsid w:val="00914E9C"/>
    <w:rsid w:val="00914EB6"/>
    <w:rsid w:val="00915044"/>
    <w:rsid w:val="00915093"/>
    <w:rsid w:val="0091547C"/>
    <w:rsid w:val="009155E7"/>
    <w:rsid w:val="00915865"/>
    <w:rsid w:val="0091586E"/>
    <w:rsid w:val="0091591C"/>
    <w:rsid w:val="00915974"/>
    <w:rsid w:val="00915A56"/>
    <w:rsid w:val="00915AF2"/>
    <w:rsid w:val="00915B3B"/>
    <w:rsid w:val="00915C64"/>
    <w:rsid w:val="00915C8F"/>
    <w:rsid w:val="00915CA1"/>
    <w:rsid w:val="00915CC7"/>
    <w:rsid w:val="00915CD1"/>
    <w:rsid w:val="00915DCD"/>
    <w:rsid w:val="00915DF0"/>
    <w:rsid w:val="00916096"/>
    <w:rsid w:val="00916099"/>
    <w:rsid w:val="00916238"/>
    <w:rsid w:val="009162DF"/>
    <w:rsid w:val="009165EC"/>
    <w:rsid w:val="00916633"/>
    <w:rsid w:val="009169A2"/>
    <w:rsid w:val="009169A6"/>
    <w:rsid w:val="009169EB"/>
    <w:rsid w:val="00916A4B"/>
    <w:rsid w:val="00916BE5"/>
    <w:rsid w:val="00916D99"/>
    <w:rsid w:val="00917198"/>
    <w:rsid w:val="009171C7"/>
    <w:rsid w:val="0091726C"/>
    <w:rsid w:val="009174BA"/>
    <w:rsid w:val="00917525"/>
    <w:rsid w:val="00917770"/>
    <w:rsid w:val="0091779B"/>
    <w:rsid w:val="009178B8"/>
    <w:rsid w:val="00917B2F"/>
    <w:rsid w:val="00917B79"/>
    <w:rsid w:val="00917C62"/>
    <w:rsid w:val="00917CFC"/>
    <w:rsid w:val="00917D10"/>
    <w:rsid w:val="00917F75"/>
    <w:rsid w:val="0091A2DF"/>
    <w:rsid w:val="00920092"/>
    <w:rsid w:val="009200B3"/>
    <w:rsid w:val="00920179"/>
    <w:rsid w:val="00920218"/>
    <w:rsid w:val="009202B6"/>
    <w:rsid w:val="00920693"/>
    <w:rsid w:val="00920778"/>
    <w:rsid w:val="0092086C"/>
    <w:rsid w:val="009209E3"/>
    <w:rsid w:val="00920B40"/>
    <w:rsid w:val="00920B64"/>
    <w:rsid w:val="00920BF7"/>
    <w:rsid w:val="00920DA8"/>
    <w:rsid w:val="00920F69"/>
    <w:rsid w:val="009212C2"/>
    <w:rsid w:val="00921386"/>
    <w:rsid w:val="00921393"/>
    <w:rsid w:val="009213D8"/>
    <w:rsid w:val="009214C0"/>
    <w:rsid w:val="009217AB"/>
    <w:rsid w:val="009219DF"/>
    <w:rsid w:val="00921D8B"/>
    <w:rsid w:val="00921E4D"/>
    <w:rsid w:val="00921FDE"/>
    <w:rsid w:val="0092211A"/>
    <w:rsid w:val="00922165"/>
    <w:rsid w:val="0092228C"/>
    <w:rsid w:val="009222BE"/>
    <w:rsid w:val="00922390"/>
    <w:rsid w:val="009223B9"/>
    <w:rsid w:val="0092254D"/>
    <w:rsid w:val="00922638"/>
    <w:rsid w:val="00922685"/>
    <w:rsid w:val="009226E0"/>
    <w:rsid w:val="0092274D"/>
    <w:rsid w:val="009227A9"/>
    <w:rsid w:val="009227FC"/>
    <w:rsid w:val="0092283B"/>
    <w:rsid w:val="009228C1"/>
    <w:rsid w:val="0092296D"/>
    <w:rsid w:val="00922A94"/>
    <w:rsid w:val="00922D5D"/>
    <w:rsid w:val="00922E85"/>
    <w:rsid w:val="00923082"/>
    <w:rsid w:val="0092312F"/>
    <w:rsid w:val="0092313B"/>
    <w:rsid w:val="0092315D"/>
    <w:rsid w:val="00923395"/>
    <w:rsid w:val="009233A5"/>
    <w:rsid w:val="009235A6"/>
    <w:rsid w:val="009235AB"/>
    <w:rsid w:val="00923701"/>
    <w:rsid w:val="0092382F"/>
    <w:rsid w:val="00923A4F"/>
    <w:rsid w:val="00923B7A"/>
    <w:rsid w:val="00923C5D"/>
    <w:rsid w:val="00923E73"/>
    <w:rsid w:val="00923EA6"/>
    <w:rsid w:val="009240D6"/>
    <w:rsid w:val="009242F7"/>
    <w:rsid w:val="009244C7"/>
    <w:rsid w:val="00924B17"/>
    <w:rsid w:val="00924CFD"/>
    <w:rsid w:val="00924F9C"/>
    <w:rsid w:val="00925139"/>
    <w:rsid w:val="0092546E"/>
    <w:rsid w:val="0092566B"/>
    <w:rsid w:val="009256E1"/>
    <w:rsid w:val="00925CB8"/>
    <w:rsid w:val="00925DC8"/>
    <w:rsid w:val="00925E29"/>
    <w:rsid w:val="00926064"/>
    <w:rsid w:val="009261B1"/>
    <w:rsid w:val="009263DB"/>
    <w:rsid w:val="009264BE"/>
    <w:rsid w:val="009264D0"/>
    <w:rsid w:val="0092663D"/>
    <w:rsid w:val="00926857"/>
    <w:rsid w:val="0092686E"/>
    <w:rsid w:val="00926903"/>
    <w:rsid w:val="009269B6"/>
    <w:rsid w:val="00926AA4"/>
    <w:rsid w:val="00926B17"/>
    <w:rsid w:val="00926B1E"/>
    <w:rsid w:val="00926BBE"/>
    <w:rsid w:val="00926C99"/>
    <w:rsid w:val="00926EB2"/>
    <w:rsid w:val="009270BF"/>
    <w:rsid w:val="009270E5"/>
    <w:rsid w:val="00927135"/>
    <w:rsid w:val="009272AF"/>
    <w:rsid w:val="00927375"/>
    <w:rsid w:val="009273E8"/>
    <w:rsid w:val="0092770C"/>
    <w:rsid w:val="00927807"/>
    <w:rsid w:val="009278D1"/>
    <w:rsid w:val="0092792B"/>
    <w:rsid w:val="00927989"/>
    <w:rsid w:val="00927A2C"/>
    <w:rsid w:val="00927C1D"/>
    <w:rsid w:val="00927CDA"/>
    <w:rsid w:val="00927EA9"/>
    <w:rsid w:val="0092F716"/>
    <w:rsid w:val="00930082"/>
    <w:rsid w:val="009301D4"/>
    <w:rsid w:val="009302FB"/>
    <w:rsid w:val="00930381"/>
    <w:rsid w:val="0093039F"/>
    <w:rsid w:val="00930502"/>
    <w:rsid w:val="0093053B"/>
    <w:rsid w:val="00930768"/>
    <w:rsid w:val="00930778"/>
    <w:rsid w:val="009307C3"/>
    <w:rsid w:val="009308C8"/>
    <w:rsid w:val="009309CC"/>
    <w:rsid w:val="00930A5F"/>
    <w:rsid w:val="00930B6F"/>
    <w:rsid w:val="00930B8A"/>
    <w:rsid w:val="00930D46"/>
    <w:rsid w:val="00930DC3"/>
    <w:rsid w:val="00930F20"/>
    <w:rsid w:val="00931071"/>
    <w:rsid w:val="00931484"/>
    <w:rsid w:val="00931519"/>
    <w:rsid w:val="00931660"/>
    <w:rsid w:val="0093183C"/>
    <w:rsid w:val="00931BB5"/>
    <w:rsid w:val="00931CB8"/>
    <w:rsid w:val="00931EB8"/>
    <w:rsid w:val="00931F54"/>
    <w:rsid w:val="009320A5"/>
    <w:rsid w:val="009320C8"/>
    <w:rsid w:val="009320CD"/>
    <w:rsid w:val="00932393"/>
    <w:rsid w:val="00932566"/>
    <w:rsid w:val="0093269D"/>
    <w:rsid w:val="009327E4"/>
    <w:rsid w:val="00932814"/>
    <w:rsid w:val="009328D4"/>
    <w:rsid w:val="00932994"/>
    <w:rsid w:val="009329C0"/>
    <w:rsid w:val="00932A19"/>
    <w:rsid w:val="00932A9C"/>
    <w:rsid w:val="00932B81"/>
    <w:rsid w:val="00932CA0"/>
    <w:rsid w:val="00932E75"/>
    <w:rsid w:val="00932EB1"/>
    <w:rsid w:val="00932EB5"/>
    <w:rsid w:val="00932FAC"/>
    <w:rsid w:val="00932FE9"/>
    <w:rsid w:val="00933157"/>
    <w:rsid w:val="009332E3"/>
    <w:rsid w:val="00933367"/>
    <w:rsid w:val="0093340B"/>
    <w:rsid w:val="009334F5"/>
    <w:rsid w:val="00933690"/>
    <w:rsid w:val="0093369F"/>
    <w:rsid w:val="009339CF"/>
    <w:rsid w:val="009339E4"/>
    <w:rsid w:val="009339F7"/>
    <w:rsid w:val="00933B1E"/>
    <w:rsid w:val="00933D19"/>
    <w:rsid w:val="00933D43"/>
    <w:rsid w:val="00933E91"/>
    <w:rsid w:val="00933EA3"/>
    <w:rsid w:val="009340B6"/>
    <w:rsid w:val="00934117"/>
    <w:rsid w:val="0093411A"/>
    <w:rsid w:val="009341BC"/>
    <w:rsid w:val="009344B9"/>
    <w:rsid w:val="009344D5"/>
    <w:rsid w:val="0093454C"/>
    <w:rsid w:val="0093471D"/>
    <w:rsid w:val="00934748"/>
    <w:rsid w:val="009347C9"/>
    <w:rsid w:val="00934A05"/>
    <w:rsid w:val="00934AC9"/>
    <w:rsid w:val="00934C7D"/>
    <w:rsid w:val="00934E89"/>
    <w:rsid w:val="00934EEC"/>
    <w:rsid w:val="00934FCD"/>
    <w:rsid w:val="009352A3"/>
    <w:rsid w:val="009352FF"/>
    <w:rsid w:val="00935350"/>
    <w:rsid w:val="0093558B"/>
    <w:rsid w:val="009358F8"/>
    <w:rsid w:val="00935BBF"/>
    <w:rsid w:val="00935C29"/>
    <w:rsid w:val="00935CD1"/>
    <w:rsid w:val="00935D50"/>
    <w:rsid w:val="00935D5A"/>
    <w:rsid w:val="00935DD6"/>
    <w:rsid w:val="00935E84"/>
    <w:rsid w:val="00935E89"/>
    <w:rsid w:val="0093607B"/>
    <w:rsid w:val="009360BC"/>
    <w:rsid w:val="00936130"/>
    <w:rsid w:val="009362B8"/>
    <w:rsid w:val="00936353"/>
    <w:rsid w:val="00936393"/>
    <w:rsid w:val="00936552"/>
    <w:rsid w:val="009365BA"/>
    <w:rsid w:val="00936713"/>
    <w:rsid w:val="00936752"/>
    <w:rsid w:val="009367B8"/>
    <w:rsid w:val="00936839"/>
    <w:rsid w:val="00936859"/>
    <w:rsid w:val="009368CB"/>
    <w:rsid w:val="00936B10"/>
    <w:rsid w:val="00936B33"/>
    <w:rsid w:val="00936B4D"/>
    <w:rsid w:val="00936BEB"/>
    <w:rsid w:val="00936CF6"/>
    <w:rsid w:val="00936D85"/>
    <w:rsid w:val="00936F5C"/>
    <w:rsid w:val="00936FC2"/>
    <w:rsid w:val="009371A7"/>
    <w:rsid w:val="00937224"/>
    <w:rsid w:val="00937358"/>
    <w:rsid w:val="00937405"/>
    <w:rsid w:val="00937606"/>
    <w:rsid w:val="0093766A"/>
    <w:rsid w:val="00937757"/>
    <w:rsid w:val="009378FB"/>
    <w:rsid w:val="00937919"/>
    <w:rsid w:val="00937B25"/>
    <w:rsid w:val="00937E2F"/>
    <w:rsid w:val="009400B6"/>
    <w:rsid w:val="009401AF"/>
    <w:rsid w:val="00940309"/>
    <w:rsid w:val="009404D0"/>
    <w:rsid w:val="0094060C"/>
    <w:rsid w:val="00940AFB"/>
    <w:rsid w:val="00940BCB"/>
    <w:rsid w:val="00940D63"/>
    <w:rsid w:val="00940D70"/>
    <w:rsid w:val="00940DB9"/>
    <w:rsid w:val="00940F6F"/>
    <w:rsid w:val="00941188"/>
    <w:rsid w:val="0094118B"/>
    <w:rsid w:val="009411C7"/>
    <w:rsid w:val="00941222"/>
    <w:rsid w:val="009415CA"/>
    <w:rsid w:val="0094175D"/>
    <w:rsid w:val="00941979"/>
    <w:rsid w:val="009419BB"/>
    <w:rsid w:val="009419DD"/>
    <w:rsid w:val="00941BCA"/>
    <w:rsid w:val="00941C21"/>
    <w:rsid w:val="00941D39"/>
    <w:rsid w:val="00941ED6"/>
    <w:rsid w:val="00941F4B"/>
    <w:rsid w:val="00941F72"/>
    <w:rsid w:val="00941FAA"/>
    <w:rsid w:val="0094204B"/>
    <w:rsid w:val="0094238B"/>
    <w:rsid w:val="009425E2"/>
    <w:rsid w:val="00942631"/>
    <w:rsid w:val="00942656"/>
    <w:rsid w:val="00942696"/>
    <w:rsid w:val="00942708"/>
    <w:rsid w:val="00942719"/>
    <w:rsid w:val="00942756"/>
    <w:rsid w:val="009427FA"/>
    <w:rsid w:val="00942951"/>
    <w:rsid w:val="009429ED"/>
    <w:rsid w:val="00942A6D"/>
    <w:rsid w:val="00942AE4"/>
    <w:rsid w:val="00942D6D"/>
    <w:rsid w:val="0094308B"/>
    <w:rsid w:val="0094319E"/>
    <w:rsid w:val="0094328B"/>
    <w:rsid w:val="009432B1"/>
    <w:rsid w:val="00943332"/>
    <w:rsid w:val="0094342B"/>
    <w:rsid w:val="00943670"/>
    <w:rsid w:val="00943726"/>
    <w:rsid w:val="00943A2E"/>
    <w:rsid w:val="00943B2C"/>
    <w:rsid w:val="00943B5B"/>
    <w:rsid w:val="00943BAF"/>
    <w:rsid w:val="00943C25"/>
    <w:rsid w:val="00943C33"/>
    <w:rsid w:val="00943C93"/>
    <w:rsid w:val="00943CCC"/>
    <w:rsid w:val="00943DC7"/>
    <w:rsid w:val="00943E11"/>
    <w:rsid w:val="00943E30"/>
    <w:rsid w:val="00943F62"/>
    <w:rsid w:val="0094400D"/>
    <w:rsid w:val="009442A6"/>
    <w:rsid w:val="00944375"/>
    <w:rsid w:val="009443C5"/>
    <w:rsid w:val="0094452F"/>
    <w:rsid w:val="00944566"/>
    <w:rsid w:val="00944659"/>
    <w:rsid w:val="009447BB"/>
    <w:rsid w:val="0094487A"/>
    <w:rsid w:val="00944881"/>
    <w:rsid w:val="00944A29"/>
    <w:rsid w:val="00944A6D"/>
    <w:rsid w:val="00944BD5"/>
    <w:rsid w:val="00944E46"/>
    <w:rsid w:val="0094502F"/>
    <w:rsid w:val="00945173"/>
    <w:rsid w:val="00945322"/>
    <w:rsid w:val="009456D6"/>
    <w:rsid w:val="009456F2"/>
    <w:rsid w:val="009458C5"/>
    <w:rsid w:val="00945AB3"/>
    <w:rsid w:val="00945BDC"/>
    <w:rsid w:val="00945BFB"/>
    <w:rsid w:val="00945D6A"/>
    <w:rsid w:val="00945E4C"/>
    <w:rsid w:val="00945EBB"/>
    <w:rsid w:val="00945F67"/>
    <w:rsid w:val="0094621D"/>
    <w:rsid w:val="00946288"/>
    <w:rsid w:val="009462F3"/>
    <w:rsid w:val="009468A2"/>
    <w:rsid w:val="00946AC3"/>
    <w:rsid w:val="00946AE2"/>
    <w:rsid w:val="00946B87"/>
    <w:rsid w:val="00946BEF"/>
    <w:rsid w:val="00946C5D"/>
    <w:rsid w:val="00946C80"/>
    <w:rsid w:val="00946DB5"/>
    <w:rsid w:val="00946EAB"/>
    <w:rsid w:val="00946F9F"/>
    <w:rsid w:val="009470B4"/>
    <w:rsid w:val="009470FA"/>
    <w:rsid w:val="00947117"/>
    <w:rsid w:val="009471DB"/>
    <w:rsid w:val="00947225"/>
    <w:rsid w:val="00947270"/>
    <w:rsid w:val="009472CD"/>
    <w:rsid w:val="00947312"/>
    <w:rsid w:val="009473A1"/>
    <w:rsid w:val="00947432"/>
    <w:rsid w:val="00947548"/>
    <w:rsid w:val="0094760A"/>
    <w:rsid w:val="00947622"/>
    <w:rsid w:val="00947A51"/>
    <w:rsid w:val="00947AE0"/>
    <w:rsid w:val="00947C3E"/>
    <w:rsid w:val="00947CBB"/>
    <w:rsid w:val="00947D38"/>
    <w:rsid w:val="00947E33"/>
    <w:rsid w:val="00947F8C"/>
    <w:rsid w:val="0095012A"/>
    <w:rsid w:val="0095023E"/>
    <w:rsid w:val="009502CC"/>
    <w:rsid w:val="00950324"/>
    <w:rsid w:val="00950387"/>
    <w:rsid w:val="00950436"/>
    <w:rsid w:val="009505A7"/>
    <w:rsid w:val="00950AF6"/>
    <w:rsid w:val="00950B65"/>
    <w:rsid w:val="00950C1D"/>
    <w:rsid w:val="00950F7C"/>
    <w:rsid w:val="009513EB"/>
    <w:rsid w:val="009515A9"/>
    <w:rsid w:val="009518A0"/>
    <w:rsid w:val="00951A4F"/>
    <w:rsid w:val="00951DF3"/>
    <w:rsid w:val="00951E63"/>
    <w:rsid w:val="00951FB0"/>
    <w:rsid w:val="0095202A"/>
    <w:rsid w:val="00952231"/>
    <w:rsid w:val="0095227D"/>
    <w:rsid w:val="009522C3"/>
    <w:rsid w:val="0095274A"/>
    <w:rsid w:val="00952777"/>
    <w:rsid w:val="00952789"/>
    <w:rsid w:val="00952916"/>
    <w:rsid w:val="009529F0"/>
    <w:rsid w:val="00952A4F"/>
    <w:rsid w:val="00952B78"/>
    <w:rsid w:val="00952CEA"/>
    <w:rsid w:val="00952D5D"/>
    <w:rsid w:val="00952E27"/>
    <w:rsid w:val="00952E2F"/>
    <w:rsid w:val="00952E69"/>
    <w:rsid w:val="0095315B"/>
    <w:rsid w:val="00953232"/>
    <w:rsid w:val="00953376"/>
    <w:rsid w:val="00953908"/>
    <w:rsid w:val="00953913"/>
    <w:rsid w:val="0095398F"/>
    <w:rsid w:val="00953D45"/>
    <w:rsid w:val="00953EBB"/>
    <w:rsid w:val="0095423E"/>
    <w:rsid w:val="00954277"/>
    <w:rsid w:val="009542B5"/>
    <w:rsid w:val="009542F3"/>
    <w:rsid w:val="009543A0"/>
    <w:rsid w:val="00954428"/>
    <w:rsid w:val="009544CC"/>
    <w:rsid w:val="00954546"/>
    <w:rsid w:val="00954593"/>
    <w:rsid w:val="009545E8"/>
    <w:rsid w:val="009545FB"/>
    <w:rsid w:val="009548DC"/>
    <w:rsid w:val="00954B3C"/>
    <w:rsid w:val="00954B55"/>
    <w:rsid w:val="00954BAC"/>
    <w:rsid w:val="00954EBE"/>
    <w:rsid w:val="00954F02"/>
    <w:rsid w:val="00954F77"/>
    <w:rsid w:val="0095502B"/>
    <w:rsid w:val="009551A5"/>
    <w:rsid w:val="00955279"/>
    <w:rsid w:val="00955362"/>
    <w:rsid w:val="009553E9"/>
    <w:rsid w:val="00955802"/>
    <w:rsid w:val="00955833"/>
    <w:rsid w:val="009558D3"/>
    <w:rsid w:val="0095592C"/>
    <w:rsid w:val="00955ABC"/>
    <w:rsid w:val="00955E04"/>
    <w:rsid w:val="00955E90"/>
    <w:rsid w:val="00956165"/>
    <w:rsid w:val="0095623A"/>
    <w:rsid w:val="00956459"/>
    <w:rsid w:val="0095649D"/>
    <w:rsid w:val="00956751"/>
    <w:rsid w:val="0095678A"/>
    <w:rsid w:val="00956A4B"/>
    <w:rsid w:val="00956AC8"/>
    <w:rsid w:val="00956B33"/>
    <w:rsid w:val="00956C65"/>
    <w:rsid w:val="00956F66"/>
    <w:rsid w:val="0095705D"/>
    <w:rsid w:val="009570AD"/>
    <w:rsid w:val="0095729D"/>
    <w:rsid w:val="009572B5"/>
    <w:rsid w:val="009574FC"/>
    <w:rsid w:val="009575C2"/>
    <w:rsid w:val="009575E7"/>
    <w:rsid w:val="009575F0"/>
    <w:rsid w:val="0095761A"/>
    <w:rsid w:val="00957676"/>
    <w:rsid w:val="0095768F"/>
    <w:rsid w:val="009576AE"/>
    <w:rsid w:val="0095778F"/>
    <w:rsid w:val="009579DA"/>
    <w:rsid w:val="00957A6B"/>
    <w:rsid w:val="00957B33"/>
    <w:rsid w:val="00957DF8"/>
    <w:rsid w:val="009600A8"/>
    <w:rsid w:val="00960960"/>
    <w:rsid w:val="009609E3"/>
    <w:rsid w:val="00960A83"/>
    <w:rsid w:val="00960AE0"/>
    <w:rsid w:val="00960E08"/>
    <w:rsid w:val="00960E60"/>
    <w:rsid w:val="0096103E"/>
    <w:rsid w:val="009610E6"/>
    <w:rsid w:val="009611B4"/>
    <w:rsid w:val="00961265"/>
    <w:rsid w:val="0096127B"/>
    <w:rsid w:val="009613B1"/>
    <w:rsid w:val="00961487"/>
    <w:rsid w:val="0096149C"/>
    <w:rsid w:val="00961515"/>
    <w:rsid w:val="0096161C"/>
    <w:rsid w:val="0096163F"/>
    <w:rsid w:val="00961665"/>
    <w:rsid w:val="00961906"/>
    <w:rsid w:val="00961A8F"/>
    <w:rsid w:val="00962123"/>
    <w:rsid w:val="009621AD"/>
    <w:rsid w:val="00962263"/>
    <w:rsid w:val="0096226E"/>
    <w:rsid w:val="00962355"/>
    <w:rsid w:val="00962412"/>
    <w:rsid w:val="0096243F"/>
    <w:rsid w:val="009624C8"/>
    <w:rsid w:val="009624FF"/>
    <w:rsid w:val="00962553"/>
    <w:rsid w:val="00962746"/>
    <w:rsid w:val="0096276F"/>
    <w:rsid w:val="00962971"/>
    <w:rsid w:val="00962999"/>
    <w:rsid w:val="00962B8F"/>
    <w:rsid w:val="00962BD6"/>
    <w:rsid w:val="00962BF9"/>
    <w:rsid w:val="00962CD2"/>
    <w:rsid w:val="00962F5C"/>
    <w:rsid w:val="00963043"/>
    <w:rsid w:val="0096313F"/>
    <w:rsid w:val="00963176"/>
    <w:rsid w:val="0096327A"/>
    <w:rsid w:val="009632B5"/>
    <w:rsid w:val="00963588"/>
    <w:rsid w:val="009636DE"/>
    <w:rsid w:val="00963928"/>
    <w:rsid w:val="00963A04"/>
    <w:rsid w:val="00963B77"/>
    <w:rsid w:val="00963C26"/>
    <w:rsid w:val="00963DF4"/>
    <w:rsid w:val="00964243"/>
    <w:rsid w:val="00964303"/>
    <w:rsid w:val="009643E1"/>
    <w:rsid w:val="009643EF"/>
    <w:rsid w:val="009643F8"/>
    <w:rsid w:val="009644AA"/>
    <w:rsid w:val="009644D5"/>
    <w:rsid w:val="0096466C"/>
    <w:rsid w:val="00964812"/>
    <w:rsid w:val="0096484A"/>
    <w:rsid w:val="00964857"/>
    <w:rsid w:val="009648DF"/>
    <w:rsid w:val="00964B3C"/>
    <w:rsid w:val="00964E8E"/>
    <w:rsid w:val="00964EFA"/>
    <w:rsid w:val="009651C8"/>
    <w:rsid w:val="00965333"/>
    <w:rsid w:val="00965736"/>
    <w:rsid w:val="00965856"/>
    <w:rsid w:val="00965885"/>
    <w:rsid w:val="00965AEE"/>
    <w:rsid w:val="00965BC2"/>
    <w:rsid w:val="00965BE3"/>
    <w:rsid w:val="00965DCF"/>
    <w:rsid w:val="00965EAA"/>
    <w:rsid w:val="00965F9A"/>
    <w:rsid w:val="00966425"/>
    <w:rsid w:val="00966562"/>
    <w:rsid w:val="00966629"/>
    <w:rsid w:val="0096668E"/>
    <w:rsid w:val="00966816"/>
    <w:rsid w:val="00966A3A"/>
    <w:rsid w:val="00966EF8"/>
    <w:rsid w:val="00966F5B"/>
    <w:rsid w:val="00966FC8"/>
    <w:rsid w:val="0096720F"/>
    <w:rsid w:val="00967582"/>
    <w:rsid w:val="009676A5"/>
    <w:rsid w:val="00967873"/>
    <w:rsid w:val="009678F2"/>
    <w:rsid w:val="00967B45"/>
    <w:rsid w:val="00967D50"/>
    <w:rsid w:val="00967F19"/>
    <w:rsid w:val="009700CF"/>
    <w:rsid w:val="00970138"/>
    <w:rsid w:val="0097013D"/>
    <w:rsid w:val="0097021A"/>
    <w:rsid w:val="0097022B"/>
    <w:rsid w:val="0097026B"/>
    <w:rsid w:val="00970501"/>
    <w:rsid w:val="009705D7"/>
    <w:rsid w:val="0097065A"/>
    <w:rsid w:val="0097069C"/>
    <w:rsid w:val="00970890"/>
    <w:rsid w:val="009708F3"/>
    <w:rsid w:val="00970933"/>
    <w:rsid w:val="0097096C"/>
    <w:rsid w:val="00970BE7"/>
    <w:rsid w:val="00970CED"/>
    <w:rsid w:val="00970D94"/>
    <w:rsid w:val="00970DA3"/>
    <w:rsid w:val="00970F22"/>
    <w:rsid w:val="0097111B"/>
    <w:rsid w:val="009711BA"/>
    <w:rsid w:val="009712AE"/>
    <w:rsid w:val="00971389"/>
    <w:rsid w:val="0097140A"/>
    <w:rsid w:val="0097162D"/>
    <w:rsid w:val="009717A1"/>
    <w:rsid w:val="0097199D"/>
    <w:rsid w:val="00971A89"/>
    <w:rsid w:val="00971BB7"/>
    <w:rsid w:val="00971CB7"/>
    <w:rsid w:val="00971CEB"/>
    <w:rsid w:val="00971E2A"/>
    <w:rsid w:val="00971F14"/>
    <w:rsid w:val="0097201A"/>
    <w:rsid w:val="0097210E"/>
    <w:rsid w:val="0097229B"/>
    <w:rsid w:val="009723B7"/>
    <w:rsid w:val="00972480"/>
    <w:rsid w:val="009724DB"/>
    <w:rsid w:val="009726EB"/>
    <w:rsid w:val="0097273A"/>
    <w:rsid w:val="009728DE"/>
    <w:rsid w:val="0097291B"/>
    <w:rsid w:val="00972A26"/>
    <w:rsid w:val="00972B3B"/>
    <w:rsid w:val="00972BFE"/>
    <w:rsid w:val="00972C46"/>
    <w:rsid w:val="00972DE7"/>
    <w:rsid w:val="00972DFE"/>
    <w:rsid w:val="00972E58"/>
    <w:rsid w:val="009732E1"/>
    <w:rsid w:val="0097339A"/>
    <w:rsid w:val="0097339B"/>
    <w:rsid w:val="00973540"/>
    <w:rsid w:val="00973943"/>
    <w:rsid w:val="00973A58"/>
    <w:rsid w:val="00973AB4"/>
    <w:rsid w:val="00973D5F"/>
    <w:rsid w:val="00973E05"/>
    <w:rsid w:val="00974313"/>
    <w:rsid w:val="0097458B"/>
    <w:rsid w:val="00974680"/>
    <w:rsid w:val="00974683"/>
    <w:rsid w:val="009746B1"/>
    <w:rsid w:val="009746E5"/>
    <w:rsid w:val="009749C1"/>
    <w:rsid w:val="00974A84"/>
    <w:rsid w:val="00974AB8"/>
    <w:rsid w:val="00974ADF"/>
    <w:rsid w:val="00974AF3"/>
    <w:rsid w:val="0097511A"/>
    <w:rsid w:val="00975233"/>
    <w:rsid w:val="00975238"/>
    <w:rsid w:val="0097545F"/>
    <w:rsid w:val="0097548A"/>
    <w:rsid w:val="00975541"/>
    <w:rsid w:val="0097592D"/>
    <w:rsid w:val="00975A27"/>
    <w:rsid w:val="00975E0C"/>
    <w:rsid w:val="0097648F"/>
    <w:rsid w:val="009764C7"/>
    <w:rsid w:val="0097668A"/>
    <w:rsid w:val="009766E5"/>
    <w:rsid w:val="0097670E"/>
    <w:rsid w:val="009769B1"/>
    <w:rsid w:val="009769B2"/>
    <w:rsid w:val="00976A64"/>
    <w:rsid w:val="00976B5F"/>
    <w:rsid w:val="00976BCE"/>
    <w:rsid w:val="00976CB5"/>
    <w:rsid w:val="00976D8C"/>
    <w:rsid w:val="00976E88"/>
    <w:rsid w:val="00976F57"/>
    <w:rsid w:val="00977140"/>
    <w:rsid w:val="00977154"/>
    <w:rsid w:val="0097717D"/>
    <w:rsid w:val="009771DD"/>
    <w:rsid w:val="0097735D"/>
    <w:rsid w:val="00977530"/>
    <w:rsid w:val="00977670"/>
    <w:rsid w:val="00977823"/>
    <w:rsid w:val="00977890"/>
    <w:rsid w:val="0097798B"/>
    <w:rsid w:val="00977A43"/>
    <w:rsid w:val="00977A81"/>
    <w:rsid w:val="00977ADF"/>
    <w:rsid w:val="00977B9C"/>
    <w:rsid w:val="00977C28"/>
    <w:rsid w:val="00977C93"/>
    <w:rsid w:val="00977D9F"/>
    <w:rsid w:val="00977F7A"/>
    <w:rsid w:val="0098002B"/>
    <w:rsid w:val="009802A0"/>
    <w:rsid w:val="0098041B"/>
    <w:rsid w:val="0098062D"/>
    <w:rsid w:val="00980824"/>
    <w:rsid w:val="0098091F"/>
    <w:rsid w:val="009809CC"/>
    <w:rsid w:val="00980A88"/>
    <w:rsid w:val="00980B0E"/>
    <w:rsid w:val="00980B41"/>
    <w:rsid w:val="00980CB5"/>
    <w:rsid w:val="00980D54"/>
    <w:rsid w:val="00980DF7"/>
    <w:rsid w:val="00980F18"/>
    <w:rsid w:val="00981011"/>
    <w:rsid w:val="0098103A"/>
    <w:rsid w:val="0098126C"/>
    <w:rsid w:val="00981276"/>
    <w:rsid w:val="00981331"/>
    <w:rsid w:val="009813ED"/>
    <w:rsid w:val="00981665"/>
    <w:rsid w:val="0098169E"/>
    <w:rsid w:val="009816AE"/>
    <w:rsid w:val="00981719"/>
    <w:rsid w:val="00981797"/>
    <w:rsid w:val="00981A75"/>
    <w:rsid w:val="00981B35"/>
    <w:rsid w:val="00981CFA"/>
    <w:rsid w:val="00981EF4"/>
    <w:rsid w:val="00981F18"/>
    <w:rsid w:val="00982361"/>
    <w:rsid w:val="00982368"/>
    <w:rsid w:val="00982451"/>
    <w:rsid w:val="00982626"/>
    <w:rsid w:val="00982649"/>
    <w:rsid w:val="009828CD"/>
    <w:rsid w:val="00982A0C"/>
    <w:rsid w:val="00982A4C"/>
    <w:rsid w:val="00982AEF"/>
    <w:rsid w:val="00982B74"/>
    <w:rsid w:val="00982BA9"/>
    <w:rsid w:val="00982FD3"/>
    <w:rsid w:val="00983063"/>
    <w:rsid w:val="00983152"/>
    <w:rsid w:val="0098327C"/>
    <w:rsid w:val="009832CC"/>
    <w:rsid w:val="009832DF"/>
    <w:rsid w:val="00983497"/>
    <w:rsid w:val="009834E3"/>
    <w:rsid w:val="00983676"/>
    <w:rsid w:val="009838D0"/>
    <w:rsid w:val="0098399C"/>
    <w:rsid w:val="009839A3"/>
    <w:rsid w:val="00983B4A"/>
    <w:rsid w:val="00983B83"/>
    <w:rsid w:val="00983BE8"/>
    <w:rsid w:val="00983C7E"/>
    <w:rsid w:val="00983CA1"/>
    <w:rsid w:val="00983E2D"/>
    <w:rsid w:val="00983F25"/>
    <w:rsid w:val="00984016"/>
    <w:rsid w:val="00984085"/>
    <w:rsid w:val="00984091"/>
    <w:rsid w:val="009840B0"/>
    <w:rsid w:val="009840D6"/>
    <w:rsid w:val="009841B3"/>
    <w:rsid w:val="009841EB"/>
    <w:rsid w:val="0098423F"/>
    <w:rsid w:val="00984756"/>
    <w:rsid w:val="009847CB"/>
    <w:rsid w:val="00984838"/>
    <w:rsid w:val="00984A57"/>
    <w:rsid w:val="00984C47"/>
    <w:rsid w:val="00984D4F"/>
    <w:rsid w:val="00984DF7"/>
    <w:rsid w:val="00984E27"/>
    <w:rsid w:val="00985056"/>
    <w:rsid w:val="0098524C"/>
    <w:rsid w:val="0098525A"/>
    <w:rsid w:val="00985319"/>
    <w:rsid w:val="00985366"/>
    <w:rsid w:val="0098562D"/>
    <w:rsid w:val="009856D2"/>
    <w:rsid w:val="009856D7"/>
    <w:rsid w:val="009858EB"/>
    <w:rsid w:val="00985A11"/>
    <w:rsid w:val="00985AA5"/>
    <w:rsid w:val="00985AA9"/>
    <w:rsid w:val="00985B38"/>
    <w:rsid w:val="00985C47"/>
    <w:rsid w:val="00985F8B"/>
    <w:rsid w:val="00986436"/>
    <w:rsid w:val="009865A1"/>
    <w:rsid w:val="009866A8"/>
    <w:rsid w:val="00986758"/>
    <w:rsid w:val="0098676B"/>
    <w:rsid w:val="00986A7D"/>
    <w:rsid w:val="00986B8A"/>
    <w:rsid w:val="00986BB0"/>
    <w:rsid w:val="00986C2F"/>
    <w:rsid w:val="00986C7A"/>
    <w:rsid w:val="00986E24"/>
    <w:rsid w:val="0098744D"/>
    <w:rsid w:val="0098760B"/>
    <w:rsid w:val="009876C1"/>
    <w:rsid w:val="009877EE"/>
    <w:rsid w:val="0098794C"/>
    <w:rsid w:val="00987A27"/>
    <w:rsid w:val="00987CD5"/>
    <w:rsid w:val="00987CDB"/>
    <w:rsid w:val="00987E13"/>
    <w:rsid w:val="009901AF"/>
    <w:rsid w:val="00990266"/>
    <w:rsid w:val="009902E0"/>
    <w:rsid w:val="009902F8"/>
    <w:rsid w:val="00990392"/>
    <w:rsid w:val="009903E2"/>
    <w:rsid w:val="00990448"/>
    <w:rsid w:val="00990632"/>
    <w:rsid w:val="00990692"/>
    <w:rsid w:val="009908C3"/>
    <w:rsid w:val="009909F4"/>
    <w:rsid w:val="00990A1A"/>
    <w:rsid w:val="00990ABE"/>
    <w:rsid w:val="00990C5F"/>
    <w:rsid w:val="00990C6F"/>
    <w:rsid w:val="00990D37"/>
    <w:rsid w:val="00990F22"/>
    <w:rsid w:val="00990FD6"/>
    <w:rsid w:val="0099126D"/>
    <w:rsid w:val="009914B1"/>
    <w:rsid w:val="00991508"/>
    <w:rsid w:val="0099154E"/>
    <w:rsid w:val="00991552"/>
    <w:rsid w:val="0099158D"/>
    <w:rsid w:val="009915E1"/>
    <w:rsid w:val="009917BA"/>
    <w:rsid w:val="00991883"/>
    <w:rsid w:val="009919D1"/>
    <w:rsid w:val="00991A16"/>
    <w:rsid w:val="00991B8D"/>
    <w:rsid w:val="00991C92"/>
    <w:rsid w:val="00991D35"/>
    <w:rsid w:val="00991D64"/>
    <w:rsid w:val="00991DF1"/>
    <w:rsid w:val="00991EAB"/>
    <w:rsid w:val="00991F83"/>
    <w:rsid w:val="00991F86"/>
    <w:rsid w:val="00991FF9"/>
    <w:rsid w:val="00992159"/>
    <w:rsid w:val="009921A3"/>
    <w:rsid w:val="00992348"/>
    <w:rsid w:val="009923DA"/>
    <w:rsid w:val="00992427"/>
    <w:rsid w:val="00992577"/>
    <w:rsid w:val="00992582"/>
    <w:rsid w:val="009926CC"/>
    <w:rsid w:val="009928EF"/>
    <w:rsid w:val="00992933"/>
    <w:rsid w:val="00992A5C"/>
    <w:rsid w:val="00992AB4"/>
    <w:rsid w:val="00992BBD"/>
    <w:rsid w:val="00992E7C"/>
    <w:rsid w:val="00992EA1"/>
    <w:rsid w:val="00992EE5"/>
    <w:rsid w:val="00992EE6"/>
    <w:rsid w:val="00992FEE"/>
    <w:rsid w:val="00993248"/>
    <w:rsid w:val="009933E6"/>
    <w:rsid w:val="009935C1"/>
    <w:rsid w:val="009936AB"/>
    <w:rsid w:val="009937B5"/>
    <w:rsid w:val="009938D1"/>
    <w:rsid w:val="00993D8C"/>
    <w:rsid w:val="00993FCB"/>
    <w:rsid w:val="00993FE0"/>
    <w:rsid w:val="009940FC"/>
    <w:rsid w:val="00994122"/>
    <w:rsid w:val="0099414E"/>
    <w:rsid w:val="00994201"/>
    <w:rsid w:val="00994202"/>
    <w:rsid w:val="009943F3"/>
    <w:rsid w:val="0099441C"/>
    <w:rsid w:val="009944A2"/>
    <w:rsid w:val="009945EE"/>
    <w:rsid w:val="0099466E"/>
    <w:rsid w:val="009948A6"/>
    <w:rsid w:val="00994ACA"/>
    <w:rsid w:val="00994BD6"/>
    <w:rsid w:val="00994C74"/>
    <w:rsid w:val="00994CB4"/>
    <w:rsid w:val="00994D60"/>
    <w:rsid w:val="00994E86"/>
    <w:rsid w:val="00995056"/>
    <w:rsid w:val="0099506C"/>
    <w:rsid w:val="009950A2"/>
    <w:rsid w:val="00995154"/>
    <w:rsid w:val="0099517E"/>
    <w:rsid w:val="009951E5"/>
    <w:rsid w:val="009952DB"/>
    <w:rsid w:val="0099535F"/>
    <w:rsid w:val="00995502"/>
    <w:rsid w:val="009955DF"/>
    <w:rsid w:val="00995A8B"/>
    <w:rsid w:val="00995B61"/>
    <w:rsid w:val="00995BE2"/>
    <w:rsid w:val="00995C56"/>
    <w:rsid w:val="00995D1B"/>
    <w:rsid w:val="00995EC2"/>
    <w:rsid w:val="0099609F"/>
    <w:rsid w:val="0099612A"/>
    <w:rsid w:val="00996197"/>
    <w:rsid w:val="0099649D"/>
    <w:rsid w:val="009967C3"/>
    <w:rsid w:val="009968D4"/>
    <w:rsid w:val="0099698D"/>
    <w:rsid w:val="00996A2B"/>
    <w:rsid w:val="00996BF7"/>
    <w:rsid w:val="00996C1F"/>
    <w:rsid w:val="00996C57"/>
    <w:rsid w:val="00996CDD"/>
    <w:rsid w:val="00996D87"/>
    <w:rsid w:val="00996DA7"/>
    <w:rsid w:val="00996F60"/>
    <w:rsid w:val="009971B8"/>
    <w:rsid w:val="00997299"/>
    <w:rsid w:val="0099733C"/>
    <w:rsid w:val="009973FF"/>
    <w:rsid w:val="00997440"/>
    <w:rsid w:val="009976B0"/>
    <w:rsid w:val="009978F0"/>
    <w:rsid w:val="009979A9"/>
    <w:rsid w:val="00997B75"/>
    <w:rsid w:val="00997B9B"/>
    <w:rsid w:val="00997DC2"/>
    <w:rsid w:val="00997DD2"/>
    <w:rsid w:val="009A006B"/>
    <w:rsid w:val="009A0270"/>
    <w:rsid w:val="009A0289"/>
    <w:rsid w:val="009A02FB"/>
    <w:rsid w:val="009A0351"/>
    <w:rsid w:val="009A04DB"/>
    <w:rsid w:val="009A05D5"/>
    <w:rsid w:val="009A06E7"/>
    <w:rsid w:val="009A07B8"/>
    <w:rsid w:val="009A0B4D"/>
    <w:rsid w:val="009A0BCF"/>
    <w:rsid w:val="009A0C83"/>
    <w:rsid w:val="009A0DCC"/>
    <w:rsid w:val="009A0EFF"/>
    <w:rsid w:val="009A0F15"/>
    <w:rsid w:val="009A0FB2"/>
    <w:rsid w:val="009A0FBF"/>
    <w:rsid w:val="009A102E"/>
    <w:rsid w:val="009A1239"/>
    <w:rsid w:val="009A14E3"/>
    <w:rsid w:val="009A14E4"/>
    <w:rsid w:val="009A152C"/>
    <w:rsid w:val="009A16AD"/>
    <w:rsid w:val="009A1A4A"/>
    <w:rsid w:val="009A1BFC"/>
    <w:rsid w:val="009A1C6F"/>
    <w:rsid w:val="009A1CB7"/>
    <w:rsid w:val="009A1CBC"/>
    <w:rsid w:val="009A1F36"/>
    <w:rsid w:val="009A2046"/>
    <w:rsid w:val="009A208F"/>
    <w:rsid w:val="009A216A"/>
    <w:rsid w:val="009A2191"/>
    <w:rsid w:val="009A23F2"/>
    <w:rsid w:val="009A2562"/>
    <w:rsid w:val="009A2658"/>
    <w:rsid w:val="009A2862"/>
    <w:rsid w:val="009A28D1"/>
    <w:rsid w:val="009A2AC5"/>
    <w:rsid w:val="009A2B92"/>
    <w:rsid w:val="009A2BEF"/>
    <w:rsid w:val="009A2C83"/>
    <w:rsid w:val="009A2D58"/>
    <w:rsid w:val="009A2E74"/>
    <w:rsid w:val="009A2EA8"/>
    <w:rsid w:val="009A2FF9"/>
    <w:rsid w:val="009A31A3"/>
    <w:rsid w:val="009A31E1"/>
    <w:rsid w:val="009A3203"/>
    <w:rsid w:val="009A32B9"/>
    <w:rsid w:val="009A3301"/>
    <w:rsid w:val="009A339C"/>
    <w:rsid w:val="009A3628"/>
    <w:rsid w:val="009A36CB"/>
    <w:rsid w:val="009A370D"/>
    <w:rsid w:val="009A3815"/>
    <w:rsid w:val="009A39C9"/>
    <w:rsid w:val="009A3A59"/>
    <w:rsid w:val="009A3A7D"/>
    <w:rsid w:val="009A3BB9"/>
    <w:rsid w:val="009A4058"/>
    <w:rsid w:val="009A4134"/>
    <w:rsid w:val="009A4245"/>
    <w:rsid w:val="009A42D6"/>
    <w:rsid w:val="009A43D4"/>
    <w:rsid w:val="009A466B"/>
    <w:rsid w:val="009A4778"/>
    <w:rsid w:val="009A48C8"/>
    <w:rsid w:val="009A4979"/>
    <w:rsid w:val="009A4C42"/>
    <w:rsid w:val="009A4C7F"/>
    <w:rsid w:val="009A4D2C"/>
    <w:rsid w:val="009A4EB9"/>
    <w:rsid w:val="009A509B"/>
    <w:rsid w:val="009A5251"/>
    <w:rsid w:val="009A52BA"/>
    <w:rsid w:val="009A5594"/>
    <w:rsid w:val="009A55BB"/>
    <w:rsid w:val="009A564D"/>
    <w:rsid w:val="009A57CB"/>
    <w:rsid w:val="009A59AA"/>
    <w:rsid w:val="009A5B55"/>
    <w:rsid w:val="009A5BB3"/>
    <w:rsid w:val="009A5CBD"/>
    <w:rsid w:val="009A5D42"/>
    <w:rsid w:val="009A5DC4"/>
    <w:rsid w:val="009A5F62"/>
    <w:rsid w:val="009A5F6B"/>
    <w:rsid w:val="009A6337"/>
    <w:rsid w:val="009A63FD"/>
    <w:rsid w:val="009A64DD"/>
    <w:rsid w:val="009A65DA"/>
    <w:rsid w:val="009A66EC"/>
    <w:rsid w:val="009A66EE"/>
    <w:rsid w:val="009A67B7"/>
    <w:rsid w:val="009A68E9"/>
    <w:rsid w:val="009A6975"/>
    <w:rsid w:val="009A69EE"/>
    <w:rsid w:val="009A6ABB"/>
    <w:rsid w:val="009A6B14"/>
    <w:rsid w:val="009A6EC7"/>
    <w:rsid w:val="009A6EFD"/>
    <w:rsid w:val="009A6F0A"/>
    <w:rsid w:val="009A6F33"/>
    <w:rsid w:val="009A7066"/>
    <w:rsid w:val="009A722C"/>
    <w:rsid w:val="009A7237"/>
    <w:rsid w:val="009A730C"/>
    <w:rsid w:val="009A731E"/>
    <w:rsid w:val="009A73D9"/>
    <w:rsid w:val="009A74B3"/>
    <w:rsid w:val="009A752E"/>
    <w:rsid w:val="009A76A1"/>
    <w:rsid w:val="009A7BB1"/>
    <w:rsid w:val="009A7BF1"/>
    <w:rsid w:val="009A7E8C"/>
    <w:rsid w:val="009A7EBB"/>
    <w:rsid w:val="009A7FD7"/>
    <w:rsid w:val="009B0047"/>
    <w:rsid w:val="009B0048"/>
    <w:rsid w:val="009B0214"/>
    <w:rsid w:val="009B025F"/>
    <w:rsid w:val="009B029B"/>
    <w:rsid w:val="009B04C4"/>
    <w:rsid w:val="009B0511"/>
    <w:rsid w:val="009B0653"/>
    <w:rsid w:val="009B088C"/>
    <w:rsid w:val="009B09C9"/>
    <w:rsid w:val="009B0AA2"/>
    <w:rsid w:val="009B0B84"/>
    <w:rsid w:val="009B0C61"/>
    <w:rsid w:val="009B0C7A"/>
    <w:rsid w:val="009B0EBE"/>
    <w:rsid w:val="009B0F6A"/>
    <w:rsid w:val="009B0FC3"/>
    <w:rsid w:val="009B0FCA"/>
    <w:rsid w:val="009B10AA"/>
    <w:rsid w:val="009B1297"/>
    <w:rsid w:val="009B134F"/>
    <w:rsid w:val="009B1399"/>
    <w:rsid w:val="009B13A6"/>
    <w:rsid w:val="009B18E6"/>
    <w:rsid w:val="009B192B"/>
    <w:rsid w:val="009B1B85"/>
    <w:rsid w:val="009B1B9F"/>
    <w:rsid w:val="009B1C1A"/>
    <w:rsid w:val="009B1E23"/>
    <w:rsid w:val="009B1E66"/>
    <w:rsid w:val="009B1FBD"/>
    <w:rsid w:val="009B2131"/>
    <w:rsid w:val="009B21B5"/>
    <w:rsid w:val="009B23F4"/>
    <w:rsid w:val="009B24D5"/>
    <w:rsid w:val="009B24F3"/>
    <w:rsid w:val="009B2511"/>
    <w:rsid w:val="009B27CC"/>
    <w:rsid w:val="009B286E"/>
    <w:rsid w:val="009B2A7A"/>
    <w:rsid w:val="009B2A94"/>
    <w:rsid w:val="009B2CA2"/>
    <w:rsid w:val="009B2F2A"/>
    <w:rsid w:val="009B2F6D"/>
    <w:rsid w:val="009B304C"/>
    <w:rsid w:val="009B33B6"/>
    <w:rsid w:val="009B356F"/>
    <w:rsid w:val="009B357C"/>
    <w:rsid w:val="009B36F7"/>
    <w:rsid w:val="009B3771"/>
    <w:rsid w:val="009B3923"/>
    <w:rsid w:val="009B3A23"/>
    <w:rsid w:val="009B3A3E"/>
    <w:rsid w:val="009B3AFC"/>
    <w:rsid w:val="009B3B50"/>
    <w:rsid w:val="009B3B72"/>
    <w:rsid w:val="009B3C99"/>
    <w:rsid w:val="009B3CE9"/>
    <w:rsid w:val="009B3D49"/>
    <w:rsid w:val="009B3D50"/>
    <w:rsid w:val="009B3DA4"/>
    <w:rsid w:val="009B3E72"/>
    <w:rsid w:val="009B3EE3"/>
    <w:rsid w:val="009B3EEB"/>
    <w:rsid w:val="009B407F"/>
    <w:rsid w:val="009B40F8"/>
    <w:rsid w:val="009B41CF"/>
    <w:rsid w:val="009B42E1"/>
    <w:rsid w:val="009B4449"/>
    <w:rsid w:val="009B44C1"/>
    <w:rsid w:val="009B457D"/>
    <w:rsid w:val="009B46A2"/>
    <w:rsid w:val="009B47C1"/>
    <w:rsid w:val="009B48A1"/>
    <w:rsid w:val="009B48FE"/>
    <w:rsid w:val="009B49EE"/>
    <w:rsid w:val="009B4AEA"/>
    <w:rsid w:val="009B4D22"/>
    <w:rsid w:val="009B4F1A"/>
    <w:rsid w:val="009B5008"/>
    <w:rsid w:val="009B539A"/>
    <w:rsid w:val="009B53AB"/>
    <w:rsid w:val="009B553D"/>
    <w:rsid w:val="009B55BC"/>
    <w:rsid w:val="009B56F5"/>
    <w:rsid w:val="009B5708"/>
    <w:rsid w:val="009B57B2"/>
    <w:rsid w:val="009B59C6"/>
    <w:rsid w:val="009B5B6A"/>
    <w:rsid w:val="009B5C37"/>
    <w:rsid w:val="009B5D3D"/>
    <w:rsid w:val="009B5EBE"/>
    <w:rsid w:val="009B60D1"/>
    <w:rsid w:val="009B6118"/>
    <w:rsid w:val="009B611D"/>
    <w:rsid w:val="009B613A"/>
    <w:rsid w:val="009B628F"/>
    <w:rsid w:val="009B631E"/>
    <w:rsid w:val="009B63E5"/>
    <w:rsid w:val="009B6437"/>
    <w:rsid w:val="009B6478"/>
    <w:rsid w:val="009B6507"/>
    <w:rsid w:val="009B651B"/>
    <w:rsid w:val="009B659A"/>
    <w:rsid w:val="009B66E7"/>
    <w:rsid w:val="009B671D"/>
    <w:rsid w:val="009B67D0"/>
    <w:rsid w:val="009B681E"/>
    <w:rsid w:val="009B69C2"/>
    <w:rsid w:val="009B6B8A"/>
    <w:rsid w:val="009B6B99"/>
    <w:rsid w:val="009B6BD8"/>
    <w:rsid w:val="009B6D82"/>
    <w:rsid w:val="009B6E26"/>
    <w:rsid w:val="009B6E88"/>
    <w:rsid w:val="009B6ECC"/>
    <w:rsid w:val="009B7024"/>
    <w:rsid w:val="009B703C"/>
    <w:rsid w:val="009B7076"/>
    <w:rsid w:val="009B7300"/>
    <w:rsid w:val="009B7352"/>
    <w:rsid w:val="009B7406"/>
    <w:rsid w:val="009B7447"/>
    <w:rsid w:val="009B7537"/>
    <w:rsid w:val="009B75C8"/>
    <w:rsid w:val="009B75D7"/>
    <w:rsid w:val="009B7B0E"/>
    <w:rsid w:val="009B7C83"/>
    <w:rsid w:val="009B7F0D"/>
    <w:rsid w:val="009B7FC1"/>
    <w:rsid w:val="009C0013"/>
    <w:rsid w:val="009C00A2"/>
    <w:rsid w:val="009C0167"/>
    <w:rsid w:val="009C0211"/>
    <w:rsid w:val="009C046F"/>
    <w:rsid w:val="009C0596"/>
    <w:rsid w:val="009C05EC"/>
    <w:rsid w:val="009C0662"/>
    <w:rsid w:val="009C06BC"/>
    <w:rsid w:val="009C06C5"/>
    <w:rsid w:val="009C0739"/>
    <w:rsid w:val="009C0797"/>
    <w:rsid w:val="009C08B3"/>
    <w:rsid w:val="009C0A73"/>
    <w:rsid w:val="009C0B2B"/>
    <w:rsid w:val="009C0D40"/>
    <w:rsid w:val="009C0D89"/>
    <w:rsid w:val="009C0E76"/>
    <w:rsid w:val="009C0EED"/>
    <w:rsid w:val="009C119D"/>
    <w:rsid w:val="009C121B"/>
    <w:rsid w:val="009C12AC"/>
    <w:rsid w:val="009C16C2"/>
    <w:rsid w:val="009C17BF"/>
    <w:rsid w:val="009C187E"/>
    <w:rsid w:val="009C1891"/>
    <w:rsid w:val="009C19BD"/>
    <w:rsid w:val="009C1BA6"/>
    <w:rsid w:val="009C1C2E"/>
    <w:rsid w:val="009C1C3C"/>
    <w:rsid w:val="009C1EA4"/>
    <w:rsid w:val="009C1F6C"/>
    <w:rsid w:val="009C20CB"/>
    <w:rsid w:val="009C20CC"/>
    <w:rsid w:val="009C21C6"/>
    <w:rsid w:val="009C21E5"/>
    <w:rsid w:val="009C2532"/>
    <w:rsid w:val="009C2672"/>
    <w:rsid w:val="009C2784"/>
    <w:rsid w:val="009C27EB"/>
    <w:rsid w:val="009C2A96"/>
    <w:rsid w:val="009C2C2C"/>
    <w:rsid w:val="009C2F0A"/>
    <w:rsid w:val="009C31A2"/>
    <w:rsid w:val="009C31B5"/>
    <w:rsid w:val="009C3243"/>
    <w:rsid w:val="009C32C3"/>
    <w:rsid w:val="009C3405"/>
    <w:rsid w:val="009C3577"/>
    <w:rsid w:val="009C35E2"/>
    <w:rsid w:val="009C3693"/>
    <w:rsid w:val="009C36C2"/>
    <w:rsid w:val="009C3752"/>
    <w:rsid w:val="009C380A"/>
    <w:rsid w:val="009C38D8"/>
    <w:rsid w:val="009C3936"/>
    <w:rsid w:val="009C39DD"/>
    <w:rsid w:val="009C3BCE"/>
    <w:rsid w:val="009C3D2A"/>
    <w:rsid w:val="009C3E19"/>
    <w:rsid w:val="009C3FC7"/>
    <w:rsid w:val="009C403D"/>
    <w:rsid w:val="009C4101"/>
    <w:rsid w:val="009C4146"/>
    <w:rsid w:val="009C42EF"/>
    <w:rsid w:val="009C43DC"/>
    <w:rsid w:val="009C44CA"/>
    <w:rsid w:val="009C4576"/>
    <w:rsid w:val="009C46E9"/>
    <w:rsid w:val="009C486F"/>
    <w:rsid w:val="009C49BB"/>
    <w:rsid w:val="009C4AB3"/>
    <w:rsid w:val="009C4AE5"/>
    <w:rsid w:val="009C4D1E"/>
    <w:rsid w:val="009C4D63"/>
    <w:rsid w:val="009C5237"/>
    <w:rsid w:val="009C528C"/>
    <w:rsid w:val="009C531C"/>
    <w:rsid w:val="009C5339"/>
    <w:rsid w:val="009C553E"/>
    <w:rsid w:val="009C5699"/>
    <w:rsid w:val="009C5788"/>
    <w:rsid w:val="009C57E4"/>
    <w:rsid w:val="009C5864"/>
    <w:rsid w:val="009C591E"/>
    <w:rsid w:val="009C5A49"/>
    <w:rsid w:val="009C5D2A"/>
    <w:rsid w:val="009C5D56"/>
    <w:rsid w:val="009C5E9F"/>
    <w:rsid w:val="009C5EF5"/>
    <w:rsid w:val="009C5F1E"/>
    <w:rsid w:val="009C5FAD"/>
    <w:rsid w:val="009C6034"/>
    <w:rsid w:val="009C6470"/>
    <w:rsid w:val="009C661A"/>
    <w:rsid w:val="009C6676"/>
    <w:rsid w:val="009C6697"/>
    <w:rsid w:val="009C6905"/>
    <w:rsid w:val="009C695B"/>
    <w:rsid w:val="009C69D2"/>
    <w:rsid w:val="009C6B73"/>
    <w:rsid w:val="009C6BED"/>
    <w:rsid w:val="009C6D11"/>
    <w:rsid w:val="009C6D1D"/>
    <w:rsid w:val="009C6E14"/>
    <w:rsid w:val="009C6EFA"/>
    <w:rsid w:val="009C6F05"/>
    <w:rsid w:val="009C6F1E"/>
    <w:rsid w:val="009C6F4C"/>
    <w:rsid w:val="009C722E"/>
    <w:rsid w:val="009C72E4"/>
    <w:rsid w:val="009C7526"/>
    <w:rsid w:val="009C761E"/>
    <w:rsid w:val="009C768C"/>
    <w:rsid w:val="009C7701"/>
    <w:rsid w:val="009C7C0A"/>
    <w:rsid w:val="009C7D5C"/>
    <w:rsid w:val="009C7D8E"/>
    <w:rsid w:val="009C7DAE"/>
    <w:rsid w:val="009C7E1B"/>
    <w:rsid w:val="009C7E62"/>
    <w:rsid w:val="009D00C9"/>
    <w:rsid w:val="009D0156"/>
    <w:rsid w:val="009D02D5"/>
    <w:rsid w:val="009D04F1"/>
    <w:rsid w:val="009D0608"/>
    <w:rsid w:val="009D0896"/>
    <w:rsid w:val="009D0C67"/>
    <w:rsid w:val="009D0D53"/>
    <w:rsid w:val="009D0EB4"/>
    <w:rsid w:val="009D1134"/>
    <w:rsid w:val="009D120A"/>
    <w:rsid w:val="009D1227"/>
    <w:rsid w:val="009D1241"/>
    <w:rsid w:val="009D170B"/>
    <w:rsid w:val="009D1779"/>
    <w:rsid w:val="009D1AB1"/>
    <w:rsid w:val="009D1AB8"/>
    <w:rsid w:val="009D1B55"/>
    <w:rsid w:val="009D1B9C"/>
    <w:rsid w:val="009D1C4B"/>
    <w:rsid w:val="009D1ECD"/>
    <w:rsid w:val="009D1EFA"/>
    <w:rsid w:val="009D2032"/>
    <w:rsid w:val="009D20B9"/>
    <w:rsid w:val="009D21B3"/>
    <w:rsid w:val="009D24B7"/>
    <w:rsid w:val="009D25A8"/>
    <w:rsid w:val="009D25E4"/>
    <w:rsid w:val="009D27EB"/>
    <w:rsid w:val="009D29BC"/>
    <w:rsid w:val="009D2A0E"/>
    <w:rsid w:val="009D2A61"/>
    <w:rsid w:val="009D2BC8"/>
    <w:rsid w:val="009D2D5C"/>
    <w:rsid w:val="009D2D96"/>
    <w:rsid w:val="009D2FE7"/>
    <w:rsid w:val="009D31D9"/>
    <w:rsid w:val="009D32DD"/>
    <w:rsid w:val="009D3368"/>
    <w:rsid w:val="009D33CC"/>
    <w:rsid w:val="009D341B"/>
    <w:rsid w:val="009D3462"/>
    <w:rsid w:val="009D3468"/>
    <w:rsid w:val="009D34E9"/>
    <w:rsid w:val="009D393A"/>
    <w:rsid w:val="009D3985"/>
    <w:rsid w:val="009D3C8D"/>
    <w:rsid w:val="009D3CCE"/>
    <w:rsid w:val="009D4097"/>
    <w:rsid w:val="009D415D"/>
    <w:rsid w:val="009D41D8"/>
    <w:rsid w:val="009D4222"/>
    <w:rsid w:val="009D429C"/>
    <w:rsid w:val="009D4465"/>
    <w:rsid w:val="009D45F0"/>
    <w:rsid w:val="009D4601"/>
    <w:rsid w:val="009D463A"/>
    <w:rsid w:val="009D4875"/>
    <w:rsid w:val="009D4913"/>
    <w:rsid w:val="009D4A79"/>
    <w:rsid w:val="009D4B19"/>
    <w:rsid w:val="009D4B1B"/>
    <w:rsid w:val="009D4C63"/>
    <w:rsid w:val="009D4DDD"/>
    <w:rsid w:val="009D505E"/>
    <w:rsid w:val="009D506A"/>
    <w:rsid w:val="009D53BA"/>
    <w:rsid w:val="009D54A8"/>
    <w:rsid w:val="009D5602"/>
    <w:rsid w:val="009D56C5"/>
    <w:rsid w:val="009D58B0"/>
    <w:rsid w:val="009D5927"/>
    <w:rsid w:val="009D5C5B"/>
    <w:rsid w:val="009D5CE6"/>
    <w:rsid w:val="009D5D35"/>
    <w:rsid w:val="009D5E77"/>
    <w:rsid w:val="009D5E8F"/>
    <w:rsid w:val="009D60AB"/>
    <w:rsid w:val="009D625D"/>
    <w:rsid w:val="009D6402"/>
    <w:rsid w:val="009D64B9"/>
    <w:rsid w:val="009D64FD"/>
    <w:rsid w:val="009D672A"/>
    <w:rsid w:val="009D6A1D"/>
    <w:rsid w:val="009D6B7F"/>
    <w:rsid w:val="009D6B82"/>
    <w:rsid w:val="009D6C71"/>
    <w:rsid w:val="009D6D63"/>
    <w:rsid w:val="009D6F74"/>
    <w:rsid w:val="009D715E"/>
    <w:rsid w:val="009D7263"/>
    <w:rsid w:val="009D730E"/>
    <w:rsid w:val="009D7319"/>
    <w:rsid w:val="009D739E"/>
    <w:rsid w:val="009D7498"/>
    <w:rsid w:val="009D74C6"/>
    <w:rsid w:val="009D7534"/>
    <w:rsid w:val="009D76E2"/>
    <w:rsid w:val="009D791C"/>
    <w:rsid w:val="009D7A2C"/>
    <w:rsid w:val="009D7A7E"/>
    <w:rsid w:val="009D7C9A"/>
    <w:rsid w:val="009D7CD9"/>
    <w:rsid w:val="009D7D6D"/>
    <w:rsid w:val="009D7E30"/>
    <w:rsid w:val="009E02D4"/>
    <w:rsid w:val="009E0426"/>
    <w:rsid w:val="009E04B4"/>
    <w:rsid w:val="009E09AF"/>
    <w:rsid w:val="009E0D8E"/>
    <w:rsid w:val="009E0E26"/>
    <w:rsid w:val="009E0EB2"/>
    <w:rsid w:val="009E0EFB"/>
    <w:rsid w:val="009E12C0"/>
    <w:rsid w:val="009E12FF"/>
    <w:rsid w:val="009E142C"/>
    <w:rsid w:val="009E14B3"/>
    <w:rsid w:val="009E1516"/>
    <w:rsid w:val="009E16C5"/>
    <w:rsid w:val="009E1726"/>
    <w:rsid w:val="009E1760"/>
    <w:rsid w:val="009E1A90"/>
    <w:rsid w:val="009E1B24"/>
    <w:rsid w:val="009E1BCD"/>
    <w:rsid w:val="009E1C15"/>
    <w:rsid w:val="009E1ECA"/>
    <w:rsid w:val="009E1F29"/>
    <w:rsid w:val="009E1FB7"/>
    <w:rsid w:val="009E2058"/>
    <w:rsid w:val="009E2267"/>
    <w:rsid w:val="009E234F"/>
    <w:rsid w:val="009E2433"/>
    <w:rsid w:val="009E276F"/>
    <w:rsid w:val="009E289F"/>
    <w:rsid w:val="009E297F"/>
    <w:rsid w:val="009E2AC2"/>
    <w:rsid w:val="009E2B8C"/>
    <w:rsid w:val="009E2B9F"/>
    <w:rsid w:val="009E2C1B"/>
    <w:rsid w:val="009E2E90"/>
    <w:rsid w:val="009E2EC8"/>
    <w:rsid w:val="009E2F83"/>
    <w:rsid w:val="009E2FF2"/>
    <w:rsid w:val="009E3034"/>
    <w:rsid w:val="009E3041"/>
    <w:rsid w:val="009E3068"/>
    <w:rsid w:val="009E30AA"/>
    <w:rsid w:val="009E30E1"/>
    <w:rsid w:val="009E31CC"/>
    <w:rsid w:val="009E3261"/>
    <w:rsid w:val="009E3457"/>
    <w:rsid w:val="009E346C"/>
    <w:rsid w:val="009E347D"/>
    <w:rsid w:val="009E348A"/>
    <w:rsid w:val="009E3498"/>
    <w:rsid w:val="009E36A6"/>
    <w:rsid w:val="009E37FA"/>
    <w:rsid w:val="009E38C6"/>
    <w:rsid w:val="009E3AF1"/>
    <w:rsid w:val="009E3C0C"/>
    <w:rsid w:val="009E3D3D"/>
    <w:rsid w:val="009E3DC7"/>
    <w:rsid w:val="009E3E21"/>
    <w:rsid w:val="009E3E78"/>
    <w:rsid w:val="009E3E90"/>
    <w:rsid w:val="009E3F66"/>
    <w:rsid w:val="009E3F97"/>
    <w:rsid w:val="009E3FAF"/>
    <w:rsid w:val="009E40A8"/>
    <w:rsid w:val="009E40EE"/>
    <w:rsid w:val="009E4122"/>
    <w:rsid w:val="009E41B4"/>
    <w:rsid w:val="009E4374"/>
    <w:rsid w:val="009E43B3"/>
    <w:rsid w:val="009E44F0"/>
    <w:rsid w:val="009E4608"/>
    <w:rsid w:val="009E487A"/>
    <w:rsid w:val="009E4B53"/>
    <w:rsid w:val="009E4BC4"/>
    <w:rsid w:val="009E4CCB"/>
    <w:rsid w:val="009E4DD4"/>
    <w:rsid w:val="009E4E7F"/>
    <w:rsid w:val="009E4EE9"/>
    <w:rsid w:val="009E4F51"/>
    <w:rsid w:val="009E50B5"/>
    <w:rsid w:val="009E5428"/>
    <w:rsid w:val="009E5443"/>
    <w:rsid w:val="009E550B"/>
    <w:rsid w:val="009E5554"/>
    <w:rsid w:val="009E5594"/>
    <w:rsid w:val="009E5597"/>
    <w:rsid w:val="009E56EF"/>
    <w:rsid w:val="009E5837"/>
    <w:rsid w:val="009E58DD"/>
    <w:rsid w:val="009E5ABD"/>
    <w:rsid w:val="009E5B28"/>
    <w:rsid w:val="009E5DB7"/>
    <w:rsid w:val="009E5EFD"/>
    <w:rsid w:val="009E5FEF"/>
    <w:rsid w:val="009E623E"/>
    <w:rsid w:val="009E62FA"/>
    <w:rsid w:val="009E6326"/>
    <w:rsid w:val="009E6556"/>
    <w:rsid w:val="009E66CA"/>
    <w:rsid w:val="009E67DC"/>
    <w:rsid w:val="009E6809"/>
    <w:rsid w:val="009E697A"/>
    <w:rsid w:val="009E6A6A"/>
    <w:rsid w:val="009E6C4C"/>
    <w:rsid w:val="009E6C62"/>
    <w:rsid w:val="009E6C67"/>
    <w:rsid w:val="009E6E29"/>
    <w:rsid w:val="009E6E5A"/>
    <w:rsid w:val="009E6EBE"/>
    <w:rsid w:val="009E7005"/>
    <w:rsid w:val="009E717C"/>
    <w:rsid w:val="009E71B6"/>
    <w:rsid w:val="009E71DB"/>
    <w:rsid w:val="009E7304"/>
    <w:rsid w:val="009E733C"/>
    <w:rsid w:val="009E73CC"/>
    <w:rsid w:val="009E742B"/>
    <w:rsid w:val="009E744A"/>
    <w:rsid w:val="009E74FF"/>
    <w:rsid w:val="009E752B"/>
    <w:rsid w:val="009E7561"/>
    <w:rsid w:val="009E762D"/>
    <w:rsid w:val="009E7647"/>
    <w:rsid w:val="009E7666"/>
    <w:rsid w:val="009E76E0"/>
    <w:rsid w:val="009E7701"/>
    <w:rsid w:val="009E7741"/>
    <w:rsid w:val="009E7786"/>
    <w:rsid w:val="009E7887"/>
    <w:rsid w:val="009E78E0"/>
    <w:rsid w:val="009E7981"/>
    <w:rsid w:val="009E7A49"/>
    <w:rsid w:val="009E7B56"/>
    <w:rsid w:val="009E7B72"/>
    <w:rsid w:val="009E7E1B"/>
    <w:rsid w:val="009F0017"/>
    <w:rsid w:val="009F001B"/>
    <w:rsid w:val="009F02D2"/>
    <w:rsid w:val="009F05AE"/>
    <w:rsid w:val="009F05D5"/>
    <w:rsid w:val="009F0646"/>
    <w:rsid w:val="009F0875"/>
    <w:rsid w:val="009F088F"/>
    <w:rsid w:val="009F09E2"/>
    <w:rsid w:val="009F0B5E"/>
    <w:rsid w:val="009F0C60"/>
    <w:rsid w:val="009F0CF4"/>
    <w:rsid w:val="009F0CFE"/>
    <w:rsid w:val="009F0D7F"/>
    <w:rsid w:val="009F0D8C"/>
    <w:rsid w:val="009F0ED9"/>
    <w:rsid w:val="009F0EFB"/>
    <w:rsid w:val="009F0F9D"/>
    <w:rsid w:val="009F0FC6"/>
    <w:rsid w:val="009F10DC"/>
    <w:rsid w:val="009F1150"/>
    <w:rsid w:val="009F1165"/>
    <w:rsid w:val="009F11E3"/>
    <w:rsid w:val="009F1288"/>
    <w:rsid w:val="009F13BD"/>
    <w:rsid w:val="009F1408"/>
    <w:rsid w:val="009F1487"/>
    <w:rsid w:val="009F1560"/>
    <w:rsid w:val="009F17DE"/>
    <w:rsid w:val="009F1858"/>
    <w:rsid w:val="009F1983"/>
    <w:rsid w:val="009F1AAA"/>
    <w:rsid w:val="009F1B4C"/>
    <w:rsid w:val="009F1C24"/>
    <w:rsid w:val="009F1C68"/>
    <w:rsid w:val="009F1F7F"/>
    <w:rsid w:val="009F2072"/>
    <w:rsid w:val="009F20A3"/>
    <w:rsid w:val="009F2159"/>
    <w:rsid w:val="009F2231"/>
    <w:rsid w:val="009F232C"/>
    <w:rsid w:val="009F23A6"/>
    <w:rsid w:val="009F23CB"/>
    <w:rsid w:val="009F258A"/>
    <w:rsid w:val="009F2681"/>
    <w:rsid w:val="009F26DF"/>
    <w:rsid w:val="009F2877"/>
    <w:rsid w:val="009F288B"/>
    <w:rsid w:val="009F29FD"/>
    <w:rsid w:val="009F2A0A"/>
    <w:rsid w:val="009F2DBD"/>
    <w:rsid w:val="009F2E75"/>
    <w:rsid w:val="009F2E7E"/>
    <w:rsid w:val="009F30DD"/>
    <w:rsid w:val="009F3128"/>
    <w:rsid w:val="009F317E"/>
    <w:rsid w:val="009F326D"/>
    <w:rsid w:val="009F33E0"/>
    <w:rsid w:val="009F3475"/>
    <w:rsid w:val="009F3542"/>
    <w:rsid w:val="009F35BA"/>
    <w:rsid w:val="009F379D"/>
    <w:rsid w:val="009F3A96"/>
    <w:rsid w:val="009F3C96"/>
    <w:rsid w:val="009F3E53"/>
    <w:rsid w:val="009F3ED7"/>
    <w:rsid w:val="009F3F46"/>
    <w:rsid w:val="009F3FA6"/>
    <w:rsid w:val="009F4137"/>
    <w:rsid w:val="009F41DC"/>
    <w:rsid w:val="009F4325"/>
    <w:rsid w:val="009F4523"/>
    <w:rsid w:val="009F4832"/>
    <w:rsid w:val="009F48A9"/>
    <w:rsid w:val="009F4A37"/>
    <w:rsid w:val="009F4B5A"/>
    <w:rsid w:val="009F4BC5"/>
    <w:rsid w:val="009F4C53"/>
    <w:rsid w:val="009F4DE3"/>
    <w:rsid w:val="009F5006"/>
    <w:rsid w:val="009F5126"/>
    <w:rsid w:val="009F52CF"/>
    <w:rsid w:val="009F5409"/>
    <w:rsid w:val="009F581A"/>
    <w:rsid w:val="009F590D"/>
    <w:rsid w:val="009F59D6"/>
    <w:rsid w:val="009F59DA"/>
    <w:rsid w:val="009F5A68"/>
    <w:rsid w:val="009F5A81"/>
    <w:rsid w:val="009F5C2A"/>
    <w:rsid w:val="009F5DE3"/>
    <w:rsid w:val="009F5E0D"/>
    <w:rsid w:val="009F5F95"/>
    <w:rsid w:val="009F63C9"/>
    <w:rsid w:val="009F648F"/>
    <w:rsid w:val="009F64A6"/>
    <w:rsid w:val="009F6563"/>
    <w:rsid w:val="009F6588"/>
    <w:rsid w:val="009F666B"/>
    <w:rsid w:val="009F6723"/>
    <w:rsid w:val="009F6811"/>
    <w:rsid w:val="009F68F7"/>
    <w:rsid w:val="009F6ABF"/>
    <w:rsid w:val="009F6B83"/>
    <w:rsid w:val="009F6BCE"/>
    <w:rsid w:val="009F6CC5"/>
    <w:rsid w:val="009F6DBB"/>
    <w:rsid w:val="009F6E3B"/>
    <w:rsid w:val="009F6ECA"/>
    <w:rsid w:val="009F6FFE"/>
    <w:rsid w:val="009F7021"/>
    <w:rsid w:val="009F7029"/>
    <w:rsid w:val="009F704A"/>
    <w:rsid w:val="009F7052"/>
    <w:rsid w:val="009F7378"/>
    <w:rsid w:val="009F74C8"/>
    <w:rsid w:val="009F75CE"/>
    <w:rsid w:val="009F76ED"/>
    <w:rsid w:val="009F7740"/>
    <w:rsid w:val="009F77C8"/>
    <w:rsid w:val="009F77E9"/>
    <w:rsid w:val="009F79DC"/>
    <w:rsid w:val="009F7F1B"/>
    <w:rsid w:val="009F7F67"/>
    <w:rsid w:val="009F7F76"/>
    <w:rsid w:val="00A00056"/>
    <w:rsid w:val="00A00099"/>
    <w:rsid w:val="00A001D5"/>
    <w:rsid w:val="00A001F7"/>
    <w:rsid w:val="00A002B2"/>
    <w:rsid w:val="00A003F4"/>
    <w:rsid w:val="00A0058B"/>
    <w:rsid w:val="00A005BB"/>
    <w:rsid w:val="00A00769"/>
    <w:rsid w:val="00A0091C"/>
    <w:rsid w:val="00A00957"/>
    <w:rsid w:val="00A00ADE"/>
    <w:rsid w:val="00A00B55"/>
    <w:rsid w:val="00A00C69"/>
    <w:rsid w:val="00A00FC6"/>
    <w:rsid w:val="00A00FEF"/>
    <w:rsid w:val="00A01072"/>
    <w:rsid w:val="00A010C2"/>
    <w:rsid w:val="00A01144"/>
    <w:rsid w:val="00A011EF"/>
    <w:rsid w:val="00A01265"/>
    <w:rsid w:val="00A01317"/>
    <w:rsid w:val="00A01396"/>
    <w:rsid w:val="00A0154D"/>
    <w:rsid w:val="00A016CC"/>
    <w:rsid w:val="00A01701"/>
    <w:rsid w:val="00A01834"/>
    <w:rsid w:val="00A0199D"/>
    <w:rsid w:val="00A01A77"/>
    <w:rsid w:val="00A01EDE"/>
    <w:rsid w:val="00A01F5B"/>
    <w:rsid w:val="00A01FC2"/>
    <w:rsid w:val="00A02078"/>
    <w:rsid w:val="00A023C6"/>
    <w:rsid w:val="00A02671"/>
    <w:rsid w:val="00A02724"/>
    <w:rsid w:val="00A028FD"/>
    <w:rsid w:val="00A02919"/>
    <w:rsid w:val="00A02A21"/>
    <w:rsid w:val="00A02AA6"/>
    <w:rsid w:val="00A02C44"/>
    <w:rsid w:val="00A02EA5"/>
    <w:rsid w:val="00A02EC2"/>
    <w:rsid w:val="00A02EC9"/>
    <w:rsid w:val="00A03170"/>
    <w:rsid w:val="00A031BD"/>
    <w:rsid w:val="00A033CD"/>
    <w:rsid w:val="00A0364D"/>
    <w:rsid w:val="00A03722"/>
    <w:rsid w:val="00A039EB"/>
    <w:rsid w:val="00A03AAA"/>
    <w:rsid w:val="00A03C4D"/>
    <w:rsid w:val="00A03CE7"/>
    <w:rsid w:val="00A03E34"/>
    <w:rsid w:val="00A03FF3"/>
    <w:rsid w:val="00A03FF4"/>
    <w:rsid w:val="00A04144"/>
    <w:rsid w:val="00A0414D"/>
    <w:rsid w:val="00A04169"/>
    <w:rsid w:val="00A041D8"/>
    <w:rsid w:val="00A04277"/>
    <w:rsid w:val="00A04316"/>
    <w:rsid w:val="00A04359"/>
    <w:rsid w:val="00A043F3"/>
    <w:rsid w:val="00A047DF"/>
    <w:rsid w:val="00A04A6C"/>
    <w:rsid w:val="00A04AAA"/>
    <w:rsid w:val="00A04BF4"/>
    <w:rsid w:val="00A04C54"/>
    <w:rsid w:val="00A04CDB"/>
    <w:rsid w:val="00A04F7D"/>
    <w:rsid w:val="00A0507E"/>
    <w:rsid w:val="00A050DC"/>
    <w:rsid w:val="00A050DF"/>
    <w:rsid w:val="00A0514B"/>
    <w:rsid w:val="00A05170"/>
    <w:rsid w:val="00A0517C"/>
    <w:rsid w:val="00A05252"/>
    <w:rsid w:val="00A0537B"/>
    <w:rsid w:val="00A053B1"/>
    <w:rsid w:val="00A05409"/>
    <w:rsid w:val="00A054F7"/>
    <w:rsid w:val="00A05592"/>
    <w:rsid w:val="00A0560B"/>
    <w:rsid w:val="00A0588A"/>
    <w:rsid w:val="00A05910"/>
    <w:rsid w:val="00A05997"/>
    <w:rsid w:val="00A05A2B"/>
    <w:rsid w:val="00A05B04"/>
    <w:rsid w:val="00A05B34"/>
    <w:rsid w:val="00A05B6A"/>
    <w:rsid w:val="00A05BFE"/>
    <w:rsid w:val="00A05C69"/>
    <w:rsid w:val="00A05C7A"/>
    <w:rsid w:val="00A05CFB"/>
    <w:rsid w:val="00A05EBC"/>
    <w:rsid w:val="00A05F7E"/>
    <w:rsid w:val="00A0605E"/>
    <w:rsid w:val="00A06157"/>
    <w:rsid w:val="00A062A0"/>
    <w:rsid w:val="00A063D2"/>
    <w:rsid w:val="00A06558"/>
    <w:rsid w:val="00A06591"/>
    <w:rsid w:val="00A06781"/>
    <w:rsid w:val="00A06820"/>
    <w:rsid w:val="00A06837"/>
    <w:rsid w:val="00A06896"/>
    <w:rsid w:val="00A068EB"/>
    <w:rsid w:val="00A069EF"/>
    <w:rsid w:val="00A06AEA"/>
    <w:rsid w:val="00A06B5A"/>
    <w:rsid w:val="00A06C3F"/>
    <w:rsid w:val="00A06C4B"/>
    <w:rsid w:val="00A06CD1"/>
    <w:rsid w:val="00A06E4E"/>
    <w:rsid w:val="00A06FA6"/>
    <w:rsid w:val="00A070E0"/>
    <w:rsid w:val="00A070FD"/>
    <w:rsid w:val="00A073CE"/>
    <w:rsid w:val="00A07508"/>
    <w:rsid w:val="00A0758B"/>
    <w:rsid w:val="00A07854"/>
    <w:rsid w:val="00A07928"/>
    <w:rsid w:val="00A07CB1"/>
    <w:rsid w:val="00A07D90"/>
    <w:rsid w:val="00A07F1E"/>
    <w:rsid w:val="00A07FD2"/>
    <w:rsid w:val="00A07FEB"/>
    <w:rsid w:val="00A100DE"/>
    <w:rsid w:val="00A10187"/>
    <w:rsid w:val="00A10208"/>
    <w:rsid w:val="00A10277"/>
    <w:rsid w:val="00A10311"/>
    <w:rsid w:val="00A1049E"/>
    <w:rsid w:val="00A104E2"/>
    <w:rsid w:val="00A106B9"/>
    <w:rsid w:val="00A10769"/>
    <w:rsid w:val="00A1077F"/>
    <w:rsid w:val="00A107B1"/>
    <w:rsid w:val="00A10B0F"/>
    <w:rsid w:val="00A10B7B"/>
    <w:rsid w:val="00A10D69"/>
    <w:rsid w:val="00A10DAF"/>
    <w:rsid w:val="00A10DBB"/>
    <w:rsid w:val="00A10E01"/>
    <w:rsid w:val="00A10E9A"/>
    <w:rsid w:val="00A10FE7"/>
    <w:rsid w:val="00A110CB"/>
    <w:rsid w:val="00A110CE"/>
    <w:rsid w:val="00A110D0"/>
    <w:rsid w:val="00A110F3"/>
    <w:rsid w:val="00A11147"/>
    <w:rsid w:val="00A111B6"/>
    <w:rsid w:val="00A1124C"/>
    <w:rsid w:val="00A112E2"/>
    <w:rsid w:val="00A113A4"/>
    <w:rsid w:val="00A11592"/>
    <w:rsid w:val="00A11A53"/>
    <w:rsid w:val="00A11A9F"/>
    <w:rsid w:val="00A11B6F"/>
    <w:rsid w:val="00A11B9F"/>
    <w:rsid w:val="00A11D23"/>
    <w:rsid w:val="00A1225A"/>
    <w:rsid w:val="00A122B2"/>
    <w:rsid w:val="00A124CE"/>
    <w:rsid w:val="00A12635"/>
    <w:rsid w:val="00A126A1"/>
    <w:rsid w:val="00A1272E"/>
    <w:rsid w:val="00A1284D"/>
    <w:rsid w:val="00A128DC"/>
    <w:rsid w:val="00A1294B"/>
    <w:rsid w:val="00A1296C"/>
    <w:rsid w:val="00A129DB"/>
    <w:rsid w:val="00A12B31"/>
    <w:rsid w:val="00A12CD6"/>
    <w:rsid w:val="00A12DBA"/>
    <w:rsid w:val="00A12FAF"/>
    <w:rsid w:val="00A131C4"/>
    <w:rsid w:val="00A131FC"/>
    <w:rsid w:val="00A132C4"/>
    <w:rsid w:val="00A132C5"/>
    <w:rsid w:val="00A13325"/>
    <w:rsid w:val="00A1334D"/>
    <w:rsid w:val="00A1350A"/>
    <w:rsid w:val="00A13549"/>
    <w:rsid w:val="00A13668"/>
    <w:rsid w:val="00A13675"/>
    <w:rsid w:val="00A13785"/>
    <w:rsid w:val="00A138F4"/>
    <w:rsid w:val="00A139C6"/>
    <w:rsid w:val="00A13A0D"/>
    <w:rsid w:val="00A13B2F"/>
    <w:rsid w:val="00A13C8D"/>
    <w:rsid w:val="00A13D41"/>
    <w:rsid w:val="00A13EB7"/>
    <w:rsid w:val="00A13EBA"/>
    <w:rsid w:val="00A13F58"/>
    <w:rsid w:val="00A13FF8"/>
    <w:rsid w:val="00A141C2"/>
    <w:rsid w:val="00A14274"/>
    <w:rsid w:val="00A1433A"/>
    <w:rsid w:val="00A14576"/>
    <w:rsid w:val="00A145CE"/>
    <w:rsid w:val="00A145EC"/>
    <w:rsid w:val="00A14800"/>
    <w:rsid w:val="00A14D29"/>
    <w:rsid w:val="00A14EEC"/>
    <w:rsid w:val="00A14F64"/>
    <w:rsid w:val="00A15287"/>
    <w:rsid w:val="00A152A3"/>
    <w:rsid w:val="00A153F3"/>
    <w:rsid w:val="00A15565"/>
    <w:rsid w:val="00A15628"/>
    <w:rsid w:val="00A1565B"/>
    <w:rsid w:val="00A1584A"/>
    <w:rsid w:val="00A15988"/>
    <w:rsid w:val="00A15A2C"/>
    <w:rsid w:val="00A15B8B"/>
    <w:rsid w:val="00A15C75"/>
    <w:rsid w:val="00A15C80"/>
    <w:rsid w:val="00A15F47"/>
    <w:rsid w:val="00A1608F"/>
    <w:rsid w:val="00A160A1"/>
    <w:rsid w:val="00A16283"/>
    <w:rsid w:val="00A1633C"/>
    <w:rsid w:val="00A1637F"/>
    <w:rsid w:val="00A163C1"/>
    <w:rsid w:val="00A167CB"/>
    <w:rsid w:val="00A16894"/>
    <w:rsid w:val="00A168C8"/>
    <w:rsid w:val="00A16CF6"/>
    <w:rsid w:val="00A16CFD"/>
    <w:rsid w:val="00A16FBF"/>
    <w:rsid w:val="00A1701D"/>
    <w:rsid w:val="00A1707F"/>
    <w:rsid w:val="00A1708B"/>
    <w:rsid w:val="00A170CB"/>
    <w:rsid w:val="00A1725D"/>
    <w:rsid w:val="00A172E1"/>
    <w:rsid w:val="00A17359"/>
    <w:rsid w:val="00A174F8"/>
    <w:rsid w:val="00A17557"/>
    <w:rsid w:val="00A17642"/>
    <w:rsid w:val="00A178A5"/>
    <w:rsid w:val="00A179CA"/>
    <w:rsid w:val="00A17A82"/>
    <w:rsid w:val="00A17AE6"/>
    <w:rsid w:val="00A17B6F"/>
    <w:rsid w:val="00A17C6E"/>
    <w:rsid w:val="00A17CE6"/>
    <w:rsid w:val="00A17F27"/>
    <w:rsid w:val="00A17F80"/>
    <w:rsid w:val="00A17FE5"/>
    <w:rsid w:val="00A201CF"/>
    <w:rsid w:val="00A20376"/>
    <w:rsid w:val="00A2039B"/>
    <w:rsid w:val="00A204F5"/>
    <w:rsid w:val="00A205A4"/>
    <w:rsid w:val="00A206AF"/>
    <w:rsid w:val="00A2070A"/>
    <w:rsid w:val="00A20714"/>
    <w:rsid w:val="00A20800"/>
    <w:rsid w:val="00A209EF"/>
    <w:rsid w:val="00A20A10"/>
    <w:rsid w:val="00A20B72"/>
    <w:rsid w:val="00A20F6B"/>
    <w:rsid w:val="00A210A1"/>
    <w:rsid w:val="00A2112D"/>
    <w:rsid w:val="00A212BE"/>
    <w:rsid w:val="00A212FA"/>
    <w:rsid w:val="00A21513"/>
    <w:rsid w:val="00A21568"/>
    <w:rsid w:val="00A215B0"/>
    <w:rsid w:val="00A218D1"/>
    <w:rsid w:val="00A218E4"/>
    <w:rsid w:val="00A21B7B"/>
    <w:rsid w:val="00A21C06"/>
    <w:rsid w:val="00A21ED2"/>
    <w:rsid w:val="00A2202F"/>
    <w:rsid w:val="00A2204E"/>
    <w:rsid w:val="00A22160"/>
    <w:rsid w:val="00A221D6"/>
    <w:rsid w:val="00A224C9"/>
    <w:rsid w:val="00A22582"/>
    <w:rsid w:val="00A225A6"/>
    <w:rsid w:val="00A226CB"/>
    <w:rsid w:val="00A22713"/>
    <w:rsid w:val="00A22738"/>
    <w:rsid w:val="00A2274E"/>
    <w:rsid w:val="00A22818"/>
    <w:rsid w:val="00A22886"/>
    <w:rsid w:val="00A229B7"/>
    <w:rsid w:val="00A22CF7"/>
    <w:rsid w:val="00A22F96"/>
    <w:rsid w:val="00A231A5"/>
    <w:rsid w:val="00A233C9"/>
    <w:rsid w:val="00A2341C"/>
    <w:rsid w:val="00A234C2"/>
    <w:rsid w:val="00A234FA"/>
    <w:rsid w:val="00A235C5"/>
    <w:rsid w:val="00A23677"/>
    <w:rsid w:val="00A2367B"/>
    <w:rsid w:val="00A23794"/>
    <w:rsid w:val="00A239D7"/>
    <w:rsid w:val="00A23ACD"/>
    <w:rsid w:val="00A23BD3"/>
    <w:rsid w:val="00A23D1D"/>
    <w:rsid w:val="00A23D74"/>
    <w:rsid w:val="00A23E4C"/>
    <w:rsid w:val="00A23FC4"/>
    <w:rsid w:val="00A23FC8"/>
    <w:rsid w:val="00A24024"/>
    <w:rsid w:val="00A2407A"/>
    <w:rsid w:val="00A241B8"/>
    <w:rsid w:val="00A24334"/>
    <w:rsid w:val="00A244B3"/>
    <w:rsid w:val="00A24682"/>
    <w:rsid w:val="00A24A00"/>
    <w:rsid w:val="00A24A58"/>
    <w:rsid w:val="00A24CAD"/>
    <w:rsid w:val="00A24D20"/>
    <w:rsid w:val="00A24D2F"/>
    <w:rsid w:val="00A24FA9"/>
    <w:rsid w:val="00A250AD"/>
    <w:rsid w:val="00A251AF"/>
    <w:rsid w:val="00A2529A"/>
    <w:rsid w:val="00A25342"/>
    <w:rsid w:val="00A2545B"/>
    <w:rsid w:val="00A254A8"/>
    <w:rsid w:val="00A2551C"/>
    <w:rsid w:val="00A256EA"/>
    <w:rsid w:val="00A257F1"/>
    <w:rsid w:val="00A258A5"/>
    <w:rsid w:val="00A2597F"/>
    <w:rsid w:val="00A25A0C"/>
    <w:rsid w:val="00A25A2B"/>
    <w:rsid w:val="00A25BAF"/>
    <w:rsid w:val="00A25C15"/>
    <w:rsid w:val="00A25CA7"/>
    <w:rsid w:val="00A25D61"/>
    <w:rsid w:val="00A25D77"/>
    <w:rsid w:val="00A25DEE"/>
    <w:rsid w:val="00A25EF8"/>
    <w:rsid w:val="00A25F38"/>
    <w:rsid w:val="00A25F9D"/>
    <w:rsid w:val="00A26054"/>
    <w:rsid w:val="00A2635B"/>
    <w:rsid w:val="00A2637E"/>
    <w:rsid w:val="00A263EB"/>
    <w:rsid w:val="00A2649E"/>
    <w:rsid w:val="00A26608"/>
    <w:rsid w:val="00A26811"/>
    <w:rsid w:val="00A26860"/>
    <w:rsid w:val="00A268C0"/>
    <w:rsid w:val="00A269F7"/>
    <w:rsid w:val="00A26A76"/>
    <w:rsid w:val="00A26A90"/>
    <w:rsid w:val="00A26A9A"/>
    <w:rsid w:val="00A26AEE"/>
    <w:rsid w:val="00A26C26"/>
    <w:rsid w:val="00A26CFA"/>
    <w:rsid w:val="00A26D09"/>
    <w:rsid w:val="00A26D8C"/>
    <w:rsid w:val="00A26EB4"/>
    <w:rsid w:val="00A271D4"/>
    <w:rsid w:val="00A271F3"/>
    <w:rsid w:val="00A2744C"/>
    <w:rsid w:val="00A27459"/>
    <w:rsid w:val="00A274B0"/>
    <w:rsid w:val="00A27505"/>
    <w:rsid w:val="00A27719"/>
    <w:rsid w:val="00A27880"/>
    <w:rsid w:val="00A278B3"/>
    <w:rsid w:val="00A2793E"/>
    <w:rsid w:val="00A27AB6"/>
    <w:rsid w:val="00A27B9F"/>
    <w:rsid w:val="00A27CC1"/>
    <w:rsid w:val="00A27CFE"/>
    <w:rsid w:val="00A27D85"/>
    <w:rsid w:val="00A27E86"/>
    <w:rsid w:val="00A302DB"/>
    <w:rsid w:val="00A302ED"/>
    <w:rsid w:val="00A3045D"/>
    <w:rsid w:val="00A30497"/>
    <w:rsid w:val="00A30514"/>
    <w:rsid w:val="00A305A2"/>
    <w:rsid w:val="00A305E3"/>
    <w:rsid w:val="00A30619"/>
    <w:rsid w:val="00A306DA"/>
    <w:rsid w:val="00A30CBC"/>
    <w:rsid w:val="00A30D92"/>
    <w:rsid w:val="00A30DB7"/>
    <w:rsid w:val="00A30E58"/>
    <w:rsid w:val="00A30F97"/>
    <w:rsid w:val="00A3132E"/>
    <w:rsid w:val="00A313DE"/>
    <w:rsid w:val="00A313E3"/>
    <w:rsid w:val="00A31498"/>
    <w:rsid w:val="00A3151E"/>
    <w:rsid w:val="00A31634"/>
    <w:rsid w:val="00A316F2"/>
    <w:rsid w:val="00A3182F"/>
    <w:rsid w:val="00A31845"/>
    <w:rsid w:val="00A31AA0"/>
    <w:rsid w:val="00A31D64"/>
    <w:rsid w:val="00A31D6E"/>
    <w:rsid w:val="00A31E96"/>
    <w:rsid w:val="00A31FAE"/>
    <w:rsid w:val="00A322DD"/>
    <w:rsid w:val="00A3238F"/>
    <w:rsid w:val="00A32563"/>
    <w:rsid w:val="00A3257D"/>
    <w:rsid w:val="00A325FC"/>
    <w:rsid w:val="00A32749"/>
    <w:rsid w:val="00A32790"/>
    <w:rsid w:val="00A327AE"/>
    <w:rsid w:val="00A327B0"/>
    <w:rsid w:val="00A32B36"/>
    <w:rsid w:val="00A32BF5"/>
    <w:rsid w:val="00A32C7D"/>
    <w:rsid w:val="00A32DF6"/>
    <w:rsid w:val="00A32FE3"/>
    <w:rsid w:val="00A33468"/>
    <w:rsid w:val="00A33A2B"/>
    <w:rsid w:val="00A33AEF"/>
    <w:rsid w:val="00A33B44"/>
    <w:rsid w:val="00A33C4F"/>
    <w:rsid w:val="00A33E60"/>
    <w:rsid w:val="00A33FA4"/>
    <w:rsid w:val="00A34112"/>
    <w:rsid w:val="00A344AB"/>
    <w:rsid w:val="00A3463B"/>
    <w:rsid w:val="00A34785"/>
    <w:rsid w:val="00A34967"/>
    <w:rsid w:val="00A34999"/>
    <w:rsid w:val="00A34B31"/>
    <w:rsid w:val="00A34BE2"/>
    <w:rsid w:val="00A34C2A"/>
    <w:rsid w:val="00A34C5F"/>
    <w:rsid w:val="00A34D20"/>
    <w:rsid w:val="00A34D4D"/>
    <w:rsid w:val="00A34D74"/>
    <w:rsid w:val="00A34DD4"/>
    <w:rsid w:val="00A34E0D"/>
    <w:rsid w:val="00A34E4C"/>
    <w:rsid w:val="00A34EF7"/>
    <w:rsid w:val="00A34F26"/>
    <w:rsid w:val="00A34F3D"/>
    <w:rsid w:val="00A34FB8"/>
    <w:rsid w:val="00A35157"/>
    <w:rsid w:val="00A35161"/>
    <w:rsid w:val="00A3518C"/>
    <w:rsid w:val="00A35197"/>
    <w:rsid w:val="00A3523D"/>
    <w:rsid w:val="00A35245"/>
    <w:rsid w:val="00A35335"/>
    <w:rsid w:val="00A353C8"/>
    <w:rsid w:val="00A3540B"/>
    <w:rsid w:val="00A35446"/>
    <w:rsid w:val="00A35577"/>
    <w:rsid w:val="00A3559E"/>
    <w:rsid w:val="00A355FB"/>
    <w:rsid w:val="00A35612"/>
    <w:rsid w:val="00A35902"/>
    <w:rsid w:val="00A35A40"/>
    <w:rsid w:val="00A35A77"/>
    <w:rsid w:val="00A35B00"/>
    <w:rsid w:val="00A35B90"/>
    <w:rsid w:val="00A35C4E"/>
    <w:rsid w:val="00A35CC8"/>
    <w:rsid w:val="00A35DE5"/>
    <w:rsid w:val="00A35E29"/>
    <w:rsid w:val="00A35F02"/>
    <w:rsid w:val="00A36015"/>
    <w:rsid w:val="00A3602A"/>
    <w:rsid w:val="00A3602E"/>
    <w:rsid w:val="00A360D8"/>
    <w:rsid w:val="00A361D2"/>
    <w:rsid w:val="00A361EE"/>
    <w:rsid w:val="00A3620E"/>
    <w:rsid w:val="00A36359"/>
    <w:rsid w:val="00A364F4"/>
    <w:rsid w:val="00A365B4"/>
    <w:rsid w:val="00A3666F"/>
    <w:rsid w:val="00A368F9"/>
    <w:rsid w:val="00A369C0"/>
    <w:rsid w:val="00A36B23"/>
    <w:rsid w:val="00A36C4C"/>
    <w:rsid w:val="00A36EC8"/>
    <w:rsid w:val="00A370C3"/>
    <w:rsid w:val="00A37171"/>
    <w:rsid w:val="00A37228"/>
    <w:rsid w:val="00A37237"/>
    <w:rsid w:val="00A37242"/>
    <w:rsid w:val="00A37283"/>
    <w:rsid w:val="00A37317"/>
    <w:rsid w:val="00A37392"/>
    <w:rsid w:val="00A37423"/>
    <w:rsid w:val="00A37470"/>
    <w:rsid w:val="00A3749B"/>
    <w:rsid w:val="00A374FC"/>
    <w:rsid w:val="00A37500"/>
    <w:rsid w:val="00A37533"/>
    <w:rsid w:val="00A37F0C"/>
    <w:rsid w:val="00A40004"/>
    <w:rsid w:val="00A40069"/>
    <w:rsid w:val="00A40197"/>
    <w:rsid w:val="00A4020F"/>
    <w:rsid w:val="00A404C7"/>
    <w:rsid w:val="00A405FE"/>
    <w:rsid w:val="00A406B3"/>
    <w:rsid w:val="00A406E8"/>
    <w:rsid w:val="00A407A1"/>
    <w:rsid w:val="00A4087A"/>
    <w:rsid w:val="00A408D6"/>
    <w:rsid w:val="00A40B0C"/>
    <w:rsid w:val="00A40B8D"/>
    <w:rsid w:val="00A40D3E"/>
    <w:rsid w:val="00A40E42"/>
    <w:rsid w:val="00A40E5C"/>
    <w:rsid w:val="00A40E98"/>
    <w:rsid w:val="00A41094"/>
    <w:rsid w:val="00A410AF"/>
    <w:rsid w:val="00A4112E"/>
    <w:rsid w:val="00A41150"/>
    <w:rsid w:val="00A41202"/>
    <w:rsid w:val="00A41387"/>
    <w:rsid w:val="00A413D1"/>
    <w:rsid w:val="00A414C6"/>
    <w:rsid w:val="00A41669"/>
    <w:rsid w:val="00A41774"/>
    <w:rsid w:val="00A41944"/>
    <w:rsid w:val="00A41AA0"/>
    <w:rsid w:val="00A41BA8"/>
    <w:rsid w:val="00A41C80"/>
    <w:rsid w:val="00A41D5C"/>
    <w:rsid w:val="00A41DA8"/>
    <w:rsid w:val="00A41F06"/>
    <w:rsid w:val="00A41F1B"/>
    <w:rsid w:val="00A41FEB"/>
    <w:rsid w:val="00A421C6"/>
    <w:rsid w:val="00A42238"/>
    <w:rsid w:val="00A4229B"/>
    <w:rsid w:val="00A422F1"/>
    <w:rsid w:val="00A423FE"/>
    <w:rsid w:val="00A4243D"/>
    <w:rsid w:val="00A4253C"/>
    <w:rsid w:val="00A425DE"/>
    <w:rsid w:val="00A42607"/>
    <w:rsid w:val="00A42666"/>
    <w:rsid w:val="00A426E9"/>
    <w:rsid w:val="00A42735"/>
    <w:rsid w:val="00A4274A"/>
    <w:rsid w:val="00A42835"/>
    <w:rsid w:val="00A428B1"/>
    <w:rsid w:val="00A428F4"/>
    <w:rsid w:val="00A429DF"/>
    <w:rsid w:val="00A42B61"/>
    <w:rsid w:val="00A42E00"/>
    <w:rsid w:val="00A42E65"/>
    <w:rsid w:val="00A42E9D"/>
    <w:rsid w:val="00A42F74"/>
    <w:rsid w:val="00A42FAE"/>
    <w:rsid w:val="00A432ED"/>
    <w:rsid w:val="00A437F8"/>
    <w:rsid w:val="00A43846"/>
    <w:rsid w:val="00A43886"/>
    <w:rsid w:val="00A43A49"/>
    <w:rsid w:val="00A43B7F"/>
    <w:rsid w:val="00A44188"/>
    <w:rsid w:val="00A441BC"/>
    <w:rsid w:val="00A441DF"/>
    <w:rsid w:val="00A4446F"/>
    <w:rsid w:val="00A44511"/>
    <w:rsid w:val="00A44528"/>
    <w:rsid w:val="00A445A1"/>
    <w:rsid w:val="00A445BE"/>
    <w:rsid w:val="00A445FA"/>
    <w:rsid w:val="00A44672"/>
    <w:rsid w:val="00A448CC"/>
    <w:rsid w:val="00A44980"/>
    <w:rsid w:val="00A44A32"/>
    <w:rsid w:val="00A44C70"/>
    <w:rsid w:val="00A44D3A"/>
    <w:rsid w:val="00A44DEA"/>
    <w:rsid w:val="00A44FC7"/>
    <w:rsid w:val="00A4533D"/>
    <w:rsid w:val="00A45453"/>
    <w:rsid w:val="00A454CD"/>
    <w:rsid w:val="00A4551F"/>
    <w:rsid w:val="00A45789"/>
    <w:rsid w:val="00A458AA"/>
    <w:rsid w:val="00A45921"/>
    <w:rsid w:val="00A45A46"/>
    <w:rsid w:val="00A45AD5"/>
    <w:rsid w:val="00A45AEE"/>
    <w:rsid w:val="00A45B2C"/>
    <w:rsid w:val="00A45C3B"/>
    <w:rsid w:val="00A45D31"/>
    <w:rsid w:val="00A46091"/>
    <w:rsid w:val="00A4610E"/>
    <w:rsid w:val="00A46119"/>
    <w:rsid w:val="00A461A6"/>
    <w:rsid w:val="00A4625B"/>
    <w:rsid w:val="00A46331"/>
    <w:rsid w:val="00A463CB"/>
    <w:rsid w:val="00A4645C"/>
    <w:rsid w:val="00A4652E"/>
    <w:rsid w:val="00A46623"/>
    <w:rsid w:val="00A46692"/>
    <w:rsid w:val="00A466C3"/>
    <w:rsid w:val="00A46859"/>
    <w:rsid w:val="00A469ED"/>
    <w:rsid w:val="00A46AAD"/>
    <w:rsid w:val="00A46AB7"/>
    <w:rsid w:val="00A46AF0"/>
    <w:rsid w:val="00A46AFC"/>
    <w:rsid w:val="00A46B03"/>
    <w:rsid w:val="00A46B4D"/>
    <w:rsid w:val="00A46B58"/>
    <w:rsid w:val="00A46BF7"/>
    <w:rsid w:val="00A46CA8"/>
    <w:rsid w:val="00A46E5C"/>
    <w:rsid w:val="00A46EFC"/>
    <w:rsid w:val="00A47124"/>
    <w:rsid w:val="00A475AA"/>
    <w:rsid w:val="00A4760C"/>
    <w:rsid w:val="00A4767A"/>
    <w:rsid w:val="00A479B3"/>
    <w:rsid w:val="00A47A88"/>
    <w:rsid w:val="00A47B91"/>
    <w:rsid w:val="00A47E07"/>
    <w:rsid w:val="00A50195"/>
    <w:rsid w:val="00A5029F"/>
    <w:rsid w:val="00A50400"/>
    <w:rsid w:val="00A5044B"/>
    <w:rsid w:val="00A50674"/>
    <w:rsid w:val="00A506C2"/>
    <w:rsid w:val="00A50716"/>
    <w:rsid w:val="00A50AB3"/>
    <w:rsid w:val="00A50AB8"/>
    <w:rsid w:val="00A50BA5"/>
    <w:rsid w:val="00A50ECA"/>
    <w:rsid w:val="00A50F15"/>
    <w:rsid w:val="00A50F40"/>
    <w:rsid w:val="00A510BF"/>
    <w:rsid w:val="00A5113C"/>
    <w:rsid w:val="00A51399"/>
    <w:rsid w:val="00A513D2"/>
    <w:rsid w:val="00A513F3"/>
    <w:rsid w:val="00A514E0"/>
    <w:rsid w:val="00A515D8"/>
    <w:rsid w:val="00A516B5"/>
    <w:rsid w:val="00A5181A"/>
    <w:rsid w:val="00A518EF"/>
    <w:rsid w:val="00A51AA5"/>
    <w:rsid w:val="00A51C43"/>
    <w:rsid w:val="00A51C64"/>
    <w:rsid w:val="00A51CDD"/>
    <w:rsid w:val="00A51D7E"/>
    <w:rsid w:val="00A51E2C"/>
    <w:rsid w:val="00A51F7D"/>
    <w:rsid w:val="00A51FB2"/>
    <w:rsid w:val="00A51FDA"/>
    <w:rsid w:val="00A52053"/>
    <w:rsid w:val="00A520B1"/>
    <w:rsid w:val="00A520F7"/>
    <w:rsid w:val="00A5213D"/>
    <w:rsid w:val="00A521A0"/>
    <w:rsid w:val="00A52390"/>
    <w:rsid w:val="00A5249D"/>
    <w:rsid w:val="00A52525"/>
    <w:rsid w:val="00A52563"/>
    <w:rsid w:val="00A525D5"/>
    <w:rsid w:val="00A5262A"/>
    <w:rsid w:val="00A527A2"/>
    <w:rsid w:val="00A5289A"/>
    <w:rsid w:val="00A52962"/>
    <w:rsid w:val="00A5297E"/>
    <w:rsid w:val="00A529EC"/>
    <w:rsid w:val="00A52AD0"/>
    <w:rsid w:val="00A52C1F"/>
    <w:rsid w:val="00A52C94"/>
    <w:rsid w:val="00A52D4B"/>
    <w:rsid w:val="00A52DDE"/>
    <w:rsid w:val="00A52E18"/>
    <w:rsid w:val="00A52EFB"/>
    <w:rsid w:val="00A52FBE"/>
    <w:rsid w:val="00A53259"/>
    <w:rsid w:val="00A53288"/>
    <w:rsid w:val="00A5330E"/>
    <w:rsid w:val="00A53397"/>
    <w:rsid w:val="00A535C5"/>
    <w:rsid w:val="00A536C4"/>
    <w:rsid w:val="00A536EF"/>
    <w:rsid w:val="00A537A2"/>
    <w:rsid w:val="00A537D9"/>
    <w:rsid w:val="00A538AB"/>
    <w:rsid w:val="00A539A6"/>
    <w:rsid w:val="00A53A72"/>
    <w:rsid w:val="00A53AFC"/>
    <w:rsid w:val="00A53B98"/>
    <w:rsid w:val="00A53CF8"/>
    <w:rsid w:val="00A53D27"/>
    <w:rsid w:val="00A53D6B"/>
    <w:rsid w:val="00A53E8E"/>
    <w:rsid w:val="00A53FDC"/>
    <w:rsid w:val="00A5400D"/>
    <w:rsid w:val="00A5403A"/>
    <w:rsid w:val="00A541EC"/>
    <w:rsid w:val="00A5423E"/>
    <w:rsid w:val="00A542B2"/>
    <w:rsid w:val="00A544AB"/>
    <w:rsid w:val="00A545B3"/>
    <w:rsid w:val="00A545FC"/>
    <w:rsid w:val="00A546A7"/>
    <w:rsid w:val="00A547F9"/>
    <w:rsid w:val="00A5485E"/>
    <w:rsid w:val="00A54A71"/>
    <w:rsid w:val="00A54B00"/>
    <w:rsid w:val="00A54B2F"/>
    <w:rsid w:val="00A54B7E"/>
    <w:rsid w:val="00A54C90"/>
    <w:rsid w:val="00A54DF3"/>
    <w:rsid w:val="00A54E82"/>
    <w:rsid w:val="00A54EE1"/>
    <w:rsid w:val="00A551B5"/>
    <w:rsid w:val="00A552F1"/>
    <w:rsid w:val="00A553BA"/>
    <w:rsid w:val="00A55436"/>
    <w:rsid w:val="00A55542"/>
    <w:rsid w:val="00A55632"/>
    <w:rsid w:val="00A55661"/>
    <w:rsid w:val="00A5566B"/>
    <w:rsid w:val="00A558F2"/>
    <w:rsid w:val="00A559D3"/>
    <w:rsid w:val="00A55AB8"/>
    <w:rsid w:val="00A55B13"/>
    <w:rsid w:val="00A55B14"/>
    <w:rsid w:val="00A55C9C"/>
    <w:rsid w:val="00A55CBB"/>
    <w:rsid w:val="00A55E3D"/>
    <w:rsid w:val="00A56114"/>
    <w:rsid w:val="00A562DE"/>
    <w:rsid w:val="00A56432"/>
    <w:rsid w:val="00A5649D"/>
    <w:rsid w:val="00A56528"/>
    <w:rsid w:val="00A56536"/>
    <w:rsid w:val="00A56582"/>
    <w:rsid w:val="00A566CD"/>
    <w:rsid w:val="00A567EE"/>
    <w:rsid w:val="00A56925"/>
    <w:rsid w:val="00A56935"/>
    <w:rsid w:val="00A56A94"/>
    <w:rsid w:val="00A56C89"/>
    <w:rsid w:val="00A56CE2"/>
    <w:rsid w:val="00A56FC8"/>
    <w:rsid w:val="00A5702E"/>
    <w:rsid w:val="00A573D3"/>
    <w:rsid w:val="00A57874"/>
    <w:rsid w:val="00A5795C"/>
    <w:rsid w:val="00A57960"/>
    <w:rsid w:val="00A5796F"/>
    <w:rsid w:val="00A57B6D"/>
    <w:rsid w:val="00A57BD9"/>
    <w:rsid w:val="00A57E48"/>
    <w:rsid w:val="00A57F1B"/>
    <w:rsid w:val="00A6007D"/>
    <w:rsid w:val="00A6020A"/>
    <w:rsid w:val="00A603CC"/>
    <w:rsid w:val="00A604F6"/>
    <w:rsid w:val="00A6055A"/>
    <w:rsid w:val="00A605A4"/>
    <w:rsid w:val="00A605E4"/>
    <w:rsid w:val="00A60734"/>
    <w:rsid w:val="00A60A1E"/>
    <w:rsid w:val="00A60C97"/>
    <w:rsid w:val="00A60D9D"/>
    <w:rsid w:val="00A60F3D"/>
    <w:rsid w:val="00A60FC8"/>
    <w:rsid w:val="00A60FE0"/>
    <w:rsid w:val="00A60FF4"/>
    <w:rsid w:val="00A61082"/>
    <w:rsid w:val="00A611E8"/>
    <w:rsid w:val="00A612AE"/>
    <w:rsid w:val="00A614DC"/>
    <w:rsid w:val="00A614FC"/>
    <w:rsid w:val="00A6152C"/>
    <w:rsid w:val="00A616B8"/>
    <w:rsid w:val="00A616DC"/>
    <w:rsid w:val="00A6176E"/>
    <w:rsid w:val="00A61975"/>
    <w:rsid w:val="00A61F76"/>
    <w:rsid w:val="00A61F87"/>
    <w:rsid w:val="00A61F8C"/>
    <w:rsid w:val="00A62142"/>
    <w:rsid w:val="00A62247"/>
    <w:rsid w:val="00A6236E"/>
    <w:rsid w:val="00A623A5"/>
    <w:rsid w:val="00A623BA"/>
    <w:rsid w:val="00A624E5"/>
    <w:rsid w:val="00A625F6"/>
    <w:rsid w:val="00A626ED"/>
    <w:rsid w:val="00A627DA"/>
    <w:rsid w:val="00A62A31"/>
    <w:rsid w:val="00A62A41"/>
    <w:rsid w:val="00A62B10"/>
    <w:rsid w:val="00A62C51"/>
    <w:rsid w:val="00A62DC1"/>
    <w:rsid w:val="00A62DED"/>
    <w:rsid w:val="00A62E90"/>
    <w:rsid w:val="00A62F43"/>
    <w:rsid w:val="00A63022"/>
    <w:rsid w:val="00A630D0"/>
    <w:rsid w:val="00A63463"/>
    <w:rsid w:val="00A63579"/>
    <w:rsid w:val="00A63636"/>
    <w:rsid w:val="00A636DD"/>
    <w:rsid w:val="00A63808"/>
    <w:rsid w:val="00A63B27"/>
    <w:rsid w:val="00A63D51"/>
    <w:rsid w:val="00A63E92"/>
    <w:rsid w:val="00A63E93"/>
    <w:rsid w:val="00A6424E"/>
    <w:rsid w:val="00A64352"/>
    <w:rsid w:val="00A64363"/>
    <w:rsid w:val="00A64383"/>
    <w:rsid w:val="00A6457D"/>
    <w:rsid w:val="00A6469D"/>
    <w:rsid w:val="00A64C78"/>
    <w:rsid w:val="00A64DE9"/>
    <w:rsid w:val="00A64E8C"/>
    <w:rsid w:val="00A65006"/>
    <w:rsid w:val="00A6505A"/>
    <w:rsid w:val="00A65467"/>
    <w:rsid w:val="00A654EB"/>
    <w:rsid w:val="00A6555B"/>
    <w:rsid w:val="00A6558F"/>
    <w:rsid w:val="00A6563F"/>
    <w:rsid w:val="00A658FB"/>
    <w:rsid w:val="00A65CA0"/>
    <w:rsid w:val="00A65D20"/>
    <w:rsid w:val="00A65D9F"/>
    <w:rsid w:val="00A660F3"/>
    <w:rsid w:val="00A661F9"/>
    <w:rsid w:val="00A661FB"/>
    <w:rsid w:val="00A6642E"/>
    <w:rsid w:val="00A6672F"/>
    <w:rsid w:val="00A6692B"/>
    <w:rsid w:val="00A66A7D"/>
    <w:rsid w:val="00A66ACB"/>
    <w:rsid w:val="00A66AD9"/>
    <w:rsid w:val="00A66CFD"/>
    <w:rsid w:val="00A66D21"/>
    <w:rsid w:val="00A67009"/>
    <w:rsid w:val="00A6701D"/>
    <w:rsid w:val="00A67035"/>
    <w:rsid w:val="00A67172"/>
    <w:rsid w:val="00A671A5"/>
    <w:rsid w:val="00A671A8"/>
    <w:rsid w:val="00A671AA"/>
    <w:rsid w:val="00A672A1"/>
    <w:rsid w:val="00A673A9"/>
    <w:rsid w:val="00A6740C"/>
    <w:rsid w:val="00A67803"/>
    <w:rsid w:val="00A678D5"/>
    <w:rsid w:val="00A6790E"/>
    <w:rsid w:val="00A679F1"/>
    <w:rsid w:val="00A67B0E"/>
    <w:rsid w:val="00A67CA8"/>
    <w:rsid w:val="00A67DBF"/>
    <w:rsid w:val="00A67E2F"/>
    <w:rsid w:val="00A67FAD"/>
    <w:rsid w:val="00A6D93E"/>
    <w:rsid w:val="00A700C3"/>
    <w:rsid w:val="00A700CD"/>
    <w:rsid w:val="00A700EA"/>
    <w:rsid w:val="00A70260"/>
    <w:rsid w:val="00A70586"/>
    <w:rsid w:val="00A707FB"/>
    <w:rsid w:val="00A7091F"/>
    <w:rsid w:val="00A70AF4"/>
    <w:rsid w:val="00A70B9C"/>
    <w:rsid w:val="00A70C51"/>
    <w:rsid w:val="00A70C60"/>
    <w:rsid w:val="00A70EC0"/>
    <w:rsid w:val="00A71046"/>
    <w:rsid w:val="00A71119"/>
    <w:rsid w:val="00A71262"/>
    <w:rsid w:val="00A712D6"/>
    <w:rsid w:val="00A71366"/>
    <w:rsid w:val="00A7181D"/>
    <w:rsid w:val="00A719C3"/>
    <w:rsid w:val="00A71A8E"/>
    <w:rsid w:val="00A71B66"/>
    <w:rsid w:val="00A71C1D"/>
    <w:rsid w:val="00A71C34"/>
    <w:rsid w:val="00A71DD8"/>
    <w:rsid w:val="00A71E40"/>
    <w:rsid w:val="00A7200A"/>
    <w:rsid w:val="00A720E8"/>
    <w:rsid w:val="00A721C6"/>
    <w:rsid w:val="00A72229"/>
    <w:rsid w:val="00A722AC"/>
    <w:rsid w:val="00A72394"/>
    <w:rsid w:val="00A724A3"/>
    <w:rsid w:val="00A72522"/>
    <w:rsid w:val="00A72591"/>
    <w:rsid w:val="00A726C5"/>
    <w:rsid w:val="00A727C5"/>
    <w:rsid w:val="00A72866"/>
    <w:rsid w:val="00A72F27"/>
    <w:rsid w:val="00A7318A"/>
    <w:rsid w:val="00A732BA"/>
    <w:rsid w:val="00A73324"/>
    <w:rsid w:val="00A7333C"/>
    <w:rsid w:val="00A7336D"/>
    <w:rsid w:val="00A7363D"/>
    <w:rsid w:val="00A73739"/>
    <w:rsid w:val="00A7394A"/>
    <w:rsid w:val="00A73A72"/>
    <w:rsid w:val="00A73B54"/>
    <w:rsid w:val="00A73BDA"/>
    <w:rsid w:val="00A73C66"/>
    <w:rsid w:val="00A73D0B"/>
    <w:rsid w:val="00A73E2A"/>
    <w:rsid w:val="00A73E51"/>
    <w:rsid w:val="00A73E61"/>
    <w:rsid w:val="00A73E7E"/>
    <w:rsid w:val="00A74056"/>
    <w:rsid w:val="00A74177"/>
    <w:rsid w:val="00A741C2"/>
    <w:rsid w:val="00A74372"/>
    <w:rsid w:val="00A74540"/>
    <w:rsid w:val="00A745BC"/>
    <w:rsid w:val="00A7475A"/>
    <w:rsid w:val="00A74872"/>
    <w:rsid w:val="00A74937"/>
    <w:rsid w:val="00A74943"/>
    <w:rsid w:val="00A74ADC"/>
    <w:rsid w:val="00A74EE0"/>
    <w:rsid w:val="00A74F3A"/>
    <w:rsid w:val="00A74FAF"/>
    <w:rsid w:val="00A74FB9"/>
    <w:rsid w:val="00A75160"/>
    <w:rsid w:val="00A751D9"/>
    <w:rsid w:val="00A75233"/>
    <w:rsid w:val="00A75270"/>
    <w:rsid w:val="00A753B3"/>
    <w:rsid w:val="00A753CA"/>
    <w:rsid w:val="00A75496"/>
    <w:rsid w:val="00A755B0"/>
    <w:rsid w:val="00A75893"/>
    <w:rsid w:val="00A758CB"/>
    <w:rsid w:val="00A75A38"/>
    <w:rsid w:val="00A75ABB"/>
    <w:rsid w:val="00A75CA4"/>
    <w:rsid w:val="00A75D19"/>
    <w:rsid w:val="00A75E00"/>
    <w:rsid w:val="00A75F36"/>
    <w:rsid w:val="00A75F6B"/>
    <w:rsid w:val="00A75FB0"/>
    <w:rsid w:val="00A7601D"/>
    <w:rsid w:val="00A7607A"/>
    <w:rsid w:val="00A761E2"/>
    <w:rsid w:val="00A7636B"/>
    <w:rsid w:val="00A76620"/>
    <w:rsid w:val="00A76679"/>
    <w:rsid w:val="00A768B5"/>
    <w:rsid w:val="00A769E7"/>
    <w:rsid w:val="00A76A76"/>
    <w:rsid w:val="00A76B50"/>
    <w:rsid w:val="00A76CB3"/>
    <w:rsid w:val="00A76CCD"/>
    <w:rsid w:val="00A76CEF"/>
    <w:rsid w:val="00A76E16"/>
    <w:rsid w:val="00A76E44"/>
    <w:rsid w:val="00A76F03"/>
    <w:rsid w:val="00A76F48"/>
    <w:rsid w:val="00A77035"/>
    <w:rsid w:val="00A7711F"/>
    <w:rsid w:val="00A7722B"/>
    <w:rsid w:val="00A77355"/>
    <w:rsid w:val="00A7749C"/>
    <w:rsid w:val="00A77528"/>
    <w:rsid w:val="00A77589"/>
    <w:rsid w:val="00A775B1"/>
    <w:rsid w:val="00A77670"/>
    <w:rsid w:val="00A776BB"/>
    <w:rsid w:val="00A776D2"/>
    <w:rsid w:val="00A777E4"/>
    <w:rsid w:val="00A77819"/>
    <w:rsid w:val="00A77866"/>
    <w:rsid w:val="00A7791F"/>
    <w:rsid w:val="00A77C1F"/>
    <w:rsid w:val="00A77D92"/>
    <w:rsid w:val="00A77FC5"/>
    <w:rsid w:val="00A8008B"/>
    <w:rsid w:val="00A8014A"/>
    <w:rsid w:val="00A8016B"/>
    <w:rsid w:val="00A8019A"/>
    <w:rsid w:val="00A801EC"/>
    <w:rsid w:val="00A8035C"/>
    <w:rsid w:val="00A803EA"/>
    <w:rsid w:val="00A8045D"/>
    <w:rsid w:val="00A80678"/>
    <w:rsid w:val="00A80840"/>
    <w:rsid w:val="00A80859"/>
    <w:rsid w:val="00A808AD"/>
    <w:rsid w:val="00A80BD9"/>
    <w:rsid w:val="00A80C8A"/>
    <w:rsid w:val="00A80E21"/>
    <w:rsid w:val="00A810E5"/>
    <w:rsid w:val="00A811AB"/>
    <w:rsid w:val="00A8134D"/>
    <w:rsid w:val="00A8152F"/>
    <w:rsid w:val="00A8156D"/>
    <w:rsid w:val="00A81614"/>
    <w:rsid w:val="00A8164A"/>
    <w:rsid w:val="00A818E0"/>
    <w:rsid w:val="00A81964"/>
    <w:rsid w:val="00A81A84"/>
    <w:rsid w:val="00A81C49"/>
    <w:rsid w:val="00A81C81"/>
    <w:rsid w:val="00A81D09"/>
    <w:rsid w:val="00A81E68"/>
    <w:rsid w:val="00A8201E"/>
    <w:rsid w:val="00A82160"/>
    <w:rsid w:val="00A8226B"/>
    <w:rsid w:val="00A823B9"/>
    <w:rsid w:val="00A825D4"/>
    <w:rsid w:val="00A829F8"/>
    <w:rsid w:val="00A82A6B"/>
    <w:rsid w:val="00A82AE7"/>
    <w:rsid w:val="00A82B63"/>
    <w:rsid w:val="00A82BBD"/>
    <w:rsid w:val="00A82CEB"/>
    <w:rsid w:val="00A82D14"/>
    <w:rsid w:val="00A82D21"/>
    <w:rsid w:val="00A82D69"/>
    <w:rsid w:val="00A82F6C"/>
    <w:rsid w:val="00A830C2"/>
    <w:rsid w:val="00A830CC"/>
    <w:rsid w:val="00A832A2"/>
    <w:rsid w:val="00A832CA"/>
    <w:rsid w:val="00A833D4"/>
    <w:rsid w:val="00A83405"/>
    <w:rsid w:val="00A83616"/>
    <w:rsid w:val="00A83712"/>
    <w:rsid w:val="00A8371E"/>
    <w:rsid w:val="00A8378C"/>
    <w:rsid w:val="00A8388B"/>
    <w:rsid w:val="00A838C6"/>
    <w:rsid w:val="00A838D2"/>
    <w:rsid w:val="00A8397E"/>
    <w:rsid w:val="00A83981"/>
    <w:rsid w:val="00A839FB"/>
    <w:rsid w:val="00A83AA2"/>
    <w:rsid w:val="00A83AC3"/>
    <w:rsid w:val="00A83B9C"/>
    <w:rsid w:val="00A83D35"/>
    <w:rsid w:val="00A83E2B"/>
    <w:rsid w:val="00A842F9"/>
    <w:rsid w:val="00A84731"/>
    <w:rsid w:val="00A847A0"/>
    <w:rsid w:val="00A8485D"/>
    <w:rsid w:val="00A84881"/>
    <w:rsid w:val="00A84928"/>
    <w:rsid w:val="00A84A34"/>
    <w:rsid w:val="00A84A3B"/>
    <w:rsid w:val="00A84C2C"/>
    <w:rsid w:val="00A84CEA"/>
    <w:rsid w:val="00A84D00"/>
    <w:rsid w:val="00A84D07"/>
    <w:rsid w:val="00A8528B"/>
    <w:rsid w:val="00A8529F"/>
    <w:rsid w:val="00A8531E"/>
    <w:rsid w:val="00A853F6"/>
    <w:rsid w:val="00A85579"/>
    <w:rsid w:val="00A855A0"/>
    <w:rsid w:val="00A85611"/>
    <w:rsid w:val="00A856E2"/>
    <w:rsid w:val="00A8572F"/>
    <w:rsid w:val="00A857A1"/>
    <w:rsid w:val="00A857DF"/>
    <w:rsid w:val="00A8581B"/>
    <w:rsid w:val="00A85A6C"/>
    <w:rsid w:val="00A85B0E"/>
    <w:rsid w:val="00A85B89"/>
    <w:rsid w:val="00A85BD5"/>
    <w:rsid w:val="00A85CEE"/>
    <w:rsid w:val="00A85D62"/>
    <w:rsid w:val="00A85F44"/>
    <w:rsid w:val="00A85F7F"/>
    <w:rsid w:val="00A8601A"/>
    <w:rsid w:val="00A86126"/>
    <w:rsid w:val="00A8613F"/>
    <w:rsid w:val="00A861F8"/>
    <w:rsid w:val="00A86374"/>
    <w:rsid w:val="00A86552"/>
    <w:rsid w:val="00A866C8"/>
    <w:rsid w:val="00A8674B"/>
    <w:rsid w:val="00A86995"/>
    <w:rsid w:val="00A86A07"/>
    <w:rsid w:val="00A86A15"/>
    <w:rsid w:val="00A86A87"/>
    <w:rsid w:val="00A86B77"/>
    <w:rsid w:val="00A86D46"/>
    <w:rsid w:val="00A86DC1"/>
    <w:rsid w:val="00A86ECE"/>
    <w:rsid w:val="00A86F23"/>
    <w:rsid w:val="00A87060"/>
    <w:rsid w:val="00A8712D"/>
    <w:rsid w:val="00A872BF"/>
    <w:rsid w:val="00A8738E"/>
    <w:rsid w:val="00A874D4"/>
    <w:rsid w:val="00A875F0"/>
    <w:rsid w:val="00A876A2"/>
    <w:rsid w:val="00A87ACD"/>
    <w:rsid w:val="00A87BFF"/>
    <w:rsid w:val="00A87DF0"/>
    <w:rsid w:val="00A87E1E"/>
    <w:rsid w:val="00A87F6C"/>
    <w:rsid w:val="00A87F7C"/>
    <w:rsid w:val="00A90050"/>
    <w:rsid w:val="00A90279"/>
    <w:rsid w:val="00A90936"/>
    <w:rsid w:val="00A90CDF"/>
    <w:rsid w:val="00A90D28"/>
    <w:rsid w:val="00A90DD4"/>
    <w:rsid w:val="00A9109E"/>
    <w:rsid w:val="00A910A1"/>
    <w:rsid w:val="00A911D5"/>
    <w:rsid w:val="00A91285"/>
    <w:rsid w:val="00A912EB"/>
    <w:rsid w:val="00A91656"/>
    <w:rsid w:val="00A91664"/>
    <w:rsid w:val="00A91751"/>
    <w:rsid w:val="00A917CC"/>
    <w:rsid w:val="00A91800"/>
    <w:rsid w:val="00A91ABF"/>
    <w:rsid w:val="00A91B5E"/>
    <w:rsid w:val="00A91B99"/>
    <w:rsid w:val="00A91D8B"/>
    <w:rsid w:val="00A91DAC"/>
    <w:rsid w:val="00A92116"/>
    <w:rsid w:val="00A9223C"/>
    <w:rsid w:val="00A92399"/>
    <w:rsid w:val="00A923F4"/>
    <w:rsid w:val="00A92415"/>
    <w:rsid w:val="00A9254C"/>
    <w:rsid w:val="00A92653"/>
    <w:rsid w:val="00A92751"/>
    <w:rsid w:val="00A92989"/>
    <w:rsid w:val="00A92AA0"/>
    <w:rsid w:val="00A92AC4"/>
    <w:rsid w:val="00A92B54"/>
    <w:rsid w:val="00A92B73"/>
    <w:rsid w:val="00A92B8C"/>
    <w:rsid w:val="00A92BCE"/>
    <w:rsid w:val="00A92C37"/>
    <w:rsid w:val="00A92CDE"/>
    <w:rsid w:val="00A92E50"/>
    <w:rsid w:val="00A93071"/>
    <w:rsid w:val="00A932ED"/>
    <w:rsid w:val="00A93337"/>
    <w:rsid w:val="00A93494"/>
    <w:rsid w:val="00A93796"/>
    <w:rsid w:val="00A93B5B"/>
    <w:rsid w:val="00A93F1B"/>
    <w:rsid w:val="00A94103"/>
    <w:rsid w:val="00A941B9"/>
    <w:rsid w:val="00A942B6"/>
    <w:rsid w:val="00A94504"/>
    <w:rsid w:val="00A94678"/>
    <w:rsid w:val="00A946B1"/>
    <w:rsid w:val="00A946F3"/>
    <w:rsid w:val="00A947AA"/>
    <w:rsid w:val="00A94815"/>
    <w:rsid w:val="00A94887"/>
    <w:rsid w:val="00A948AC"/>
    <w:rsid w:val="00A94953"/>
    <w:rsid w:val="00A9496B"/>
    <w:rsid w:val="00A94A74"/>
    <w:rsid w:val="00A94AF8"/>
    <w:rsid w:val="00A94C29"/>
    <w:rsid w:val="00A94C4C"/>
    <w:rsid w:val="00A94CA7"/>
    <w:rsid w:val="00A94D02"/>
    <w:rsid w:val="00A94D2D"/>
    <w:rsid w:val="00A94DA9"/>
    <w:rsid w:val="00A94DDF"/>
    <w:rsid w:val="00A94EC0"/>
    <w:rsid w:val="00A94F52"/>
    <w:rsid w:val="00A95049"/>
    <w:rsid w:val="00A95076"/>
    <w:rsid w:val="00A95119"/>
    <w:rsid w:val="00A95424"/>
    <w:rsid w:val="00A9563B"/>
    <w:rsid w:val="00A9571E"/>
    <w:rsid w:val="00A95790"/>
    <w:rsid w:val="00A957CD"/>
    <w:rsid w:val="00A95858"/>
    <w:rsid w:val="00A95907"/>
    <w:rsid w:val="00A95A9D"/>
    <w:rsid w:val="00A95AF3"/>
    <w:rsid w:val="00A95F64"/>
    <w:rsid w:val="00A95FB6"/>
    <w:rsid w:val="00A9616A"/>
    <w:rsid w:val="00A96297"/>
    <w:rsid w:val="00A962B4"/>
    <w:rsid w:val="00A9641A"/>
    <w:rsid w:val="00A9642B"/>
    <w:rsid w:val="00A96496"/>
    <w:rsid w:val="00A96632"/>
    <w:rsid w:val="00A9665A"/>
    <w:rsid w:val="00A966C8"/>
    <w:rsid w:val="00A96B5F"/>
    <w:rsid w:val="00A96BCE"/>
    <w:rsid w:val="00A96D2D"/>
    <w:rsid w:val="00A96E14"/>
    <w:rsid w:val="00A96E7F"/>
    <w:rsid w:val="00A96EAA"/>
    <w:rsid w:val="00A96F0D"/>
    <w:rsid w:val="00A96F4C"/>
    <w:rsid w:val="00A96FA3"/>
    <w:rsid w:val="00A9711D"/>
    <w:rsid w:val="00A9718C"/>
    <w:rsid w:val="00A97349"/>
    <w:rsid w:val="00A973CA"/>
    <w:rsid w:val="00A974A3"/>
    <w:rsid w:val="00A974B1"/>
    <w:rsid w:val="00A97551"/>
    <w:rsid w:val="00A9760B"/>
    <w:rsid w:val="00A97711"/>
    <w:rsid w:val="00A977DF"/>
    <w:rsid w:val="00A97930"/>
    <w:rsid w:val="00A9795C"/>
    <w:rsid w:val="00A97B05"/>
    <w:rsid w:val="00A97D30"/>
    <w:rsid w:val="00A97D31"/>
    <w:rsid w:val="00A97EED"/>
    <w:rsid w:val="00AA0006"/>
    <w:rsid w:val="00AA010E"/>
    <w:rsid w:val="00AA0166"/>
    <w:rsid w:val="00AA027E"/>
    <w:rsid w:val="00AA0284"/>
    <w:rsid w:val="00AA04F9"/>
    <w:rsid w:val="00AA062E"/>
    <w:rsid w:val="00AA0788"/>
    <w:rsid w:val="00AA078A"/>
    <w:rsid w:val="00AA0895"/>
    <w:rsid w:val="00AA08B9"/>
    <w:rsid w:val="00AA096D"/>
    <w:rsid w:val="00AA0B13"/>
    <w:rsid w:val="00AA0BD4"/>
    <w:rsid w:val="00AA0D9B"/>
    <w:rsid w:val="00AA0EFE"/>
    <w:rsid w:val="00AA0F45"/>
    <w:rsid w:val="00AA123A"/>
    <w:rsid w:val="00AA1384"/>
    <w:rsid w:val="00AA1733"/>
    <w:rsid w:val="00AA17CF"/>
    <w:rsid w:val="00AA180E"/>
    <w:rsid w:val="00AA18F4"/>
    <w:rsid w:val="00AA1A0E"/>
    <w:rsid w:val="00AA1A13"/>
    <w:rsid w:val="00AA1AA6"/>
    <w:rsid w:val="00AA1BE1"/>
    <w:rsid w:val="00AA1BF7"/>
    <w:rsid w:val="00AA1D66"/>
    <w:rsid w:val="00AA1EC0"/>
    <w:rsid w:val="00AA2152"/>
    <w:rsid w:val="00AA2163"/>
    <w:rsid w:val="00AA22EE"/>
    <w:rsid w:val="00AA2304"/>
    <w:rsid w:val="00AA25BA"/>
    <w:rsid w:val="00AA2615"/>
    <w:rsid w:val="00AA27FA"/>
    <w:rsid w:val="00AA28AE"/>
    <w:rsid w:val="00AA29CD"/>
    <w:rsid w:val="00AA2B10"/>
    <w:rsid w:val="00AA2BA2"/>
    <w:rsid w:val="00AA2C5C"/>
    <w:rsid w:val="00AA2D35"/>
    <w:rsid w:val="00AA2DF6"/>
    <w:rsid w:val="00AA309F"/>
    <w:rsid w:val="00AA3262"/>
    <w:rsid w:val="00AA329D"/>
    <w:rsid w:val="00AA36B0"/>
    <w:rsid w:val="00AA376F"/>
    <w:rsid w:val="00AA37E3"/>
    <w:rsid w:val="00AA3885"/>
    <w:rsid w:val="00AA399F"/>
    <w:rsid w:val="00AA39E8"/>
    <w:rsid w:val="00AA3A86"/>
    <w:rsid w:val="00AA3B13"/>
    <w:rsid w:val="00AA3B36"/>
    <w:rsid w:val="00AA3B90"/>
    <w:rsid w:val="00AA3DFA"/>
    <w:rsid w:val="00AA3E14"/>
    <w:rsid w:val="00AA4062"/>
    <w:rsid w:val="00AA4104"/>
    <w:rsid w:val="00AA442B"/>
    <w:rsid w:val="00AA4613"/>
    <w:rsid w:val="00AA46AE"/>
    <w:rsid w:val="00AA4723"/>
    <w:rsid w:val="00AA4897"/>
    <w:rsid w:val="00AA48E6"/>
    <w:rsid w:val="00AA4952"/>
    <w:rsid w:val="00AA4969"/>
    <w:rsid w:val="00AA499A"/>
    <w:rsid w:val="00AA4C87"/>
    <w:rsid w:val="00AA4D60"/>
    <w:rsid w:val="00AA4DDF"/>
    <w:rsid w:val="00AA4E10"/>
    <w:rsid w:val="00AA4E60"/>
    <w:rsid w:val="00AA4EAB"/>
    <w:rsid w:val="00AA4FF3"/>
    <w:rsid w:val="00AA5276"/>
    <w:rsid w:val="00AA52B0"/>
    <w:rsid w:val="00AA5364"/>
    <w:rsid w:val="00AA5418"/>
    <w:rsid w:val="00AA5617"/>
    <w:rsid w:val="00AA5640"/>
    <w:rsid w:val="00AA571F"/>
    <w:rsid w:val="00AA5842"/>
    <w:rsid w:val="00AA58B4"/>
    <w:rsid w:val="00AA59EE"/>
    <w:rsid w:val="00AA5A17"/>
    <w:rsid w:val="00AA5B7A"/>
    <w:rsid w:val="00AA5C11"/>
    <w:rsid w:val="00AA5DEF"/>
    <w:rsid w:val="00AA5E22"/>
    <w:rsid w:val="00AA5E94"/>
    <w:rsid w:val="00AA60DF"/>
    <w:rsid w:val="00AA614F"/>
    <w:rsid w:val="00AA61C6"/>
    <w:rsid w:val="00AA6428"/>
    <w:rsid w:val="00AA655D"/>
    <w:rsid w:val="00AA662B"/>
    <w:rsid w:val="00AA6679"/>
    <w:rsid w:val="00AA6703"/>
    <w:rsid w:val="00AA672C"/>
    <w:rsid w:val="00AA6841"/>
    <w:rsid w:val="00AA6848"/>
    <w:rsid w:val="00AA69A9"/>
    <w:rsid w:val="00AA69C6"/>
    <w:rsid w:val="00AA69D8"/>
    <w:rsid w:val="00AA6A3B"/>
    <w:rsid w:val="00AA6A6E"/>
    <w:rsid w:val="00AA6BFE"/>
    <w:rsid w:val="00AA6CE9"/>
    <w:rsid w:val="00AA6D52"/>
    <w:rsid w:val="00AA6D9B"/>
    <w:rsid w:val="00AA6DB4"/>
    <w:rsid w:val="00AA6DCC"/>
    <w:rsid w:val="00AA6EB0"/>
    <w:rsid w:val="00AA705B"/>
    <w:rsid w:val="00AA7076"/>
    <w:rsid w:val="00AA7152"/>
    <w:rsid w:val="00AA7232"/>
    <w:rsid w:val="00AA723E"/>
    <w:rsid w:val="00AA75FF"/>
    <w:rsid w:val="00AA7638"/>
    <w:rsid w:val="00AA7640"/>
    <w:rsid w:val="00AA7764"/>
    <w:rsid w:val="00AA7882"/>
    <w:rsid w:val="00AA78E4"/>
    <w:rsid w:val="00AA7AE5"/>
    <w:rsid w:val="00AA7B70"/>
    <w:rsid w:val="00AA7C51"/>
    <w:rsid w:val="00AA7D01"/>
    <w:rsid w:val="00AA7EDA"/>
    <w:rsid w:val="00AB04F8"/>
    <w:rsid w:val="00AB0541"/>
    <w:rsid w:val="00AB0790"/>
    <w:rsid w:val="00AB0880"/>
    <w:rsid w:val="00AB0999"/>
    <w:rsid w:val="00AB09D7"/>
    <w:rsid w:val="00AB0A8D"/>
    <w:rsid w:val="00AB0A98"/>
    <w:rsid w:val="00AB0B46"/>
    <w:rsid w:val="00AB0BCF"/>
    <w:rsid w:val="00AB0DBC"/>
    <w:rsid w:val="00AB0F8D"/>
    <w:rsid w:val="00AB113B"/>
    <w:rsid w:val="00AB115A"/>
    <w:rsid w:val="00AB1213"/>
    <w:rsid w:val="00AB140E"/>
    <w:rsid w:val="00AB15C2"/>
    <w:rsid w:val="00AB16CD"/>
    <w:rsid w:val="00AB1A49"/>
    <w:rsid w:val="00AB1AFB"/>
    <w:rsid w:val="00AB1C98"/>
    <w:rsid w:val="00AB1D11"/>
    <w:rsid w:val="00AB1DFA"/>
    <w:rsid w:val="00AB21D3"/>
    <w:rsid w:val="00AB224E"/>
    <w:rsid w:val="00AB22FC"/>
    <w:rsid w:val="00AB236D"/>
    <w:rsid w:val="00AB2418"/>
    <w:rsid w:val="00AB25B6"/>
    <w:rsid w:val="00AB2733"/>
    <w:rsid w:val="00AB2819"/>
    <w:rsid w:val="00AB2926"/>
    <w:rsid w:val="00AB2AFD"/>
    <w:rsid w:val="00AB2E47"/>
    <w:rsid w:val="00AB310A"/>
    <w:rsid w:val="00AB310D"/>
    <w:rsid w:val="00AB331B"/>
    <w:rsid w:val="00AB3442"/>
    <w:rsid w:val="00AB35C8"/>
    <w:rsid w:val="00AB360F"/>
    <w:rsid w:val="00AB3614"/>
    <w:rsid w:val="00AB3647"/>
    <w:rsid w:val="00AB387A"/>
    <w:rsid w:val="00AB3AA6"/>
    <w:rsid w:val="00AB3AC1"/>
    <w:rsid w:val="00AB3C37"/>
    <w:rsid w:val="00AB3D71"/>
    <w:rsid w:val="00AB3D9B"/>
    <w:rsid w:val="00AB3DE0"/>
    <w:rsid w:val="00AB3E00"/>
    <w:rsid w:val="00AB3F46"/>
    <w:rsid w:val="00AB3F97"/>
    <w:rsid w:val="00AB401E"/>
    <w:rsid w:val="00AB40EC"/>
    <w:rsid w:val="00AB4136"/>
    <w:rsid w:val="00AB4220"/>
    <w:rsid w:val="00AB4420"/>
    <w:rsid w:val="00AB44AF"/>
    <w:rsid w:val="00AB457D"/>
    <w:rsid w:val="00AB4668"/>
    <w:rsid w:val="00AB46DE"/>
    <w:rsid w:val="00AB4895"/>
    <w:rsid w:val="00AB4ACA"/>
    <w:rsid w:val="00AB4C5D"/>
    <w:rsid w:val="00AB4EA6"/>
    <w:rsid w:val="00AB5284"/>
    <w:rsid w:val="00AB5748"/>
    <w:rsid w:val="00AB57BA"/>
    <w:rsid w:val="00AB593B"/>
    <w:rsid w:val="00AB5A7F"/>
    <w:rsid w:val="00AB5B5E"/>
    <w:rsid w:val="00AB5C81"/>
    <w:rsid w:val="00AB5C91"/>
    <w:rsid w:val="00AB5D6B"/>
    <w:rsid w:val="00AB5D71"/>
    <w:rsid w:val="00AB5D80"/>
    <w:rsid w:val="00AB5DE1"/>
    <w:rsid w:val="00AB5E25"/>
    <w:rsid w:val="00AB60B6"/>
    <w:rsid w:val="00AB668B"/>
    <w:rsid w:val="00AB66A3"/>
    <w:rsid w:val="00AB6723"/>
    <w:rsid w:val="00AB682E"/>
    <w:rsid w:val="00AB6948"/>
    <w:rsid w:val="00AB6974"/>
    <w:rsid w:val="00AB6B72"/>
    <w:rsid w:val="00AB6C47"/>
    <w:rsid w:val="00AB6C5D"/>
    <w:rsid w:val="00AB6E2B"/>
    <w:rsid w:val="00AB6F10"/>
    <w:rsid w:val="00AB6F27"/>
    <w:rsid w:val="00AB72A9"/>
    <w:rsid w:val="00AB7364"/>
    <w:rsid w:val="00AB748B"/>
    <w:rsid w:val="00AB74A0"/>
    <w:rsid w:val="00AB74DC"/>
    <w:rsid w:val="00AB756F"/>
    <w:rsid w:val="00AB7645"/>
    <w:rsid w:val="00AB77DA"/>
    <w:rsid w:val="00AB7873"/>
    <w:rsid w:val="00AB798C"/>
    <w:rsid w:val="00AB7CDA"/>
    <w:rsid w:val="00AB7D08"/>
    <w:rsid w:val="00AB7E37"/>
    <w:rsid w:val="00AB7FCB"/>
    <w:rsid w:val="00AB7FE8"/>
    <w:rsid w:val="00AC0049"/>
    <w:rsid w:val="00AC005B"/>
    <w:rsid w:val="00AC00D3"/>
    <w:rsid w:val="00AC0170"/>
    <w:rsid w:val="00AC01A4"/>
    <w:rsid w:val="00AC0235"/>
    <w:rsid w:val="00AC0333"/>
    <w:rsid w:val="00AC0393"/>
    <w:rsid w:val="00AC0459"/>
    <w:rsid w:val="00AC0676"/>
    <w:rsid w:val="00AC0814"/>
    <w:rsid w:val="00AC09B9"/>
    <w:rsid w:val="00AC0A76"/>
    <w:rsid w:val="00AC0B1B"/>
    <w:rsid w:val="00AC0C5D"/>
    <w:rsid w:val="00AC0C6B"/>
    <w:rsid w:val="00AC0E8B"/>
    <w:rsid w:val="00AC0F14"/>
    <w:rsid w:val="00AC0F4A"/>
    <w:rsid w:val="00AC0FFB"/>
    <w:rsid w:val="00AC11EF"/>
    <w:rsid w:val="00AC12AA"/>
    <w:rsid w:val="00AC130F"/>
    <w:rsid w:val="00AC133B"/>
    <w:rsid w:val="00AC1464"/>
    <w:rsid w:val="00AC14AE"/>
    <w:rsid w:val="00AC153A"/>
    <w:rsid w:val="00AC15F8"/>
    <w:rsid w:val="00AC1653"/>
    <w:rsid w:val="00AC1657"/>
    <w:rsid w:val="00AC192F"/>
    <w:rsid w:val="00AC1A26"/>
    <w:rsid w:val="00AC1BC6"/>
    <w:rsid w:val="00AC1C0B"/>
    <w:rsid w:val="00AC1CAF"/>
    <w:rsid w:val="00AC1D29"/>
    <w:rsid w:val="00AC1D62"/>
    <w:rsid w:val="00AC1DE5"/>
    <w:rsid w:val="00AC1E33"/>
    <w:rsid w:val="00AC1E7B"/>
    <w:rsid w:val="00AC1F33"/>
    <w:rsid w:val="00AC1F74"/>
    <w:rsid w:val="00AC212B"/>
    <w:rsid w:val="00AC2168"/>
    <w:rsid w:val="00AC2316"/>
    <w:rsid w:val="00AC2361"/>
    <w:rsid w:val="00AC26F8"/>
    <w:rsid w:val="00AC28C9"/>
    <w:rsid w:val="00AC2927"/>
    <w:rsid w:val="00AC2B0E"/>
    <w:rsid w:val="00AC2BA2"/>
    <w:rsid w:val="00AC2C79"/>
    <w:rsid w:val="00AC2E77"/>
    <w:rsid w:val="00AC2EFC"/>
    <w:rsid w:val="00AC2FEC"/>
    <w:rsid w:val="00AC3070"/>
    <w:rsid w:val="00AC32A2"/>
    <w:rsid w:val="00AC357D"/>
    <w:rsid w:val="00AC3698"/>
    <w:rsid w:val="00AC36AC"/>
    <w:rsid w:val="00AC36BE"/>
    <w:rsid w:val="00AC36CB"/>
    <w:rsid w:val="00AC36D1"/>
    <w:rsid w:val="00AC3727"/>
    <w:rsid w:val="00AC39BD"/>
    <w:rsid w:val="00AC3AD3"/>
    <w:rsid w:val="00AC3C3D"/>
    <w:rsid w:val="00AC4093"/>
    <w:rsid w:val="00AC4166"/>
    <w:rsid w:val="00AC41C6"/>
    <w:rsid w:val="00AC41DD"/>
    <w:rsid w:val="00AC421E"/>
    <w:rsid w:val="00AC424D"/>
    <w:rsid w:val="00AC425B"/>
    <w:rsid w:val="00AC45F4"/>
    <w:rsid w:val="00AC468A"/>
    <w:rsid w:val="00AC48C2"/>
    <w:rsid w:val="00AC4A47"/>
    <w:rsid w:val="00AC4C21"/>
    <w:rsid w:val="00AC4D44"/>
    <w:rsid w:val="00AC4EBA"/>
    <w:rsid w:val="00AC4EE9"/>
    <w:rsid w:val="00AC4F13"/>
    <w:rsid w:val="00AC50AC"/>
    <w:rsid w:val="00AC50D5"/>
    <w:rsid w:val="00AC5171"/>
    <w:rsid w:val="00AC51A7"/>
    <w:rsid w:val="00AC51B3"/>
    <w:rsid w:val="00AC5317"/>
    <w:rsid w:val="00AC53EA"/>
    <w:rsid w:val="00AC5496"/>
    <w:rsid w:val="00AC54A6"/>
    <w:rsid w:val="00AC5506"/>
    <w:rsid w:val="00AC5563"/>
    <w:rsid w:val="00AC55F7"/>
    <w:rsid w:val="00AC5687"/>
    <w:rsid w:val="00AC5860"/>
    <w:rsid w:val="00AC58EB"/>
    <w:rsid w:val="00AC5A1C"/>
    <w:rsid w:val="00AC5B8C"/>
    <w:rsid w:val="00AC5BCC"/>
    <w:rsid w:val="00AC5BD8"/>
    <w:rsid w:val="00AC5E39"/>
    <w:rsid w:val="00AC5EE5"/>
    <w:rsid w:val="00AC6000"/>
    <w:rsid w:val="00AC6156"/>
    <w:rsid w:val="00AC62A4"/>
    <w:rsid w:val="00AC6584"/>
    <w:rsid w:val="00AC65D2"/>
    <w:rsid w:val="00AC67D3"/>
    <w:rsid w:val="00AC68EE"/>
    <w:rsid w:val="00AC6993"/>
    <w:rsid w:val="00AC699E"/>
    <w:rsid w:val="00AC6A9D"/>
    <w:rsid w:val="00AC6B1F"/>
    <w:rsid w:val="00AC6B2F"/>
    <w:rsid w:val="00AC6BBF"/>
    <w:rsid w:val="00AC6C2D"/>
    <w:rsid w:val="00AC6C4C"/>
    <w:rsid w:val="00AC6C96"/>
    <w:rsid w:val="00AC6EBE"/>
    <w:rsid w:val="00AC6FE6"/>
    <w:rsid w:val="00AC7083"/>
    <w:rsid w:val="00AC7224"/>
    <w:rsid w:val="00AC731D"/>
    <w:rsid w:val="00AC734A"/>
    <w:rsid w:val="00AC7474"/>
    <w:rsid w:val="00AC7480"/>
    <w:rsid w:val="00AC7633"/>
    <w:rsid w:val="00AC7637"/>
    <w:rsid w:val="00AC771A"/>
    <w:rsid w:val="00AC7890"/>
    <w:rsid w:val="00AC789B"/>
    <w:rsid w:val="00AC792C"/>
    <w:rsid w:val="00AC7973"/>
    <w:rsid w:val="00AC7AFF"/>
    <w:rsid w:val="00AC7D44"/>
    <w:rsid w:val="00AC7D45"/>
    <w:rsid w:val="00AC7D77"/>
    <w:rsid w:val="00AC7F62"/>
    <w:rsid w:val="00AC7FAE"/>
    <w:rsid w:val="00AD018E"/>
    <w:rsid w:val="00AD0280"/>
    <w:rsid w:val="00AD02D1"/>
    <w:rsid w:val="00AD030F"/>
    <w:rsid w:val="00AD03D1"/>
    <w:rsid w:val="00AD03E1"/>
    <w:rsid w:val="00AD0413"/>
    <w:rsid w:val="00AD0819"/>
    <w:rsid w:val="00AD087D"/>
    <w:rsid w:val="00AD08A4"/>
    <w:rsid w:val="00AD08CA"/>
    <w:rsid w:val="00AD090E"/>
    <w:rsid w:val="00AD0ACC"/>
    <w:rsid w:val="00AD0BB7"/>
    <w:rsid w:val="00AD0C77"/>
    <w:rsid w:val="00AD0CDB"/>
    <w:rsid w:val="00AD0F33"/>
    <w:rsid w:val="00AD0F36"/>
    <w:rsid w:val="00AD0F9A"/>
    <w:rsid w:val="00AD1058"/>
    <w:rsid w:val="00AD133E"/>
    <w:rsid w:val="00AD1564"/>
    <w:rsid w:val="00AD1570"/>
    <w:rsid w:val="00AD1770"/>
    <w:rsid w:val="00AD17C4"/>
    <w:rsid w:val="00AD18EB"/>
    <w:rsid w:val="00AD1920"/>
    <w:rsid w:val="00AD1A07"/>
    <w:rsid w:val="00AD1ABA"/>
    <w:rsid w:val="00AD1B28"/>
    <w:rsid w:val="00AD1B53"/>
    <w:rsid w:val="00AD1D09"/>
    <w:rsid w:val="00AD1D2A"/>
    <w:rsid w:val="00AD1EC7"/>
    <w:rsid w:val="00AD1FBF"/>
    <w:rsid w:val="00AD2078"/>
    <w:rsid w:val="00AD2119"/>
    <w:rsid w:val="00AD216D"/>
    <w:rsid w:val="00AD2175"/>
    <w:rsid w:val="00AD2214"/>
    <w:rsid w:val="00AD22BA"/>
    <w:rsid w:val="00AD23D7"/>
    <w:rsid w:val="00AD24C6"/>
    <w:rsid w:val="00AD2569"/>
    <w:rsid w:val="00AD267A"/>
    <w:rsid w:val="00AD267E"/>
    <w:rsid w:val="00AD278F"/>
    <w:rsid w:val="00AD2969"/>
    <w:rsid w:val="00AD2BFE"/>
    <w:rsid w:val="00AD2CB0"/>
    <w:rsid w:val="00AD2E0D"/>
    <w:rsid w:val="00AD2E2A"/>
    <w:rsid w:val="00AD2EAC"/>
    <w:rsid w:val="00AD2FBF"/>
    <w:rsid w:val="00AD3067"/>
    <w:rsid w:val="00AD309F"/>
    <w:rsid w:val="00AD3182"/>
    <w:rsid w:val="00AD3393"/>
    <w:rsid w:val="00AD34D7"/>
    <w:rsid w:val="00AD3738"/>
    <w:rsid w:val="00AD3778"/>
    <w:rsid w:val="00AD3831"/>
    <w:rsid w:val="00AD39A2"/>
    <w:rsid w:val="00AD39B9"/>
    <w:rsid w:val="00AD3BC4"/>
    <w:rsid w:val="00AD3C95"/>
    <w:rsid w:val="00AD3D6D"/>
    <w:rsid w:val="00AD3E71"/>
    <w:rsid w:val="00AD3E74"/>
    <w:rsid w:val="00AD3E8D"/>
    <w:rsid w:val="00AD3F1F"/>
    <w:rsid w:val="00AD3FEE"/>
    <w:rsid w:val="00AD4093"/>
    <w:rsid w:val="00AD4380"/>
    <w:rsid w:val="00AD4451"/>
    <w:rsid w:val="00AD4749"/>
    <w:rsid w:val="00AD481D"/>
    <w:rsid w:val="00AD4949"/>
    <w:rsid w:val="00AD49BB"/>
    <w:rsid w:val="00AD4A07"/>
    <w:rsid w:val="00AD4A63"/>
    <w:rsid w:val="00AD4AF3"/>
    <w:rsid w:val="00AD4BE4"/>
    <w:rsid w:val="00AD4D73"/>
    <w:rsid w:val="00AD4E17"/>
    <w:rsid w:val="00AD4E4E"/>
    <w:rsid w:val="00AD4EDE"/>
    <w:rsid w:val="00AD505C"/>
    <w:rsid w:val="00AD51D9"/>
    <w:rsid w:val="00AD52BF"/>
    <w:rsid w:val="00AD53C1"/>
    <w:rsid w:val="00AD549C"/>
    <w:rsid w:val="00AD5609"/>
    <w:rsid w:val="00AD573F"/>
    <w:rsid w:val="00AD5814"/>
    <w:rsid w:val="00AD581E"/>
    <w:rsid w:val="00AD58A7"/>
    <w:rsid w:val="00AD592A"/>
    <w:rsid w:val="00AD5958"/>
    <w:rsid w:val="00AD5B73"/>
    <w:rsid w:val="00AD5C4C"/>
    <w:rsid w:val="00AD5D22"/>
    <w:rsid w:val="00AD5DDE"/>
    <w:rsid w:val="00AD5F0B"/>
    <w:rsid w:val="00AD602E"/>
    <w:rsid w:val="00AD608E"/>
    <w:rsid w:val="00AD60BB"/>
    <w:rsid w:val="00AD6141"/>
    <w:rsid w:val="00AD61E0"/>
    <w:rsid w:val="00AD6209"/>
    <w:rsid w:val="00AD624D"/>
    <w:rsid w:val="00AD6378"/>
    <w:rsid w:val="00AD65B7"/>
    <w:rsid w:val="00AD6696"/>
    <w:rsid w:val="00AD66BB"/>
    <w:rsid w:val="00AD67C6"/>
    <w:rsid w:val="00AD6996"/>
    <w:rsid w:val="00AD6A5D"/>
    <w:rsid w:val="00AD6AA8"/>
    <w:rsid w:val="00AD6B17"/>
    <w:rsid w:val="00AD6C71"/>
    <w:rsid w:val="00AD6DE0"/>
    <w:rsid w:val="00AD6EEF"/>
    <w:rsid w:val="00AD6F52"/>
    <w:rsid w:val="00AD6F7C"/>
    <w:rsid w:val="00AD6F83"/>
    <w:rsid w:val="00AD7209"/>
    <w:rsid w:val="00AD722B"/>
    <w:rsid w:val="00AD73A0"/>
    <w:rsid w:val="00AD7468"/>
    <w:rsid w:val="00AD7479"/>
    <w:rsid w:val="00AD7781"/>
    <w:rsid w:val="00AD78A2"/>
    <w:rsid w:val="00AD7D14"/>
    <w:rsid w:val="00AD7F68"/>
    <w:rsid w:val="00AD7F80"/>
    <w:rsid w:val="00AD7F8E"/>
    <w:rsid w:val="00AE000C"/>
    <w:rsid w:val="00AE003C"/>
    <w:rsid w:val="00AE00AC"/>
    <w:rsid w:val="00AE02AE"/>
    <w:rsid w:val="00AE03D4"/>
    <w:rsid w:val="00AE0575"/>
    <w:rsid w:val="00AE05D9"/>
    <w:rsid w:val="00AE0730"/>
    <w:rsid w:val="00AE0852"/>
    <w:rsid w:val="00AE0B81"/>
    <w:rsid w:val="00AE0BE7"/>
    <w:rsid w:val="00AE0C0B"/>
    <w:rsid w:val="00AE0CFD"/>
    <w:rsid w:val="00AE0E16"/>
    <w:rsid w:val="00AE0E59"/>
    <w:rsid w:val="00AE0ED7"/>
    <w:rsid w:val="00AE0EF4"/>
    <w:rsid w:val="00AE0F5A"/>
    <w:rsid w:val="00AE105F"/>
    <w:rsid w:val="00AE10A9"/>
    <w:rsid w:val="00AE11D8"/>
    <w:rsid w:val="00AE1201"/>
    <w:rsid w:val="00AE1239"/>
    <w:rsid w:val="00AE1304"/>
    <w:rsid w:val="00AE13A6"/>
    <w:rsid w:val="00AE1406"/>
    <w:rsid w:val="00AE14AD"/>
    <w:rsid w:val="00AE1518"/>
    <w:rsid w:val="00AE16F2"/>
    <w:rsid w:val="00AE1981"/>
    <w:rsid w:val="00AE19E2"/>
    <w:rsid w:val="00AE1B71"/>
    <w:rsid w:val="00AE1BBE"/>
    <w:rsid w:val="00AE1BC7"/>
    <w:rsid w:val="00AE1BF5"/>
    <w:rsid w:val="00AE1C25"/>
    <w:rsid w:val="00AE1C84"/>
    <w:rsid w:val="00AE1DA0"/>
    <w:rsid w:val="00AE1EFB"/>
    <w:rsid w:val="00AE1F6C"/>
    <w:rsid w:val="00AE2130"/>
    <w:rsid w:val="00AE2186"/>
    <w:rsid w:val="00AE244F"/>
    <w:rsid w:val="00AE2638"/>
    <w:rsid w:val="00AE27FB"/>
    <w:rsid w:val="00AE2885"/>
    <w:rsid w:val="00AE2972"/>
    <w:rsid w:val="00AE2A31"/>
    <w:rsid w:val="00AE2BE4"/>
    <w:rsid w:val="00AE2C8E"/>
    <w:rsid w:val="00AE2DD1"/>
    <w:rsid w:val="00AE2E05"/>
    <w:rsid w:val="00AE2E35"/>
    <w:rsid w:val="00AE2E5C"/>
    <w:rsid w:val="00AE2E6B"/>
    <w:rsid w:val="00AE2EA5"/>
    <w:rsid w:val="00AE2F0D"/>
    <w:rsid w:val="00AE3166"/>
    <w:rsid w:val="00AE3483"/>
    <w:rsid w:val="00AE3729"/>
    <w:rsid w:val="00AE3831"/>
    <w:rsid w:val="00AE3898"/>
    <w:rsid w:val="00AE38BC"/>
    <w:rsid w:val="00AE39CC"/>
    <w:rsid w:val="00AE3A1A"/>
    <w:rsid w:val="00AE3AAC"/>
    <w:rsid w:val="00AE3B63"/>
    <w:rsid w:val="00AE3BA1"/>
    <w:rsid w:val="00AE3E35"/>
    <w:rsid w:val="00AE3E45"/>
    <w:rsid w:val="00AE3E64"/>
    <w:rsid w:val="00AE3F07"/>
    <w:rsid w:val="00AE3F36"/>
    <w:rsid w:val="00AE3F44"/>
    <w:rsid w:val="00AE4046"/>
    <w:rsid w:val="00AE40AF"/>
    <w:rsid w:val="00AE40C5"/>
    <w:rsid w:val="00AE419C"/>
    <w:rsid w:val="00AE4252"/>
    <w:rsid w:val="00AE4302"/>
    <w:rsid w:val="00AE4481"/>
    <w:rsid w:val="00AE45CB"/>
    <w:rsid w:val="00AE45E3"/>
    <w:rsid w:val="00AE4612"/>
    <w:rsid w:val="00AE481A"/>
    <w:rsid w:val="00AE48EC"/>
    <w:rsid w:val="00AE4999"/>
    <w:rsid w:val="00AE5064"/>
    <w:rsid w:val="00AE513B"/>
    <w:rsid w:val="00AE5328"/>
    <w:rsid w:val="00AE534F"/>
    <w:rsid w:val="00AE542B"/>
    <w:rsid w:val="00AE5555"/>
    <w:rsid w:val="00AE571F"/>
    <w:rsid w:val="00AE5996"/>
    <w:rsid w:val="00AE5AAF"/>
    <w:rsid w:val="00AE5E13"/>
    <w:rsid w:val="00AE5E30"/>
    <w:rsid w:val="00AE5E34"/>
    <w:rsid w:val="00AE5ED5"/>
    <w:rsid w:val="00AE5EDE"/>
    <w:rsid w:val="00AE5F72"/>
    <w:rsid w:val="00AE5FE5"/>
    <w:rsid w:val="00AE601A"/>
    <w:rsid w:val="00AE6246"/>
    <w:rsid w:val="00AE62EA"/>
    <w:rsid w:val="00AE62FE"/>
    <w:rsid w:val="00AE6757"/>
    <w:rsid w:val="00AE6C0B"/>
    <w:rsid w:val="00AE6E15"/>
    <w:rsid w:val="00AE7090"/>
    <w:rsid w:val="00AE70F5"/>
    <w:rsid w:val="00AE7117"/>
    <w:rsid w:val="00AE72CA"/>
    <w:rsid w:val="00AE73B2"/>
    <w:rsid w:val="00AE7442"/>
    <w:rsid w:val="00AE764F"/>
    <w:rsid w:val="00AE77D8"/>
    <w:rsid w:val="00AE7862"/>
    <w:rsid w:val="00AE7901"/>
    <w:rsid w:val="00AE7948"/>
    <w:rsid w:val="00AE7BF7"/>
    <w:rsid w:val="00AE7C06"/>
    <w:rsid w:val="00AE7E5F"/>
    <w:rsid w:val="00AE7F9B"/>
    <w:rsid w:val="00AE7FA3"/>
    <w:rsid w:val="00AE7FFE"/>
    <w:rsid w:val="00AF0079"/>
    <w:rsid w:val="00AF00A7"/>
    <w:rsid w:val="00AF00A8"/>
    <w:rsid w:val="00AF0113"/>
    <w:rsid w:val="00AF026B"/>
    <w:rsid w:val="00AF0442"/>
    <w:rsid w:val="00AF05BE"/>
    <w:rsid w:val="00AF07F9"/>
    <w:rsid w:val="00AF0B53"/>
    <w:rsid w:val="00AF0D42"/>
    <w:rsid w:val="00AF0EB8"/>
    <w:rsid w:val="00AF0EC7"/>
    <w:rsid w:val="00AF0EF4"/>
    <w:rsid w:val="00AF11C8"/>
    <w:rsid w:val="00AF13A8"/>
    <w:rsid w:val="00AF1498"/>
    <w:rsid w:val="00AF149B"/>
    <w:rsid w:val="00AF14DE"/>
    <w:rsid w:val="00AF14F3"/>
    <w:rsid w:val="00AF151E"/>
    <w:rsid w:val="00AF170C"/>
    <w:rsid w:val="00AF172B"/>
    <w:rsid w:val="00AF176C"/>
    <w:rsid w:val="00AF18C9"/>
    <w:rsid w:val="00AF18EA"/>
    <w:rsid w:val="00AF190B"/>
    <w:rsid w:val="00AF192A"/>
    <w:rsid w:val="00AF198A"/>
    <w:rsid w:val="00AF1A0A"/>
    <w:rsid w:val="00AF1C32"/>
    <w:rsid w:val="00AF1D82"/>
    <w:rsid w:val="00AF1E08"/>
    <w:rsid w:val="00AF1E97"/>
    <w:rsid w:val="00AF1F49"/>
    <w:rsid w:val="00AF1FC2"/>
    <w:rsid w:val="00AF1FEE"/>
    <w:rsid w:val="00AF2406"/>
    <w:rsid w:val="00AF243E"/>
    <w:rsid w:val="00AF275A"/>
    <w:rsid w:val="00AF27B2"/>
    <w:rsid w:val="00AF2901"/>
    <w:rsid w:val="00AF292A"/>
    <w:rsid w:val="00AF2ACE"/>
    <w:rsid w:val="00AF2C5B"/>
    <w:rsid w:val="00AF2DE4"/>
    <w:rsid w:val="00AF2E89"/>
    <w:rsid w:val="00AF304A"/>
    <w:rsid w:val="00AF30C7"/>
    <w:rsid w:val="00AF30F2"/>
    <w:rsid w:val="00AF3278"/>
    <w:rsid w:val="00AF3475"/>
    <w:rsid w:val="00AF3531"/>
    <w:rsid w:val="00AF3727"/>
    <w:rsid w:val="00AF37CB"/>
    <w:rsid w:val="00AF3A2A"/>
    <w:rsid w:val="00AF3BCD"/>
    <w:rsid w:val="00AF3C16"/>
    <w:rsid w:val="00AF3CC5"/>
    <w:rsid w:val="00AF3D44"/>
    <w:rsid w:val="00AF3DBA"/>
    <w:rsid w:val="00AF3EBA"/>
    <w:rsid w:val="00AF3EF7"/>
    <w:rsid w:val="00AF4120"/>
    <w:rsid w:val="00AF4168"/>
    <w:rsid w:val="00AF4248"/>
    <w:rsid w:val="00AF4250"/>
    <w:rsid w:val="00AF42F6"/>
    <w:rsid w:val="00AF4339"/>
    <w:rsid w:val="00AF4482"/>
    <w:rsid w:val="00AF4492"/>
    <w:rsid w:val="00AF4675"/>
    <w:rsid w:val="00AF4720"/>
    <w:rsid w:val="00AF4779"/>
    <w:rsid w:val="00AF479B"/>
    <w:rsid w:val="00AF49B8"/>
    <w:rsid w:val="00AF49D8"/>
    <w:rsid w:val="00AF4B53"/>
    <w:rsid w:val="00AF4BF3"/>
    <w:rsid w:val="00AF4C86"/>
    <w:rsid w:val="00AF505D"/>
    <w:rsid w:val="00AF51E3"/>
    <w:rsid w:val="00AF53AA"/>
    <w:rsid w:val="00AF54B3"/>
    <w:rsid w:val="00AF56A5"/>
    <w:rsid w:val="00AF576A"/>
    <w:rsid w:val="00AF5917"/>
    <w:rsid w:val="00AF5962"/>
    <w:rsid w:val="00AF5C2E"/>
    <w:rsid w:val="00AF5CAD"/>
    <w:rsid w:val="00AF5E1A"/>
    <w:rsid w:val="00AF5EA9"/>
    <w:rsid w:val="00AF5EAF"/>
    <w:rsid w:val="00AF5F42"/>
    <w:rsid w:val="00AF6129"/>
    <w:rsid w:val="00AF61FD"/>
    <w:rsid w:val="00AF62F6"/>
    <w:rsid w:val="00AF65CF"/>
    <w:rsid w:val="00AF6632"/>
    <w:rsid w:val="00AF663F"/>
    <w:rsid w:val="00AF679B"/>
    <w:rsid w:val="00AF67D8"/>
    <w:rsid w:val="00AF689F"/>
    <w:rsid w:val="00AF6BAA"/>
    <w:rsid w:val="00AF6C59"/>
    <w:rsid w:val="00AF6CB4"/>
    <w:rsid w:val="00AF6E61"/>
    <w:rsid w:val="00AF6FBC"/>
    <w:rsid w:val="00AF6FE8"/>
    <w:rsid w:val="00AF703C"/>
    <w:rsid w:val="00AF7415"/>
    <w:rsid w:val="00AF74C9"/>
    <w:rsid w:val="00AF764C"/>
    <w:rsid w:val="00AF77C4"/>
    <w:rsid w:val="00AF786C"/>
    <w:rsid w:val="00AF789D"/>
    <w:rsid w:val="00AF78D5"/>
    <w:rsid w:val="00AF7962"/>
    <w:rsid w:val="00AF7A63"/>
    <w:rsid w:val="00AF7B31"/>
    <w:rsid w:val="00AF7B8F"/>
    <w:rsid w:val="00AF7CC1"/>
    <w:rsid w:val="00AF7D12"/>
    <w:rsid w:val="00AF7E02"/>
    <w:rsid w:val="00AF7E0A"/>
    <w:rsid w:val="00AF7E39"/>
    <w:rsid w:val="00AF7E55"/>
    <w:rsid w:val="00AF7FB1"/>
    <w:rsid w:val="00B004BF"/>
    <w:rsid w:val="00B004C4"/>
    <w:rsid w:val="00B00694"/>
    <w:rsid w:val="00B006D3"/>
    <w:rsid w:val="00B00865"/>
    <w:rsid w:val="00B008F3"/>
    <w:rsid w:val="00B00955"/>
    <w:rsid w:val="00B00B8E"/>
    <w:rsid w:val="00B00DB0"/>
    <w:rsid w:val="00B00EBD"/>
    <w:rsid w:val="00B00F71"/>
    <w:rsid w:val="00B010D9"/>
    <w:rsid w:val="00B011A4"/>
    <w:rsid w:val="00B011C6"/>
    <w:rsid w:val="00B012A1"/>
    <w:rsid w:val="00B0131D"/>
    <w:rsid w:val="00B0137B"/>
    <w:rsid w:val="00B01389"/>
    <w:rsid w:val="00B013E8"/>
    <w:rsid w:val="00B014EE"/>
    <w:rsid w:val="00B0153C"/>
    <w:rsid w:val="00B0157B"/>
    <w:rsid w:val="00B0179D"/>
    <w:rsid w:val="00B0188B"/>
    <w:rsid w:val="00B0190A"/>
    <w:rsid w:val="00B019CF"/>
    <w:rsid w:val="00B01A0C"/>
    <w:rsid w:val="00B01C7A"/>
    <w:rsid w:val="00B01D24"/>
    <w:rsid w:val="00B01D38"/>
    <w:rsid w:val="00B01E1A"/>
    <w:rsid w:val="00B01F48"/>
    <w:rsid w:val="00B01F4A"/>
    <w:rsid w:val="00B02050"/>
    <w:rsid w:val="00B02147"/>
    <w:rsid w:val="00B02240"/>
    <w:rsid w:val="00B02275"/>
    <w:rsid w:val="00B023B1"/>
    <w:rsid w:val="00B024D9"/>
    <w:rsid w:val="00B0250C"/>
    <w:rsid w:val="00B02598"/>
    <w:rsid w:val="00B025C1"/>
    <w:rsid w:val="00B025F0"/>
    <w:rsid w:val="00B02619"/>
    <w:rsid w:val="00B026AA"/>
    <w:rsid w:val="00B026F9"/>
    <w:rsid w:val="00B0287C"/>
    <w:rsid w:val="00B02A6A"/>
    <w:rsid w:val="00B02A9E"/>
    <w:rsid w:val="00B02B33"/>
    <w:rsid w:val="00B02CC8"/>
    <w:rsid w:val="00B02D0C"/>
    <w:rsid w:val="00B02E7E"/>
    <w:rsid w:val="00B02F1A"/>
    <w:rsid w:val="00B02F1E"/>
    <w:rsid w:val="00B02FE2"/>
    <w:rsid w:val="00B03264"/>
    <w:rsid w:val="00B03595"/>
    <w:rsid w:val="00B03694"/>
    <w:rsid w:val="00B03776"/>
    <w:rsid w:val="00B03B01"/>
    <w:rsid w:val="00B03DDE"/>
    <w:rsid w:val="00B03F10"/>
    <w:rsid w:val="00B04030"/>
    <w:rsid w:val="00B0411C"/>
    <w:rsid w:val="00B04235"/>
    <w:rsid w:val="00B042A7"/>
    <w:rsid w:val="00B04587"/>
    <w:rsid w:val="00B0471F"/>
    <w:rsid w:val="00B04724"/>
    <w:rsid w:val="00B0486A"/>
    <w:rsid w:val="00B0493B"/>
    <w:rsid w:val="00B049F7"/>
    <w:rsid w:val="00B04A56"/>
    <w:rsid w:val="00B04AC2"/>
    <w:rsid w:val="00B04B5C"/>
    <w:rsid w:val="00B04BA2"/>
    <w:rsid w:val="00B04C30"/>
    <w:rsid w:val="00B04D4D"/>
    <w:rsid w:val="00B04F9E"/>
    <w:rsid w:val="00B050BB"/>
    <w:rsid w:val="00B05142"/>
    <w:rsid w:val="00B051C2"/>
    <w:rsid w:val="00B05255"/>
    <w:rsid w:val="00B05272"/>
    <w:rsid w:val="00B05546"/>
    <w:rsid w:val="00B055BD"/>
    <w:rsid w:val="00B05718"/>
    <w:rsid w:val="00B0588C"/>
    <w:rsid w:val="00B058A1"/>
    <w:rsid w:val="00B058CE"/>
    <w:rsid w:val="00B05C21"/>
    <w:rsid w:val="00B05C7C"/>
    <w:rsid w:val="00B05D56"/>
    <w:rsid w:val="00B05E5C"/>
    <w:rsid w:val="00B05FB1"/>
    <w:rsid w:val="00B063FD"/>
    <w:rsid w:val="00B06630"/>
    <w:rsid w:val="00B0672A"/>
    <w:rsid w:val="00B06740"/>
    <w:rsid w:val="00B067B5"/>
    <w:rsid w:val="00B067EF"/>
    <w:rsid w:val="00B0681B"/>
    <w:rsid w:val="00B068B7"/>
    <w:rsid w:val="00B068C3"/>
    <w:rsid w:val="00B06BA5"/>
    <w:rsid w:val="00B06CD9"/>
    <w:rsid w:val="00B06FCD"/>
    <w:rsid w:val="00B0716C"/>
    <w:rsid w:val="00B0727E"/>
    <w:rsid w:val="00B0734E"/>
    <w:rsid w:val="00B075FB"/>
    <w:rsid w:val="00B0760A"/>
    <w:rsid w:val="00B0766E"/>
    <w:rsid w:val="00B076DD"/>
    <w:rsid w:val="00B077BD"/>
    <w:rsid w:val="00B077FA"/>
    <w:rsid w:val="00B07897"/>
    <w:rsid w:val="00B078B7"/>
    <w:rsid w:val="00B079F6"/>
    <w:rsid w:val="00B079FD"/>
    <w:rsid w:val="00B07A08"/>
    <w:rsid w:val="00B07A63"/>
    <w:rsid w:val="00B07ADB"/>
    <w:rsid w:val="00B07D7D"/>
    <w:rsid w:val="00B1017E"/>
    <w:rsid w:val="00B10192"/>
    <w:rsid w:val="00B10295"/>
    <w:rsid w:val="00B10551"/>
    <w:rsid w:val="00B10681"/>
    <w:rsid w:val="00B1074E"/>
    <w:rsid w:val="00B108FD"/>
    <w:rsid w:val="00B1095D"/>
    <w:rsid w:val="00B109F4"/>
    <w:rsid w:val="00B10A72"/>
    <w:rsid w:val="00B10AAC"/>
    <w:rsid w:val="00B10BA3"/>
    <w:rsid w:val="00B10C0B"/>
    <w:rsid w:val="00B10EFE"/>
    <w:rsid w:val="00B11003"/>
    <w:rsid w:val="00B110F1"/>
    <w:rsid w:val="00B110F6"/>
    <w:rsid w:val="00B113D5"/>
    <w:rsid w:val="00B11429"/>
    <w:rsid w:val="00B1149E"/>
    <w:rsid w:val="00B115B6"/>
    <w:rsid w:val="00B11845"/>
    <w:rsid w:val="00B11913"/>
    <w:rsid w:val="00B11B24"/>
    <w:rsid w:val="00B11CD6"/>
    <w:rsid w:val="00B11D65"/>
    <w:rsid w:val="00B11D6E"/>
    <w:rsid w:val="00B11F96"/>
    <w:rsid w:val="00B12100"/>
    <w:rsid w:val="00B1210C"/>
    <w:rsid w:val="00B12527"/>
    <w:rsid w:val="00B1276C"/>
    <w:rsid w:val="00B12900"/>
    <w:rsid w:val="00B129F9"/>
    <w:rsid w:val="00B12A66"/>
    <w:rsid w:val="00B12A6F"/>
    <w:rsid w:val="00B12AED"/>
    <w:rsid w:val="00B12D74"/>
    <w:rsid w:val="00B12E94"/>
    <w:rsid w:val="00B12EC6"/>
    <w:rsid w:val="00B12F24"/>
    <w:rsid w:val="00B131CF"/>
    <w:rsid w:val="00B131F4"/>
    <w:rsid w:val="00B13321"/>
    <w:rsid w:val="00B1361C"/>
    <w:rsid w:val="00B136EE"/>
    <w:rsid w:val="00B1393F"/>
    <w:rsid w:val="00B13A4B"/>
    <w:rsid w:val="00B13A85"/>
    <w:rsid w:val="00B13C02"/>
    <w:rsid w:val="00B13C62"/>
    <w:rsid w:val="00B13DC5"/>
    <w:rsid w:val="00B13E07"/>
    <w:rsid w:val="00B13EC2"/>
    <w:rsid w:val="00B14273"/>
    <w:rsid w:val="00B1429B"/>
    <w:rsid w:val="00B144E7"/>
    <w:rsid w:val="00B14595"/>
    <w:rsid w:val="00B14734"/>
    <w:rsid w:val="00B14787"/>
    <w:rsid w:val="00B149B3"/>
    <w:rsid w:val="00B14BFE"/>
    <w:rsid w:val="00B14CEF"/>
    <w:rsid w:val="00B14CF8"/>
    <w:rsid w:val="00B14D3A"/>
    <w:rsid w:val="00B14DF4"/>
    <w:rsid w:val="00B14E63"/>
    <w:rsid w:val="00B14E8C"/>
    <w:rsid w:val="00B14EA0"/>
    <w:rsid w:val="00B14EC7"/>
    <w:rsid w:val="00B15078"/>
    <w:rsid w:val="00B1527C"/>
    <w:rsid w:val="00B15743"/>
    <w:rsid w:val="00B15849"/>
    <w:rsid w:val="00B1587D"/>
    <w:rsid w:val="00B15A6E"/>
    <w:rsid w:val="00B15D08"/>
    <w:rsid w:val="00B15D65"/>
    <w:rsid w:val="00B15DC3"/>
    <w:rsid w:val="00B15E1E"/>
    <w:rsid w:val="00B15EFE"/>
    <w:rsid w:val="00B15F1F"/>
    <w:rsid w:val="00B16372"/>
    <w:rsid w:val="00B16454"/>
    <w:rsid w:val="00B16494"/>
    <w:rsid w:val="00B1675A"/>
    <w:rsid w:val="00B16928"/>
    <w:rsid w:val="00B16967"/>
    <w:rsid w:val="00B16A1B"/>
    <w:rsid w:val="00B16BA1"/>
    <w:rsid w:val="00B16CE1"/>
    <w:rsid w:val="00B16F62"/>
    <w:rsid w:val="00B17140"/>
    <w:rsid w:val="00B171BC"/>
    <w:rsid w:val="00B172C1"/>
    <w:rsid w:val="00B172CF"/>
    <w:rsid w:val="00B172DC"/>
    <w:rsid w:val="00B17475"/>
    <w:rsid w:val="00B1755D"/>
    <w:rsid w:val="00B17737"/>
    <w:rsid w:val="00B177D8"/>
    <w:rsid w:val="00B17A2E"/>
    <w:rsid w:val="00B17AC5"/>
    <w:rsid w:val="00B17B91"/>
    <w:rsid w:val="00B17C93"/>
    <w:rsid w:val="00B17CEE"/>
    <w:rsid w:val="00B17DBD"/>
    <w:rsid w:val="00B17EE3"/>
    <w:rsid w:val="00B17FBF"/>
    <w:rsid w:val="00B1E716"/>
    <w:rsid w:val="00B200BF"/>
    <w:rsid w:val="00B2010A"/>
    <w:rsid w:val="00B202ED"/>
    <w:rsid w:val="00B203DA"/>
    <w:rsid w:val="00B204A2"/>
    <w:rsid w:val="00B205FA"/>
    <w:rsid w:val="00B20652"/>
    <w:rsid w:val="00B20788"/>
    <w:rsid w:val="00B20811"/>
    <w:rsid w:val="00B20C34"/>
    <w:rsid w:val="00B20C75"/>
    <w:rsid w:val="00B20D6B"/>
    <w:rsid w:val="00B20FE3"/>
    <w:rsid w:val="00B20FF7"/>
    <w:rsid w:val="00B2126F"/>
    <w:rsid w:val="00B213E5"/>
    <w:rsid w:val="00B21699"/>
    <w:rsid w:val="00B216BB"/>
    <w:rsid w:val="00B216D0"/>
    <w:rsid w:val="00B216F2"/>
    <w:rsid w:val="00B216FF"/>
    <w:rsid w:val="00B21777"/>
    <w:rsid w:val="00B21898"/>
    <w:rsid w:val="00B2194B"/>
    <w:rsid w:val="00B219E5"/>
    <w:rsid w:val="00B21A7A"/>
    <w:rsid w:val="00B21BA9"/>
    <w:rsid w:val="00B21CB2"/>
    <w:rsid w:val="00B21F36"/>
    <w:rsid w:val="00B21F9F"/>
    <w:rsid w:val="00B2225D"/>
    <w:rsid w:val="00B222AD"/>
    <w:rsid w:val="00B2233B"/>
    <w:rsid w:val="00B22374"/>
    <w:rsid w:val="00B2250B"/>
    <w:rsid w:val="00B22518"/>
    <w:rsid w:val="00B2255D"/>
    <w:rsid w:val="00B2256F"/>
    <w:rsid w:val="00B22599"/>
    <w:rsid w:val="00B225F9"/>
    <w:rsid w:val="00B2282B"/>
    <w:rsid w:val="00B22CC4"/>
    <w:rsid w:val="00B22CDD"/>
    <w:rsid w:val="00B22D7F"/>
    <w:rsid w:val="00B22DC2"/>
    <w:rsid w:val="00B22ED0"/>
    <w:rsid w:val="00B22F8D"/>
    <w:rsid w:val="00B231B2"/>
    <w:rsid w:val="00B234B5"/>
    <w:rsid w:val="00B235E4"/>
    <w:rsid w:val="00B23653"/>
    <w:rsid w:val="00B23778"/>
    <w:rsid w:val="00B2379F"/>
    <w:rsid w:val="00B23A30"/>
    <w:rsid w:val="00B23A48"/>
    <w:rsid w:val="00B23A5B"/>
    <w:rsid w:val="00B23A90"/>
    <w:rsid w:val="00B23D57"/>
    <w:rsid w:val="00B23E3B"/>
    <w:rsid w:val="00B23F9C"/>
    <w:rsid w:val="00B24032"/>
    <w:rsid w:val="00B2405C"/>
    <w:rsid w:val="00B24106"/>
    <w:rsid w:val="00B24180"/>
    <w:rsid w:val="00B24192"/>
    <w:rsid w:val="00B24421"/>
    <w:rsid w:val="00B2447B"/>
    <w:rsid w:val="00B247A2"/>
    <w:rsid w:val="00B247E1"/>
    <w:rsid w:val="00B248D5"/>
    <w:rsid w:val="00B24BBB"/>
    <w:rsid w:val="00B24FCD"/>
    <w:rsid w:val="00B25081"/>
    <w:rsid w:val="00B251BF"/>
    <w:rsid w:val="00B2521D"/>
    <w:rsid w:val="00B252A9"/>
    <w:rsid w:val="00B25453"/>
    <w:rsid w:val="00B25464"/>
    <w:rsid w:val="00B2553D"/>
    <w:rsid w:val="00B255C3"/>
    <w:rsid w:val="00B25718"/>
    <w:rsid w:val="00B258CF"/>
    <w:rsid w:val="00B25A85"/>
    <w:rsid w:val="00B25AF9"/>
    <w:rsid w:val="00B25C67"/>
    <w:rsid w:val="00B25CE7"/>
    <w:rsid w:val="00B25D01"/>
    <w:rsid w:val="00B25D5F"/>
    <w:rsid w:val="00B25DEC"/>
    <w:rsid w:val="00B25F0D"/>
    <w:rsid w:val="00B26274"/>
    <w:rsid w:val="00B26321"/>
    <w:rsid w:val="00B263A4"/>
    <w:rsid w:val="00B2651D"/>
    <w:rsid w:val="00B26644"/>
    <w:rsid w:val="00B267E8"/>
    <w:rsid w:val="00B268D3"/>
    <w:rsid w:val="00B26A47"/>
    <w:rsid w:val="00B26A83"/>
    <w:rsid w:val="00B26B3C"/>
    <w:rsid w:val="00B26F96"/>
    <w:rsid w:val="00B272CD"/>
    <w:rsid w:val="00B2740F"/>
    <w:rsid w:val="00B2745E"/>
    <w:rsid w:val="00B274BB"/>
    <w:rsid w:val="00B27605"/>
    <w:rsid w:val="00B27631"/>
    <w:rsid w:val="00B2764A"/>
    <w:rsid w:val="00B276C6"/>
    <w:rsid w:val="00B2778C"/>
    <w:rsid w:val="00B27A13"/>
    <w:rsid w:val="00B27A57"/>
    <w:rsid w:val="00B27AD9"/>
    <w:rsid w:val="00B27C67"/>
    <w:rsid w:val="00B27CD3"/>
    <w:rsid w:val="00B27D56"/>
    <w:rsid w:val="00B27E7C"/>
    <w:rsid w:val="00B27E9A"/>
    <w:rsid w:val="00B27F17"/>
    <w:rsid w:val="00B27F4D"/>
    <w:rsid w:val="00B27F93"/>
    <w:rsid w:val="00B27FBD"/>
    <w:rsid w:val="00B30006"/>
    <w:rsid w:val="00B300A8"/>
    <w:rsid w:val="00B300CD"/>
    <w:rsid w:val="00B30127"/>
    <w:rsid w:val="00B30424"/>
    <w:rsid w:val="00B30445"/>
    <w:rsid w:val="00B30544"/>
    <w:rsid w:val="00B305F2"/>
    <w:rsid w:val="00B30631"/>
    <w:rsid w:val="00B30671"/>
    <w:rsid w:val="00B30788"/>
    <w:rsid w:val="00B30A63"/>
    <w:rsid w:val="00B30B24"/>
    <w:rsid w:val="00B30CE2"/>
    <w:rsid w:val="00B30F68"/>
    <w:rsid w:val="00B30FBE"/>
    <w:rsid w:val="00B3100D"/>
    <w:rsid w:val="00B31018"/>
    <w:rsid w:val="00B31234"/>
    <w:rsid w:val="00B312A7"/>
    <w:rsid w:val="00B315DB"/>
    <w:rsid w:val="00B315F7"/>
    <w:rsid w:val="00B31662"/>
    <w:rsid w:val="00B3194D"/>
    <w:rsid w:val="00B31AD5"/>
    <w:rsid w:val="00B31BEC"/>
    <w:rsid w:val="00B31CBF"/>
    <w:rsid w:val="00B322C8"/>
    <w:rsid w:val="00B322EF"/>
    <w:rsid w:val="00B32419"/>
    <w:rsid w:val="00B326E9"/>
    <w:rsid w:val="00B32726"/>
    <w:rsid w:val="00B32754"/>
    <w:rsid w:val="00B3286C"/>
    <w:rsid w:val="00B32C03"/>
    <w:rsid w:val="00B32C59"/>
    <w:rsid w:val="00B32F2B"/>
    <w:rsid w:val="00B33063"/>
    <w:rsid w:val="00B333EE"/>
    <w:rsid w:val="00B33568"/>
    <w:rsid w:val="00B3387C"/>
    <w:rsid w:val="00B33941"/>
    <w:rsid w:val="00B339C0"/>
    <w:rsid w:val="00B33B03"/>
    <w:rsid w:val="00B33B1B"/>
    <w:rsid w:val="00B33BF2"/>
    <w:rsid w:val="00B33D12"/>
    <w:rsid w:val="00B33EB9"/>
    <w:rsid w:val="00B33FDC"/>
    <w:rsid w:val="00B3402A"/>
    <w:rsid w:val="00B343F5"/>
    <w:rsid w:val="00B34458"/>
    <w:rsid w:val="00B345B8"/>
    <w:rsid w:val="00B3466E"/>
    <w:rsid w:val="00B34703"/>
    <w:rsid w:val="00B34917"/>
    <w:rsid w:val="00B3491D"/>
    <w:rsid w:val="00B34A51"/>
    <w:rsid w:val="00B34A73"/>
    <w:rsid w:val="00B34A95"/>
    <w:rsid w:val="00B34BCC"/>
    <w:rsid w:val="00B34C4A"/>
    <w:rsid w:val="00B34D4E"/>
    <w:rsid w:val="00B34DDB"/>
    <w:rsid w:val="00B34E2E"/>
    <w:rsid w:val="00B34E62"/>
    <w:rsid w:val="00B34E6A"/>
    <w:rsid w:val="00B34E92"/>
    <w:rsid w:val="00B34F20"/>
    <w:rsid w:val="00B34F46"/>
    <w:rsid w:val="00B3525A"/>
    <w:rsid w:val="00B35298"/>
    <w:rsid w:val="00B35343"/>
    <w:rsid w:val="00B3534B"/>
    <w:rsid w:val="00B35371"/>
    <w:rsid w:val="00B354E1"/>
    <w:rsid w:val="00B35526"/>
    <w:rsid w:val="00B3565B"/>
    <w:rsid w:val="00B35716"/>
    <w:rsid w:val="00B35776"/>
    <w:rsid w:val="00B357E8"/>
    <w:rsid w:val="00B35887"/>
    <w:rsid w:val="00B35907"/>
    <w:rsid w:val="00B35930"/>
    <w:rsid w:val="00B359B2"/>
    <w:rsid w:val="00B359E4"/>
    <w:rsid w:val="00B35DB8"/>
    <w:rsid w:val="00B35E08"/>
    <w:rsid w:val="00B35E3E"/>
    <w:rsid w:val="00B35E51"/>
    <w:rsid w:val="00B35F20"/>
    <w:rsid w:val="00B36096"/>
    <w:rsid w:val="00B360D2"/>
    <w:rsid w:val="00B36135"/>
    <w:rsid w:val="00B36215"/>
    <w:rsid w:val="00B36290"/>
    <w:rsid w:val="00B362E4"/>
    <w:rsid w:val="00B3634C"/>
    <w:rsid w:val="00B364B7"/>
    <w:rsid w:val="00B36531"/>
    <w:rsid w:val="00B36798"/>
    <w:rsid w:val="00B368DC"/>
    <w:rsid w:val="00B368EE"/>
    <w:rsid w:val="00B36BE6"/>
    <w:rsid w:val="00B36C66"/>
    <w:rsid w:val="00B36E07"/>
    <w:rsid w:val="00B36EC6"/>
    <w:rsid w:val="00B36ED4"/>
    <w:rsid w:val="00B36F17"/>
    <w:rsid w:val="00B36F77"/>
    <w:rsid w:val="00B37194"/>
    <w:rsid w:val="00B37393"/>
    <w:rsid w:val="00B37400"/>
    <w:rsid w:val="00B3749C"/>
    <w:rsid w:val="00B37514"/>
    <w:rsid w:val="00B37B05"/>
    <w:rsid w:val="00B37B55"/>
    <w:rsid w:val="00B37C97"/>
    <w:rsid w:val="00B37EED"/>
    <w:rsid w:val="00B37F56"/>
    <w:rsid w:val="00B37FE4"/>
    <w:rsid w:val="00B4016D"/>
    <w:rsid w:val="00B401A4"/>
    <w:rsid w:val="00B4028D"/>
    <w:rsid w:val="00B40378"/>
    <w:rsid w:val="00B4049F"/>
    <w:rsid w:val="00B40536"/>
    <w:rsid w:val="00B4055E"/>
    <w:rsid w:val="00B405F7"/>
    <w:rsid w:val="00B4061A"/>
    <w:rsid w:val="00B40779"/>
    <w:rsid w:val="00B408AC"/>
    <w:rsid w:val="00B40AE7"/>
    <w:rsid w:val="00B40FC8"/>
    <w:rsid w:val="00B410E7"/>
    <w:rsid w:val="00B4133C"/>
    <w:rsid w:val="00B4147F"/>
    <w:rsid w:val="00B41506"/>
    <w:rsid w:val="00B416D7"/>
    <w:rsid w:val="00B417A7"/>
    <w:rsid w:val="00B417E4"/>
    <w:rsid w:val="00B41A17"/>
    <w:rsid w:val="00B41B7A"/>
    <w:rsid w:val="00B41BB8"/>
    <w:rsid w:val="00B41F01"/>
    <w:rsid w:val="00B41F42"/>
    <w:rsid w:val="00B41FDC"/>
    <w:rsid w:val="00B42050"/>
    <w:rsid w:val="00B42129"/>
    <w:rsid w:val="00B4255A"/>
    <w:rsid w:val="00B42734"/>
    <w:rsid w:val="00B42C26"/>
    <w:rsid w:val="00B42C8F"/>
    <w:rsid w:val="00B42F1B"/>
    <w:rsid w:val="00B43116"/>
    <w:rsid w:val="00B43180"/>
    <w:rsid w:val="00B4325A"/>
    <w:rsid w:val="00B43394"/>
    <w:rsid w:val="00B4340E"/>
    <w:rsid w:val="00B435FF"/>
    <w:rsid w:val="00B436C4"/>
    <w:rsid w:val="00B436FF"/>
    <w:rsid w:val="00B43764"/>
    <w:rsid w:val="00B43797"/>
    <w:rsid w:val="00B437FD"/>
    <w:rsid w:val="00B43802"/>
    <w:rsid w:val="00B438C7"/>
    <w:rsid w:val="00B43D97"/>
    <w:rsid w:val="00B43E03"/>
    <w:rsid w:val="00B4401F"/>
    <w:rsid w:val="00B44154"/>
    <w:rsid w:val="00B4428C"/>
    <w:rsid w:val="00B442AF"/>
    <w:rsid w:val="00B44321"/>
    <w:rsid w:val="00B443BA"/>
    <w:rsid w:val="00B44542"/>
    <w:rsid w:val="00B44578"/>
    <w:rsid w:val="00B4461C"/>
    <w:rsid w:val="00B44654"/>
    <w:rsid w:val="00B446FA"/>
    <w:rsid w:val="00B4476F"/>
    <w:rsid w:val="00B4481E"/>
    <w:rsid w:val="00B4482B"/>
    <w:rsid w:val="00B44836"/>
    <w:rsid w:val="00B44907"/>
    <w:rsid w:val="00B44BB0"/>
    <w:rsid w:val="00B44D5D"/>
    <w:rsid w:val="00B44E80"/>
    <w:rsid w:val="00B45044"/>
    <w:rsid w:val="00B45247"/>
    <w:rsid w:val="00B45250"/>
    <w:rsid w:val="00B4532E"/>
    <w:rsid w:val="00B4548A"/>
    <w:rsid w:val="00B455A2"/>
    <w:rsid w:val="00B45966"/>
    <w:rsid w:val="00B45A91"/>
    <w:rsid w:val="00B45A9D"/>
    <w:rsid w:val="00B45C46"/>
    <w:rsid w:val="00B45D5F"/>
    <w:rsid w:val="00B45E4B"/>
    <w:rsid w:val="00B45EE5"/>
    <w:rsid w:val="00B45F88"/>
    <w:rsid w:val="00B46078"/>
    <w:rsid w:val="00B4614F"/>
    <w:rsid w:val="00B46217"/>
    <w:rsid w:val="00B46384"/>
    <w:rsid w:val="00B464EF"/>
    <w:rsid w:val="00B464F5"/>
    <w:rsid w:val="00B4658B"/>
    <w:rsid w:val="00B465F9"/>
    <w:rsid w:val="00B46701"/>
    <w:rsid w:val="00B46832"/>
    <w:rsid w:val="00B46AE1"/>
    <w:rsid w:val="00B46B07"/>
    <w:rsid w:val="00B46BFD"/>
    <w:rsid w:val="00B46D2C"/>
    <w:rsid w:val="00B46DB4"/>
    <w:rsid w:val="00B46E75"/>
    <w:rsid w:val="00B46F25"/>
    <w:rsid w:val="00B46FAF"/>
    <w:rsid w:val="00B47001"/>
    <w:rsid w:val="00B4703E"/>
    <w:rsid w:val="00B47125"/>
    <w:rsid w:val="00B47141"/>
    <w:rsid w:val="00B471CB"/>
    <w:rsid w:val="00B471FA"/>
    <w:rsid w:val="00B47211"/>
    <w:rsid w:val="00B472D2"/>
    <w:rsid w:val="00B4747B"/>
    <w:rsid w:val="00B4747C"/>
    <w:rsid w:val="00B475DE"/>
    <w:rsid w:val="00B47811"/>
    <w:rsid w:val="00B478F3"/>
    <w:rsid w:val="00B4794B"/>
    <w:rsid w:val="00B479CB"/>
    <w:rsid w:val="00B47E04"/>
    <w:rsid w:val="00B47E2D"/>
    <w:rsid w:val="00B47E4A"/>
    <w:rsid w:val="00B5014E"/>
    <w:rsid w:val="00B50427"/>
    <w:rsid w:val="00B50636"/>
    <w:rsid w:val="00B50702"/>
    <w:rsid w:val="00B5072D"/>
    <w:rsid w:val="00B50887"/>
    <w:rsid w:val="00B509E9"/>
    <w:rsid w:val="00B50A0C"/>
    <w:rsid w:val="00B50B4F"/>
    <w:rsid w:val="00B50BBB"/>
    <w:rsid w:val="00B50D78"/>
    <w:rsid w:val="00B50E1B"/>
    <w:rsid w:val="00B50FE1"/>
    <w:rsid w:val="00B5101A"/>
    <w:rsid w:val="00B51065"/>
    <w:rsid w:val="00B512AB"/>
    <w:rsid w:val="00B5135F"/>
    <w:rsid w:val="00B51664"/>
    <w:rsid w:val="00B51800"/>
    <w:rsid w:val="00B51820"/>
    <w:rsid w:val="00B51A64"/>
    <w:rsid w:val="00B51AB5"/>
    <w:rsid w:val="00B51BCF"/>
    <w:rsid w:val="00B51DDD"/>
    <w:rsid w:val="00B51E7B"/>
    <w:rsid w:val="00B51F74"/>
    <w:rsid w:val="00B51F93"/>
    <w:rsid w:val="00B52180"/>
    <w:rsid w:val="00B521B3"/>
    <w:rsid w:val="00B521ED"/>
    <w:rsid w:val="00B523DF"/>
    <w:rsid w:val="00B5241C"/>
    <w:rsid w:val="00B52433"/>
    <w:rsid w:val="00B526E7"/>
    <w:rsid w:val="00B52785"/>
    <w:rsid w:val="00B527E9"/>
    <w:rsid w:val="00B52AFB"/>
    <w:rsid w:val="00B52B85"/>
    <w:rsid w:val="00B52D91"/>
    <w:rsid w:val="00B52E7D"/>
    <w:rsid w:val="00B5317D"/>
    <w:rsid w:val="00B533D8"/>
    <w:rsid w:val="00B533F9"/>
    <w:rsid w:val="00B5347D"/>
    <w:rsid w:val="00B536D7"/>
    <w:rsid w:val="00B53743"/>
    <w:rsid w:val="00B5386B"/>
    <w:rsid w:val="00B53944"/>
    <w:rsid w:val="00B53BFB"/>
    <w:rsid w:val="00B53C09"/>
    <w:rsid w:val="00B53C4B"/>
    <w:rsid w:val="00B53CC1"/>
    <w:rsid w:val="00B53D09"/>
    <w:rsid w:val="00B53DDD"/>
    <w:rsid w:val="00B54219"/>
    <w:rsid w:val="00B542C5"/>
    <w:rsid w:val="00B5434C"/>
    <w:rsid w:val="00B54398"/>
    <w:rsid w:val="00B54468"/>
    <w:rsid w:val="00B544D6"/>
    <w:rsid w:val="00B54550"/>
    <w:rsid w:val="00B545DF"/>
    <w:rsid w:val="00B54690"/>
    <w:rsid w:val="00B547C7"/>
    <w:rsid w:val="00B5484B"/>
    <w:rsid w:val="00B548A4"/>
    <w:rsid w:val="00B54917"/>
    <w:rsid w:val="00B54B1E"/>
    <w:rsid w:val="00B54D8C"/>
    <w:rsid w:val="00B54F4F"/>
    <w:rsid w:val="00B55002"/>
    <w:rsid w:val="00B5520C"/>
    <w:rsid w:val="00B5541E"/>
    <w:rsid w:val="00B555E9"/>
    <w:rsid w:val="00B55628"/>
    <w:rsid w:val="00B55657"/>
    <w:rsid w:val="00B556D5"/>
    <w:rsid w:val="00B556FD"/>
    <w:rsid w:val="00B55871"/>
    <w:rsid w:val="00B55892"/>
    <w:rsid w:val="00B559CA"/>
    <w:rsid w:val="00B55D57"/>
    <w:rsid w:val="00B55E06"/>
    <w:rsid w:val="00B55E30"/>
    <w:rsid w:val="00B55F86"/>
    <w:rsid w:val="00B56029"/>
    <w:rsid w:val="00B56164"/>
    <w:rsid w:val="00B56181"/>
    <w:rsid w:val="00B5646D"/>
    <w:rsid w:val="00B5651E"/>
    <w:rsid w:val="00B568AE"/>
    <w:rsid w:val="00B56C0F"/>
    <w:rsid w:val="00B56E49"/>
    <w:rsid w:val="00B56F0E"/>
    <w:rsid w:val="00B56F21"/>
    <w:rsid w:val="00B56F3D"/>
    <w:rsid w:val="00B56F58"/>
    <w:rsid w:val="00B5705D"/>
    <w:rsid w:val="00B5707D"/>
    <w:rsid w:val="00B570AE"/>
    <w:rsid w:val="00B5715E"/>
    <w:rsid w:val="00B57344"/>
    <w:rsid w:val="00B573B4"/>
    <w:rsid w:val="00B57611"/>
    <w:rsid w:val="00B57663"/>
    <w:rsid w:val="00B57740"/>
    <w:rsid w:val="00B57875"/>
    <w:rsid w:val="00B57AA2"/>
    <w:rsid w:val="00B57B00"/>
    <w:rsid w:val="00B57B12"/>
    <w:rsid w:val="00B57C74"/>
    <w:rsid w:val="00B57D4D"/>
    <w:rsid w:val="00B57DC1"/>
    <w:rsid w:val="00B57EEB"/>
    <w:rsid w:val="00B57FDD"/>
    <w:rsid w:val="00B60047"/>
    <w:rsid w:val="00B6017B"/>
    <w:rsid w:val="00B601C0"/>
    <w:rsid w:val="00B6028A"/>
    <w:rsid w:val="00B60618"/>
    <w:rsid w:val="00B606DA"/>
    <w:rsid w:val="00B60717"/>
    <w:rsid w:val="00B608B7"/>
    <w:rsid w:val="00B608C8"/>
    <w:rsid w:val="00B609CC"/>
    <w:rsid w:val="00B60AD8"/>
    <w:rsid w:val="00B60C23"/>
    <w:rsid w:val="00B60D0B"/>
    <w:rsid w:val="00B60DE1"/>
    <w:rsid w:val="00B61005"/>
    <w:rsid w:val="00B6101E"/>
    <w:rsid w:val="00B61276"/>
    <w:rsid w:val="00B6129D"/>
    <w:rsid w:val="00B613BB"/>
    <w:rsid w:val="00B6160D"/>
    <w:rsid w:val="00B6165C"/>
    <w:rsid w:val="00B616AE"/>
    <w:rsid w:val="00B6196C"/>
    <w:rsid w:val="00B619A7"/>
    <w:rsid w:val="00B61B7D"/>
    <w:rsid w:val="00B61BE7"/>
    <w:rsid w:val="00B61CB4"/>
    <w:rsid w:val="00B61CF4"/>
    <w:rsid w:val="00B61DAB"/>
    <w:rsid w:val="00B61E7B"/>
    <w:rsid w:val="00B620BE"/>
    <w:rsid w:val="00B62186"/>
    <w:rsid w:val="00B62248"/>
    <w:rsid w:val="00B62339"/>
    <w:rsid w:val="00B62424"/>
    <w:rsid w:val="00B62B85"/>
    <w:rsid w:val="00B62B97"/>
    <w:rsid w:val="00B62DBD"/>
    <w:rsid w:val="00B62E3E"/>
    <w:rsid w:val="00B631CC"/>
    <w:rsid w:val="00B631EE"/>
    <w:rsid w:val="00B634BA"/>
    <w:rsid w:val="00B6364C"/>
    <w:rsid w:val="00B638A9"/>
    <w:rsid w:val="00B638E7"/>
    <w:rsid w:val="00B638EA"/>
    <w:rsid w:val="00B63A01"/>
    <w:rsid w:val="00B63A31"/>
    <w:rsid w:val="00B63B82"/>
    <w:rsid w:val="00B63CE7"/>
    <w:rsid w:val="00B63D01"/>
    <w:rsid w:val="00B63FF7"/>
    <w:rsid w:val="00B6400B"/>
    <w:rsid w:val="00B641C1"/>
    <w:rsid w:val="00B64289"/>
    <w:rsid w:val="00B64337"/>
    <w:rsid w:val="00B64389"/>
    <w:rsid w:val="00B6443C"/>
    <w:rsid w:val="00B6446F"/>
    <w:rsid w:val="00B644BC"/>
    <w:rsid w:val="00B644F4"/>
    <w:rsid w:val="00B644FA"/>
    <w:rsid w:val="00B644FB"/>
    <w:rsid w:val="00B645B3"/>
    <w:rsid w:val="00B64614"/>
    <w:rsid w:val="00B64647"/>
    <w:rsid w:val="00B64665"/>
    <w:rsid w:val="00B646F4"/>
    <w:rsid w:val="00B64951"/>
    <w:rsid w:val="00B64B3C"/>
    <w:rsid w:val="00B64B91"/>
    <w:rsid w:val="00B64C4D"/>
    <w:rsid w:val="00B64D5B"/>
    <w:rsid w:val="00B64E82"/>
    <w:rsid w:val="00B650D3"/>
    <w:rsid w:val="00B651B6"/>
    <w:rsid w:val="00B6532C"/>
    <w:rsid w:val="00B65401"/>
    <w:rsid w:val="00B657D8"/>
    <w:rsid w:val="00B65917"/>
    <w:rsid w:val="00B65A6F"/>
    <w:rsid w:val="00B65E52"/>
    <w:rsid w:val="00B66221"/>
    <w:rsid w:val="00B662A7"/>
    <w:rsid w:val="00B662ED"/>
    <w:rsid w:val="00B664F6"/>
    <w:rsid w:val="00B66593"/>
    <w:rsid w:val="00B665D8"/>
    <w:rsid w:val="00B666BC"/>
    <w:rsid w:val="00B666F0"/>
    <w:rsid w:val="00B667F5"/>
    <w:rsid w:val="00B66973"/>
    <w:rsid w:val="00B6699D"/>
    <w:rsid w:val="00B669E2"/>
    <w:rsid w:val="00B66B78"/>
    <w:rsid w:val="00B66CD4"/>
    <w:rsid w:val="00B66E5F"/>
    <w:rsid w:val="00B66FE6"/>
    <w:rsid w:val="00B6713A"/>
    <w:rsid w:val="00B67176"/>
    <w:rsid w:val="00B672B0"/>
    <w:rsid w:val="00B673B2"/>
    <w:rsid w:val="00B67590"/>
    <w:rsid w:val="00B676C4"/>
    <w:rsid w:val="00B67A08"/>
    <w:rsid w:val="00B67B07"/>
    <w:rsid w:val="00B67B1B"/>
    <w:rsid w:val="00B67C04"/>
    <w:rsid w:val="00B67CAD"/>
    <w:rsid w:val="00B67D77"/>
    <w:rsid w:val="00B67DEC"/>
    <w:rsid w:val="00B67E1C"/>
    <w:rsid w:val="00B67E31"/>
    <w:rsid w:val="00B67FF9"/>
    <w:rsid w:val="00B70082"/>
    <w:rsid w:val="00B70256"/>
    <w:rsid w:val="00B70429"/>
    <w:rsid w:val="00B704C5"/>
    <w:rsid w:val="00B70542"/>
    <w:rsid w:val="00B705CB"/>
    <w:rsid w:val="00B70797"/>
    <w:rsid w:val="00B707DD"/>
    <w:rsid w:val="00B70811"/>
    <w:rsid w:val="00B70858"/>
    <w:rsid w:val="00B70914"/>
    <w:rsid w:val="00B70ACD"/>
    <w:rsid w:val="00B70B01"/>
    <w:rsid w:val="00B70BAF"/>
    <w:rsid w:val="00B70BDD"/>
    <w:rsid w:val="00B70E52"/>
    <w:rsid w:val="00B70E5D"/>
    <w:rsid w:val="00B70E61"/>
    <w:rsid w:val="00B70E63"/>
    <w:rsid w:val="00B70EB3"/>
    <w:rsid w:val="00B70EF2"/>
    <w:rsid w:val="00B70EF3"/>
    <w:rsid w:val="00B710F8"/>
    <w:rsid w:val="00B71210"/>
    <w:rsid w:val="00B71444"/>
    <w:rsid w:val="00B71475"/>
    <w:rsid w:val="00B71521"/>
    <w:rsid w:val="00B716EC"/>
    <w:rsid w:val="00B71855"/>
    <w:rsid w:val="00B71920"/>
    <w:rsid w:val="00B71946"/>
    <w:rsid w:val="00B719C1"/>
    <w:rsid w:val="00B71B76"/>
    <w:rsid w:val="00B71C97"/>
    <w:rsid w:val="00B71D5A"/>
    <w:rsid w:val="00B71E5C"/>
    <w:rsid w:val="00B71FA5"/>
    <w:rsid w:val="00B71FCB"/>
    <w:rsid w:val="00B722A4"/>
    <w:rsid w:val="00B7233A"/>
    <w:rsid w:val="00B72350"/>
    <w:rsid w:val="00B72354"/>
    <w:rsid w:val="00B72398"/>
    <w:rsid w:val="00B7250A"/>
    <w:rsid w:val="00B725C2"/>
    <w:rsid w:val="00B7275B"/>
    <w:rsid w:val="00B728E2"/>
    <w:rsid w:val="00B7296E"/>
    <w:rsid w:val="00B72A8F"/>
    <w:rsid w:val="00B72E27"/>
    <w:rsid w:val="00B72F50"/>
    <w:rsid w:val="00B72FED"/>
    <w:rsid w:val="00B731C9"/>
    <w:rsid w:val="00B73396"/>
    <w:rsid w:val="00B73835"/>
    <w:rsid w:val="00B739BF"/>
    <w:rsid w:val="00B73A0D"/>
    <w:rsid w:val="00B73BAE"/>
    <w:rsid w:val="00B73BC3"/>
    <w:rsid w:val="00B73CCA"/>
    <w:rsid w:val="00B73CE1"/>
    <w:rsid w:val="00B73CF4"/>
    <w:rsid w:val="00B73D41"/>
    <w:rsid w:val="00B74100"/>
    <w:rsid w:val="00B74251"/>
    <w:rsid w:val="00B74282"/>
    <w:rsid w:val="00B742C0"/>
    <w:rsid w:val="00B742D8"/>
    <w:rsid w:val="00B742F5"/>
    <w:rsid w:val="00B74435"/>
    <w:rsid w:val="00B744A0"/>
    <w:rsid w:val="00B74572"/>
    <w:rsid w:val="00B74885"/>
    <w:rsid w:val="00B74893"/>
    <w:rsid w:val="00B74A26"/>
    <w:rsid w:val="00B74A97"/>
    <w:rsid w:val="00B74B27"/>
    <w:rsid w:val="00B74C10"/>
    <w:rsid w:val="00B74F3A"/>
    <w:rsid w:val="00B7505B"/>
    <w:rsid w:val="00B75124"/>
    <w:rsid w:val="00B752DC"/>
    <w:rsid w:val="00B7558C"/>
    <w:rsid w:val="00B75696"/>
    <w:rsid w:val="00B75797"/>
    <w:rsid w:val="00B75AB8"/>
    <w:rsid w:val="00B75ACC"/>
    <w:rsid w:val="00B75BA7"/>
    <w:rsid w:val="00B75C94"/>
    <w:rsid w:val="00B75DAE"/>
    <w:rsid w:val="00B75DD0"/>
    <w:rsid w:val="00B75DD9"/>
    <w:rsid w:val="00B75DFA"/>
    <w:rsid w:val="00B75EE5"/>
    <w:rsid w:val="00B75F73"/>
    <w:rsid w:val="00B75FF2"/>
    <w:rsid w:val="00B76087"/>
    <w:rsid w:val="00B76284"/>
    <w:rsid w:val="00B76413"/>
    <w:rsid w:val="00B764AA"/>
    <w:rsid w:val="00B764BB"/>
    <w:rsid w:val="00B7657A"/>
    <w:rsid w:val="00B76587"/>
    <w:rsid w:val="00B76592"/>
    <w:rsid w:val="00B76710"/>
    <w:rsid w:val="00B76B2E"/>
    <w:rsid w:val="00B76B36"/>
    <w:rsid w:val="00B76C05"/>
    <w:rsid w:val="00B76EEA"/>
    <w:rsid w:val="00B76FA9"/>
    <w:rsid w:val="00B77052"/>
    <w:rsid w:val="00B77104"/>
    <w:rsid w:val="00B77209"/>
    <w:rsid w:val="00B7725E"/>
    <w:rsid w:val="00B77365"/>
    <w:rsid w:val="00B7743A"/>
    <w:rsid w:val="00B774FF"/>
    <w:rsid w:val="00B7769C"/>
    <w:rsid w:val="00B77899"/>
    <w:rsid w:val="00B77A3C"/>
    <w:rsid w:val="00B77BB4"/>
    <w:rsid w:val="00B77C62"/>
    <w:rsid w:val="00B77D1E"/>
    <w:rsid w:val="00B77D70"/>
    <w:rsid w:val="00B77E22"/>
    <w:rsid w:val="00B77E3D"/>
    <w:rsid w:val="00B77EBF"/>
    <w:rsid w:val="00B77EDF"/>
    <w:rsid w:val="00B77F0B"/>
    <w:rsid w:val="00B77F1F"/>
    <w:rsid w:val="00B77F45"/>
    <w:rsid w:val="00B8022E"/>
    <w:rsid w:val="00B802DC"/>
    <w:rsid w:val="00B804A1"/>
    <w:rsid w:val="00B8060D"/>
    <w:rsid w:val="00B80644"/>
    <w:rsid w:val="00B808C1"/>
    <w:rsid w:val="00B80920"/>
    <w:rsid w:val="00B80A48"/>
    <w:rsid w:val="00B80B49"/>
    <w:rsid w:val="00B80B56"/>
    <w:rsid w:val="00B80DE5"/>
    <w:rsid w:val="00B80E42"/>
    <w:rsid w:val="00B80F00"/>
    <w:rsid w:val="00B80F77"/>
    <w:rsid w:val="00B81135"/>
    <w:rsid w:val="00B811FF"/>
    <w:rsid w:val="00B81277"/>
    <w:rsid w:val="00B812AE"/>
    <w:rsid w:val="00B812F5"/>
    <w:rsid w:val="00B812FD"/>
    <w:rsid w:val="00B8132C"/>
    <w:rsid w:val="00B81497"/>
    <w:rsid w:val="00B81632"/>
    <w:rsid w:val="00B816F2"/>
    <w:rsid w:val="00B819D1"/>
    <w:rsid w:val="00B81AA4"/>
    <w:rsid w:val="00B81C01"/>
    <w:rsid w:val="00B81C09"/>
    <w:rsid w:val="00B81C61"/>
    <w:rsid w:val="00B81E4D"/>
    <w:rsid w:val="00B81EE2"/>
    <w:rsid w:val="00B81EE3"/>
    <w:rsid w:val="00B8207A"/>
    <w:rsid w:val="00B821A5"/>
    <w:rsid w:val="00B82258"/>
    <w:rsid w:val="00B82311"/>
    <w:rsid w:val="00B823FB"/>
    <w:rsid w:val="00B8241B"/>
    <w:rsid w:val="00B8263E"/>
    <w:rsid w:val="00B8265D"/>
    <w:rsid w:val="00B8276D"/>
    <w:rsid w:val="00B8279C"/>
    <w:rsid w:val="00B8285C"/>
    <w:rsid w:val="00B82887"/>
    <w:rsid w:val="00B828F5"/>
    <w:rsid w:val="00B82920"/>
    <w:rsid w:val="00B829F9"/>
    <w:rsid w:val="00B82A08"/>
    <w:rsid w:val="00B82B08"/>
    <w:rsid w:val="00B82B82"/>
    <w:rsid w:val="00B82B8E"/>
    <w:rsid w:val="00B82BB4"/>
    <w:rsid w:val="00B82EC5"/>
    <w:rsid w:val="00B82ED4"/>
    <w:rsid w:val="00B8308B"/>
    <w:rsid w:val="00B831B4"/>
    <w:rsid w:val="00B831E2"/>
    <w:rsid w:val="00B83243"/>
    <w:rsid w:val="00B832EC"/>
    <w:rsid w:val="00B8339E"/>
    <w:rsid w:val="00B8342B"/>
    <w:rsid w:val="00B83677"/>
    <w:rsid w:val="00B8398B"/>
    <w:rsid w:val="00B83A54"/>
    <w:rsid w:val="00B83AC6"/>
    <w:rsid w:val="00B83B1F"/>
    <w:rsid w:val="00B83C4D"/>
    <w:rsid w:val="00B83C92"/>
    <w:rsid w:val="00B83CC3"/>
    <w:rsid w:val="00B83CF3"/>
    <w:rsid w:val="00B83CFC"/>
    <w:rsid w:val="00B83D36"/>
    <w:rsid w:val="00B83DFB"/>
    <w:rsid w:val="00B83E15"/>
    <w:rsid w:val="00B83F00"/>
    <w:rsid w:val="00B83F14"/>
    <w:rsid w:val="00B84307"/>
    <w:rsid w:val="00B844AE"/>
    <w:rsid w:val="00B844E3"/>
    <w:rsid w:val="00B846B7"/>
    <w:rsid w:val="00B84787"/>
    <w:rsid w:val="00B848E6"/>
    <w:rsid w:val="00B84948"/>
    <w:rsid w:val="00B84965"/>
    <w:rsid w:val="00B8496E"/>
    <w:rsid w:val="00B84AA5"/>
    <w:rsid w:val="00B84B8A"/>
    <w:rsid w:val="00B84C13"/>
    <w:rsid w:val="00B84F72"/>
    <w:rsid w:val="00B84FC5"/>
    <w:rsid w:val="00B8508B"/>
    <w:rsid w:val="00B85212"/>
    <w:rsid w:val="00B852E5"/>
    <w:rsid w:val="00B855F9"/>
    <w:rsid w:val="00B8584D"/>
    <w:rsid w:val="00B858F9"/>
    <w:rsid w:val="00B85CC2"/>
    <w:rsid w:val="00B85CEA"/>
    <w:rsid w:val="00B86064"/>
    <w:rsid w:val="00B861AE"/>
    <w:rsid w:val="00B861D1"/>
    <w:rsid w:val="00B86359"/>
    <w:rsid w:val="00B8641B"/>
    <w:rsid w:val="00B865A0"/>
    <w:rsid w:val="00B866C3"/>
    <w:rsid w:val="00B867A4"/>
    <w:rsid w:val="00B867B6"/>
    <w:rsid w:val="00B8682F"/>
    <w:rsid w:val="00B869A5"/>
    <w:rsid w:val="00B869FB"/>
    <w:rsid w:val="00B86A6A"/>
    <w:rsid w:val="00B86B30"/>
    <w:rsid w:val="00B86B64"/>
    <w:rsid w:val="00B86CF5"/>
    <w:rsid w:val="00B86D1E"/>
    <w:rsid w:val="00B86D58"/>
    <w:rsid w:val="00B86ED5"/>
    <w:rsid w:val="00B86FDE"/>
    <w:rsid w:val="00B87013"/>
    <w:rsid w:val="00B87148"/>
    <w:rsid w:val="00B8718A"/>
    <w:rsid w:val="00B87268"/>
    <w:rsid w:val="00B87352"/>
    <w:rsid w:val="00B87449"/>
    <w:rsid w:val="00B87485"/>
    <w:rsid w:val="00B874DE"/>
    <w:rsid w:val="00B87737"/>
    <w:rsid w:val="00B8776E"/>
    <w:rsid w:val="00B878E6"/>
    <w:rsid w:val="00B8791F"/>
    <w:rsid w:val="00B87977"/>
    <w:rsid w:val="00B87979"/>
    <w:rsid w:val="00B87983"/>
    <w:rsid w:val="00B879AC"/>
    <w:rsid w:val="00B87BC7"/>
    <w:rsid w:val="00B87C02"/>
    <w:rsid w:val="00B87DA0"/>
    <w:rsid w:val="00B87DB7"/>
    <w:rsid w:val="00B87DBE"/>
    <w:rsid w:val="00B87E23"/>
    <w:rsid w:val="00B87F26"/>
    <w:rsid w:val="00B903E6"/>
    <w:rsid w:val="00B90464"/>
    <w:rsid w:val="00B9046F"/>
    <w:rsid w:val="00B906B3"/>
    <w:rsid w:val="00B90724"/>
    <w:rsid w:val="00B907C9"/>
    <w:rsid w:val="00B907FB"/>
    <w:rsid w:val="00B90A06"/>
    <w:rsid w:val="00B90AAF"/>
    <w:rsid w:val="00B90B1F"/>
    <w:rsid w:val="00B90C00"/>
    <w:rsid w:val="00B90D41"/>
    <w:rsid w:val="00B90D60"/>
    <w:rsid w:val="00B90D61"/>
    <w:rsid w:val="00B90FA1"/>
    <w:rsid w:val="00B91159"/>
    <w:rsid w:val="00B91216"/>
    <w:rsid w:val="00B91345"/>
    <w:rsid w:val="00B9135A"/>
    <w:rsid w:val="00B91447"/>
    <w:rsid w:val="00B91673"/>
    <w:rsid w:val="00B91755"/>
    <w:rsid w:val="00B91857"/>
    <w:rsid w:val="00B918F5"/>
    <w:rsid w:val="00B91993"/>
    <w:rsid w:val="00B91A7E"/>
    <w:rsid w:val="00B91A95"/>
    <w:rsid w:val="00B91B86"/>
    <w:rsid w:val="00B91D1C"/>
    <w:rsid w:val="00B91DF7"/>
    <w:rsid w:val="00B9224F"/>
    <w:rsid w:val="00B92400"/>
    <w:rsid w:val="00B924C7"/>
    <w:rsid w:val="00B926ED"/>
    <w:rsid w:val="00B92723"/>
    <w:rsid w:val="00B929BB"/>
    <w:rsid w:val="00B92A4E"/>
    <w:rsid w:val="00B92B4F"/>
    <w:rsid w:val="00B92B82"/>
    <w:rsid w:val="00B92C1E"/>
    <w:rsid w:val="00B92C5D"/>
    <w:rsid w:val="00B92D90"/>
    <w:rsid w:val="00B92E3C"/>
    <w:rsid w:val="00B93172"/>
    <w:rsid w:val="00B9319A"/>
    <w:rsid w:val="00B931D1"/>
    <w:rsid w:val="00B934D7"/>
    <w:rsid w:val="00B934EE"/>
    <w:rsid w:val="00B9361C"/>
    <w:rsid w:val="00B93761"/>
    <w:rsid w:val="00B938C4"/>
    <w:rsid w:val="00B938F3"/>
    <w:rsid w:val="00B9399E"/>
    <w:rsid w:val="00B93BD4"/>
    <w:rsid w:val="00B93CA4"/>
    <w:rsid w:val="00B93D4B"/>
    <w:rsid w:val="00B94225"/>
    <w:rsid w:val="00B9424B"/>
    <w:rsid w:val="00B943C3"/>
    <w:rsid w:val="00B943DE"/>
    <w:rsid w:val="00B94500"/>
    <w:rsid w:val="00B9461A"/>
    <w:rsid w:val="00B94BEF"/>
    <w:rsid w:val="00B94C17"/>
    <w:rsid w:val="00B94C4A"/>
    <w:rsid w:val="00B94C50"/>
    <w:rsid w:val="00B94E37"/>
    <w:rsid w:val="00B95040"/>
    <w:rsid w:val="00B95118"/>
    <w:rsid w:val="00B95294"/>
    <w:rsid w:val="00B954B6"/>
    <w:rsid w:val="00B95527"/>
    <w:rsid w:val="00B9554B"/>
    <w:rsid w:val="00B955ED"/>
    <w:rsid w:val="00B95608"/>
    <w:rsid w:val="00B95A5C"/>
    <w:rsid w:val="00B95C26"/>
    <w:rsid w:val="00B95C47"/>
    <w:rsid w:val="00B95C6B"/>
    <w:rsid w:val="00B95CB5"/>
    <w:rsid w:val="00B95D86"/>
    <w:rsid w:val="00B95EC9"/>
    <w:rsid w:val="00B96227"/>
    <w:rsid w:val="00B962D9"/>
    <w:rsid w:val="00B962FC"/>
    <w:rsid w:val="00B9630C"/>
    <w:rsid w:val="00B9668A"/>
    <w:rsid w:val="00B967AD"/>
    <w:rsid w:val="00B968ED"/>
    <w:rsid w:val="00B96C5F"/>
    <w:rsid w:val="00B96C89"/>
    <w:rsid w:val="00B96CD0"/>
    <w:rsid w:val="00B96F47"/>
    <w:rsid w:val="00B97313"/>
    <w:rsid w:val="00B973A1"/>
    <w:rsid w:val="00B973DD"/>
    <w:rsid w:val="00B97482"/>
    <w:rsid w:val="00B97701"/>
    <w:rsid w:val="00B97862"/>
    <w:rsid w:val="00B9795B"/>
    <w:rsid w:val="00B97A47"/>
    <w:rsid w:val="00B97ADC"/>
    <w:rsid w:val="00B97BDB"/>
    <w:rsid w:val="00B97EA5"/>
    <w:rsid w:val="00BA003E"/>
    <w:rsid w:val="00BA02F1"/>
    <w:rsid w:val="00BA0558"/>
    <w:rsid w:val="00BA0791"/>
    <w:rsid w:val="00BA081D"/>
    <w:rsid w:val="00BA0B2C"/>
    <w:rsid w:val="00BA0DDE"/>
    <w:rsid w:val="00BA1272"/>
    <w:rsid w:val="00BA13D1"/>
    <w:rsid w:val="00BA1529"/>
    <w:rsid w:val="00BA156C"/>
    <w:rsid w:val="00BA1639"/>
    <w:rsid w:val="00BA1920"/>
    <w:rsid w:val="00BA197C"/>
    <w:rsid w:val="00BA1C22"/>
    <w:rsid w:val="00BA1C64"/>
    <w:rsid w:val="00BA1CB6"/>
    <w:rsid w:val="00BA1D74"/>
    <w:rsid w:val="00BA2141"/>
    <w:rsid w:val="00BA22DD"/>
    <w:rsid w:val="00BA2307"/>
    <w:rsid w:val="00BA233E"/>
    <w:rsid w:val="00BA2430"/>
    <w:rsid w:val="00BA260B"/>
    <w:rsid w:val="00BA266E"/>
    <w:rsid w:val="00BA26AD"/>
    <w:rsid w:val="00BA2759"/>
    <w:rsid w:val="00BA2A79"/>
    <w:rsid w:val="00BA2B66"/>
    <w:rsid w:val="00BA2DAE"/>
    <w:rsid w:val="00BA2F0C"/>
    <w:rsid w:val="00BA2F48"/>
    <w:rsid w:val="00BA2F87"/>
    <w:rsid w:val="00BA3143"/>
    <w:rsid w:val="00BA323E"/>
    <w:rsid w:val="00BA3749"/>
    <w:rsid w:val="00BA38B6"/>
    <w:rsid w:val="00BA38C4"/>
    <w:rsid w:val="00BA395E"/>
    <w:rsid w:val="00BA3A7F"/>
    <w:rsid w:val="00BA3B59"/>
    <w:rsid w:val="00BA3C30"/>
    <w:rsid w:val="00BA3CB5"/>
    <w:rsid w:val="00BA3CE8"/>
    <w:rsid w:val="00BA3E67"/>
    <w:rsid w:val="00BA3F17"/>
    <w:rsid w:val="00BA3FDB"/>
    <w:rsid w:val="00BA4050"/>
    <w:rsid w:val="00BA40DE"/>
    <w:rsid w:val="00BA420B"/>
    <w:rsid w:val="00BA4264"/>
    <w:rsid w:val="00BA42B5"/>
    <w:rsid w:val="00BA44A5"/>
    <w:rsid w:val="00BA45E4"/>
    <w:rsid w:val="00BA45EC"/>
    <w:rsid w:val="00BA4604"/>
    <w:rsid w:val="00BA46E0"/>
    <w:rsid w:val="00BA4A6B"/>
    <w:rsid w:val="00BA4A8D"/>
    <w:rsid w:val="00BA4C07"/>
    <w:rsid w:val="00BA4CF8"/>
    <w:rsid w:val="00BA4E33"/>
    <w:rsid w:val="00BA4F4C"/>
    <w:rsid w:val="00BA509F"/>
    <w:rsid w:val="00BA53B0"/>
    <w:rsid w:val="00BA5441"/>
    <w:rsid w:val="00BA5488"/>
    <w:rsid w:val="00BA54B5"/>
    <w:rsid w:val="00BA5554"/>
    <w:rsid w:val="00BA5580"/>
    <w:rsid w:val="00BA5627"/>
    <w:rsid w:val="00BA5860"/>
    <w:rsid w:val="00BA587F"/>
    <w:rsid w:val="00BA58E6"/>
    <w:rsid w:val="00BA5984"/>
    <w:rsid w:val="00BA5A0A"/>
    <w:rsid w:val="00BA5B13"/>
    <w:rsid w:val="00BA5C83"/>
    <w:rsid w:val="00BA5D67"/>
    <w:rsid w:val="00BA5DD1"/>
    <w:rsid w:val="00BA5F86"/>
    <w:rsid w:val="00BA613C"/>
    <w:rsid w:val="00BA63C5"/>
    <w:rsid w:val="00BA63F3"/>
    <w:rsid w:val="00BA641C"/>
    <w:rsid w:val="00BA65BC"/>
    <w:rsid w:val="00BA65E5"/>
    <w:rsid w:val="00BA6631"/>
    <w:rsid w:val="00BA66AF"/>
    <w:rsid w:val="00BA6764"/>
    <w:rsid w:val="00BA681F"/>
    <w:rsid w:val="00BA685D"/>
    <w:rsid w:val="00BA6AD2"/>
    <w:rsid w:val="00BA6B43"/>
    <w:rsid w:val="00BA6B63"/>
    <w:rsid w:val="00BA6EF8"/>
    <w:rsid w:val="00BA6F72"/>
    <w:rsid w:val="00BA6FF9"/>
    <w:rsid w:val="00BA7199"/>
    <w:rsid w:val="00BA73AF"/>
    <w:rsid w:val="00BA7477"/>
    <w:rsid w:val="00BA76DA"/>
    <w:rsid w:val="00BA7879"/>
    <w:rsid w:val="00BA78B3"/>
    <w:rsid w:val="00BA7964"/>
    <w:rsid w:val="00BA79E1"/>
    <w:rsid w:val="00BA7A16"/>
    <w:rsid w:val="00BA7A3A"/>
    <w:rsid w:val="00BA7C6E"/>
    <w:rsid w:val="00BA7CDB"/>
    <w:rsid w:val="00BA7EFB"/>
    <w:rsid w:val="00BA7FDB"/>
    <w:rsid w:val="00BB017C"/>
    <w:rsid w:val="00BB01B1"/>
    <w:rsid w:val="00BB0225"/>
    <w:rsid w:val="00BB0511"/>
    <w:rsid w:val="00BB06F7"/>
    <w:rsid w:val="00BB084A"/>
    <w:rsid w:val="00BB088F"/>
    <w:rsid w:val="00BB093D"/>
    <w:rsid w:val="00BB0A44"/>
    <w:rsid w:val="00BB0BAF"/>
    <w:rsid w:val="00BB0E2E"/>
    <w:rsid w:val="00BB0E47"/>
    <w:rsid w:val="00BB0F8C"/>
    <w:rsid w:val="00BB1239"/>
    <w:rsid w:val="00BB132B"/>
    <w:rsid w:val="00BB14F7"/>
    <w:rsid w:val="00BB1523"/>
    <w:rsid w:val="00BB152D"/>
    <w:rsid w:val="00BB15F6"/>
    <w:rsid w:val="00BB1762"/>
    <w:rsid w:val="00BB18E4"/>
    <w:rsid w:val="00BB1AA2"/>
    <w:rsid w:val="00BB1C5E"/>
    <w:rsid w:val="00BB1CBD"/>
    <w:rsid w:val="00BB1DD2"/>
    <w:rsid w:val="00BB1E1A"/>
    <w:rsid w:val="00BB1E86"/>
    <w:rsid w:val="00BB1FB1"/>
    <w:rsid w:val="00BB2186"/>
    <w:rsid w:val="00BB22C2"/>
    <w:rsid w:val="00BB22DF"/>
    <w:rsid w:val="00BB23B6"/>
    <w:rsid w:val="00BB23F2"/>
    <w:rsid w:val="00BB24E7"/>
    <w:rsid w:val="00BB2515"/>
    <w:rsid w:val="00BB252E"/>
    <w:rsid w:val="00BB25D7"/>
    <w:rsid w:val="00BB25F5"/>
    <w:rsid w:val="00BB2761"/>
    <w:rsid w:val="00BB2897"/>
    <w:rsid w:val="00BB2BC5"/>
    <w:rsid w:val="00BB2C47"/>
    <w:rsid w:val="00BB2C9A"/>
    <w:rsid w:val="00BB2D3A"/>
    <w:rsid w:val="00BB2E40"/>
    <w:rsid w:val="00BB2F10"/>
    <w:rsid w:val="00BB2FF0"/>
    <w:rsid w:val="00BB300B"/>
    <w:rsid w:val="00BB319A"/>
    <w:rsid w:val="00BB333C"/>
    <w:rsid w:val="00BB34D3"/>
    <w:rsid w:val="00BB351A"/>
    <w:rsid w:val="00BB35DA"/>
    <w:rsid w:val="00BB366A"/>
    <w:rsid w:val="00BB36E2"/>
    <w:rsid w:val="00BB37A5"/>
    <w:rsid w:val="00BB387A"/>
    <w:rsid w:val="00BB399D"/>
    <w:rsid w:val="00BB3A07"/>
    <w:rsid w:val="00BB3AA5"/>
    <w:rsid w:val="00BB3AFB"/>
    <w:rsid w:val="00BB3CE7"/>
    <w:rsid w:val="00BB3EB0"/>
    <w:rsid w:val="00BB3FCA"/>
    <w:rsid w:val="00BB40A7"/>
    <w:rsid w:val="00BB410D"/>
    <w:rsid w:val="00BB413C"/>
    <w:rsid w:val="00BB4174"/>
    <w:rsid w:val="00BB417D"/>
    <w:rsid w:val="00BB41E5"/>
    <w:rsid w:val="00BB46F9"/>
    <w:rsid w:val="00BB4717"/>
    <w:rsid w:val="00BB49B9"/>
    <w:rsid w:val="00BB4A69"/>
    <w:rsid w:val="00BB4A95"/>
    <w:rsid w:val="00BB4B48"/>
    <w:rsid w:val="00BB4D03"/>
    <w:rsid w:val="00BB4DA3"/>
    <w:rsid w:val="00BB4FCF"/>
    <w:rsid w:val="00BB5246"/>
    <w:rsid w:val="00BB532A"/>
    <w:rsid w:val="00BB544A"/>
    <w:rsid w:val="00BB56AC"/>
    <w:rsid w:val="00BB57AD"/>
    <w:rsid w:val="00BB5876"/>
    <w:rsid w:val="00BB598B"/>
    <w:rsid w:val="00BB59D2"/>
    <w:rsid w:val="00BB5A7D"/>
    <w:rsid w:val="00BB5AE2"/>
    <w:rsid w:val="00BB5B11"/>
    <w:rsid w:val="00BB5B30"/>
    <w:rsid w:val="00BB5B46"/>
    <w:rsid w:val="00BB5C95"/>
    <w:rsid w:val="00BB5D81"/>
    <w:rsid w:val="00BB5DE2"/>
    <w:rsid w:val="00BB5FAD"/>
    <w:rsid w:val="00BB5FF1"/>
    <w:rsid w:val="00BB625D"/>
    <w:rsid w:val="00BB637F"/>
    <w:rsid w:val="00BB6486"/>
    <w:rsid w:val="00BB64CD"/>
    <w:rsid w:val="00BB652F"/>
    <w:rsid w:val="00BB6671"/>
    <w:rsid w:val="00BB6B6A"/>
    <w:rsid w:val="00BB6B6F"/>
    <w:rsid w:val="00BB6C24"/>
    <w:rsid w:val="00BB6F91"/>
    <w:rsid w:val="00BB6F95"/>
    <w:rsid w:val="00BB6FAE"/>
    <w:rsid w:val="00BB6FDD"/>
    <w:rsid w:val="00BB71D0"/>
    <w:rsid w:val="00BB7277"/>
    <w:rsid w:val="00BB736C"/>
    <w:rsid w:val="00BB742D"/>
    <w:rsid w:val="00BB7711"/>
    <w:rsid w:val="00BB7CF8"/>
    <w:rsid w:val="00BB7FEB"/>
    <w:rsid w:val="00BC0120"/>
    <w:rsid w:val="00BC038F"/>
    <w:rsid w:val="00BC03AE"/>
    <w:rsid w:val="00BC048C"/>
    <w:rsid w:val="00BC048E"/>
    <w:rsid w:val="00BC04C1"/>
    <w:rsid w:val="00BC0522"/>
    <w:rsid w:val="00BC0860"/>
    <w:rsid w:val="00BC0960"/>
    <w:rsid w:val="00BC0BF6"/>
    <w:rsid w:val="00BC0C64"/>
    <w:rsid w:val="00BC0D26"/>
    <w:rsid w:val="00BC0E86"/>
    <w:rsid w:val="00BC0FCE"/>
    <w:rsid w:val="00BC1264"/>
    <w:rsid w:val="00BC14F8"/>
    <w:rsid w:val="00BC1598"/>
    <w:rsid w:val="00BC163D"/>
    <w:rsid w:val="00BC16B0"/>
    <w:rsid w:val="00BC16BF"/>
    <w:rsid w:val="00BC1780"/>
    <w:rsid w:val="00BC1890"/>
    <w:rsid w:val="00BC1969"/>
    <w:rsid w:val="00BC1B1C"/>
    <w:rsid w:val="00BC1D43"/>
    <w:rsid w:val="00BC1DA9"/>
    <w:rsid w:val="00BC1DB1"/>
    <w:rsid w:val="00BC1F3E"/>
    <w:rsid w:val="00BC1F4B"/>
    <w:rsid w:val="00BC215B"/>
    <w:rsid w:val="00BC2269"/>
    <w:rsid w:val="00BC22B9"/>
    <w:rsid w:val="00BC2388"/>
    <w:rsid w:val="00BC23C7"/>
    <w:rsid w:val="00BC23D5"/>
    <w:rsid w:val="00BC2466"/>
    <w:rsid w:val="00BC2528"/>
    <w:rsid w:val="00BC2580"/>
    <w:rsid w:val="00BC26D4"/>
    <w:rsid w:val="00BC276D"/>
    <w:rsid w:val="00BC2794"/>
    <w:rsid w:val="00BC2AAB"/>
    <w:rsid w:val="00BC2CCC"/>
    <w:rsid w:val="00BC2CDF"/>
    <w:rsid w:val="00BC2D06"/>
    <w:rsid w:val="00BC2E29"/>
    <w:rsid w:val="00BC2F18"/>
    <w:rsid w:val="00BC305C"/>
    <w:rsid w:val="00BC3213"/>
    <w:rsid w:val="00BC323E"/>
    <w:rsid w:val="00BC3334"/>
    <w:rsid w:val="00BC334F"/>
    <w:rsid w:val="00BC35CE"/>
    <w:rsid w:val="00BC35D6"/>
    <w:rsid w:val="00BC3645"/>
    <w:rsid w:val="00BC364A"/>
    <w:rsid w:val="00BC3655"/>
    <w:rsid w:val="00BC381C"/>
    <w:rsid w:val="00BC388D"/>
    <w:rsid w:val="00BC3B55"/>
    <w:rsid w:val="00BC3C26"/>
    <w:rsid w:val="00BC3D85"/>
    <w:rsid w:val="00BC3E1A"/>
    <w:rsid w:val="00BC3E7A"/>
    <w:rsid w:val="00BC3E80"/>
    <w:rsid w:val="00BC3EBE"/>
    <w:rsid w:val="00BC3ED3"/>
    <w:rsid w:val="00BC3F71"/>
    <w:rsid w:val="00BC423A"/>
    <w:rsid w:val="00BC4363"/>
    <w:rsid w:val="00BC4376"/>
    <w:rsid w:val="00BC43C2"/>
    <w:rsid w:val="00BC44E9"/>
    <w:rsid w:val="00BC4566"/>
    <w:rsid w:val="00BC457B"/>
    <w:rsid w:val="00BC45C5"/>
    <w:rsid w:val="00BC467E"/>
    <w:rsid w:val="00BC4733"/>
    <w:rsid w:val="00BC4908"/>
    <w:rsid w:val="00BC491A"/>
    <w:rsid w:val="00BC4949"/>
    <w:rsid w:val="00BC49B0"/>
    <w:rsid w:val="00BC4BF6"/>
    <w:rsid w:val="00BC4D1D"/>
    <w:rsid w:val="00BC4F0E"/>
    <w:rsid w:val="00BC504D"/>
    <w:rsid w:val="00BC50C2"/>
    <w:rsid w:val="00BC5132"/>
    <w:rsid w:val="00BC521F"/>
    <w:rsid w:val="00BC5234"/>
    <w:rsid w:val="00BC532B"/>
    <w:rsid w:val="00BC544A"/>
    <w:rsid w:val="00BC54FD"/>
    <w:rsid w:val="00BC5527"/>
    <w:rsid w:val="00BC5548"/>
    <w:rsid w:val="00BC55A0"/>
    <w:rsid w:val="00BC55CF"/>
    <w:rsid w:val="00BC56EB"/>
    <w:rsid w:val="00BC5830"/>
    <w:rsid w:val="00BC5936"/>
    <w:rsid w:val="00BC5937"/>
    <w:rsid w:val="00BC5992"/>
    <w:rsid w:val="00BC5AA3"/>
    <w:rsid w:val="00BC5AEF"/>
    <w:rsid w:val="00BC5C2E"/>
    <w:rsid w:val="00BC5E6F"/>
    <w:rsid w:val="00BC5EA8"/>
    <w:rsid w:val="00BC6016"/>
    <w:rsid w:val="00BC6152"/>
    <w:rsid w:val="00BC616C"/>
    <w:rsid w:val="00BC6376"/>
    <w:rsid w:val="00BC6377"/>
    <w:rsid w:val="00BC6396"/>
    <w:rsid w:val="00BC63D5"/>
    <w:rsid w:val="00BC659A"/>
    <w:rsid w:val="00BC67A8"/>
    <w:rsid w:val="00BC69D7"/>
    <w:rsid w:val="00BC69F1"/>
    <w:rsid w:val="00BC6A23"/>
    <w:rsid w:val="00BC6A31"/>
    <w:rsid w:val="00BC6B0D"/>
    <w:rsid w:val="00BC6C1E"/>
    <w:rsid w:val="00BC6CCE"/>
    <w:rsid w:val="00BC7013"/>
    <w:rsid w:val="00BC703F"/>
    <w:rsid w:val="00BC70AA"/>
    <w:rsid w:val="00BC7136"/>
    <w:rsid w:val="00BC72B7"/>
    <w:rsid w:val="00BC72DE"/>
    <w:rsid w:val="00BC74E0"/>
    <w:rsid w:val="00BC758D"/>
    <w:rsid w:val="00BC7734"/>
    <w:rsid w:val="00BC7825"/>
    <w:rsid w:val="00BC79C4"/>
    <w:rsid w:val="00BC7A3E"/>
    <w:rsid w:val="00BC7A59"/>
    <w:rsid w:val="00BC7B7B"/>
    <w:rsid w:val="00BC7B9B"/>
    <w:rsid w:val="00BC7CB4"/>
    <w:rsid w:val="00BC7D41"/>
    <w:rsid w:val="00BC7E1C"/>
    <w:rsid w:val="00BC7E60"/>
    <w:rsid w:val="00BC7ECE"/>
    <w:rsid w:val="00BD0108"/>
    <w:rsid w:val="00BD0142"/>
    <w:rsid w:val="00BD0171"/>
    <w:rsid w:val="00BD01BB"/>
    <w:rsid w:val="00BD02A4"/>
    <w:rsid w:val="00BD03B1"/>
    <w:rsid w:val="00BD03E1"/>
    <w:rsid w:val="00BD04AA"/>
    <w:rsid w:val="00BD04BA"/>
    <w:rsid w:val="00BD04E4"/>
    <w:rsid w:val="00BD0568"/>
    <w:rsid w:val="00BD0569"/>
    <w:rsid w:val="00BD064C"/>
    <w:rsid w:val="00BD06B8"/>
    <w:rsid w:val="00BD0912"/>
    <w:rsid w:val="00BD0AA4"/>
    <w:rsid w:val="00BD0B33"/>
    <w:rsid w:val="00BD0E7E"/>
    <w:rsid w:val="00BD100D"/>
    <w:rsid w:val="00BD103C"/>
    <w:rsid w:val="00BD11B4"/>
    <w:rsid w:val="00BD11CC"/>
    <w:rsid w:val="00BD15B8"/>
    <w:rsid w:val="00BD15F8"/>
    <w:rsid w:val="00BD164A"/>
    <w:rsid w:val="00BD16A0"/>
    <w:rsid w:val="00BD16FB"/>
    <w:rsid w:val="00BD17E2"/>
    <w:rsid w:val="00BD18AF"/>
    <w:rsid w:val="00BD18C3"/>
    <w:rsid w:val="00BD1989"/>
    <w:rsid w:val="00BD1AD3"/>
    <w:rsid w:val="00BD1B04"/>
    <w:rsid w:val="00BD1B2D"/>
    <w:rsid w:val="00BD1C46"/>
    <w:rsid w:val="00BD1CAC"/>
    <w:rsid w:val="00BD1D12"/>
    <w:rsid w:val="00BD1EDE"/>
    <w:rsid w:val="00BD2036"/>
    <w:rsid w:val="00BD223A"/>
    <w:rsid w:val="00BD233F"/>
    <w:rsid w:val="00BD2411"/>
    <w:rsid w:val="00BD2580"/>
    <w:rsid w:val="00BD2664"/>
    <w:rsid w:val="00BD26F7"/>
    <w:rsid w:val="00BD2761"/>
    <w:rsid w:val="00BD2857"/>
    <w:rsid w:val="00BD2A03"/>
    <w:rsid w:val="00BD2A4D"/>
    <w:rsid w:val="00BD2A4E"/>
    <w:rsid w:val="00BD2AD1"/>
    <w:rsid w:val="00BD2B44"/>
    <w:rsid w:val="00BD2B70"/>
    <w:rsid w:val="00BD2F75"/>
    <w:rsid w:val="00BD2F9B"/>
    <w:rsid w:val="00BD2FD6"/>
    <w:rsid w:val="00BD318E"/>
    <w:rsid w:val="00BD32F6"/>
    <w:rsid w:val="00BD33A7"/>
    <w:rsid w:val="00BD36DB"/>
    <w:rsid w:val="00BD3707"/>
    <w:rsid w:val="00BD3925"/>
    <w:rsid w:val="00BD3B53"/>
    <w:rsid w:val="00BD3B82"/>
    <w:rsid w:val="00BD3BD5"/>
    <w:rsid w:val="00BD3C6A"/>
    <w:rsid w:val="00BD3E28"/>
    <w:rsid w:val="00BD413E"/>
    <w:rsid w:val="00BD41F6"/>
    <w:rsid w:val="00BD4275"/>
    <w:rsid w:val="00BD42FC"/>
    <w:rsid w:val="00BD4400"/>
    <w:rsid w:val="00BD4453"/>
    <w:rsid w:val="00BD4576"/>
    <w:rsid w:val="00BD48AE"/>
    <w:rsid w:val="00BD4983"/>
    <w:rsid w:val="00BD4DBD"/>
    <w:rsid w:val="00BD4DC6"/>
    <w:rsid w:val="00BD4DF2"/>
    <w:rsid w:val="00BD4E5F"/>
    <w:rsid w:val="00BD4ED7"/>
    <w:rsid w:val="00BD50D1"/>
    <w:rsid w:val="00BD51D8"/>
    <w:rsid w:val="00BD51FD"/>
    <w:rsid w:val="00BD5252"/>
    <w:rsid w:val="00BD5271"/>
    <w:rsid w:val="00BD533D"/>
    <w:rsid w:val="00BD5383"/>
    <w:rsid w:val="00BD5551"/>
    <w:rsid w:val="00BD5750"/>
    <w:rsid w:val="00BD589B"/>
    <w:rsid w:val="00BD5A8B"/>
    <w:rsid w:val="00BD5B9A"/>
    <w:rsid w:val="00BD5C39"/>
    <w:rsid w:val="00BD5CBC"/>
    <w:rsid w:val="00BD5EAE"/>
    <w:rsid w:val="00BD5F48"/>
    <w:rsid w:val="00BD5F5D"/>
    <w:rsid w:val="00BD5F61"/>
    <w:rsid w:val="00BD60B8"/>
    <w:rsid w:val="00BD60D4"/>
    <w:rsid w:val="00BD62CB"/>
    <w:rsid w:val="00BD646C"/>
    <w:rsid w:val="00BD6482"/>
    <w:rsid w:val="00BD6510"/>
    <w:rsid w:val="00BD66D8"/>
    <w:rsid w:val="00BD66F9"/>
    <w:rsid w:val="00BD67CF"/>
    <w:rsid w:val="00BD67D3"/>
    <w:rsid w:val="00BD682E"/>
    <w:rsid w:val="00BD6B86"/>
    <w:rsid w:val="00BD6E19"/>
    <w:rsid w:val="00BD6E48"/>
    <w:rsid w:val="00BD6EFA"/>
    <w:rsid w:val="00BD7027"/>
    <w:rsid w:val="00BD70CF"/>
    <w:rsid w:val="00BD71C6"/>
    <w:rsid w:val="00BD728E"/>
    <w:rsid w:val="00BD72BD"/>
    <w:rsid w:val="00BD739F"/>
    <w:rsid w:val="00BD7402"/>
    <w:rsid w:val="00BD742F"/>
    <w:rsid w:val="00BD79FE"/>
    <w:rsid w:val="00BD7A69"/>
    <w:rsid w:val="00BD7CD4"/>
    <w:rsid w:val="00BD7E23"/>
    <w:rsid w:val="00BD7E5B"/>
    <w:rsid w:val="00BD7FAB"/>
    <w:rsid w:val="00BE0061"/>
    <w:rsid w:val="00BE042D"/>
    <w:rsid w:val="00BE056C"/>
    <w:rsid w:val="00BE0645"/>
    <w:rsid w:val="00BE090A"/>
    <w:rsid w:val="00BE0980"/>
    <w:rsid w:val="00BE098C"/>
    <w:rsid w:val="00BE0BE9"/>
    <w:rsid w:val="00BE0BEC"/>
    <w:rsid w:val="00BE0BFF"/>
    <w:rsid w:val="00BE0C3D"/>
    <w:rsid w:val="00BE0C9E"/>
    <w:rsid w:val="00BE0CA3"/>
    <w:rsid w:val="00BE0CF8"/>
    <w:rsid w:val="00BE0D28"/>
    <w:rsid w:val="00BE0E86"/>
    <w:rsid w:val="00BE0F6C"/>
    <w:rsid w:val="00BE1076"/>
    <w:rsid w:val="00BE108C"/>
    <w:rsid w:val="00BE10F9"/>
    <w:rsid w:val="00BE110D"/>
    <w:rsid w:val="00BE1258"/>
    <w:rsid w:val="00BE1310"/>
    <w:rsid w:val="00BE1325"/>
    <w:rsid w:val="00BE1414"/>
    <w:rsid w:val="00BE1458"/>
    <w:rsid w:val="00BE15EE"/>
    <w:rsid w:val="00BE16DC"/>
    <w:rsid w:val="00BE1769"/>
    <w:rsid w:val="00BE1882"/>
    <w:rsid w:val="00BE18B4"/>
    <w:rsid w:val="00BE1928"/>
    <w:rsid w:val="00BE19EB"/>
    <w:rsid w:val="00BE1B6F"/>
    <w:rsid w:val="00BE1BD9"/>
    <w:rsid w:val="00BE1C45"/>
    <w:rsid w:val="00BE1D10"/>
    <w:rsid w:val="00BE1D76"/>
    <w:rsid w:val="00BE1DB3"/>
    <w:rsid w:val="00BE1DCC"/>
    <w:rsid w:val="00BE1E17"/>
    <w:rsid w:val="00BE1E29"/>
    <w:rsid w:val="00BE1FD3"/>
    <w:rsid w:val="00BE20C8"/>
    <w:rsid w:val="00BE2111"/>
    <w:rsid w:val="00BE216F"/>
    <w:rsid w:val="00BE228A"/>
    <w:rsid w:val="00BE237A"/>
    <w:rsid w:val="00BE243C"/>
    <w:rsid w:val="00BE2531"/>
    <w:rsid w:val="00BE256A"/>
    <w:rsid w:val="00BE2601"/>
    <w:rsid w:val="00BE274F"/>
    <w:rsid w:val="00BE27E2"/>
    <w:rsid w:val="00BE2A2B"/>
    <w:rsid w:val="00BE2BC8"/>
    <w:rsid w:val="00BE2CBE"/>
    <w:rsid w:val="00BE2DCC"/>
    <w:rsid w:val="00BE2E71"/>
    <w:rsid w:val="00BE2ED2"/>
    <w:rsid w:val="00BE2FDB"/>
    <w:rsid w:val="00BE3112"/>
    <w:rsid w:val="00BE350A"/>
    <w:rsid w:val="00BE3598"/>
    <w:rsid w:val="00BE3605"/>
    <w:rsid w:val="00BE3746"/>
    <w:rsid w:val="00BE3989"/>
    <w:rsid w:val="00BE3A2A"/>
    <w:rsid w:val="00BE3ADE"/>
    <w:rsid w:val="00BE3D04"/>
    <w:rsid w:val="00BE3EAC"/>
    <w:rsid w:val="00BE3F6A"/>
    <w:rsid w:val="00BE407C"/>
    <w:rsid w:val="00BE410F"/>
    <w:rsid w:val="00BE4146"/>
    <w:rsid w:val="00BE41B9"/>
    <w:rsid w:val="00BE45AF"/>
    <w:rsid w:val="00BE4679"/>
    <w:rsid w:val="00BE46B4"/>
    <w:rsid w:val="00BE4930"/>
    <w:rsid w:val="00BE49A9"/>
    <w:rsid w:val="00BE4A18"/>
    <w:rsid w:val="00BE4B80"/>
    <w:rsid w:val="00BE4B92"/>
    <w:rsid w:val="00BE4D7C"/>
    <w:rsid w:val="00BE4E4F"/>
    <w:rsid w:val="00BE4EBE"/>
    <w:rsid w:val="00BE4F1A"/>
    <w:rsid w:val="00BE4FA2"/>
    <w:rsid w:val="00BE507B"/>
    <w:rsid w:val="00BE5164"/>
    <w:rsid w:val="00BE517D"/>
    <w:rsid w:val="00BE527A"/>
    <w:rsid w:val="00BE52E2"/>
    <w:rsid w:val="00BE530F"/>
    <w:rsid w:val="00BE5319"/>
    <w:rsid w:val="00BE531F"/>
    <w:rsid w:val="00BE533A"/>
    <w:rsid w:val="00BE54CC"/>
    <w:rsid w:val="00BE5531"/>
    <w:rsid w:val="00BE55C1"/>
    <w:rsid w:val="00BE5744"/>
    <w:rsid w:val="00BE594E"/>
    <w:rsid w:val="00BE5B23"/>
    <w:rsid w:val="00BE5BDA"/>
    <w:rsid w:val="00BE5D2E"/>
    <w:rsid w:val="00BE5DD4"/>
    <w:rsid w:val="00BE5DD6"/>
    <w:rsid w:val="00BE606D"/>
    <w:rsid w:val="00BE6224"/>
    <w:rsid w:val="00BE63B7"/>
    <w:rsid w:val="00BE63BB"/>
    <w:rsid w:val="00BE6681"/>
    <w:rsid w:val="00BE6AA8"/>
    <w:rsid w:val="00BE6ACE"/>
    <w:rsid w:val="00BE6BC9"/>
    <w:rsid w:val="00BE6BE4"/>
    <w:rsid w:val="00BE6F38"/>
    <w:rsid w:val="00BE6F84"/>
    <w:rsid w:val="00BE6FC9"/>
    <w:rsid w:val="00BE715C"/>
    <w:rsid w:val="00BE722B"/>
    <w:rsid w:val="00BE72A5"/>
    <w:rsid w:val="00BE72A6"/>
    <w:rsid w:val="00BE735C"/>
    <w:rsid w:val="00BE7369"/>
    <w:rsid w:val="00BE741E"/>
    <w:rsid w:val="00BE7467"/>
    <w:rsid w:val="00BE756D"/>
    <w:rsid w:val="00BE76C8"/>
    <w:rsid w:val="00BE776D"/>
    <w:rsid w:val="00BE7AEE"/>
    <w:rsid w:val="00BE7BA4"/>
    <w:rsid w:val="00BE7BB8"/>
    <w:rsid w:val="00BE7E5F"/>
    <w:rsid w:val="00BE7ED3"/>
    <w:rsid w:val="00BF008E"/>
    <w:rsid w:val="00BF01A0"/>
    <w:rsid w:val="00BF03F8"/>
    <w:rsid w:val="00BF045F"/>
    <w:rsid w:val="00BF0475"/>
    <w:rsid w:val="00BF0545"/>
    <w:rsid w:val="00BF074A"/>
    <w:rsid w:val="00BF0873"/>
    <w:rsid w:val="00BF0979"/>
    <w:rsid w:val="00BF099D"/>
    <w:rsid w:val="00BF0BB2"/>
    <w:rsid w:val="00BF0BD1"/>
    <w:rsid w:val="00BF0C2E"/>
    <w:rsid w:val="00BF0D9C"/>
    <w:rsid w:val="00BF0DA9"/>
    <w:rsid w:val="00BF0E2C"/>
    <w:rsid w:val="00BF0E65"/>
    <w:rsid w:val="00BF0EB9"/>
    <w:rsid w:val="00BF0F3B"/>
    <w:rsid w:val="00BF0FCC"/>
    <w:rsid w:val="00BF1002"/>
    <w:rsid w:val="00BF10B7"/>
    <w:rsid w:val="00BF1118"/>
    <w:rsid w:val="00BF1285"/>
    <w:rsid w:val="00BF151E"/>
    <w:rsid w:val="00BF1656"/>
    <w:rsid w:val="00BF17CB"/>
    <w:rsid w:val="00BF189F"/>
    <w:rsid w:val="00BF19DC"/>
    <w:rsid w:val="00BF1A27"/>
    <w:rsid w:val="00BF1B53"/>
    <w:rsid w:val="00BF1BFF"/>
    <w:rsid w:val="00BF1E13"/>
    <w:rsid w:val="00BF1F98"/>
    <w:rsid w:val="00BF206B"/>
    <w:rsid w:val="00BF21B0"/>
    <w:rsid w:val="00BF22B5"/>
    <w:rsid w:val="00BF235A"/>
    <w:rsid w:val="00BF27FC"/>
    <w:rsid w:val="00BF289D"/>
    <w:rsid w:val="00BF292D"/>
    <w:rsid w:val="00BF29AF"/>
    <w:rsid w:val="00BF29C3"/>
    <w:rsid w:val="00BF2A58"/>
    <w:rsid w:val="00BF2B8A"/>
    <w:rsid w:val="00BF2B8F"/>
    <w:rsid w:val="00BF2D60"/>
    <w:rsid w:val="00BF2D7E"/>
    <w:rsid w:val="00BF2F0D"/>
    <w:rsid w:val="00BF31EC"/>
    <w:rsid w:val="00BF33B7"/>
    <w:rsid w:val="00BF35B0"/>
    <w:rsid w:val="00BF3A19"/>
    <w:rsid w:val="00BF3A1D"/>
    <w:rsid w:val="00BF3D1A"/>
    <w:rsid w:val="00BF3D2E"/>
    <w:rsid w:val="00BF4190"/>
    <w:rsid w:val="00BF4196"/>
    <w:rsid w:val="00BF4245"/>
    <w:rsid w:val="00BF425D"/>
    <w:rsid w:val="00BF43AA"/>
    <w:rsid w:val="00BF4408"/>
    <w:rsid w:val="00BF4495"/>
    <w:rsid w:val="00BF449A"/>
    <w:rsid w:val="00BF44C2"/>
    <w:rsid w:val="00BF463C"/>
    <w:rsid w:val="00BF4947"/>
    <w:rsid w:val="00BF496F"/>
    <w:rsid w:val="00BF49F7"/>
    <w:rsid w:val="00BF4B07"/>
    <w:rsid w:val="00BF4B28"/>
    <w:rsid w:val="00BF4D56"/>
    <w:rsid w:val="00BF4D6A"/>
    <w:rsid w:val="00BF4E46"/>
    <w:rsid w:val="00BF4EF2"/>
    <w:rsid w:val="00BF5239"/>
    <w:rsid w:val="00BF52CC"/>
    <w:rsid w:val="00BF5387"/>
    <w:rsid w:val="00BF539E"/>
    <w:rsid w:val="00BF544C"/>
    <w:rsid w:val="00BF5462"/>
    <w:rsid w:val="00BF549A"/>
    <w:rsid w:val="00BF5681"/>
    <w:rsid w:val="00BF569C"/>
    <w:rsid w:val="00BF56E7"/>
    <w:rsid w:val="00BF5709"/>
    <w:rsid w:val="00BF57E9"/>
    <w:rsid w:val="00BF584E"/>
    <w:rsid w:val="00BF5AB8"/>
    <w:rsid w:val="00BF5D85"/>
    <w:rsid w:val="00BF605E"/>
    <w:rsid w:val="00BF61A5"/>
    <w:rsid w:val="00BF62DF"/>
    <w:rsid w:val="00BF636A"/>
    <w:rsid w:val="00BF63F8"/>
    <w:rsid w:val="00BF645E"/>
    <w:rsid w:val="00BF6546"/>
    <w:rsid w:val="00BF67B2"/>
    <w:rsid w:val="00BF69C6"/>
    <w:rsid w:val="00BF69CB"/>
    <w:rsid w:val="00BF69E4"/>
    <w:rsid w:val="00BF6AF1"/>
    <w:rsid w:val="00BF6B6D"/>
    <w:rsid w:val="00BF6C18"/>
    <w:rsid w:val="00BF6CE1"/>
    <w:rsid w:val="00BF6DFB"/>
    <w:rsid w:val="00BF6EC1"/>
    <w:rsid w:val="00BF6FE4"/>
    <w:rsid w:val="00BF7012"/>
    <w:rsid w:val="00BF701B"/>
    <w:rsid w:val="00BF70BC"/>
    <w:rsid w:val="00BF71DE"/>
    <w:rsid w:val="00BF72EE"/>
    <w:rsid w:val="00BF749B"/>
    <w:rsid w:val="00BF751F"/>
    <w:rsid w:val="00BF79B7"/>
    <w:rsid w:val="00BF79F1"/>
    <w:rsid w:val="00BF79FF"/>
    <w:rsid w:val="00BF7BE9"/>
    <w:rsid w:val="00BF7CAD"/>
    <w:rsid w:val="00BF7DBE"/>
    <w:rsid w:val="00C00179"/>
    <w:rsid w:val="00C002D7"/>
    <w:rsid w:val="00C0036C"/>
    <w:rsid w:val="00C0052B"/>
    <w:rsid w:val="00C005A4"/>
    <w:rsid w:val="00C0063E"/>
    <w:rsid w:val="00C00707"/>
    <w:rsid w:val="00C00768"/>
    <w:rsid w:val="00C00851"/>
    <w:rsid w:val="00C008CE"/>
    <w:rsid w:val="00C00BA2"/>
    <w:rsid w:val="00C00C5C"/>
    <w:rsid w:val="00C00C6B"/>
    <w:rsid w:val="00C00F14"/>
    <w:rsid w:val="00C0104F"/>
    <w:rsid w:val="00C010AB"/>
    <w:rsid w:val="00C010B6"/>
    <w:rsid w:val="00C0118C"/>
    <w:rsid w:val="00C011EC"/>
    <w:rsid w:val="00C013FC"/>
    <w:rsid w:val="00C01500"/>
    <w:rsid w:val="00C015CF"/>
    <w:rsid w:val="00C016A6"/>
    <w:rsid w:val="00C01823"/>
    <w:rsid w:val="00C018AD"/>
    <w:rsid w:val="00C018E4"/>
    <w:rsid w:val="00C01A7C"/>
    <w:rsid w:val="00C01CFC"/>
    <w:rsid w:val="00C01FC8"/>
    <w:rsid w:val="00C02151"/>
    <w:rsid w:val="00C0218B"/>
    <w:rsid w:val="00C0222A"/>
    <w:rsid w:val="00C02233"/>
    <w:rsid w:val="00C02567"/>
    <w:rsid w:val="00C02584"/>
    <w:rsid w:val="00C025D3"/>
    <w:rsid w:val="00C025E9"/>
    <w:rsid w:val="00C027FB"/>
    <w:rsid w:val="00C028A5"/>
    <w:rsid w:val="00C02A62"/>
    <w:rsid w:val="00C02CCA"/>
    <w:rsid w:val="00C02DEC"/>
    <w:rsid w:val="00C02F0B"/>
    <w:rsid w:val="00C03279"/>
    <w:rsid w:val="00C0332B"/>
    <w:rsid w:val="00C03481"/>
    <w:rsid w:val="00C03511"/>
    <w:rsid w:val="00C037BB"/>
    <w:rsid w:val="00C038FB"/>
    <w:rsid w:val="00C03B43"/>
    <w:rsid w:val="00C03BB2"/>
    <w:rsid w:val="00C03BC0"/>
    <w:rsid w:val="00C03CD8"/>
    <w:rsid w:val="00C03D60"/>
    <w:rsid w:val="00C03DAC"/>
    <w:rsid w:val="00C03DB5"/>
    <w:rsid w:val="00C03DE8"/>
    <w:rsid w:val="00C03E41"/>
    <w:rsid w:val="00C03FD7"/>
    <w:rsid w:val="00C03FDC"/>
    <w:rsid w:val="00C0405C"/>
    <w:rsid w:val="00C04073"/>
    <w:rsid w:val="00C044E2"/>
    <w:rsid w:val="00C044EB"/>
    <w:rsid w:val="00C045DD"/>
    <w:rsid w:val="00C04645"/>
    <w:rsid w:val="00C046EB"/>
    <w:rsid w:val="00C04866"/>
    <w:rsid w:val="00C048DC"/>
    <w:rsid w:val="00C049D6"/>
    <w:rsid w:val="00C04A97"/>
    <w:rsid w:val="00C04D03"/>
    <w:rsid w:val="00C04D45"/>
    <w:rsid w:val="00C04FCE"/>
    <w:rsid w:val="00C05069"/>
    <w:rsid w:val="00C05168"/>
    <w:rsid w:val="00C051C3"/>
    <w:rsid w:val="00C052A8"/>
    <w:rsid w:val="00C0545D"/>
    <w:rsid w:val="00C0555D"/>
    <w:rsid w:val="00C05727"/>
    <w:rsid w:val="00C057A3"/>
    <w:rsid w:val="00C05802"/>
    <w:rsid w:val="00C05B2F"/>
    <w:rsid w:val="00C05CCD"/>
    <w:rsid w:val="00C06081"/>
    <w:rsid w:val="00C064A5"/>
    <w:rsid w:val="00C064C9"/>
    <w:rsid w:val="00C06516"/>
    <w:rsid w:val="00C0652C"/>
    <w:rsid w:val="00C068F0"/>
    <w:rsid w:val="00C06998"/>
    <w:rsid w:val="00C069F2"/>
    <w:rsid w:val="00C06A36"/>
    <w:rsid w:val="00C06AFC"/>
    <w:rsid w:val="00C06B33"/>
    <w:rsid w:val="00C06C29"/>
    <w:rsid w:val="00C06CD2"/>
    <w:rsid w:val="00C07141"/>
    <w:rsid w:val="00C07280"/>
    <w:rsid w:val="00C0731B"/>
    <w:rsid w:val="00C0734A"/>
    <w:rsid w:val="00C07640"/>
    <w:rsid w:val="00C07651"/>
    <w:rsid w:val="00C07690"/>
    <w:rsid w:val="00C07AAF"/>
    <w:rsid w:val="00C07AC7"/>
    <w:rsid w:val="00C07C3F"/>
    <w:rsid w:val="00C07C7F"/>
    <w:rsid w:val="00C07F19"/>
    <w:rsid w:val="00C07F8E"/>
    <w:rsid w:val="00C1003E"/>
    <w:rsid w:val="00C1015C"/>
    <w:rsid w:val="00C1036A"/>
    <w:rsid w:val="00C1058D"/>
    <w:rsid w:val="00C105EB"/>
    <w:rsid w:val="00C10662"/>
    <w:rsid w:val="00C10728"/>
    <w:rsid w:val="00C10898"/>
    <w:rsid w:val="00C10A15"/>
    <w:rsid w:val="00C10B5E"/>
    <w:rsid w:val="00C10C91"/>
    <w:rsid w:val="00C10D32"/>
    <w:rsid w:val="00C10D4F"/>
    <w:rsid w:val="00C10D73"/>
    <w:rsid w:val="00C10DCD"/>
    <w:rsid w:val="00C10E8A"/>
    <w:rsid w:val="00C110E8"/>
    <w:rsid w:val="00C111B0"/>
    <w:rsid w:val="00C111C8"/>
    <w:rsid w:val="00C11238"/>
    <w:rsid w:val="00C112C5"/>
    <w:rsid w:val="00C11351"/>
    <w:rsid w:val="00C1147D"/>
    <w:rsid w:val="00C11650"/>
    <w:rsid w:val="00C1170F"/>
    <w:rsid w:val="00C117BD"/>
    <w:rsid w:val="00C11860"/>
    <w:rsid w:val="00C119DD"/>
    <w:rsid w:val="00C11C2F"/>
    <w:rsid w:val="00C12112"/>
    <w:rsid w:val="00C122C6"/>
    <w:rsid w:val="00C122F0"/>
    <w:rsid w:val="00C1241B"/>
    <w:rsid w:val="00C124E4"/>
    <w:rsid w:val="00C12550"/>
    <w:rsid w:val="00C12882"/>
    <w:rsid w:val="00C128E7"/>
    <w:rsid w:val="00C12903"/>
    <w:rsid w:val="00C12912"/>
    <w:rsid w:val="00C12BD5"/>
    <w:rsid w:val="00C12C7B"/>
    <w:rsid w:val="00C12D12"/>
    <w:rsid w:val="00C12F82"/>
    <w:rsid w:val="00C1303B"/>
    <w:rsid w:val="00C13098"/>
    <w:rsid w:val="00C1309F"/>
    <w:rsid w:val="00C1317A"/>
    <w:rsid w:val="00C1324C"/>
    <w:rsid w:val="00C1341B"/>
    <w:rsid w:val="00C13434"/>
    <w:rsid w:val="00C13990"/>
    <w:rsid w:val="00C13D0F"/>
    <w:rsid w:val="00C13D72"/>
    <w:rsid w:val="00C13F3E"/>
    <w:rsid w:val="00C13F84"/>
    <w:rsid w:val="00C14303"/>
    <w:rsid w:val="00C1446F"/>
    <w:rsid w:val="00C1455B"/>
    <w:rsid w:val="00C146A7"/>
    <w:rsid w:val="00C146C0"/>
    <w:rsid w:val="00C146C5"/>
    <w:rsid w:val="00C146F8"/>
    <w:rsid w:val="00C14772"/>
    <w:rsid w:val="00C149F3"/>
    <w:rsid w:val="00C14A81"/>
    <w:rsid w:val="00C14DCC"/>
    <w:rsid w:val="00C14DF2"/>
    <w:rsid w:val="00C14E85"/>
    <w:rsid w:val="00C14EBA"/>
    <w:rsid w:val="00C14FAA"/>
    <w:rsid w:val="00C15044"/>
    <w:rsid w:val="00C15091"/>
    <w:rsid w:val="00C150CC"/>
    <w:rsid w:val="00C1518C"/>
    <w:rsid w:val="00C15245"/>
    <w:rsid w:val="00C15274"/>
    <w:rsid w:val="00C153C2"/>
    <w:rsid w:val="00C1552C"/>
    <w:rsid w:val="00C15792"/>
    <w:rsid w:val="00C157B4"/>
    <w:rsid w:val="00C1592A"/>
    <w:rsid w:val="00C15939"/>
    <w:rsid w:val="00C1593C"/>
    <w:rsid w:val="00C15999"/>
    <w:rsid w:val="00C159BE"/>
    <w:rsid w:val="00C15A46"/>
    <w:rsid w:val="00C15F92"/>
    <w:rsid w:val="00C16139"/>
    <w:rsid w:val="00C161AC"/>
    <w:rsid w:val="00C16249"/>
    <w:rsid w:val="00C16428"/>
    <w:rsid w:val="00C165F5"/>
    <w:rsid w:val="00C168FB"/>
    <w:rsid w:val="00C1696A"/>
    <w:rsid w:val="00C16B83"/>
    <w:rsid w:val="00C16CBA"/>
    <w:rsid w:val="00C16D65"/>
    <w:rsid w:val="00C16DA1"/>
    <w:rsid w:val="00C16E00"/>
    <w:rsid w:val="00C16E64"/>
    <w:rsid w:val="00C16E8C"/>
    <w:rsid w:val="00C16FFD"/>
    <w:rsid w:val="00C1706C"/>
    <w:rsid w:val="00C170CF"/>
    <w:rsid w:val="00C174C0"/>
    <w:rsid w:val="00C174D7"/>
    <w:rsid w:val="00C17526"/>
    <w:rsid w:val="00C17527"/>
    <w:rsid w:val="00C17588"/>
    <w:rsid w:val="00C1791C"/>
    <w:rsid w:val="00C17951"/>
    <w:rsid w:val="00C17BC4"/>
    <w:rsid w:val="00C17C9A"/>
    <w:rsid w:val="00C17C9B"/>
    <w:rsid w:val="00C17DAE"/>
    <w:rsid w:val="00C17EED"/>
    <w:rsid w:val="00C20062"/>
    <w:rsid w:val="00C200A9"/>
    <w:rsid w:val="00C201F6"/>
    <w:rsid w:val="00C20257"/>
    <w:rsid w:val="00C2037F"/>
    <w:rsid w:val="00C20859"/>
    <w:rsid w:val="00C208BB"/>
    <w:rsid w:val="00C2094E"/>
    <w:rsid w:val="00C20AA4"/>
    <w:rsid w:val="00C20BAD"/>
    <w:rsid w:val="00C20DC3"/>
    <w:rsid w:val="00C20E74"/>
    <w:rsid w:val="00C20F74"/>
    <w:rsid w:val="00C20FA3"/>
    <w:rsid w:val="00C2128C"/>
    <w:rsid w:val="00C2156C"/>
    <w:rsid w:val="00C215EB"/>
    <w:rsid w:val="00C2162D"/>
    <w:rsid w:val="00C21686"/>
    <w:rsid w:val="00C216C2"/>
    <w:rsid w:val="00C21751"/>
    <w:rsid w:val="00C217BC"/>
    <w:rsid w:val="00C21817"/>
    <w:rsid w:val="00C21B66"/>
    <w:rsid w:val="00C21BBE"/>
    <w:rsid w:val="00C21C35"/>
    <w:rsid w:val="00C21D49"/>
    <w:rsid w:val="00C21E1E"/>
    <w:rsid w:val="00C21ECC"/>
    <w:rsid w:val="00C21EFC"/>
    <w:rsid w:val="00C21F43"/>
    <w:rsid w:val="00C220AB"/>
    <w:rsid w:val="00C2214C"/>
    <w:rsid w:val="00C22350"/>
    <w:rsid w:val="00C224D3"/>
    <w:rsid w:val="00C22552"/>
    <w:rsid w:val="00C22643"/>
    <w:rsid w:val="00C2266E"/>
    <w:rsid w:val="00C227CB"/>
    <w:rsid w:val="00C2286B"/>
    <w:rsid w:val="00C22A10"/>
    <w:rsid w:val="00C22A96"/>
    <w:rsid w:val="00C22E16"/>
    <w:rsid w:val="00C22F13"/>
    <w:rsid w:val="00C22F2E"/>
    <w:rsid w:val="00C23015"/>
    <w:rsid w:val="00C23286"/>
    <w:rsid w:val="00C23396"/>
    <w:rsid w:val="00C2359E"/>
    <w:rsid w:val="00C235A9"/>
    <w:rsid w:val="00C235F9"/>
    <w:rsid w:val="00C23616"/>
    <w:rsid w:val="00C23817"/>
    <w:rsid w:val="00C23851"/>
    <w:rsid w:val="00C23853"/>
    <w:rsid w:val="00C239C9"/>
    <w:rsid w:val="00C239F8"/>
    <w:rsid w:val="00C23AD6"/>
    <w:rsid w:val="00C23AD7"/>
    <w:rsid w:val="00C23AEA"/>
    <w:rsid w:val="00C23D48"/>
    <w:rsid w:val="00C23DF9"/>
    <w:rsid w:val="00C24093"/>
    <w:rsid w:val="00C24209"/>
    <w:rsid w:val="00C2427C"/>
    <w:rsid w:val="00C24378"/>
    <w:rsid w:val="00C243C3"/>
    <w:rsid w:val="00C24544"/>
    <w:rsid w:val="00C245A0"/>
    <w:rsid w:val="00C246CF"/>
    <w:rsid w:val="00C24742"/>
    <w:rsid w:val="00C2474C"/>
    <w:rsid w:val="00C2487A"/>
    <w:rsid w:val="00C2498F"/>
    <w:rsid w:val="00C24B9B"/>
    <w:rsid w:val="00C24DB2"/>
    <w:rsid w:val="00C24DBC"/>
    <w:rsid w:val="00C24E57"/>
    <w:rsid w:val="00C24E74"/>
    <w:rsid w:val="00C24F0C"/>
    <w:rsid w:val="00C24F47"/>
    <w:rsid w:val="00C251A3"/>
    <w:rsid w:val="00C25236"/>
    <w:rsid w:val="00C25319"/>
    <w:rsid w:val="00C25485"/>
    <w:rsid w:val="00C256CB"/>
    <w:rsid w:val="00C25B06"/>
    <w:rsid w:val="00C25C08"/>
    <w:rsid w:val="00C25C44"/>
    <w:rsid w:val="00C25F2E"/>
    <w:rsid w:val="00C25F46"/>
    <w:rsid w:val="00C262FD"/>
    <w:rsid w:val="00C26513"/>
    <w:rsid w:val="00C26531"/>
    <w:rsid w:val="00C2654A"/>
    <w:rsid w:val="00C2693B"/>
    <w:rsid w:val="00C269C2"/>
    <w:rsid w:val="00C26A8B"/>
    <w:rsid w:val="00C26D26"/>
    <w:rsid w:val="00C26E63"/>
    <w:rsid w:val="00C26E96"/>
    <w:rsid w:val="00C26F87"/>
    <w:rsid w:val="00C26FC2"/>
    <w:rsid w:val="00C26FF9"/>
    <w:rsid w:val="00C27043"/>
    <w:rsid w:val="00C27171"/>
    <w:rsid w:val="00C271FF"/>
    <w:rsid w:val="00C2729E"/>
    <w:rsid w:val="00C272D1"/>
    <w:rsid w:val="00C2730A"/>
    <w:rsid w:val="00C273A4"/>
    <w:rsid w:val="00C275F9"/>
    <w:rsid w:val="00C27740"/>
    <w:rsid w:val="00C277B5"/>
    <w:rsid w:val="00C277FC"/>
    <w:rsid w:val="00C279AC"/>
    <w:rsid w:val="00C279F3"/>
    <w:rsid w:val="00C27A56"/>
    <w:rsid w:val="00C27A74"/>
    <w:rsid w:val="00C27B8D"/>
    <w:rsid w:val="00C27C91"/>
    <w:rsid w:val="00C27F4D"/>
    <w:rsid w:val="00C3006D"/>
    <w:rsid w:val="00C3007D"/>
    <w:rsid w:val="00C301A8"/>
    <w:rsid w:val="00C30202"/>
    <w:rsid w:val="00C303E3"/>
    <w:rsid w:val="00C30411"/>
    <w:rsid w:val="00C30456"/>
    <w:rsid w:val="00C304D8"/>
    <w:rsid w:val="00C30639"/>
    <w:rsid w:val="00C3078B"/>
    <w:rsid w:val="00C307E4"/>
    <w:rsid w:val="00C30841"/>
    <w:rsid w:val="00C30893"/>
    <w:rsid w:val="00C30A40"/>
    <w:rsid w:val="00C30B4F"/>
    <w:rsid w:val="00C30C70"/>
    <w:rsid w:val="00C3100B"/>
    <w:rsid w:val="00C31169"/>
    <w:rsid w:val="00C317D7"/>
    <w:rsid w:val="00C31874"/>
    <w:rsid w:val="00C31915"/>
    <w:rsid w:val="00C319CF"/>
    <w:rsid w:val="00C31A58"/>
    <w:rsid w:val="00C31B45"/>
    <w:rsid w:val="00C31B81"/>
    <w:rsid w:val="00C31DCD"/>
    <w:rsid w:val="00C31DF4"/>
    <w:rsid w:val="00C31DFE"/>
    <w:rsid w:val="00C31EB2"/>
    <w:rsid w:val="00C31FFC"/>
    <w:rsid w:val="00C32066"/>
    <w:rsid w:val="00C320C6"/>
    <w:rsid w:val="00C320EF"/>
    <w:rsid w:val="00C323BD"/>
    <w:rsid w:val="00C32479"/>
    <w:rsid w:val="00C32486"/>
    <w:rsid w:val="00C3249C"/>
    <w:rsid w:val="00C3258F"/>
    <w:rsid w:val="00C32699"/>
    <w:rsid w:val="00C3275F"/>
    <w:rsid w:val="00C32800"/>
    <w:rsid w:val="00C3283A"/>
    <w:rsid w:val="00C3292F"/>
    <w:rsid w:val="00C32AF9"/>
    <w:rsid w:val="00C32C5C"/>
    <w:rsid w:val="00C32CE4"/>
    <w:rsid w:val="00C32EC0"/>
    <w:rsid w:val="00C32ECB"/>
    <w:rsid w:val="00C32F59"/>
    <w:rsid w:val="00C3311B"/>
    <w:rsid w:val="00C331AE"/>
    <w:rsid w:val="00C331F1"/>
    <w:rsid w:val="00C331F3"/>
    <w:rsid w:val="00C332D9"/>
    <w:rsid w:val="00C332FE"/>
    <w:rsid w:val="00C3332F"/>
    <w:rsid w:val="00C33365"/>
    <w:rsid w:val="00C33511"/>
    <w:rsid w:val="00C336EE"/>
    <w:rsid w:val="00C336F0"/>
    <w:rsid w:val="00C33819"/>
    <w:rsid w:val="00C3394C"/>
    <w:rsid w:val="00C33C61"/>
    <w:rsid w:val="00C33D77"/>
    <w:rsid w:val="00C33E5F"/>
    <w:rsid w:val="00C33F91"/>
    <w:rsid w:val="00C3402B"/>
    <w:rsid w:val="00C3405A"/>
    <w:rsid w:val="00C340D1"/>
    <w:rsid w:val="00C342DD"/>
    <w:rsid w:val="00C343C9"/>
    <w:rsid w:val="00C34450"/>
    <w:rsid w:val="00C345DD"/>
    <w:rsid w:val="00C346D2"/>
    <w:rsid w:val="00C346D9"/>
    <w:rsid w:val="00C346DE"/>
    <w:rsid w:val="00C34845"/>
    <w:rsid w:val="00C3485C"/>
    <w:rsid w:val="00C34875"/>
    <w:rsid w:val="00C34A12"/>
    <w:rsid w:val="00C34B00"/>
    <w:rsid w:val="00C34B1D"/>
    <w:rsid w:val="00C34C13"/>
    <w:rsid w:val="00C34CD3"/>
    <w:rsid w:val="00C34CE2"/>
    <w:rsid w:val="00C34DDC"/>
    <w:rsid w:val="00C34FE6"/>
    <w:rsid w:val="00C34FE8"/>
    <w:rsid w:val="00C351C4"/>
    <w:rsid w:val="00C35398"/>
    <w:rsid w:val="00C35423"/>
    <w:rsid w:val="00C35469"/>
    <w:rsid w:val="00C354EB"/>
    <w:rsid w:val="00C3576F"/>
    <w:rsid w:val="00C357BA"/>
    <w:rsid w:val="00C35A55"/>
    <w:rsid w:val="00C35AF4"/>
    <w:rsid w:val="00C35B50"/>
    <w:rsid w:val="00C35CEF"/>
    <w:rsid w:val="00C35DAE"/>
    <w:rsid w:val="00C35DBE"/>
    <w:rsid w:val="00C35EFD"/>
    <w:rsid w:val="00C36066"/>
    <w:rsid w:val="00C362A1"/>
    <w:rsid w:val="00C36377"/>
    <w:rsid w:val="00C3651B"/>
    <w:rsid w:val="00C365FE"/>
    <w:rsid w:val="00C366AC"/>
    <w:rsid w:val="00C366DC"/>
    <w:rsid w:val="00C36748"/>
    <w:rsid w:val="00C36952"/>
    <w:rsid w:val="00C369EF"/>
    <w:rsid w:val="00C36AA2"/>
    <w:rsid w:val="00C36CFE"/>
    <w:rsid w:val="00C36E03"/>
    <w:rsid w:val="00C36F95"/>
    <w:rsid w:val="00C37033"/>
    <w:rsid w:val="00C3715B"/>
    <w:rsid w:val="00C371AF"/>
    <w:rsid w:val="00C37290"/>
    <w:rsid w:val="00C37478"/>
    <w:rsid w:val="00C3754E"/>
    <w:rsid w:val="00C37578"/>
    <w:rsid w:val="00C378E3"/>
    <w:rsid w:val="00C379BF"/>
    <w:rsid w:val="00C37A6C"/>
    <w:rsid w:val="00C37AC6"/>
    <w:rsid w:val="00C37AF3"/>
    <w:rsid w:val="00C37C6A"/>
    <w:rsid w:val="00C37F28"/>
    <w:rsid w:val="00C401CD"/>
    <w:rsid w:val="00C401E6"/>
    <w:rsid w:val="00C4023F"/>
    <w:rsid w:val="00C402F8"/>
    <w:rsid w:val="00C403C8"/>
    <w:rsid w:val="00C403F4"/>
    <w:rsid w:val="00C40598"/>
    <w:rsid w:val="00C40658"/>
    <w:rsid w:val="00C406F2"/>
    <w:rsid w:val="00C40799"/>
    <w:rsid w:val="00C407C0"/>
    <w:rsid w:val="00C40B48"/>
    <w:rsid w:val="00C40BB6"/>
    <w:rsid w:val="00C40CF4"/>
    <w:rsid w:val="00C40F0B"/>
    <w:rsid w:val="00C410C9"/>
    <w:rsid w:val="00C41124"/>
    <w:rsid w:val="00C411DE"/>
    <w:rsid w:val="00C4121C"/>
    <w:rsid w:val="00C4126C"/>
    <w:rsid w:val="00C413F2"/>
    <w:rsid w:val="00C41606"/>
    <w:rsid w:val="00C416A4"/>
    <w:rsid w:val="00C41A18"/>
    <w:rsid w:val="00C41AFC"/>
    <w:rsid w:val="00C41C33"/>
    <w:rsid w:val="00C41C7E"/>
    <w:rsid w:val="00C41D05"/>
    <w:rsid w:val="00C41DA8"/>
    <w:rsid w:val="00C420C4"/>
    <w:rsid w:val="00C422EB"/>
    <w:rsid w:val="00C42362"/>
    <w:rsid w:val="00C424DF"/>
    <w:rsid w:val="00C425C8"/>
    <w:rsid w:val="00C42629"/>
    <w:rsid w:val="00C42657"/>
    <w:rsid w:val="00C426F7"/>
    <w:rsid w:val="00C4274F"/>
    <w:rsid w:val="00C42762"/>
    <w:rsid w:val="00C42A28"/>
    <w:rsid w:val="00C42B9B"/>
    <w:rsid w:val="00C42DE2"/>
    <w:rsid w:val="00C42F51"/>
    <w:rsid w:val="00C43216"/>
    <w:rsid w:val="00C43307"/>
    <w:rsid w:val="00C43315"/>
    <w:rsid w:val="00C433CC"/>
    <w:rsid w:val="00C435A3"/>
    <w:rsid w:val="00C43699"/>
    <w:rsid w:val="00C439A3"/>
    <w:rsid w:val="00C439BB"/>
    <w:rsid w:val="00C43D5B"/>
    <w:rsid w:val="00C43D76"/>
    <w:rsid w:val="00C43DCB"/>
    <w:rsid w:val="00C43E19"/>
    <w:rsid w:val="00C4401F"/>
    <w:rsid w:val="00C44227"/>
    <w:rsid w:val="00C4433C"/>
    <w:rsid w:val="00C4437D"/>
    <w:rsid w:val="00C443B7"/>
    <w:rsid w:val="00C444C8"/>
    <w:rsid w:val="00C444FD"/>
    <w:rsid w:val="00C4452C"/>
    <w:rsid w:val="00C445CB"/>
    <w:rsid w:val="00C44839"/>
    <w:rsid w:val="00C448B6"/>
    <w:rsid w:val="00C44B27"/>
    <w:rsid w:val="00C44BB6"/>
    <w:rsid w:val="00C44D5B"/>
    <w:rsid w:val="00C44D69"/>
    <w:rsid w:val="00C44D98"/>
    <w:rsid w:val="00C44DC5"/>
    <w:rsid w:val="00C44EA4"/>
    <w:rsid w:val="00C45069"/>
    <w:rsid w:val="00C451FD"/>
    <w:rsid w:val="00C45524"/>
    <w:rsid w:val="00C455A0"/>
    <w:rsid w:val="00C455B0"/>
    <w:rsid w:val="00C45767"/>
    <w:rsid w:val="00C4598E"/>
    <w:rsid w:val="00C459BD"/>
    <w:rsid w:val="00C45B3F"/>
    <w:rsid w:val="00C45B40"/>
    <w:rsid w:val="00C45BC5"/>
    <w:rsid w:val="00C45D50"/>
    <w:rsid w:val="00C45E85"/>
    <w:rsid w:val="00C45FB9"/>
    <w:rsid w:val="00C46023"/>
    <w:rsid w:val="00C460C5"/>
    <w:rsid w:val="00C46235"/>
    <w:rsid w:val="00C4630D"/>
    <w:rsid w:val="00C46458"/>
    <w:rsid w:val="00C46478"/>
    <w:rsid w:val="00C46523"/>
    <w:rsid w:val="00C4654C"/>
    <w:rsid w:val="00C466DF"/>
    <w:rsid w:val="00C467DD"/>
    <w:rsid w:val="00C467F0"/>
    <w:rsid w:val="00C4692E"/>
    <w:rsid w:val="00C46B08"/>
    <w:rsid w:val="00C46C1A"/>
    <w:rsid w:val="00C46CF4"/>
    <w:rsid w:val="00C46EA3"/>
    <w:rsid w:val="00C46EFD"/>
    <w:rsid w:val="00C46F32"/>
    <w:rsid w:val="00C46F34"/>
    <w:rsid w:val="00C472E0"/>
    <w:rsid w:val="00C472ED"/>
    <w:rsid w:val="00C47350"/>
    <w:rsid w:val="00C47535"/>
    <w:rsid w:val="00C4769A"/>
    <w:rsid w:val="00C47758"/>
    <w:rsid w:val="00C477B5"/>
    <w:rsid w:val="00C47970"/>
    <w:rsid w:val="00C4798F"/>
    <w:rsid w:val="00C47A35"/>
    <w:rsid w:val="00C47B3C"/>
    <w:rsid w:val="00C47B72"/>
    <w:rsid w:val="00C47C31"/>
    <w:rsid w:val="00C47C52"/>
    <w:rsid w:val="00C47C5F"/>
    <w:rsid w:val="00C47C6C"/>
    <w:rsid w:val="00C47D1C"/>
    <w:rsid w:val="00C47F7E"/>
    <w:rsid w:val="00C50013"/>
    <w:rsid w:val="00C5013C"/>
    <w:rsid w:val="00C50258"/>
    <w:rsid w:val="00C502E4"/>
    <w:rsid w:val="00C50320"/>
    <w:rsid w:val="00C5035E"/>
    <w:rsid w:val="00C5040A"/>
    <w:rsid w:val="00C5045F"/>
    <w:rsid w:val="00C505DA"/>
    <w:rsid w:val="00C5066B"/>
    <w:rsid w:val="00C50993"/>
    <w:rsid w:val="00C50A14"/>
    <w:rsid w:val="00C50A61"/>
    <w:rsid w:val="00C50A92"/>
    <w:rsid w:val="00C50AA0"/>
    <w:rsid w:val="00C50AF5"/>
    <w:rsid w:val="00C50B5E"/>
    <w:rsid w:val="00C50BE6"/>
    <w:rsid w:val="00C50E1C"/>
    <w:rsid w:val="00C50FA8"/>
    <w:rsid w:val="00C5120A"/>
    <w:rsid w:val="00C5140B"/>
    <w:rsid w:val="00C5152C"/>
    <w:rsid w:val="00C51740"/>
    <w:rsid w:val="00C5190A"/>
    <w:rsid w:val="00C5191A"/>
    <w:rsid w:val="00C51966"/>
    <w:rsid w:val="00C519F1"/>
    <w:rsid w:val="00C51A2F"/>
    <w:rsid w:val="00C51A62"/>
    <w:rsid w:val="00C51B0B"/>
    <w:rsid w:val="00C51BA7"/>
    <w:rsid w:val="00C51C74"/>
    <w:rsid w:val="00C51DA6"/>
    <w:rsid w:val="00C51DA9"/>
    <w:rsid w:val="00C51DD2"/>
    <w:rsid w:val="00C51EC1"/>
    <w:rsid w:val="00C51EF7"/>
    <w:rsid w:val="00C51F92"/>
    <w:rsid w:val="00C520CD"/>
    <w:rsid w:val="00C522E4"/>
    <w:rsid w:val="00C52384"/>
    <w:rsid w:val="00C5257B"/>
    <w:rsid w:val="00C52704"/>
    <w:rsid w:val="00C52C96"/>
    <w:rsid w:val="00C52CE2"/>
    <w:rsid w:val="00C52D37"/>
    <w:rsid w:val="00C52D5E"/>
    <w:rsid w:val="00C53161"/>
    <w:rsid w:val="00C534E6"/>
    <w:rsid w:val="00C5357C"/>
    <w:rsid w:val="00C5363E"/>
    <w:rsid w:val="00C538EC"/>
    <w:rsid w:val="00C538FD"/>
    <w:rsid w:val="00C53963"/>
    <w:rsid w:val="00C53C00"/>
    <w:rsid w:val="00C53D3D"/>
    <w:rsid w:val="00C53D91"/>
    <w:rsid w:val="00C53F16"/>
    <w:rsid w:val="00C54087"/>
    <w:rsid w:val="00C54144"/>
    <w:rsid w:val="00C541FE"/>
    <w:rsid w:val="00C542F5"/>
    <w:rsid w:val="00C544C4"/>
    <w:rsid w:val="00C54508"/>
    <w:rsid w:val="00C54626"/>
    <w:rsid w:val="00C5464A"/>
    <w:rsid w:val="00C54865"/>
    <w:rsid w:val="00C54985"/>
    <w:rsid w:val="00C54AC3"/>
    <w:rsid w:val="00C54AE7"/>
    <w:rsid w:val="00C54BF3"/>
    <w:rsid w:val="00C54F4D"/>
    <w:rsid w:val="00C54F98"/>
    <w:rsid w:val="00C550BD"/>
    <w:rsid w:val="00C55307"/>
    <w:rsid w:val="00C5536F"/>
    <w:rsid w:val="00C553AD"/>
    <w:rsid w:val="00C55626"/>
    <w:rsid w:val="00C557F7"/>
    <w:rsid w:val="00C55857"/>
    <w:rsid w:val="00C558B3"/>
    <w:rsid w:val="00C559F8"/>
    <w:rsid w:val="00C55AA2"/>
    <w:rsid w:val="00C55B70"/>
    <w:rsid w:val="00C55D33"/>
    <w:rsid w:val="00C55D73"/>
    <w:rsid w:val="00C55E99"/>
    <w:rsid w:val="00C55EAB"/>
    <w:rsid w:val="00C55ECB"/>
    <w:rsid w:val="00C55F10"/>
    <w:rsid w:val="00C55F9E"/>
    <w:rsid w:val="00C5602F"/>
    <w:rsid w:val="00C5630A"/>
    <w:rsid w:val="00C563DE"/>
    <w:rsid w:val="00C564F7"/>
    <w:rsid w:val="00C566B4"/>
    <w:rsid w:val="00C5672C"/>
    <w:rsid w:val="00C56779"/>
    <w:rsid w:val="00C567C4"/>
    <w:rsid w:val="00C567CF"/>
    <w:rsid w:val="00C5681F"/>
    <w:rsid w:val="00C568FB"/>
    <w:rsid w:val="00C56A98"/>
    <w:rsid w:val="00C56B0C"/>
    <w:rsid w:val="00C56D29"/>
    <w:rsid w:val="00C56DC8"/>
    <w:rsid w:val="00C56DEA"/>
    <w:rsid w:val="00C56ED6"/>
    <w:rsid w:val="00C56F54"/>
    <w:rsid w:val="00C5709D"/>
    <w:rsid w:val="00C57131"/>
    <w:rsid w:val="00C57266"/>
    <w:rsid w:val="00C572C2"/>
    <w:rsid w:val="00C5733F"/>
    <w:rsid w:val="00C574B1"/>
    <w:rsid w:val="00C57521"/>
    <w:rsid w:val="00C575AD"/>
    <w:rsid w:val="00C57769"/>
    <w:rsid w:val="00C57782"/>
    <w:rsid w:val="00C577AC"/>
    <w:rsid w:val="00C5781B"/>
    <w:rsid w:val="00C57910"/>
    <w:rsid w:val="00C57938"/>
    <w:rsid w:val="00C579C4"/>
    <w:rsid w:val="00C57ABF"/>
    <w:rsid w:val="00C57BAA"/>
    <w:rsid w:val="00C57BEF"/>
    <w:rsid w:val="00C57CDA"/>
    <w:rsid w:val="00C57E3A"/>
    <w:rsid w:val="00C57EBA"/>
    <w:rsid w:val="00C57EE7"/>
    <w:rsid w:val="00C6024D"/>
    <w:rsid w:val="00C602AF"/>
    <w:rsid w:val="00C6032D"/>
    <w:rsid w:val="00C60354"/>
    <w:rsid w:val="00C604CA"/>
    <w:rsid w:val="00C604EA"/>
    <w:rsid w:val="00C606D5"/>
    <w:rsid w:val="00C60924"/>
    <w:rsid w:val="00C60A87"/>
    <w:rsid w:val="00C60CC1"/>
    <w:rsid w:val="00C60CEC"/>
    <w:rsid w:val="00C60EA6"/>
    <w:rsid w:val="00C610C1"/>
    <w:rsid w:val="00C61185"/>
    <w:rsid w:val="00C612D4"/>
    <w:rsid w:val="00C61300"/>
    <w:rsid w:val="00C61306"/>
    <w:rsid w:val="00C613AA"/>
    <w:rsid w:val="00C613FC"/>
    <w:rsid w:val="00C6159B"/>
    <w:rsid w:val="00C616FE"/>
    <w:rsid w:val="00C61810"/>
    <w:rsid w:val="00C618E5"/>
    <w:rsid w:val="00C61980"/>
    <w:rsid w:val="00C61B26"/>
    <w:rsid w:val="00C61CA3"/>
    <w:rsid w:val="00C61D72"/>
    <w:rsid w:val="00C61D86"/>
    <w:rsid w:val="00C61DE0"/>
    <w:rsid w:val="00C61E62"/>
    <w:rsid w:val="00C61E9A"/>
    <w:rsid w:val="00C62139"/>
    <w:rsid w:val="00C621DA"/>
    <w:rsid w:val="00C625C7"/>
    <w:rsid w:val="00C627E0"/>
    <w:rsid w:val="00C6285C"/>
    <w:rsid w:val="00C628DF"/>
    <w:rsid w:val="00C629E8"/>
    <w:rsid w:val="00C6319D"/>
    <w:rsid w:val="00C631F5"/>
    <w:rsid w:val="00C63318"/>
    <w:rsid w:val="00C63330"/>
    <w:rsid w:val="00C634F7"/>
    <w:rsid w:val="00C63546"/>
    <w:rsid w:val="00C6358E"/>
    <w:rsid w:val="00C6388A"/>
    <w:rsid w:val="00C63A80"/>
    <w:rsid w:val="00C63C04"/>
    <w:rsid w:val="00C63CA3"/>
    <w:rsid w:val="00C63CE7"/>
    <w:rsid w:val="00C63E5E"/>
    <w:rsid w:val="00C6429C"/>
    <w:rsid w:val="00C64311"/>
    <w:rsid w:val="00C6431B"/>
    <w:rsid w:val="00C64373"/>
    <w:rsid w:val="00C64544"/>
    <w:rsid w:val="00C64550"/>
    <w:rsid w:val="00C646EC"/>
    <w:rsid w:val="00C6472B"/>
    <w:rsid w:val="00C64811"/>
    <w:rsid w:val="00C649B5"/>
    <w:rsid w:val="00C64A16"/>
    <w:rsid w:val="00C64ACE"/>
    <w:rsid w:val="00C64B27"/>
    <w:rsid w:val="00C64B3A"/>
    <w:rsid w:val="00C64BB1"/>
    <w:rsid w:val="00C64CCA"/>
    <w:rsid w:val="00C64D4D"/>
    <w:rsid w:val="00C64D7A"/>
    <w:rsid w:val="00C64D80"/>
    <w:rsid w:val="00C64E1C"/>
    <w:rsid w:val="00C64EC5"/>
    <w:rsid w:val="00C64EDC"/>
    <w:rsid w:val="00C64F75"/>
    <w:rsid w:val="00C64F82"/>
    <w:rsid w:val="00C651A8"/>
    <w:rsid w:val="00C651C5"/>
    <w:rsid w:val="00C6535B"/>
    <w:rsid w:val="00C6536D"/>
    <w:rsid w:val="00C656AA"/>
    <w:rsid w:val="00C6581D"/>
    <w:rsid w:val="00C6585F"/>
    <w:rsid w:val="00C65AD1"/>
    <w:rsid w:val="00C65B97"/>
    <w:rsid w:val="00C65C01"/>
    <w:rsid w:val="00C65C9B"/>
    <w:rsid w:val="00C65DD8"/>
    <w:rsid w:val="00C65E35"/>
    <w:rsid w:val="00C66047"/>
    <w:rsid w:val="00C66364"/>
    <w:rsid w:val="00C6643A"/>
    <w:rsid w:val="00C664FA"/>
    <w:rsid w:val="00C6656D"/>
    <w:rsid w:val="00C66724"/>
    <w:rsid w:val="00C66775"/>
    <w:rsid w:val="00C6695C"/>
    <w:rsid w:val="00C66ADA"/>
    <w:rsid w:val="00C66B08"/>
    <w:rsid w:val="00C66C7C"/>
    <w:rsid w:val="00C66CB0"/>
    <w:rsid w:val="00C66CB2"/>
    <w:rsid w:val="00C66E6D"/>
    <w:rsid w:val="00C66E80"/>
    <w:rsid w:val="00C66E95"/>
    <w:rsid w:val="00C66F48"/>
    <w:rsid w:val="00C67117"/>
    <w:rsid w:val="00C67491"/>
    <w:rsid w:val="00C6768A"/>
    <w:rsid w:val="00C67746"/>
    <w:rsid w:val="00C67A1B"/>
    <w:rsid w:val="00C67B1D"/>
    <w:rsid w:val="00C67BC8"/>
    <w:rsid w:val="00C67C78"/>
    <w:rsid w:val="00C67D00"/>
    <w:rsid w:val="00C67E10"/>
    <w:rsid w:val="00C67E5E"/>
    <w:rsid w:val="00C67FA9"/>
    <w:rsid w:val="00C67FDD"/>
    <w:rsid w:val="00C700A8"/>
    <w:rsid w:val="00C701C2"/>
    <w:rsid w:val="00C70383"/>
    <w:rsid w:val="00C70432"/>
    <w:rsid w:val="00C7043A"/>
    <w:rsid w:val="00C704B9"/>
    <w:rsid w:val="00C705A7"/>
    <w:rsid w:val="00C70734"/>
    <w:rsid w:val="00C708AD"/>
    <w:rsid w:val="00C70C9E"/>
    <w:rsid w:val="00C70D53"/>
    <w:rsid w:val="00C70D7B"/>
    <w:rsid w:val="00C714D5"/>
    <w:rsid w:val="00C71679"/>
    <w:rsid w:val="00C71765"/>
    <w:rsid w:val="00C71843"/>
    <w:rsid w:val="00C718FE"/>
    <w:rsid w:val="00C71A21"/>
    <w:rsid w:val="00C71A7A"/>
    <w:rsid w:val="00C71AD4"/>
    <w:rsid w:val="00C71AFB"/>
    <w:rsid w:val="00C71C6E"/>
    <w:rsid w:val="00C71D19"/>
    <w:rsid w:val="00C71E07"/>
    <w:rsid w:val="00C71F3A"/>
    <w:rsid w:val="00C71FDD"/>
    <w:rsid w:val="00C7207E"/>
    <w:rsid w:val="00C720AA"/>
    <w:rsid w:val="00C7214D"/>
    <w:rsid w:val="00C72339"/>
    <w:rsid w:val="00C72352"/>
    <w:rsid w:val="00C7243B"/>
    <w:rsid w:val="00C724CE"/>
    <w:rsid w:val="00C72514"/>
    <w:rsid w:val="00C7256E"/>
    <w:rsid w:val="00C7263D"/>
    <w:rsid w:val="00C72651"/>
    <w:rsid w:val="00C72786"/>
    <w:rsid w:val="00C7296D"/>
    <w:rsid w:val="00C72A17"/>
    <w:rsid w:val="00C72B62"/>
    <w:rsid w:val="00C72BB0"/>
    <w:rsid w:val="00C72C8D"/>
    <w:rsid w:val="00C72D00"/>
    <w:rsid w:val="00C72D31"/>
    <w:rsid w:val="00C72DBB"/>
    <w:rsid w:val="00C72EAF"/>
    <w:rsid w:val="00C72F71"/>
    <w:rsid w:val="00C7303F"/>
    <w:rsid w:val="00C7304F"/>
    <w:rsid w:val="00C731D2"/>
    <w:rsid w:val="00C7323E"/>
    <w:rsid w:val="00C732CD"/>
    <w:rsid w:val="00C7330B"/>
    <w:rsid w:val="00C73320"/>
    <w:rsid w:val="00C73403"/>
    <w:rsid w:val="00C7341D"/>
    <w:rsid w:val="00C73542"/>
    <w:rsid w:val="00C735B3"/>
    <w:rsid w:val="00C735C5"/>
    <w:rsid w:val="00C738FE"/>
    <w:rsid w:val="00C73AFC"/>
    <w:rsid w:val="00C73B95"/>
    <w:rsid w:val="00C73E52"/>
    <w:rsid w:val="00C73EE4"/>
    <w:rsid w:val="00C73EF4"/>
    <w:rsid w:val="00C74040"/>
    <w:rsid w:val="00C7419D"/>
    <w:rsid w:val="00C7424D"/>
    <w:rsid w:val="00C743CF"/>
    <w:rsid w:val="00C74526"/>
    <w:rsid w:val="00C74577"/>
    <w:rsid w:val="00C745C1"/>
    <w:rsid w:val="00C745EA"/>
    <w:rsid w:val="00C746A6"/>
    <w:rsid w:val="00C74793"/>
    <w:rsid w:val="00C747F0"/>
    <w:rsid w:val="00C748A0"/>
    <w:rsid w:val="00C748BB"/>
    <w:rsid w:val="00C748C5"/>
    <w:rsid w:val="00C74AAF"/>
    <w:rsid w:val="00C74B92"/>
    <w:rsid w:val="00C74B9A"/>
    <w:rsid w:val="00C74C96"/>
    <w:rsid w:val="00C74D20"/>
    <w:rsid w:val="00C74D36"/>
    <w:rsid w:val="00C74DD6"/>
    <w:rsid w:val="00C7502A"/>
    <w:rsid w:val="00C750CC"/>
    <w:rsid w:val="00C7514C"/>
    <w:rsid w:val="00C75174"/>
    <w:rsid w:val="00C7519B"/>
    <w:rsid w:val="00C751F4"/>
    <w:rsid w:val="00C75277"/>
    <w:rsid w:val="00C75627"/>
    <w:rsid w:val="00C756D2"/>
    <w:rsid w:val="00C75772"/>
    <w:rsid w:val="00C75781"/>
    <w:rsid w:val="00C7578F"/>
    <w:rsid w:val="00C75793"/>
    <w:rsid w:val="00C75879"/>
    <w:rsid w:val="00C758DF"/>
    <w:rsid w:val="00C75901"/>
    <w:rsid w:val="00C7592C"/>
    <w:rsid w:val="00C75970"/>
    <w:rsid w:val="00C75C40"/>
    <w:rsid w:val="00C75CA4"/>
    <w:rsid w:val="00C75CD2"/>
    <w:rsid w:val="00C75DC9"/>
    <w:rsid w:val="00C76158"/>
    <w:rsid w:val="00C761FA"/>
    <w:rsid w:val="00C766CF"/>
    <w:rsid w:val="00C767A2"/>
    <w:rsid w:val="00C76914"/>
    <w:rsid w:val="00C769AA"/>
    <w:rsid w:val="00C76A11"/>
    <w:rsid w:val="00C76ADD"/>
    <w:rsid w:val="00C76B68"/>
    <w:rsid w:val="00C76CBB"/>
    <w:rsid w:val="00C76D5C"/>
    <w:rsid w:val="00C76F29"/>
    <w:rsid w:val="00C77171"/>
    <w:rsid w:val="00C77174"/>
    <w:rsid w:val="00C771CB"/>
    <w:rsid w:val="00C7728C"/>
    <w:rsid w:val="00C77726"/>
    <w:rsid w:val="00C77960"/>
    <w:rsid w:val="00C77AAD"/>
    <w:rsid w:val="00C77ABD"/>
    <w:rsid w:val="00C77D94"/>
    <w:rsid w:val="00C77DBD"/>
    <w:rsid w:val="00C77DD3"/>
    <w:rsid w:val="00C77E07"/>
    <w:rsid w:val="00C77E69"/>
    <w:rsid w:val="00C77FAB"/>
    <w:rsid w:val="00C80231"/>
    <w:rsid w:val="00C80350"/>
    <w:rsid w:val="00C8038D"/>
    <w:rsid w:val="00C80679"/>
    <w:rsid w:val="00C8095B"/>
    <w:rsid w:val="00C80985"/>
    <w:rsid w:val="00C809AC"/>
    <w:rsid w:val="00C80B2C"/>
    <w:rsid w:val="00C80D7B"/>
    <w:rsid w:val="00C80E2A"/>
    <w:rsid w:val="00C80E70"/>
    <w:rsid w:val="00C80ED4"/>
    <w:rsid w:val="00C80EF0"/>
    <w:rsid w:val="00C80F07"/>
    <w:rsid w:val="00C80F8D"/>
    <w:rsid w:val="00C81061"/>
    <w:rsid w:val="00C812C7"/>
    <w:rsid w:val="00C8134F"/>
    <w:rsid w:val="00C815E2"/>
    <w:rsid w:val="00C816B9"/>
    <w:rsid w:val="00C817DF"/>
    <w:rsid w:val="00C81962"/>
    <w:rsid w:val="00C81A93"/>
    <w:rsid w:val="00C81DB1"/>
    <w:rsid w:val="00C81FC2"/>
    <w:rsid w:val="00C81FE2"/>
    <w:rsid w:val="00C820E0"/>
    <w:rsid w:val="00C8233C"/>
    <w:rsid w:val="00C824A4"/>
    <w:rsid w:val="00C82636"/>
    <w:rsid w:val="00C8283F"/>
    <w:rsid w:val="00C82922"/>
    <w:rsid w:val="00C82958"/>
    <w:rsid w:val="00C82B10"/>
    <w:rsid w:val="00C82B30"/>
    <w:rsid w:val="00C82DE6"/>
    <w:rsid w:val="00C8307C"/>
    <w:rsid w:val="00C830A9"/>
    <w:rsid w:val="00C8316A"/>
    <w:rsid w:val="00C8334C"/>
    <w:rsid w:val="00C83747"/>
    <w:rsid w:val="00C83762"/>
    <w:rsid w:val="00C8377D"/>
    <w:rsid w:val="00C83785"/>
    <w:rsid w:val="00C838AF"/>
    <w:rsid w:val="00C838DF"/>
    <w:rsid w:val="00C83A49"/>
    <w:rsid w:val="00C83A6F"/>
    <w:rsid w:val="00C83B32"/>
    <w:rsid w:val="00C83B56"/>
    <w:rsid w:val="00C83BE8"/>
    <w:rsid w:val="00C83D9F"/>
    <w:rsid w:val="00C83E40"/>
    <w:rsid w:val="00C83EDA"/>
    <w:rsid w:val="00C83EDB"/>
    <w:rsid w:val="00C83EF3"/>
    <w:rsid w:val="00C84340"/>
    <w:rsid w:val="00C844F7"/>
    <w:rsid w:val="00C84A99"/>
    <w:rsid w:val="00C84B02"/>
    <w:rsid w:val="00C84B1E"/>
    <w:rsid w:val="00C84CAE"/>
    <w:rsid w:val="00C84EF8"/>
    <w:rsid w:val="00C84F61"/>
    <w:rsid w:val="00C8501E"/>
    <w:rsid w:val="00C85248"/>
    <w:rsid w:val="00C85281"/>
    <w:rsid w:val="00C85312"/>
    <w:rsid w:val="00C85496"/>
    <w:rsid w:val="00C85637"/>
    <w:rsid w:val="00C856D8"/>
    <w:rsid w:val="00C856FD"/>
    <w:rsid w:val="00C8578D"/>
    <w:rsid w:val="00C85988"/>
    <w:rsid w:val="00C85B08"/>
    <w:rsid w:val="00C85C0B"/>
    <w:rsid w:val="00C85D5B"/>
    <w:rsid w:val="00C85DE4"/>
    <w:rsid w:val="00C85E6C"/>
    <w:rsid w:val="00C85F13"/>
    <w:rsid w:val="00C85F61"/>
    <w:rsid w:val="00C86011"/>
    <w:rsid w:val="00C86029"/>
    <w:rsid w:val="00C860B0"/>
    <w:rsid w:val="00C861AF"/>
    <w:rsid w:val="00C861C0"/>
    <w:rsid w:val="00C8631B"/>
    <w:rsid w:val="00C863B3"/>
    <w:rsid w:val="00C8651F"/>
    <w:rsid w:val="00C8653B"/>
    <w:rsid w:val="00C865BE"/>
    <w:rsid w:val="00C865D0"/>
    <w:rsid w:val="00C867EF"/>
    <w:rsid w:val="00C8685F"/>
    <w:rsid w:val="00C868ED"/>
    <w:rsid w:val="00C86948"/>
    <w:rsid w:val="00C869D9"/>
    <w:rsid w:val="00C86A3C"/>
    <w:rsid w:val="00C86A9F"/>
    <w:rsid w:val="00C86AE9"/>
    <w:rsid w:val="00C86B82"/>
    <w:rsid w:val="00C86C1A"/>
    <w:rsid w:val="00C86C5B"/>
    <w:rsid w:val="00C86E10"/>
    <w:rsid w:val="00C86E35"/>
    <w:rsid w:val="00C86E42"/>
    <w:rsid w:val="00C8706F"/>
    <w:rsid w:val="00C87332"/>
    <w:rsid w:val="00C8744D"/>
    <w:rsid w:val="00C875CE"/>
    <w:rsid w:val="00C8776C"/>
    <w:rsid w:val="00C879E9"/>
    <w:rsid w:val="00C879FA"/>
    <w:rsid w:val="00C87A98"/>
    <w:rsid w:val="00C87B1A"/>
    <w:rsid w:val="00C87C9D"/>
    <w:rsid w:val="00C87D3E"/>
    <w:rsid w:val="00C87D5A"/>
    <w:rsid w:val="00C87F23"/>
    <w:rsid w:val="00C87F80"/>
    <w:rsid w:val="00C87F81"/>
    <w:rsid w:val="00C90158"/>
    <w:rsid w:val="00C901B0"/>
    <w:rsid w:val="00C903AC"/>
    <w:rsid w:val="00C9049B"/>
    <w:rsid w:val="00C9053E"/>
    <w:rsid w:val="00C905BE"/>
    <w:rsid w:val="00C9065C"/>
    <w:rsid w:val="00C906A2"/>
    <w:rsid w:val="00C9092F"/>
    <w:rsid w:val="00C9093E"/>
    <w:rsid w:val="00C90A67"/>
    <w:rsid w:val="00C90C78"/>
    <w:rsid w:val="00C90D46"/>
    <w:rsid w:val="00C90D4E"/>
    <w:rsid w:val="00C90D8A"/>
    <w:rsid w:val="00C90F6C"/>
    <w:rsid w:val="00C90FDE"/>
    <w:rsid w:val="00C91067"/>
    <w:rsid w:val="00C91107"/>
    <w:rsid w:val="00C9115A"/>
    <w:rsid w:val="00C91555"/>
    <w:rsid w:val="00C9174C"/>
    <w:rsid w:val="00C91763"/>
    <w:rsid w:val="00C9178C"/>
    <w:rsid w:val="00C91822"/>
    <w:rsid w:val="00C918A8"/>
    <w:rsid w:val="00C91923"/>
    <w:rsid w:val="00C91B18"/>
    <w:rsid w:val="00C91BF7"/>
    <w:rsid w:val="00C91E05"/>
    <w:rsid w:val="00C9206D"/>
    <w:rsid w:val="00C921C4"/>
    <w:rsid w:val="00C9239A"/>
    <w:rsid w:val="00C9242A"/>
    <w:rsid w:val="00C924BA"/>
    <w:rsid w:val="00C92594"/>
    <w:rsid w:val="00C92657"/>
    <w:rsid w:val="00C926DF"/>
    <w:rsid w:val="00C929EC"/>
    <w:rsid w:val="00C92AA5"/>
    <w:rsid w:val="00C92ABB"/>
    <w:rsid w:val="00C92B67"/>
    <w:rsid w:val="00C92BB2"/>
    <w:rsid w:val="00C92E45"/>
    <w:rsid w:val="00C92E49"/>
    <w:rsid w:val="00C92FAD"/>
    <w:rsid w:val="00C9314B"/>
    <w:rsid w:val="00C932CF"/>
    <w:rsid w:val="00C933EC"/>
    <w:rsid w:val="00C93528"/>
    <w:rsid w:val="00C93560"/>
    <w:rsid w:val="00C93669"/>
    <w:rsid w:val="00C9369B"/>
    <w:rsid w:val="00C93721"/>
    <w:rsid w:val="00C9374C"/>
    <w:rsid w:val="00C937EF"/>
    <w:rsid w:val="00C9386F"/>
    <w:rsid w:val="00C9388B"/>
    <w:rsid w:val="00C93A28"/>
    <w:rsid w:val="00C93B59"/>
    <w:rsid w:val="00C93D49"/>
    <w:rsid w:val="00C93D4E"/>
    <w:rsid w:val="00C93E1A"/>
    <w:rsid w:val="00C93E7A"/>
    <w:rsid w:val="00C9404D"/>
    <w:rsid w:val="00C94243"/>
    <w:rsid w:val="00C94271"/>
    <w:rsid w:val="00C942ED"/>
    <w:rsid w:val="00C94399"/>
    <w:rsid w:val="00C945E0"/>
    <w:rsid w:val="00C9467B"/>
    <w:rsid w:val="00C947CC"/>
    <w:rsid w:val="00C94892"/>
    <w:rsid w:val="00C949B3"/>
    <w:rsid w:val="00C94A19"/>
    <w:rsid w:val="00C94B06"/>
    <w:rsid w:val="00C94BC0"/>
    <w:rsid w:val="00C94D25"/>
    <w:rsid w:val="00C94DE4"/>
    <w:rsid w:val="00C94F32"/>
    <w:rsid w:val="00C94F6D"/>
    <w:rsid w:val="00C94F86"/>
    <w:rsid w:val="00C94F8F"/>
    <w:rsid w:val="00C94FAB"/>
    <w:rsid w:val="00C9508B"/>
    <w:rsid w:val="00C9516B"/>
    <w:rsid w:val="00C951D6"/>
    <w:rsid w:val="00C9547E"/>
    <w:rsid w:val="00C955CD"/>
    <w:rsid w:val="00C956F8"/>
    <w:rsid w:val="00C95762"/>
    <w:rsid w:val="00C95A94"/>
    <w:rsid w:val="00C95C61"/>
    <w:rsid w:val="00C95CF8"/>
    <w:rsid w:val="00C95D32"/>
    <w:rsid w:val="00C95DD5"/>
    <w:rsid w:val="00C95F8C"/>
    <w:rsid w:val="00C96024"/>
    <w:rsid w:val="00C9615A"/>
    <w:rsid w:val="00C9626A"/>
    <w:rsid w:val="00C963A0"/>
    <w:rsid w:val="00C963BA"/>
    <w:rsid w:val="00C96464"/>
    <w:rsid w:val="00C96526"/>
    <w:rsid w:val="00C966A5"/>
    <w:rsid w:val="00C9670C"/>
    <w:rsid w:val="00C969ED"/>
    <w:rsid w:val="00C96E23"/>
    <w:rsid w:val="00C96FA1"/>
    <w:rsid w:val="00C96FFE"/>
    <w:rsid w:val="00C9769E"/>
    <w:rsid w:val="00C976A1"/>
    <w:rsid w:val="00C976F3"/>
    <w:rsid w:val="00C97732"/>
    <w:rsid w:val="00C9776D"/>
    <w:rsid w:val="00C97860"/>
    <w:rsid w:val="00C97922"/>
    <w:rsid w:val="00C97924"/>
    <w:rsid w:val="00C97933"/>
    <w:rsid w:val="00C9799B"/>
    <w:rsid w:val="00C97B79"/>
    <w:rsid w:val="00C97BEC"/>
    <w:rsid w:val="00C97CBF"/>
    <w:rsid w:val="00C97D21"/>
    <w:rsid w:val="00C97E95"/>
    <w:rsid w:val="00C97EC9"/>
    <w:rsid w:val="00C97F42"/>
    <w:rsid w:val="00C97F87"/>
    <w:rsid w:val="00CA0189"/>
    <w:rsid w:val="00CA040E"/>
    <w:rsid w:val="00CA0455"/>
    <w:rsid w:val="00CA05ED"/>
    <w:rsid w:val="00CA06E2"/>
    <w:rsid w:val="00CA0863"/>
    <w:rsid w:val="00CA0C2B"/>
    <w:rsid w:val="00CA0DEB"/>
    <w:rsid w:val="00CA1092"/>
    <w:rsid w:val="00CA126F"/>
    <w:rsid w:val="00CA1285"/>
    <w:rsid w:val="00CA12A7"/>
    <w:rsid w:val="00CA13AA"/>
    <w:rsid w:val="00CA164C"/>
    <w:rsid w:val="00CA166F"/>
    <w:rsid w:val="00CA16AA"/>
    <w:rsid w:val="00CA16F8"/>
    <w:rsid w:val="00CA1B9B"/>
    <w:rsid w:val="00CA1D19"/>
    <w:rsid w:val="00CA1EE0"/>
    <w:rsid w:val="00CA1F00"/>
    <w:rsid w:val="00CA1FB6"/>
    <w:rsid w:val="00CA1FD8"/>
    <w:rsid w:val="00CA23C5"/>
    <w:rsid w:val="00CA261B"/>
    <w:rsid w:val="00CA264F"/>
    <w:rsid w:val="00CA2671"/>
    <w:rsid w:val="00CA2790"/>
    <w:rsid w:val="00CA27AD"/>
    <w:rsid w:val="00CA27FF"/>
    <w:rsid w:val="00CA2990"/>
    <w:rsid w:val="00CA2BA7"/>
    <w:rsid w:val="00CA2C0F"/>
    <w:rsid w:val="00CA2CC2"/>
    <w:rsid w:val="00CA2EBA"/>
    <w:rsid w:val="00CA31D7"/>
    <w:rsid w:val="00CA3259"/>
    <w:rsid w:val="00CA32E8"/>
    <w:rsid w:val="00CA334F"/>
    <w:rsid w:val="00CA3410"/>
    <w:rsid w:val="00CA341E"/>
    <w:rsid w:val="00CA3489"/>
    <w:rsid w:val="00CA368C"/>
    <w:rsid w:val="00CA3759"/>
    <w:rsid w:val="00CA37C6"/>
    <w:rsid w:val="00CA38B7"/>
    <w:rsid w:val="00CA39FE"/>
    <w:rsid w:val="00CA3D4D"/>
    <w:rsid w:val="00CA3E33"/>
    <w:rsid w:val="00CA3F93"/>
    <w:rsid w:val="00CA4075"/>
    <w:rsid w:val="00CA4423"/>
    <w:rsid w:val="00CA452C"/>
    <w:rsid w:val="00CA4796"/>
    <w:rsid w:val="00CA47ED"/>
    <w:rsid w:val="00CA4815"/>
    <w:rsid w:val="00CA49FA"/>
    <w:rsid w:val="00CA4A07"/>
    <w:rsid w:val="00CA4C68"/>
    <w:rsid w:val="00CA4CD1"/>
    <w:rsid w:val="00CA4E51"/>
    <w:rsid w:val="00CA5095"/>
    <w:rsid w:val="00CA5157"/>
    <w:rsid w:val="00CA525D"/>
    <w:rsid w:val="00CA5358"/>
    <w:rsid w:val="00CA5360"/>
    <w:rsid w:val="00CA5553"/>
    <w:rsid w:val="00CA57F7"/>
    <w:rsid w:val="00CA5899"/>
    <w:rsid w:val="00CA593F"/>
    <w:rsid w:val="00CA5A9A"/>
    <w:rsid w:val="00CA5BCC"/>
    <w:rsid w:val="00CA5DB8"/>
    <w:rsid w:val="00CA5E0E"/>
    <w:rsid w:val="00CA5E6A"/>
    <w:rsid w:val="00CA5F89"/>
    <w:rsid w:val="00CA5F97"/>
    <w:rsid w:val="00CA5FB2"/>
    <w:rsid w:val="00CA5FEE"/>
    <w:rsid w:val="00CA6076"/>
    <w:rsid w:val="00CA60A4"/>
    <w:rsid w:val="00CA60D9"/>
    <w:rsid w:val="00CA60F5"/>
    <w:rsid w:val="00CA621A"/>
    <w:rsid w:val="00CA64B3"/>
    <w:rsid w:val="00CA675C"/>
    <w:rsid w:val="00CA6921"/>
    <w:rsid w:val="00CA69F8"/>
    <w:rsid w:val="00CA6BBE"/>
    <w:rsid w:val="00CA6DDD"/>
    <w:rsid w:val="00CA6EA9"/>
    <w:rsid w:val="00CA6EAF"/>
    <w:rsid w:val="00CA6F3B"/>
    <w:rsid w:val="00CA6F7E"/>
    <w:rsid w:val="00CA7118"/>
    <w:rsid w:val="00CA71B0"/>
    <w:rsid w:val="00CA75BD"/>
    <w:rsid w:val="00CA75C1"/>
    <w:rsid w:val="00CA7626"/>
    <w:rsid w:val="00CA77B4"/>
    <w:rsid w:val="00CA79CD"/>
    <w:rsid w:val="00CA7C83"/>
    <w:rsid w:val="00CB00B7"/>
    <w:rsid w:val="00CB00E5"/>
    <w:rsid w:val="00CB0316"/>
    <w:rsid w:val="00CB0446"/>
    <w:rsid w:val="00CB05C8"/>
    <w:rsid w:val="00CB062B"/>
    <w:rsid w:val="00CB067A"/>
    <w:rsid w:val="00CB0698"/>
    <w:rsid w:val="00CB073B"/>
    <w:rsid w:val="00CB077E"/>
    <w:rsid w:val="00CB0988"/>
    <w:rsid w:val="00CB098C"/>
    <w:rsid w:val="00CB0A77"/>
    <w:rsid w:val="00CB0B32"/>
    <w:rsid w:val="00CB0B7A"/>
    <w:rsid w:val="00CB0D0D"/>
    <w:rsid w:val="00CB0EBA"/>
    <w:rsid w:val="00CB1071"/>
    <w:rsid w:val="00CB125B"/>
    <w:rsid w:val="00CB1302"/>
    <w:rsid w:val="00CB146F"/>
    <w:rsid w:val="00CB147A"/>
    <w:rsid w:val="00CB14AD"/>
    <w:rsid w:val="00CB160F"/>
    <w:rsid w:val="00CB1877"/>
    <w:rsid w:val="00CB1AC1"/>
    <w:rsid w:val="00CB1AEA"/>
    <w:rsid w:val="00CB1C97"/>
    <w:rsid w:val="00CB1FB0"/>
    <w:rsid w:val="00CB2095"/>
    <w:rsid w:val="00CB2131"/>
    <w:rsid w:val="00CB2132"/>
    <w:rsid w:val="00CB2163"/>
    <w:rsid w:val="00CB2164"/>
    <w:rsid w:val="00CB2167"/>
    <w:rsid w:val="00CB232D"/>
    <w:rsid w:val="00CB235A"/>
    <w:rsid w:val="00CB2408"/>
    <w:rsid w:val="00CB2539"/>
    <w:rsid w:val="00CB257B"/>
    <w:rsid w:val="00CB25AA"/>
    <w:rsid w:val="00CB27C5"/>
    <w:rsid w:val="00CB27CB"/>
    <w:rsid w:val="00CB280A"/>
    <w:rsid w:val="00CB283C"/>
    <w:rsid w:val="00CB28C0"/>
    <w:rsid w:val="00CB28E5"/>
    <w:rsid w:val="00CB2A70"/>
    <w:rsid w:val="00CB2CF2"/>
    <w:rsid w:val="00CB2D14"/>
    <w:rsid w:val="00CB2DB2"/>
    <w:rsid w:val="00CB2DE1"/>
    <w:rsid w:val="00CB2E1D"/>
    <w:rsid w:val="00CB2FEF"/>
    <w:rsid w:val="00CB324B"/>
    <w:rsid w:val="00CB35F9"/>
    <w:rsid w:val="00CB375B"/>
    <w:rsid w:val="00CB3770"/>
    <w:rsid w:val="00CB38F9"/>
    <w:rsid w:val="00CB3971"/>
    <w:rsid w:val="00CB3989"/>
    <w:rsid w:val="00CB3ADC"/>
    <w:rsid w:val="00CB3BEE"/>
    <w:rsid w:val="00CB3BF5"/>
    <w:rsid w:val="00CB3CB8"/>
    <w:rsid w:val="00CB3D0A"/>
    <w:rsid w:val="00CB3EA5"/>
    <w:rsid w:val="00CB3F5E"/>
    <w:rsid w:val="00CB403F"/>
    <w:rsid w:val="00CB40F6"/>
    <w:rsid w:val="00CB423C"/>
    <w:rsid w:val="00CB448C"/>
    <w:rsid w:val="00CB44A2"/>
    <w:rsid w:val="00CB44DD"/>
    <w:rsid w:val="00CB4586"/>
    <w:rsid w:val="00CB466E"/>
    <w:rsid w:val="00CB4677"/>
    <w:rsid w:val="00CB46DF"/>
    <w:rsid w:val="00CB47DB"/>
    <w:rsid w:val="00CB4950"/>
    <w:rsid w:val="00CB49DB"/>
    <w:rsid w:val="00CB4A05"/>
    <w:rsid w:val="00CB4E3A"/>
    <w:rsid w:val="00CB52FA"/>
    <w:rsid w:val="00CB531B"/>
    <w:rsid w:val="00CB55E5"/>
    <w:rsid w:val="00CB56A4"/>
    <w:rsid w:val="00CB56F4"/>
    <w:rsid w:val="00CB5738"/>
    <w:rsid w:val="00CB5849"/>
    <w:rsid w:val="00CB595F"/>
    <w:rsid w:val="00CB5A52"/>
    <w:rsid w:val="00CB5B43"/>
    <w:rsid w:val="00CB5B71"/>
    <w:rsid w:val="00CB5B91"/>
    <w:rsid w:val="00CB5CBC"/>
    <w:rsid w:val="00CB5D9C"/>
    <w:rsid w:val="00CB5F17"/>
    <w:rsid w:val="00CB5FB3"/>
    <w:rsid w:val="00CB5FE9"/>
    <w:rsid w:val="00CB631C"/>
    <w:rsid w:val="00CB6364"/>
    <w:rsid w:val="00CB63BB"/>
    <w:rsid w:val="00CB64A0"/>
    <w:rsid w:val="00CB64AF"/>
    <w:rsid w:val="00CB64E6"/>
    <w:rsid w:val="00CB659A"/>
    <w:rsid w:val="00CB662E"/>
    <w:rsid w:val="00CB6769"/>
    <w:rsid w:val="00CB683C"/>
    <w:rsid w:val="00CB694D"/>
    <w:rsid w:val="00CB6A41"/>
    <w:rsid w:val="00CB6D47"/>
    <w:rsid w:val="00CB6E4F"/>
    <w:rsid w:val="00CB6E66"/>
    <w:rsid w:val="00CB6F51"/>
    <w:rsid w:val="00CB7054"/>
    <w:rsid w:val="00CB708D"/>
    <w:rsid w:val="00CB722F"/>
    <w:rsid w:val="00CB7282"/>
    <w:rsid w:val="00CB7329"/>
    <w:rsid w:val="00CB7452"/>
    <w:rsid w:val="00CB751B"/>
    <w:rsid w:val="00CB757E"/>
    <w:rsid w:val="00CB798E"/>
    <w:rsid w:val="00CB79C1"/>
    <w:rsid w:val="00CB7A32"/>
    <w:rsid w:val="00CB7A55"/>
    <w:rsid w:val="00CB7AE4"/>
    <w:rsid w:val="00CB7DB4"/>
    <w:rsid w:val="00CB7E82"/>
    <w:rsid w:val="00CB7F4A"/>
    <w:rsid w:val="00CC00C4"/>
    <w:rsid w:val="00CC01A5"/>
    <w:rsid w:val="00CC01E2"/>
    <w:rsid w:val="00CC0203"/>
    <w:rsid w:val="00CC022B"/>
    <w:rsid w:val="00CC0263"/>
    <w:rsid w:val="00CC02A7"/>
    <w:rsid w:val="00CC032B"/>
    <w:rsid w:val="00CC034B"/>
    <w:rsid w:val="00CC03C3"/>
    <w:rsid w:val="00CC03D1"/>
    <w:rsid w:val="00CC0498"/>
    <w:rsid w:val="00CC07B7"/>
    <w:rsid w:val="00CC0911"/>
    <w:rsid w:val="00CC09B2"/>
    <w:rsid w:val="00CC09B5"/>
    <w:rsid w:val="00CC0AA7"/>
    <w:rsid w:val="00CC0C77"/>
    <w:rsid w:val="00CC0FD0"/>
    <w:rsid w:val="00CC12E5"/>
    <w:rsid w:val="00CC1436"/>
    <w:rsid w:val="00CC148D"/>
    <w:rsid w:val="00CC155A"/>
    <w:rsid w:val="00CC1660"/>
    <w:rsid w:val="00CC16F1"/>
    <w:rsid w:val="00CC192D"/>
    <w:rsid w:val="00CC19F1"/>
    <w:rsid w:val="00CC1AB4"/>
    <w:rsid w:val="00CC1D21"/>
    <w:rsid w:val="00CC200E"/>
    <w:rsid w:val="00CC2101"/>
    <w:rsid w:val="00CC2105"/>
    <w:rsid w:val="00CC2412"/>
    <w:rsid w:val="00CC2674"/>
    <w:rsid w:val="00CC2EBD"/>
    <w:rsid w:val="00CC2FB9"/>
    <w:rsid w:val="00CC30C1"/>
    <w:rsid w:val="00CC3112"/>
    <w:rsid w:val="00CC31C9"/>
    <w:rsid w:val="00CC32C5"/>
    <w:rsid w:val="00CC360F"/>
    <w:rsid w:val="00CC368E"/>
    <w:rsid w:val="00CC374E"/>
    <w:rsid w:val="00CC383A"/>
    <w:rsid w:val="00CC3935"/>
    <w:rsid w:val="00CC3961"/>
    <w:rsid w:val="00CC3B49"/>
    <w:rsid w:val="00CC3D32"/>
    <w:rsid w:val="00CC3D76"/>
    <w:rsid w:val="00CC3D78"/>
    <w:rsid w:val="00CC3E04"/>
    <w:rsid w:val="00CC3E64"/>
    <w:rsid w:val="00CC3FD2"/>
    <w:rsid w:val="00CC42F2"/>
    <w:rsid w:val="00CC45B3"/>
    <w:rsid w:val="00CC463C"/>
    <w:rsid w:val="00CC4674"/>
    <w:rsid w:val="00CC47A5"/>
    <w:rsid w:val="00CC47CE"/>
    <w:rsid w:val="00CC487F"/>
    <w:rsid w:val="00CC4E50"/>
    <w:rsid w:val="00CC4E7D"/>
    <w:rsid w:val="00CC4FE3"/>
    <w:rsid w:val="00CC5176"/>
    <w:rsid w:val="00CC521B"/>
    <w:rsid w:val="00CC5359"/>
    <w:rsid w:val="00CC54BF"/>
    <w:rsid w:val="00CC54F0"/>
    <w:rsid w:val="00CC573F"/>
    <w:rsid w:val="00CC58FF"/>
    <w:rsid w:val="00CC5A67"/>
    <w:rsid w:val="00CC5C33"/>
    <w:rsid w:val="00CC5D8A"/>
    <w:rsid w:val="00CC5E8A"/>
    <w:rsid w:val="00CC60E1"/>
    <w:rsid w:val="00CC60F8"/>
    <w:rsid w:val="00CC6258"/>
    <w:rsid w:val="00CC628A"/>
    <w:rsid w:val="00CC6303"/>
    <w:rsid w:val="00CC633A"/>
    <w:rsid w:val="00CC6419"/>
    <w:rsid w:val="00CC647A"/>
    <w:rsid w:val="00CC64B3"/>
    <w:rsid w:val="00CC6589"/>
    <w:rsid w:val="00CC6648"/>
    <w:rsid w:val="00CC6716"/>
    <w:rsid w:val="00CC69FA"/>
    <w:rsid w:val="00CC6A4F"/>
    <w:rsid w:val="00CC6C4C"/>
    <w:rsid w:val="00CC6C67"/>
    <w:rsid w:val="00CC6F1C"/>
    <w:rsid w:val="00CC70E7"/>
    <w:rsid w:val="00CC7143"/>
    <w:rsid w:val="00CC714C"/>
    <w:rsid w:val="00CC7246"/>
    <w:rsid w:val="00CC72B9"/>
    <w:rsid w:val="00CC73A1"/>
    <w:rsid w:val="00CC7493"/>
    <w:rsid w:val="00CC7755"/>
    <w:rsid w:val="00CC77B0"/>
    <w:rsid w:val="00CC7A0D"/>
    <w:rsid w:val="00CC7A12"/>
    <w:rsid w:val="00CC7BBE"/>
    <w:rsid w:val="00CC7E9D"/>
    <w:rsid w:val="00CD009F"/>
    <w:rsid w:val="00CD02A3"/>
    <w:rsid w:val="00CD03DD"/>
    <w:rsid w:val="00CD03FE"/>
    <w:rsid w:val="00CD053C"/>
    <w:rsid w:val="00CD06B2"/>
    <w:rsid w:val="00CD0811"/>
    <w:rsid w:val="00CD082C"/>
    <w:rsid w:val="00CD085E"/>
    <w:rsid w:val="00CD08C2"/>
    <w:rsid w:val="00CD0C8D"/>
    <w:rsid w:val="00CD0D68"/>
    <w:rsid w:val="00CD0E12"/>
    <w:rsid w:val="00CD0EC5"/>
    <w:rsid w:val="00CD1040"/>
    <w:rsid w:val="00CD11DB"/>
    <w:rsid w:val="00CD11E7"/>
    <w:rsid w:val="00CD13B1"/>
    <w:rsid w:val="00CD13EE"/>
    <w:rsid w:val="00CD13F3"/>
    <w:rsid w:val="00CD15D6"/>
    <w:rsid w:val="00CD18BC"/>
    <w:rsid w:val="00CD1950"/>
    <w:rsid w:val="00CD19A1"/>
    <w:rsid w:val="00CD19D0"/>
    <w:rsid w:val="00CD1BC7"/>
    <w:rsid w:val="00CD1C06"/>
    <w:rsid w:val="00CD1EA3"/>
    <w:rsid w:val="00CD1F03"/>
    <w:rsid w:val="00CD1F4B"/>
    <w:rsid w:val="00CD1FBA"/>
    <w:rsid w:val="00CD210F"/>
    <w:rsid w:val="00CD2310"/>
    <w:rsid w:val="00CD25C3"/>
    <w:rsid w:val="00CD2600"/>
    <w:rsid w:val="00CD2698"/>
    <w:rsid w:val="00CD27AB"/>
    <w:rsid w:val="00CD27BA"/>
    <w:rsid w:val="00CD2938"/>
    <w:rsid w:val="00CD2A4A"/>
    <w:rsid w:val="00CD2C02"/>
    <w:rsid w:val="00CD2D65"/>
    <w:rsid w:val="00CD2D94"/>
    <w:rsid w:val="00CD2EC7"/>
    <w:rsid w:val="00CD2F9F"/>
    <w:rsid w:val="00CD3048"/>
    <w:rsid w:val="00CD30F5"/>
    <w:rsid w:val="00CD316C"/>
    <w:rsid w:val="00CD3399"/>
    <w:rsid w:val="00CD33AC"/>
    <w:rsid w:val="00CD381C"/>
    <w:rsid w:val="00CD3825"/>
    <w:rsid w:val="00CD3C23"/>
    <w:rsid w:val="00CD3C24"/>
    <w:rsid w:val="00CD3F56"/>
    <w:rsid w:val="00CD40EF"/>
    <w:rsid w:val="00CD43DB"/>
    <w:rsid w:val="00CD471F"/>
    <w:rsid w:val="00CD473C"/>
    <w:rsid w:val="00CD47DC"/>
    <w:rsid w:val="00CD493D"/>
    <w:rsid w:val="00CD499D"/>
    <w:rsid w:val="00CD4AE4"/>
    <w:rsid w:val="00CD4B11"/>
    <w:rsid w:val="00CD4BF7"/>
    <w:rsid w:val="00CD4E4C"/>
    <w:rsid w:val="00CD4E78"/>
    <w:rsid w:val="00CD4F12"/>
    <w:rsid w:val="00CD4F3D"/>
    <w:rsid w:val="00CD507A"/>
    <w:rsid w:val="00CD510C"/>
    <w:rsid w:val="00CD515F"/>
    <w:rsid w:val="00CD5215"/>
    <w:rsid w:val="00CD549F"/>
    <w:rsid w:val="00CD55ED"/>
    <w:rsid w:val="00CD5643"/>
    <w:rsid w:val="00CD567D"/>
    <w:rsid w:val="00CD5718"/>
    <w:rsid w:val="00CD5A05"/>
    <w:rsid w:val="00CD5A52"/>
    <w:rsid w:val="00CD5B3B"/>
    <w:rsid w:val="00CD5BF0"/>
    <w:rsid w:val="00CD5D07"/>
    <w:rsid w:val="00CD5D30"/>
    <w:rsid w:val="00CD5D92"/>
    <w:rsid w:val="00CD5ED0"/>
    <w:rsid w:val="00CD5FC8"/>
    <w:rsid w:val="00CD610C"/>
    <w:rsid w:val="00CD6236"/>
    <w:rsid w:val="00CD6249"/>
    <w:rsid w:val="00CD630A"/>
    <w:rsid w:val="00CD6384"/>
    <w:rsid w:val="00CD6411"/>
    <w:rsid w:val="00CD65E2"/>
    <w:rsid w:val="00CD66B9"/>
    <w:rsid w:val="00CD66C2"/>
    <w:rsid w:val="00CD6751"/>
    <w:rsid w:val="00CD6772"/>
    <w:rsid w:val="00CD67B8"/>
    <w:rsid w:val="00CD68B5"/>
    <w:rsid w:val="00CD68DB"/>
    <w:rsid w:val="00CD6912"/>
    <w:rsid w:val="00CD6A43"/>
    <w:rsid w:val="00CD6AEC"/>
    <w:rsid w:val="00CD6BE7"/>
    <w:rsid w:val="00CD6CC9"/>
    <w:rsid w:val="00CD6E7F"/>
    <w:rsid w:val="00CD705F"/>
    <w:rsid w:val="00CD73C7"/>
    <w:rsid w:val="00CD79B7"/>
    <w:rsid w:val="00CD7A9F"/>
    <w:rsid w:val="00CD7B32"/>
    <w:rsid w:val="00CD7ED8"/>
    <w:rsid w:val="00CD7F42"/>
    <w:rsid w:val="00CD7FA5"/>
    <w:rsid w:val="00CD7FD6"/>
    <w:rsid w:val="00CE010A"/>
    <w:rsid w:val="00CE01B1"/>
    <w:rsid w:val="00CE01FC"/>
    <w:rsid w:val="00CE0547"/>
    <w:rsid w:val="00CE05F9"/>
    <w:rsid w:val="00CE0824"/>
    <w:rsid w:val="00CE0863"/>
    <w:rsid w:val="00CE0994"/>
    <w:rsid w:val="00CE0A27"/>
    <w:rsid w:val="00CE0AEB"/>
    <w:rsid w:val="00CE0B05"/>
    <w:rsid w:val="00CE0B99"/>
    <w:rsid w:val="00CE0CFD"/>
    <w:rsid w:val="00CE0D3A"/>
    <w:rsid w:val="00CE10AD"/>
    <w:rsid w:val="00CE10EE"/>
    <w:rsid w:val="00CE119A"/>
    <w:rsid w:val="00CE1243"/>
    <w:rsid w:val="00CE129E"/>
    <w:rsid w:val="00CE132F"/>
    <w:rsid w:val="00CE1346"/>
    <w:rsid w:val="00CE1365"/>
    <w:rsid w:val="00CE13AA"/>
    <w:rsid w:val="00CE142A"/>
    <w:rsid w:val="00CE17D2"/>
    <w:rsid w:val="00CE1AAC"/>
    <w:rsid w:val="00CE1AB0"/>
    <w:rsid w:val="00CE1E46"/>
    <w:rsid w:val="00CE1ECB"/>
    <w:rsid w:val="00CE1F98"/>
    <w:rsid w:val="00CE2138"/>
    <w:rsid w:val="00CE213F"/>
    <w:rsid w:val="00CE2172"/>
    <w:rsid w:val="00CE21E2"/>
    <w:rsid w:val="00CE28F1"/>
    <w:rsid w:val="00CE2C62"/>
    <w:rsid w:val="00CE2CD8"/>
    <w:rsid w:val="00CE2D90"/>
    <w:rsid w:val="00CE2E38"/>
    <w:rsid w:val="00CE2F17"/>
    <w:rsid w:val="00CE2F25"/>
    <w:rsid w:val="00CE313F"/>
    <w:rsid w:val="00CE31EB"/>
    <w:rsid w:val="00CE339F"/>
    <w:rsid w:val="00CE3434"/>
    <w:rsid w:val="00CE3527"/>
    <w:rsid w:val="00CE3593"/>
    <w:rsid w:val="00CE392F"/>
    <w:rsid w:val="00CE3A78"/>
    <w:rsid w:val="00CE3C08"/>
    <w:rsid w:val="00CE3FF5"/>
    <w:rsid w:val="00CE412E"/>
    <w:rsid w:val="00CE4352"/>
    <w:rsid w:val="00CE437C"/>
    <w:rsid w:val="00CE4487"/>
    <w:rsid w:val="00CE4492"/>
    <w:rsid w:val="00CE44FF"/>
    <w:rsid w:val="00CE457D"/>
    <w:rsid w:val="00CE4866"/>
    <w:rsid w:val="00CE49FA"/>
    <w:rsid w:val="00CE4A38"/>
    <w:rsid w:val="00CE4B2C"/>
    <w:rsid w:val="00CE4CDC"/>
    <w:rsid w:val="00CE4E41"/>
    <w:rsid w:val="00CE4E86"/>
    <w:rsid w:val="00CE4F79"/>
    <w:rsid w:val="00CE4F85"/>
    <w:rsid w:val="00CE4FDE"/>
    <w:rsid w:val="00CE5027"/>
    <w:rsid w:val="00CE50A3"/>
    <w:rsid w:val="00CE50ED"/>
    <w:rsid w:val="00CE51B2"/>
    <w:rsid w:val="00CE51EE"/>
    <w:rsid w:val="00CE5202"/>
    <w:rsid w:val="00CE5319"/>
    <w:rsid w:val="00CE54B8"/>
    <w:rsid w:val="00CE5580"/>
    <w:rsid w:val="00CE562E"/>
    <w:rsid w:val="00CE563D"/>
    <w:rsid w:val="00CE5792"/>
    <w:rsid w:val="00CE5845"/>
    <w:rsid w:val="00CE5A4B"/>
    <w:rsid w:val="00CE5B93"/>
    <w:rsid w:val="00CE5C1E"/>
    <w:rsid w:val="00CE5FCA"/>
    <w:rsid w:val="00CE609F"/>
    <w:rsid w:val="00CE6276"/>
    <w:rsid w:val="00CE62E0"/>
    <w:rsid w:val="00CE63C3"/>
    <w:rsid w:val="00CE6611"/>
    <w:rsid w:val="00CE664B"/>
    <w:rsid w:val="00CE69E8"/>
    <w:rsid w:val="00CE6A4B"/>
    <w:rsid w:val="00CE6BAA"/>
    <w:rsid w:val="00CE6C01"/>
    <w:rsid w:val="00CE6C52"/>
    <w:rsid w:val="00CE6D7D"/>
    <w:rsid w:val="00CE6DE1"/>
    <w:rsid w:val="00CE6F2E"/>
    <w:rsid w:val="00CE6F58"/>
    <w:rsid w:val="00CE706E"/>
    <w:rsid w:val="00CE7071"/>
    <w:rsid w:val="00CE7142"/>
    <w:rsid w:val="00CE72F0"/>
    <w:rsid w:val="00CE77B9"/>
    <w:rsid w:val="00CE7868"/>
    <w:rsid w:val="00CE7B64"/>
    <w:rsid w:val="00CE7B70"/>
    <w:rsid w:val="00CE7C89"/>
    <w:rsid w:val="00CE7C8D"/>
    <w:rsid w:val="00CE7CDD"/>
    <w:rsid w:val="00CE7D93"/>
    <w:rsid w:val="00CE7DC6"/>
    <w:rsid w:val="00CE7E5C"/>
    <w:rsid w:val="00CE7F88"/>
    <w:rsid w:val="00CE7FE7"/>
    <w:rsid w:val="00CF0084"/>
    <w:rsid w:val="00CF0094"/>
    <w:rsid w:val="00CF0126"/>
    <w:rsid w:val="00CF0163"/>
    <w:rsid w:val="00CF0169"/>
    <w:rsid w:val="00CF02B5"/>
    <w:rsid w:val="00CF0324"/>
    <w:rsid w:val="00CF038A"/>
    <w:rsid w:val="00CF03E6"/>
    <w:rsid w:val="00CF0429"/>
    <w:rsid w:val="00CF06FB"/>
    <w:rsid w:val="00CF097F"/>
    <w:rsid w:val="00CF0B7D"/>
    <w:rsid w:val="00CF0B8D"/>
    <w:rsid w:val="00CF0C55"/>
    <w:rsid w:val="00CF0D9A"/>
    <w:rsid w:val="00CF0E88"/>
    <w:rsid w:val="00CF0EF0"/>
    <w:rsid w:val="00CF0EF3"/>
    <w:rsid w:val="00CF0F3B"/>
    <w:rsid w:val="00CF10FE"/>
    <w:rsid w:val="00CF122E"/>
    <w:rsid w:val="00CF13C9"/>
    <w:rsid w:val="00CF143C"/>
    <w:rsid w:val="00CF144C"/>
    <w:rsid w:val="00CF1733"/>
    <w:rsid w:val="00CF17B2"/>
    <w:rsid w:val="00CF1887"/>
    <w:rsid w:val="00CF1A99"/>
    <w:rsid w:val="00CF1BA6"/>
    <w:rsid w:val="00CF1CD8"/>
    <w:rsid w:val="00CF1DAC"/>
    <w:rsid w:val="00CF1E31"/>
    <w:rsid w:val="00CF1EE6"/>
    <w:rsid w:val="00CF1FE4"/>
    <w:rsid w:val="00CF200E"/>
    <w:rsid w:val="00CF2182"/>
    <w:rsid w:val="00CF2243"/>
    <w:rsid w:val="00CF2322"/>
    <w:rsid w:val="00CF2418"/>
    <w:rsid w:val="00CF244F"/>
    <w:rsid w:val="00CF25CA"/>
    <w:rsid w:val="00CF2637"/>
    <w:rsid w:val="00CF266F"/>
    <w:rsid w:val="00CF2887"/>
    <w:rsid w:val="00CF289B"/>
    <w:rsid w:val="00CF293E"/>
    <w:rsid w:val="00CF29D3"/>
    <w:rsid w:val="00CF29E0"/>
    <w:rsid w:val="00CF2B94"/>
    <w:rsid w:val="00CF2D2F"/>
    <w:rsid w:val="00CF2E2E"/>
    <w:rsid w:val="00CF2F5B"/>
    <w:rsid w:val="00CF2F6A"/>
    <w:rsid w:val="00CF3040"/>
    <w:rsid w:val="00CF3125"/>
    <w:rsid w:val="00CF33CD"/>
    <w:rsid w:val="00CF35CF"/>
    <w:rsid w:val="00CF3850"/>
    <w:rsid w:val="00CF3B9F"/>
    <w:rsid w:val="00CF3C0C"/>
    <w:rsid w:val="00CF3C1E"/>
    <w:rsid w:val="00CF3C55"/>
    <w:rsid w:val="00CF3F8A"/>
    <w:rsid w:val="00CF3FA5"/>
    <w:rsid w:val="00CF41AD"/>
    <w:rsid w:val="00CF4266"/>
    <w:rsid w:val="00CF4404"/>
    <w:rsid w:val="00CF446B"/>
    <w:rsid w:val="00CF4475"/>
    <w:rsid w:val="00CF449D"/>
    <w:rsid w:val="00CF44F1"/>
    <w:rsid w:val="00CF467B"/>
    <w:rsid w:val="00CF468B"/>
    <w:rsid w:val="00CF46A7"/>
    <w:rsid w:val="00CF474E"/>
    <w:rsid w:val="00CF4775"/>
    <w:rsid w:val="00CF47F8"/>
    <w:rsid w:val="00CF4831"/>
    <w:rsid w:val="00CF4A30"/>
    <w:rsid w:val="00CF4A77"/>
    <w:rsid w:val="00CF4C68"/>
    <w:rsid w:val="00CF4DE0"/>
    <w:rsid w:val="00CF4E6B"/>
    <w:rsid w:val="00CF4F28"/>
    <w:rsid w:val="00CF4FFF"/>
    <w:rsid w:val="00CF5024"/>
    <w:rsid w:val="00CF5142"/>
    <w:rsid w:val="00CF5292"/>
    <w:rsid w:val="00CF53B5"/>
    <w:rsid w:val="00CF56D5"/>
    <w:rsid w:val="00CF5773"/>
    <w:rsid w:val="00CF5957"/>
    <w:rsid w:val="00CF599F"/>
    <w:rsid w:val="00CF59EB"/>
    <w:rsid w:val="00CF5EA2"/>
    <w:rsid w:val="00CF5F00"/>
    <w:rsid w:val="00CF5F33"/>
    <w:rsid w:val="00CF5FE1"/>
    <w:rsid w:val="00CF604F"/>
    <w:rsid w:val="00CF60FD"/>
    <w:rsid w:val="00CF63D0"/>
    <w:rsid w:val="00CF642D"/>
    <w:rsid w:val="00CF6543"/>
    <w:rsid w:val="00CF67AF"/>
    <w:rsid w:val="00CF6ADD"/>
    <w:rsid w:val="00CF6DF3"/>
    <w:rsid w:val="00CF6E19"/>
    <w:rsid w:val="00CF6E75"/>
    <w:rsid w:val="00CF6EA4"/>
    <w:rsid w:val="00CF6FC4"/>
    <w:rsid w:val="00CF70C8"/>
    <w:rsid w:val="00CF7147"/>
    <w:rsid w:val="00CF7235"/>
    <w:rsid w:val="00CF72F1"/>
    <w:rsid w:val="00CF7378"/>
    <w:rsid w:val="00CF73C1"/>
    <w:rsid w:val="00CF7434"/>
    <w:rsid w:val="00CF747F"/>
    <w:rsid w:val="00CF74D7"/>
    <w:rsid w:val="00CF7515"/>
    <w:rsid w:val="00CF75BB"/>
    <w:rsid w:val="00CF76E3"/>
    <w:rsid w:val="00CF774C"/>
    <w:rsid w:val="00CF7C96"/>
    <w:rsid w:val="00CF7CEF"/>
    <w:rsid w:val="00CF7E85"/>
    <w:rsid w:val="00CF7F21"/>
    <w:rsid w:val="00D00029"/>
    <w:rsid w:val="00D0004E"/>
    <w:rsid w:val="00D0006F"/>
    <w:rsid w:val="00D0019C"/>
    <w:rsid w:val="00D00255"/>
    <w:rsid w:val="00D0026A"/>
    <w:rsid w:val="00D002D8"/>
    <w:rsid w:val="00D0039D"/>
    <w:rsid w:val="00D004F3"/>
    <w:rsid w:val="00D0058E"/>
    <w:rsid w:val="00D005F8"/>
    <w:rsid w:val="00D006A2"/>
    <w:rsid w:val="00D00952"/>
    <w:rsid w:val="00D00B5F"/>
    <w:rsid w:val="00D00C89"/>
    <w:rsid w:val="00D00D2D"/>
    <w:rsid w:val="00D00D3F"/>
    <w:rsid w:val="00D00DD1"/>
    <w:rsid w:val="00D00E50"/>
    <w:rsid w:val="00D00E59"/>
    <w:rsid w:val="00D00EE6"/>
    <w:rsid w:val="00D00F2A"/>
    <w:rsid w:val="00D00F4E"/>
    <w:rsid w:val="00D01122"/>
    <w:rsid w:val="00D01123"/>
    <w:rsid w:val="00D01181"/>
    <w:rsid w:val="00D01201"/>
    <w:rsid w:val="00D01212"/>
    <w:rsid w:val="00D01361"/>
    <w:rsid w:val="00D014C7"/>
    <w:rsid w:val="00D015A2"/>
    <w:rsid w:val="00D015ED"/>
    <w:rsid w:val="00D01632"/>
    <w:rsid w:val="00D016DA"/>
    <w:rsid w:val="00D0193A"/>
    <w:rsid w:val="00D01BDF"/>
    <w:rsid w:val="00D01CDD"/>
    <w:rsid w:val="00D01D31"/>
    <w:rsid w:val="00D01E2C"/>
    <w:rsid w:val="00D021B2"/>
    <w:rsid w:val="00D02299"/>
    <w:rsid w:val="00D023D3"/>
    <w:rsid w:val="00D024A1"/>
    <w:rsid w:val="00D025AA"/>
    <w:rsid w:val="00D0260D"/>
    <w:rsid w:val="00D02626"/>
    <w:rsid w:val="00D026A5"/>
    <w:rsid w:val="00D0273A"/>
    <w:rsid w:val="00D0277D"/>
    <w:rsid w:val="00D02835"/>
    <w:rsid w:val="00D02921"/>
    <w:rsid w:val="00D029C7"/>
    <w:rsid w:val="00D02AC7"/>
    <w:rsid w:val="00D02ADE"/>
    <w:rsid w:val="00D02B60"/>
    <w:rsid w:val="00D02C2D"/>
    <w:rsid w:val="00D02E5A"/>
    <w:rsid w:val="00D02E60"/>
    <w:rsid w:val="00D02E6C"/>
    <w:rsid w:val="00D02F1D"/>
    <w:rsid w:val="00D02F5F"/>
    <w:rsid w:val="00D0304D"/>
    <w:rsid w:val="00D0319B"/>
    <w:rsid w:val="00D031DB"/>
    <w:rsid w:val="00D032DF"/>
    <w:rsid w:val="00D03351"/>
    <w:rsid w:val="00D03456"/>
    <w:rsid w:val="00D038DB"/>
    <w:rsid w:val="00D03AF5"/>
    <w:rsid w:val="00D03C2A"/>
    <w:rsid w:val="00D03D33"/>
    <w:rsid w:val="00D03D4D"/>
    <w:rsid w:val="00D03DAF"/>
    <w:rsid w:val="00D03DB8"/>
    <w:rsid w:val="00D03DF6"/>
    <w:rsid w:val="00D03E02"/>
    <w:rsid w:val="00D03E92"/>
    <w:rsid w:val="00D04079"/>
    <w:rsid w:val="00D04181"/>
    <w:rsid w:val="00D04248"/>
    <w:rsid w:val="00D043DA"/>
    <w:rsid w:val="00D04797"/>
    <w:rsid w:val="00D04816"/>
    <w:rsid w:val="00D04849"/>
    <w:rsid w:val="00D04A94"/>
    <w:rsid w:val="00D04DEA"/>
    <w:rsid w:val="00D0501A"/>
    <w:rsid w:val="00D05703"/>
    <w:rsid w:val="00D05712"/>
    <w:rsid w:val="00D057A5"/>
    <w:rsid w:val="00D058D0"/>
    <w:rsid w:val="00D05907"/>
    <w:rsid w:val="00D05942"/>
    <w:rsid w:val="00D05D57"/>
    <w:rsid w:val="00D05DBD"/>
    <w:rsid w:val="00D05DD2"/>
    <w:rsid w:val="00D05FDA"/>
    <w:rsid w:val="00D060DF"/>
    <w:rsid w:val="00D06224"/>
    <w:rsid w:val="00D06303"/>
    <w:rsid w:val="00D0635E"/>
    <w:rsid w:val="00D06507"/>
    <w:rsid w:val="00D0654F"/>
    <w:rsid w:val="00D06600"/>
    <w:rsid w:val="00D0665C"/>
    <w:rsid w:val="00D0666D"/>
    <w:rsid w:val="00D066BC"/>
    <w:rsid w:val="00D0687C"/>
    <w:rsid w:val="00D06941"/>
    <w:rsid w:val="00D069F9"/>
    <w:rsid w:val="00D06BA8"/>
    <w:rsid w:val="00D06BC8"/>
    <w:rsid w:val="00D06EB7"/>
    <w:rsid w:val="00D06F06"/>
    <w:rsid w:val="00D06F57"/>
    <w:rsid w:val="00D06FC8"/>
    <w:rsid w:val="00D07291"/>
    <w:rsid w:val="00D072BC"/>
    <w:rsid w:val="00D072E0"/>
    <w:rsid w:val="00D07343"/>
    <w:rsid w:val="00D0777D"/>
    <w:rsid w:val="00D077CB"/>
    <w:rsid w:val="00D078DC"/>
    <w:rsid w:val="00D07949"/>
    <w:rsid w:val="00D0796C"/>
    <w:rsid w:val="00D079AB"/>
    <w:rsid w:val="00D079D5"/>
    <w:rsid w:val="00D079E9"/>
    <w:rsid w:val="00D07C58"/>
    <w:rsid w:val="00D07CF9"/>
    <w:rsid w:val="00D07E9A"/>
    <w:rsid w:val="00D07F3C"/>
    <w:rsid w:val="00D07F5B"/>
    <w:rsid w:val="00D1010E"/>
    <w:rsid w:val="00D10205"/>
    <w:rsid w:val="00D102A2"/>
    <w:rsid w:val="00D10318"/>
    <w:rsid w:val="00D10404"/>
    <w:rsid w:val="00D1040E"/>
    <w:rsid w:val="00D105E9"/>
    <w:rsid w:val="00D10684"/>
    <w:rsid w:val="00D10725"/>
    <w:rsid w:val="00D10775"/>
    <w:rsid w:val="00D107B7"/>
    <w:rsid w:val="00D109F4"/>
    <w:rsid w:val="00D10A74"/>
    <w:rsid w:val="00D10B91"/>
    <w:rsid w:val="00D10B94"/>
    <w:rsid w:val="00D10D6D"/>
    <w:rsid w:val="00D10DA9"/>
    <w:rsid w:val="00D10DEC"/>
    <w:rsid w:val="00D10E17"/>
    <w:rsid w:val="00D1110D"/>
    <w:rsid w:val="00D114DB"/>
    <w:rsid w:val="00D1154A"/>
    <w:rsid w:val="00D115BA"/>
    <w:rsid w:val="00D115FA"/>
    <w:rsid w:val="00D11601"/>
    <w:rsid w:val="00D11659"/>
    <w:rsid w:val="00D11663"/>
    <w:rsid w:val="00D117B4"/>
    <w:rsid w:val="00D1188B"/>
    <w:rsid w:val="00D118EA"/>
    <w:rsid w:val="00D11988"/>
    <w:rsid w:val="00D11AC6"/>
    <w:rsid w:val="00D11C4E"/>
    <w:rsid w:val="00D11D3A"/>
    <w:rsid w:val="00D11E09"/>
    <w:rsid w:val="00D11FE0"/>
    <w:rsid w:val="00D120A1"/>
    <w:rsid w:val="00D1213A"/>
    <w:rsid w:val="00D123BF"/>
    <w:rsid w:val="00D1276B"/>
    <w:rsid w:val="00D128F5"/>
    <w:rsid w:val="00D12A21"/>
    <w:rsid w:val="00D12A88"/>
    <w:rsid w:val="00D12B1A"/>
    <w:rsid w:val="00D12B85"/>
    <w:rsid w:val="00D12C9F"/>
    <w:rsid w:val="00D12D59"/>
    <w:rsid w:val="00D12FB2"/>
    <w:rsid w:val="00D1308B"/>
    <w:rsid w:val="00D132AC"/>
    <w:rsid w:val="00D1331B"/>
    <w:rsid w:val="00D1334B"/>
    <w:rsid w:val="00D13401"/>
    <w:rsid w:val="00D1340A"/>
    <w:rsid w:val="00D134E9"/>
    <w:rsid w:val="00D13681"/>
    <w:rsid w:val="00D136AC"/>
    <w:rsid w:val="00D1370C"/>
    <w:rsid w:val="00D13747"/>
    <w:rsid w:val="00D139F5"/>
    <w:rsid w:val="00D13BC0"/>
    <w:rsid w:val="00D13C7F"/>
    <w:rsid w:val="00D13D76"/>
    <w:rsid w:val="00D13E53"/>
    <w:rsid w:val="00D1400A"/>
    <w:rsid w:val="00D14327"/>
    <w:rsid w:val="00D145B5"/>
    <w:rsid w:val="00D149FC"/>
    <w:rsid w:val="00D14B21"/>
    <w:rsid w:val="00D14B82"/>
    <w:rsid w:val="00D14C1A"/>
    <w:rsid w:val="00D14C31"/>
    <w:rsid w:val="00D14CA1"/>
    <w:rsid w:val="00D14DE2"/>
    <w:rsid w:val="00D14EB3"/>
    <w:rsid w:val="00D14EE2"/>
    <w:rsid w:val="00D14EEC"/>
    <w:rsid w:val="00D150AF"/>
    <w:rsid w:val="00D15191"/>
    <w:rsid w:val="00D151A7"/>
    <w:rsid w:val="00D151B5"/>
    <w:rsid w:val="00D154F1"/>
    <w:rsid w:val="00D154F3"/>
    <w:rsid w:val="00D15540"/>
    <w:rsid w:val="00D155B6"/>
    <w:rsid w:val="00D155FA"/>
    <w:rsid w:val="00D156FF"/>
    <w:rsid w:val="00D15947"/>
    <w:rsid w:val="00D15A34"/>
    <w:rsid w:val="00D15AD2"/>
    <w:rsid w:val="00D15CE5"/>
    <w:rsid w:val="00D15D2E"/>
    <w:rsid w:val="00D15FCC"/>
    <w:rsid w:val="00D15FD9"/>
    <w:rsid w:val="00D161CA"/>
    <w:rsid w:val="00D16235"/>
    <w:rsid w:val="00D16258"/>
    <w:rsid w:val="00D1632F"/>
    <w:rsid w:val="00D168A3"/>
    <w:rsid w:val="00D168FA"/>
    <w:rsid w:val="00D1696A"/>
    <w:rsid w:val="00D16ACF"/>
    <w:rsid w:val="00D16B1C"/>
    <w:rsid w:val="00D16CFA"/>
    <w:rsid w:val="00D16D79"/>
    <w:rsid w:val="00D16D97"/>
    <w:rsid w:val="00D16E51"/>
    <w:rsid w:val="00D16E74"/>
    <w:rsid w:val="00D170E1"/>
    <w:rsid w:val="00D17131"/>
    <w:rsid w:val="00D1716F"/>
    <w:rsid w:val="00D1730D"/>
    <w:rsid w:val="00D17425"/>
    <w:rsid w:val="00D174EE"/>
    <w:rsid w:val="00D1752E"/>
    <w:rsid w:val="00D17531"/>
    <w:rsid w:val="00D17569"/>
    <w:rsid w:val="00D177D1"/>
    <w:rsid w:val="00D17990"/>
    <w:rsid w:val="00D17992"/>
    <w:rsid w:val="00D17BFD"/>
    <w:rsid w:val="00D17CA1"/>
    <w:rsid w:val="00D17EAE"/>
    <w:rsid w:val="00D17EEA"/>
    <w:rsid w:val="00D2002E"/>
    <w:rsid w:val="00D2018E"/>
    <w:rsid w:val="00D201DD"/>
    <w:rsid w:val="00D20418"/>
    <w:rsid w:val="00D204A2"/>
    <w:rsid w:val="00D205CD"/>
    <w:rsid w:val="00D205EF"/>
    <w:rsid w:val="00D20794"/>
    <w:rsid w:val="00D20829"/>
    <w:rsid w:val="00D20B54"/>
    <w:rsid w:val="00D20C76"/>
    <w:rsid w:val="00D20CEE"/>
    <w:rsid w:val="00D20D5F"/>
    <w:rsid w:val="00D20EB8"/>
    <w:rsid w:val="00D20FA6"/>
    <w:rsid w:val="00D21373"/>
    <w:rsid w:val="00D21546"/>
    <w:rsid w:val="00D215E7"/>
    <w:rsid w:val="00D21619"/>
    <w:rsid w:val="00D21897"/>
    <w:rsid w:val="00D21989"/>
    <w:rsid w:val="00D219AC"/>
    <w:rsid w:val="00D21A29"/>
    <w:rsid w:val="00D21B7C"/>
    <w:rsid w:val="00D21CDD"/>
    <w:rsid w:val="00D21D60"/>
    <w:rsid w:val="00D21D79"/>
    <w:rsid w:val="00D21DFC"/>
    <w:rsid w:val="00D22013"/>
    <w:rsid w:val="00D22075"/>
    <w:rsid w:val="00D220E6"/>
    <w:rsid w:val="00D220E9"/>
    <w:rsid w:val="00D22102"/>
    <w:rsid w:val="00D2214F"/>
    <w:rsid w:val="00D22239"/>
    <w:rsid w:val="00D222D7"/>
    <w:rsid w:val="00D222F7"/>
    <w:rsid w:val="00D22405"/>
    <w:rsid w:val="00D22467"/>
    <w:rsid w:val="00D22563"/>
    <w:rsid w:val="00D22584"/>
    <w:rsid w:val="00D2283C"/>
    <w:rsid w:val="00D2296B"/>
    <w:rsid w:val="00D22A2B"/>
    <w:rsid w:val="00D22AD0"/>
    <w:rsid w:val="00D22C67"/>
    <w:rsid w:val="00D22EB0"/>
    <w:rsid w:val="00D22EFD"/>
    <w:rsid w:val="00D22F68"/>
    <w:rsid w:val="00D22FCA"/>
    <w:rsid w:val="00D23087"/>
    <w:rsid w:val="00D231EE"/>
    <w:rsid w:val="00D2343C"/>
    <w:rsid w:val="00D23494"/>
    <w:rsid w:val="00D23550"/>
    <w:rsid w:val="00D2360F"/>
    <w:rsid w:val="00D23672"/>
    <w:rsid w:val="00D23A84"/>
    <w:rsid w:val="00D23AF4"/>
    <w:rsid w:val="00D23B1C"/>
    <w:rsid w:val="00D23C77"/>
    <w:rsid w:val="00D23CFC"/>
    <w:rsid w:val="00D23D03"/>
    <w:rsid w:val="00D24178"/>
    <w:rsid w:val="00D24899"/>
    <w:rsid w:val="00D249E8"/>
    <w:rsid w:val="00D249F9"/>
    <w:rsid w:val="00D24C37"/>
    <w:rsid w:val="00D24CAA"/>
    <w:rsid w:val="00D25070"/>
    <w:rsid w:val="00D25169"/>
    <w:rsid w:val="00D25178"/>
    <w:rsid w:val="00D25381"/>
    <w:rsid w:val="00D255FF"/>
    <w:rsid w:val="00D2586D"/>
    <w:rsid w:val="00D259A7"/>
    <w:rsid w:val="00D25B1C"/>
    <w:rsid w:val="00D25B2A"/>
    <w:rsid w:val="00D25BBE"/>
    <w:rsid w:val="00D25DDC"/>
    <w:rsid w:val="00D25E1E"/>
    <w:rsid w:val="00D25FA3"/>
    <w:rsid w:val="00D26070"/>
    <w:rsid w:val="00D260D0"/>
    <w:rsid w:val="00D26138"/>
    <w:rsid w:val="00D26150"/>
    <w:rsid w:val="00D2619F"/>
    <w:rsid w:val="00D263BA"/>
    <w:rsid w:val="00D2661F"/>
    <w:rsid w:val="00D266BF"/>
    <w:rsid w:val="00D26806"/>
    <w:rsid w:val="00D26A1C"/>
    <w:rsid w:val="00D26D52"/>
    <w:rsid w:val="00D26ECC"/>
    <w:rsid w:val="00D26EFF"/>
    <w:rsid w:val="00D27205"/>
    <w:rsid w:val="00D2733A"/>
    <w:rsid w:val="00D27388"/>
    <w:rsid w:val="00D273FB"/>
    <w:rsid w:val="00D27493"/>
    <w:rsid w:val="00D27506"/>
    <w:rsid w:val="00D27521"/>
    <w:rsid w:val="00D275FA"/>
    <w:rsid w:val="00D2760E"/>
    <w:rsid w:val="00D276B7"/>
    <w:rsid w:val="00D276D0"/>
    <w:rsid w:val="00D276ED"/>
    <w:rsid w:val="00D277F2"/>
    <w:rsid w:val="00D27D33"/>
    <w:rsid w:val="00D27DD2"/>
    <w:rsid w:val="00D27E15"/>
    <w:rsid w:val="00D27E69"/>
    <w:rsid w:val="00D27F0E"/>
    <w:rsid w:val="00D30036"/>
    <w:rsid w:val="00D30124"/>
    <w:rsid w:val="00D30169"/>
    <w:rsid w:val="00D301A6"/>
    <w:rsid w:val="00D303A6"/>
    <w:rsid w:val="00D3062B"/>
    <w:rsid w:val="00D3065E"/>
    <w:rsid w:val="00D307E6"/>
    <w:rsid w:val="00D3080C"/>
    <w:rsid w:val="00D30CC9"/>
    <w:rsid w:val="00D30E23"/>
    <w:rsid w:val="00D30F23"/>
    <w:rsid w:val="00D30FFC"/>
    <w:rsid w:val="00D31050"/>
    <w:rsid w:val="00D31119"/>
    <w:rsid w:val="00D3116C"/>
    <w:rsid w:val="00D31317"/>
    <w:rsid w:val="00D313D2"/>
    <w:rsid w:val="00D313E7"/>
    <w:rsid w:val="00D31A2D"/>
    <w:rsid w:val="00D31D7B"/>
    <w:rsid w:val="00D31E41"/>
    <w:rsid w:val="00D31F3F"/>
    <w:rsid w:val="00D322B1"/>
    <w:rsid w:val="00D3260F"/>
    <w:rsid w:val="00D32653"/>
    <w:rsid w:val="00D329A0"/>
    <w:rsid w:val="00D32A28"/>
    <w:rsid w:val="00D32C6C"/>
    <w:rsid w:val="00D32CB9"/>
    <w:rsid w:val="00D32CD2"/>
    <w:rsid w:val="00D32D52"/>
    <w:rsid w:val="00D32DE3"/>
    <w:rsid w:val="00D32E6A"/>
    <w:rsid w:val="00D32F02"/>
    <w:rsid w:val="00D32F8E"/>
    <w:rsid w:val="00D33090"/>
    <w:rsid w:val="00D3312A"/>
    <w:rsid w:val="00D3326B"/>
    <w:rsid w:val="00D334B2"/>
    <w:rsid w:val="00D33535"/>
    <w:rsid w:val="00D335AA"/>
    <w:rsid w:val="00D33626"/>
    <w:rsid w:val="00D336F2"/>
    <w:rsid w:val="00D33825"/>
    <w:rsid w:val="00D33912"/>
    <w:rsid w:val="00D33969"/>
    <w:rsid w:val="00D33E68"/>
    <w:rsid w:val="00D33EB7"/>
    <w:rsid w:val="00D33ED4"/>
    <w:rsid w:val="00D34054"/>
    <w:rsid w:val="00D34166"/>
    <w:rsid w:val="00D34477"/>
    <w:rsid w:val="00D3479A"/>
    <w:rsid w:val="00D3486F"/>
    <w:rsid w:val="00D34964"/>
    <w:rsid w:val="00D34A63"/>
    <w:rsid w:val="00D34BB2"/>
    <w:rsid w:val="00D34C1A"/>
    <w:rsid w:val="00D34C5F"/>
    <w:rsid w:val="00D34CAE"/>
    <w:rsid w:val="00D34D7F"/>
    <w:rsid w:val="00D34E79"/>
    <w:rsid w:val="00D34EDF"/>
    <w:rsid w:val="00D3510C"/>
    <w:rsid w:val="00D3520D"/>
    <w:rsid w:val="00D35407"/>
    <w:rsid w:val="00D35502"/>
    <w:rsid w:val="00D35532"/>
    <w:rsid w:val="00D35541"/>
    <w:rsid w:val="00D355FC"/>
    <w:rsid w:val="00D357BE"/>
    <w:rsid w:val="00D35907"/>
    <w:rsid w:val="00D359AC"/>
    <w:rsid w:val="00D35A5E"/>
    <w:rsid w:val="00D35B15"/>
    <w:rsid w:val="00D35C2F"/>
    <w:rsid w:val="00D35D8C"/>
    <w:rsid w:val="00D3608A"/>
    <w:rsid w:val="00D360A3"/>
    <w:rsid w:val="00D360C6"/>
    <w:rsid w:val="00D36228"/>
    <w:rsid w:val="00D362A5"/>
    <w:rsid w:val="00D362F8"/>
    <w:rsid w:val="00D364A1"/>
    <w:rsid w:val="00D36649"/>
    <w:rsid w:val="00D368AC"/>
    <w:rsid w:val="00D368DF"/>
    <w:rsid w:val="00D36926"/>
    <w:rsid w:val="00D36A4D"/>
    <w:rsid w:val="00D36AFB"/>
    <w:rsid w:val="00D36B14"/>
    <w:rsid w:val="00D36B49"/>
    <w:rsid w:val="00D36B4B"/>
    <w:rsid w:val="00D36C8B"/>
    <w:rsid w:val="00D36CCB"/>
    <w:rsid w:val="00D36CEC"/>
    <w:rsid w:val="00D36E29"/>
    <w:rsid w:val="00D36E96"/>
    <w:rsid w:val="00D36ECB"/>
    <w:rsid w:val="00D3738E"/>
    <w:rsid w:val="00D37550"/>
    <w:rsid w:val="00D375C2"/>
    <w:rsid w:val="00D3771E"/>
    <w:rsid w:val="00D3776B"/>
    <w:rsid w:val="00D37A54"/>
    <w:rsid w:val="00D37F7B"/>
    <w:rsid w:val="00D401B0"/>
    <w:rsid w:val="00D40432"/>
    <w:rsid w:val="00D40673"/>
    <w:rsid w:val="00D4068A"/>
    <w:rsid w:val="00D406F4"/>
    <w:rsid w:val="00D4070E"/>
    <w:rsid w:val="00D407C8"/>
    <w:rsid w:val="00D4088A"/>
    <w:rsid w:val="00D40A81"/>
    <w:rsid w:val="00D40BEE"/>
    <w:rsid w:val="00D40D00"/>
    <w:rsid w:val="00D40F8B"/>
    <w:rsid w:val="00D4117F"/>
    <w:rsid w:val="00D4118A"/>
    <w:rsid w:val="00D41436"/>
    <w:rsid w:val="00D41658"/>
    <w:rsid w:val="00D41722"/>
    <w:rsid w:val="00D41813"/>
    <w:rsid w:val="00D41B58"/>
    <w:rsid w:val="00D41EF7"/>
    <w:rsid w:val="00D4214E"/>
    <w:rsid w:val="00D42166"/>
    <w:rsid w:val="00D421F5"/>
    <w:rsid w:val="00D423B5"/>
    <w:rsid w:val="00D42481"/>
    <w:rsid w:val="00D42550"/>
    <w:rsid w:val="00D4258F"/>
    <w:rsid w:val="00D4272A"/>
    <w:rsid w:val="00D429D0"/>
    <w:rsid w:val="00D42A77"/>
    <w:rsid w:val="00D42AF5"/>
    <w:rsid w:val="00D42B25"/>
    <w:rsid w:val="00D43055"/>
    <w:rsid w:val="00D43170"/>
    <w:rsid w:val="00D4324F"/>
    <w:rsid w:val="00D432E6"/>
    <w:rsid w:val="00D4330E"/>
    <w:rsid w:val="00D433A9"/>
    <w:rsid w:val="00D4344C"/>
    <w:rsid w:val="00D43498"/>
    <w:rsid w:val="00D434C9"/>
    <w:rsid w:val="00D43603"/>
    <w:rsid w:val="00D436FA"/>
    <w:rsid w:val="00D43823"/>
    <w:rsid w:val="00D438AA"/>
    <w:rsid w:val="00D438D1"/>
    <w:rsid w:val="00D43945"/>
    <w:rsid w:val="00D43B64"/>
    <w:rsid w:val="00D43BB1"/>
    <w:rsid w:val="00D43D15"/>
    <w:rsid w:val="00D43E50"/>
    <w:rsid w:val="00D43E97"/>
    <w:rsid w:val="00D43EA9"/>
    <w:rsid w:val="00D43F33"/>
    <w:rsid w:val="00D44012"/>
    <w:rsid w:val="00D44066"/>
    <w:rsid w:val="00D4412B"/>
    <w:rsid w:val="00D44178"/>
    <w:rsid w:val="00D441D0"/>
    <w:rsid w:val="00D44201"/>
    <w:rsid w:val="00D442A3"/>
    <w:rsid w:val="00D44336"/>
    <w:rsid w:val="00D4454E"/>
    <w:rsid w:val="00D44608"/>
    <w:rsid w:val="00D4473F"/>
    <w:rsid w:val="00D44904"/>
    <w:rsid w:val="00D44958"/>
    <w:rsid w:val="00D44A77"/>
    <w:rsid w:val="00D44AA2"/>
    <w:rsid w:val="00D44B15"/>
    <w:rsid w:val="00D44B16"/>
    <w:rsid w:val="00D44BF8"/>
    <w:rsid w:val="00D44BFA"/>
    <w:rsid w:val="00D44D27"/>
    <w:rsid w:val="00D44DFB"/>
    <w:rsid w:val="00D44EAC"/>
    <w:rsid w:val="00D44F2E"/>
    <w:rsid w:val="00D44F63"/>
    <w:rsid w:val="00D44F87"/>
    <w:rsid w:val="00D450C9"/>
    <w:rsid w:val="00D450EB"/>
    <w:rsid w:val="00D451DE"/>
    <w:rsid w:val="00D451F0"/>
    <w:rsid w:val="00D45209"/>
    <w:rsid w:val="00D455BE"/>
    <w:rsid w:val="00D455DF"/>
    <w:rsid w:val="00D45626"/>
    <w:rsid w:val="00D45729"/>
    <w:rsid w:val="00D4574C"/>
    <w:rsid w:val="00D4581E"/>
    <w:rsid w:val="00D4598C"/>
    <w:rsid w:val="00D45AE5"/>
    <w:rsid w:val="00D45AE8"/>
    <w:rsid w:val="00D45AEB"/>
    <w:rsid w:val="00D45E18"/>
    <w:rsid w:val="00D45E54"/>
    <w:rsid w:val="00D45F24"/>
    <w:rsid w:val="00D45F33"/>
    <w:rsid w:val="00D45FC5"/>
    <w:rsid w:val="00D4615B"/>
    <w:rsid w:val="00D46236"/>
    <w:rsid w:val="00D46477"/>
    <w:rsid w:val="00D4648A"/>
    <w:rsid w:val="00D464F3"/>
    <w:rsid w:val="00D46671"/>
    <w:rsid w:val="00D466FD"/>
    <w:rsid w:val="00D46A43"/>
    <w:rsid w:val="00D46A86"/>
    <w:rsid w:val="00D46B33"/>
    <w:rsid w:val="00D46C6B"/>
    <w:rsid w:val="00D46C9B"/>
    <w:rsid w:val="00D46D37"/>
    <w:rsid w:val="00D46E0A"/>
    <w:rsid w:val="00D46EAE"/>
    <w:rsid w:val="00D46EF2"/>
    <w:rsid w:val="00D470F4"/>
    <w:rsid w:val="00D472C2"/>
    <w:rsid w:val="00D47408"/>
    <w:rsid w:val="00D47438"/>
    <w:rsid w:val="00D47565"/>
    <w:rsid w:val="00D478A0"/>
    <w:rsid w:val="00D47DAB"/>
    <w:rsid w:val="00D47E6C"/>
    <w:rsid w:val="00D47EEC"/>
    <w:rsid w:val="00D5019F"/>
    <w:rsid w:val="00D5027D"/>
    <w:rsid w:val="00D50578"/>
    <w:rsid w:val="00D50620"/>
    <w:rsid w:val="00D507AC"/>
    <w:rsid w:val="00D50857"/>
    <w:rsid w:val="00D509BF"/>
    <w:rsid w:val="00D50B17"/>
    <w:rsid w:val="00D50BA5"/>
    <w:rsid w:val="00D50C78"/>
    <w:rsid w:val="00D50EA3"/>
    <w:rsid w:val="00D50F49"/>
    <w:rsid w:val="00D5113C"/>
    <w:rsid w:val="00D51160"/>
    <w:rsid w:val="00D512F6"/>
    <w:rsid w:val="00D51340"/>
    <w:rsid w:val="00D513B9"/>
    <w:rsid w:val="00D5152D"/>
    <w:rsid w:val="00D5153D"/>
    <w:rsid w:val="00D51672"/>
    <w:rsid w:val="00D519BC"/>
    <w:rsid w:val="00D51AF1"/>
    <w:rsid w:val="00D51C1E"/>
    <w:rsid w:val="00D51C96"/>
    <w:rsid w:val="00D51EA4"/>
    <w:rsid w:val="00D51EDF"/>
    <w:rsid w:val="00D52103"/>
    <w:rsid w:val="00D52191"/>
    <w:rsid w:val="00D52325"/>
    <w:rsid w:val="00D52375"/>
    <w:rsid w:val="00D5249D"/>
    <w:rsid w:val="00D524CC"/>
    <w:rsid w:val="00D525B6"/>
    <w:rsid w:val="00D525E3"/>
    <w:rsid w:val="00D5260B"/>
    <w:rsid w:val="00D529A6"/>
    <w:rsid w:val="00D529AA"/>
    <w:rsid w:val="00D52A0B"/>
    <w:rsid w:val="00D52B05"/>
    <w:rsid w:val="00D52C69"/>
    <w:rsid w:val="00D52C8F"/>
    <w:rsid w:val="00D52E82"/>
    <w:rsid w:val="00D53053"/>
    <w:rsid w:val="00D5307D"/>
    <w:rsid w:val="00D532BD"/>
    <w:rsid w:val="00D5359C"/>
    <w:rsid w:val="00D535A5"/>
    <w:rsid w:val="00D537CD"/>
    <w:rsid w:val="00D53803"/>
    <w:rsid w:val="00D5389F"/>
    <w:rsid w:val="00D53A3C"/>
    <w:rsid w:val="00D53C73"/>
    <w:rsid w:val="00D53D9D"/>
    <w:rsid w:val="00D53EC8"/>
    <w:rsid w:val="00D53F87"/>
    <w:rsid w:val="00D54014"/>
    <w:rsid w:val="00D5402B"/>
    <w:rsid w:val="00D54065"/>
    <w:rsid w:val="00D5422D"/>
    <w:rsid w:val="00D54254"/>
    <w:rsid w:val="00D542BC"/>
    <w:rsid w:val="00D543EB"/>
    <w:rsid w:val="00D54440"/>
    <w:rsid w:val="00D54494"/>
    <w:rsid w:val="00D54568"/>
    <w:rsid w:val="00D54680"/>
    <w:rsid w:val="00D5481F"/>
    <w:rsid w:val="00D548A8"/>
    <w:rsid w:val="00D549DA"/>
    <w:rsid w:val="00D549F9"/>
    <w:rsid w:val="00D54A08"/>
    <w:rsid w:val="00D54A31"/>
    <w:rsid w:val="00D54AC0"/>
    <w:rsid w:val="00D54C87"/>
    <w:rsid w:val="00D54CE0"/>
    <w:rsid w:val="00D54DA8"/>
    <w:rsid w:val="00D54E4A"/>
    <w:rsid w:val="00D54EB0"/>
    <w:rsid w:val="00D54FD7"/>
    <w:rsid w:val="00D55056"/>
    <w:rsid w:val="00D55087"/>
    <w:rsid w:val="00D55223"/>
    <w:rsid w:val="00D5542E"/>
    <w:rsid w:val="00D55447"/>
    <w:rsid w:val="00D55595"/>
    <w:rsid w:val="00D5568F"/>
    <w:rsid w:val="00D55883"/>
    <w:rsid w:val="00D559D0"/>
    <w:rsid w:val="00D55BA5"/>
    <w:rsid w:val="00D55BAB"/>
    <w:rsid w:val="00D55C76"/>
    <w:rsid w:val="00D55D7B"/>
    <w:rsid w:val="00D56087"/>
    <w:rsid w:val="00D5614F"/>
    <w:rsid w:val="00D561BF"/>
    <w:rsid w:val="00D5637E"/>
    <w:rsid w:val="00D56439"/>
    <w:rsid w:val="00D564C7"/>
    <w:rsid w:val="00D5655D"/>
    <w:rsid w:val="00D566A2"/>
    <w:rsid w:val="00D566D4"/>
    <w:rsid w:val="00D5674F"/>
    <w:rsid w:val="00D567E3"/>
    <w:rsid w:val="00D56986"/>
    <w:rsid w:val="00D56A63"/>
    <w:rsid w:val="00D56C28"/>
    <w:rsid w:val="00D56D79"/>
    <w:rsid w:val="00D56E13"/>
    <w:rsid w:val="00D56E49"/>
    <w:rsid w:val="00D56E50"/>
    <w:rsid w:val="00D56F9A"/>
    <w:rsid w:val="00D570B4"/>
    <w:rsid w:val="00D57130"/>
    <w:rsid w:val="00D57255"/>
    <w:rsid w:val="00D57349"/>
    <w:rsid w:val="00D5734A"/>
    <w:rsid w:val="00D573E4"/>
    <w:rsid w:val="00D5745F"/>
    <w:rsid w:val="00D5753A"/>
    <w:rsid w:val="00D57617"/>
    <w:rsid w:val="00D57733"/>
    <w:rsid w:val="00D57B29"/>
    <w:rsid w:val="00D57B6C"/>
    <w:rsid w:val="00D57B73"/>
    <w:rsid w:val="00D57C12"/>
    <w:rsid w:val="00D57C42"/>
    <w:rsid w:val="00D57DA0"/>
    <w:rsid w:val="00D57E7B"/>
    <w:rsid w:val="00D57F1E"/>
    <w:rsid w:val="00D57FBC"/>
    <w:rsid w:val="00D60028"/>
    <w:rsid w:val="00D600EF"/>
    <w:rsid w:val="00D6018D"/>
    <w:rsid w:val="00D6037F"/>
    <w:rsid w:val="00D603BF"/>
    <w:rsid w:val="00D60479"/>
    <w:rsid w:val="00D6065B"/>
    <w:rsid w:val="00D609BB"/>
    <w:rsid w:val="00D60C95"/>
    <w:rsid w:val="00D60E38"/>
    <w:rsid w:val="00D6101F"/>
    <w:rsid w:val="00D610A3"/>
    <w:rsid w:val="00D6115B"/>
    <w:rsid w:val="00D6120A"/>
    <w:rsid w:val="00D61238"/>
    <w:rsid w:val="00D61244"/>
    <w:rsid w:val="00D61505"/>
    <w:rsid w:val="00D61792"/>
    <w:rsid w:val="00D61969"/>
    <w:rsid w:val="00D619C5"/>
    <w:rsid w:val="00D61A72"/>
    <w:rsid w:val="00D61A8B"/>
    <w:rsid w:val="00D61B3E"/>
    <w:rsid w:val="00D61C37"/>
    <w:rsid w:val="00D61C3F"/>
    <w:rsid w:val="00D61CC4"/>
    <w:rsid w:val="00D61CF1"/>
    <w:rsid w:val="00D61E19"/>
    <w:rsid w:val="00D62040"/>
    <w:rsid w:val="00D623AD"/>
    <w:rsid w:val="00D62572"/>
    <w:rsid w:val="00D62577"/>
    <w:rsid w:val="00D627D7"/>
    <w:rsid w:val="00D62819"/>
    <w:rsid w:val="00D62864"/>
    <w:rsid w:val="00D62894"/>
    <w:rsid w:val="00D6299A"/>
    <w:rsid w:val="00D629CF"/>
    <w:rsid w:val="00D62AD1"/>
    <w:rsid w:val="00D62B22"/>
    <w:rsid w:val="00D62B39"/>
    <w:rsid w:val="00D62D19"/>
    <w:rsid w:val="00D62E31"/>
    <w:rsid w:val="00D62E38"/>
    <w:rsid w:val="00D62E75"/>
    <w:rsid w:val="00D63052"/>
    <w:rsid w:val="00D6309C"/>
    <w:rsid w:val="00D630C7"/>
    <w:rsid w:val="00D6321F"/>
    <w:rsid w:val="00D63340"/>
    <w:rsid w:val="00D634AC"/>
    <w:rsid w:val="00D63551"/>
    <w:rsid w:val="00D636CE"/>
    <w:rsid w:val="00D636FD"/>
    <w:rsid w:val="00D63890"/>
    <w:rsid w:val="00D6398A"/>
    <w:rsid w:val="00D63A47"/>
    <w:rsid w:val="00D63B2F"/>
    <w:rsid w:val="00D63BF9"/>
    <w:rsid w:val="00D63FD4"/>
    <w:rsid w:val="00D64005"/>
    <w:rsid w:val="00D64024"/>
    <w:rsid w:val="00D64162"/>
    <w:rsid w:val="00D64396"/>
    <w:rsid w:val="00D64526"/>
    <w:rsid w:val="00D64584"/>
    <w:rsid w:val="00D646E4"/>
    <w:rsid w:val="00D646EF"/>
    <w:rsid w:val="00D64738"/>
    <w:rsid w:val="00D64775"/>
    <w:rsid w:val="00D6481E"/>
    <w:rsid w:val="00D649C7"/>
    <w:rsid w:val="00D64AA6"/>
    <w:rsid w:val="00D64BCA"/>
    <w:rsid w:val="00D64C78"/>
    <w:rsid w:val="00D64CA1"/>
    <w:rsid w:val="00D64E9E"/>
    <w:rsid w:val="00D6500A"/>
    <w:rsid w:val="00D650BF"/>
    <w:rsid w:val="00D65287"/>
    <w:rsid w:val="00D653DF"/>
    <w:rsid w:val="00D653E3"/>
    <w:rsid w:val="00D6544C"/>
    <w:rsid w:val="00D656E1"/>
    <w:rsid w:val="00D65AA9"/>
    <w:rsid w:val="00D65B89"/>
    <w:rsid w:val="00D65C10"/>
    <w:rsid w:val="00D65C76"/>
    <w:rsid w:val="00D65CDD"/>
    <w:rsid w:val="00D65D2A"/>
    <w:rsid w:val="00D65DF5"/>
    <w:rsid w:val="00D65E16"/>
    <w:rsid w:val="00D65F7B"/>
    <w:rsid w:val="00D66071"/>
    <w:rsid w:val="00D662AC"/>
    <w:rsid w:val="00D6630F"/>
    <w:rsid w:val="00D664CE"/>
    <w:rsid w:val="00D66507"/>
    <w:rsid w:val="00D667DA"/>
    <w:rsid w:val="00D66814"/>
    <w:rsid w:val="00D66843"/>
    <w:rsid w:val="00D66A1E"/>
    <w:rsid w:val="00D66BAB"/>
    <w:rsid w:val="00D66BC2"/>
    <w:rsid w:val="00D66D65"/>
    <w:rsid w:val="00D66DB3"/>
    <w:rsid w:val="00D66DBF"/>
    <w:rsid w:val="00D66FBB"/>
    <w:rsid w:val="00D66FC6"/>
    <w:rsid w:val="00D67021"/>
    <w:rsid w:val="00D67060"/>
    <w:rsid w:val="00D67205"/>
    <w:rsid w:val="00D6739F"/>
    <w:rsid w:val="00D673BA"/>
    <w:rsid w:val="00D6741E"/>
    <w:rsid w:val="00D67441"/>
    <w:rsid w:val="00D6786C"/>
    <w:rsid w:val="00D67970"/>
    <w:rsid w:val="00D67C75"/>
    <w:rsid w:val="00D67CD8"/>
    <w:rsid w:val="00D67E37"/>
    <w:rsid w:val="00D67F75"/>
    <w:rsid w:val="00D700CE"/>
    <w:rsid w:val="00D70383"/>
    <w:rsid w:val="00D70549"/>
    <w:rsid w:val="00D706DE"/>
    <w:rsid w:val="00D7085D"/>
    <w:rsid w:val="00D70B72"/>
    <w:rsid w:val="00D70B77"/>
    <w:rsid w:val="00D70BA8"/>
    <w:rsid w:val="00D70C2C"/>
    <w:rsid w:val="00D70DB8"/>
    <w:rsid w:val="00D70F41"/>
    <w:rsid w:val="00D70F9E"/>
    <w:rsid w:val="00D70FAD"/>
    <w:rsid w:val="00D71035"/>
    <w:rsid w:val="00D712C7"/>
    <w:rsid w:val="00D712EF"/>
    <w:rsid w:val="00D714D2"/>
    <w:rsid w:val="00D71505"/>
    <w:rsid w:val="00D71511"/>
    <w:rsid w:val="00D715C0"/>
    <w:rsid w:val="00D7166E"/>
    <w:rsid w:val="00D7185A"/>
    <w:rsid w:val="00D718AB"/>
    <w:rsid w:val="00D71949"/>
    <w:rsid w:val="00D71969"/>
    <w:rsid w:val="00D71971"/>
    <w:rsid w:val="00D71980"/>
    <w:rsid w:val="00D719FA"/>
    <w:rsid w:val="00D71A10"/>
    <w:rsid w:val="00D71BEC"/>
    <w:rsid w:val="00D71C24"/>
    <w:rsid w:val="00D71C29"/>
    <w:rsid w:val="00D71C64"/>
    <w:rsid w:val="00D71D89"/>
    <w:rsid w:val="00D72008"/>
    <w:rsid w:val="00D72182"/>
    <w:rsid w:val="00D72485"/>
    <w:rsid w:val="00D72606"/>
    <w:rsid w:val="00D726D4"/>
    <w:rsid w:val="00D72722"/>
    <w:rsid w:val="00D72745"/>
    <w:rsid w:val="00D729BA"/>
    <w:rsid w:val="00D72B59"/>
    <w:rsid w:val="00D72BDA"/>
    <w:rsid w:val="00D72C54"/>
    <w:rsid w:val="00D72D43"/>
    <w:rsid w:val="00D72DA4"/>
    <w:rsid w:val="00D72E50"/>
    <w:rsid w:val="00D72EA1"/>
    <w:rsid w:val="00D72ED9"/>
    <w:rsid w:val="00D730D1"/>
    <w:rsid w:val="00D730E3"/>
    <w:rsid w:val="00D7317A"/>
    <w:rsid w:val="00D7329B"/>
    <w:rsid w:val="00D732D4"/>
    <w:rsid w:val="00D7334B"/>
    <w:rsid w:val="00D7340C"/>
    <w:rsid w:val="00D735C6"/>
    <w:rsid w:val="00D7368F"/>
    <w:rsid w:val="00D736D7"/>
    <w:rsid w:val="00D73BDF"/>
    <w:rsid w:val="00D73BFE"/>
    <w:rsid w:val="00D73C11"/>
    <w:rsid w:val="00D73C40"/>
    <w:rsid w:val="00D73CDF"/>
    <w:rsid w:val="00D73D4B"/>
    <w:rsid w:val="00D73E63"/>
    <w:rsid w:val="00D73ECE"/>
    <w:rsid w:val="00D73F4B"/>
    <w:rsid w:val="00D7408D"/>
    <w:rsid w:val="00D7414B"/>
    <w:rsid w:val="00D74308"/>
    <w:rsid w:val="00D743FD"/>
    <w:rsid w:val="00D744F3"/>
    <w:rsid w:val="00D7470C"/>
    <w:rsid w:val="00D748F1"/>
    <w:rsid w:val="00D749FD"/>
    <w:rsid w:val="00D74A32"/>
    <w:rsid w:val="00D74A5C"/>
    <w:rsid w:val="00D74BE9"/>
    <w:rsid w:val="00D750AE"/>
    <w:rsid w:val="00D750B1"/>
    <w:rsid w:val="00D75545"/>
    <w:rsid w:val="00D75693"/>
    <w:rsid w:val="00D756B4"/>
    <w:rsid w:val="00D7580A"/>
    <w:rsid w:val="00D758EB"/>
    <w:rsid w:val="00D75B1C"/>
    <w:rsid w:val="00D75BEF"/>
    <w:rsid w:val="00D75C76"/>
    <w:rsid w:val="00D75C7F"/>
    <w:rsid w:val="00D75CFF"/>
    <w:rsid w:val="00D75DB2"/>
    <w:rsid w:val="00D76026"/>
    <w:rsid w:val="00D76472"/>
    <w:rsid w:val="00D764A8"/>
    <w:rsid w:val="00D76510"/>
    <w:rsid w:val="00D766EB"/>
    <w:rsid w:val="00D76787"/>
    <w:rsid w:val="00D7685A"/>
    <w:rsid w:val="00D7693B"/>
    <w:rsid w:val="00D769C9"/>
    <w:rsid w:val="00D76D50"/>
    <w:rsid w:val="00D76EAF"/>
    <w:rsid w:val="00D76F9F"/>
    <w:rsid w:val="00D77180"/>
    <w:rsid w:val="00D7733E"/>
    <w:rsid w:val="00D773B1"/>
    <w:rsid w:val="00D77433"/>
    <w:rsid w:val="00D775E4"/>
    <w:rsid w:val="00D7774E"/>
    <w:rsid w:val="00D7779F"/>
    <w:rsid w:val="00D77999"/>
    <w:rsid w:val="00D77A5E"/>
    <w:rsid w:val="00D77A78"/>
    <w:rsid w:val="00D77AA1"/>
    <w:rsid w:val="00D77BB2"/>
    <w:rsid w:val="00D77C94"/>
    <w:rsid w:val="00D77CEF"/>
    <w:rsid w:val="00D77EF7"/>
    <w:rsid w:val="00D80408"/>
    <w:rsid w:val="00D8049E"/>
    <w:rsid w:val="00D8071E"/>
    <w:rsid w:val="00D80764"/>
    <w:rsid w:val="00D8088C"/>
    <w:rsid w:val="00D80989"/>
    <w:rsid w:val="00D80DF0"/>
    <w:rsid w:val="00D80DF8"/>
    <w:rsid w:val="00D80E64"/>
    <w:rsid w:val="00D80EA6"/>
    <w:rsid w:val="00D80EFE"/>
    <w:rsid w:val="00D813AF"/>
    <w:rsid w:val="00D81442"/>
    <w:rsid w:val="00D81487"/>
    <w:rsid w:val="00D81530"/>
    <w:rsid w:val="00D8153F"/>
    <w:rsid w:val="00D8154C"/>
    <w:rsid w:val="00D81567"/>
    <w:rsid w:val="00D81789"/>
    <w:rsid w:val="00D8193A"/>
    <w:rsid w:val="00D81A5E"/>
    <w:rsid w:val="00D81A66"/>
    <w:rsid w:val="00D81AA4"/>
    <w:rsid w:val="00D82202"/>
    <w:rsid w:val="00D82222"/>
    <w:rsid w:val="00D82264"/>
    <w:rsid w:val="00D826F7"/>
    <w:rsid w:val="00D8282F"/>
    <w:rsid w:val="00D8288A"/>
    <w:rsid w:val="00D82AD2"/>
    <w:rsid w:val="00D82CA1"/>
    <w:rsid w:val="00D82CF4"/>
    <w:rsid w:val="00D82DD9"/>
    <w:rsid w:val="00D82ED6"/>
    <w:rsid w:val="00D82F64"/>
    <w:rsid w:val="00D830D4"/>
    <w:rsid w:val="00D8313B"/>
    <w:rsid w:val="00D83452"/>
    <w:rsid w:val="00D8348E"/>
    <w:rsid w:val="00D834B2"/>
    <w:rsid w:val="00D83576"/>
    <w:rsid w:val="00D838F4"/>
    <w:rsid w:val="00D83A06"/>
    <w:rsid w:val="00D83AA0"/>
    <w:rsid w:val="00D83CFA"/>
    <w:rsid w:val="00D83D61"/>
    <w:rsid w:val="00D83F69"/>
    <w:rsid w:val="00D83F8B"/>
    <w:rsid w:val="00D83FA7"/>
    <w:rsid w:val="00D83FED"/>
    <w:rsid w:val="00D8407E"/>
    <w:rsid w:val="00D841C0"/>
    <w:rsid w:val="00D84231"/>
    <w:rsid w:val="00D842B1"/>
    <w:rsid w:val="00D843DF"/>
    <w:rsid w:val="00D84498"/>
    <w:rsid w:val="00D84667"/>
    <w:rsid w:val="00D8474A"/>
    <w:rsid w:val="00D84894"/>
    <w:rsid w:val="00D848EE"/>
    <w:rsid w:val="00D84997"/>
    <w:rsid w:val="00D84AD2"/>
    <w:rsid w:val="00D84C0E"/>
    <w:rsid w:val="00D84CAE"/>
    <w:rsid w:val="00D84D6E"/>
    <w:rsid w:val="00D84F3E"/>
    <w:rsid w:val="00D85127"/>
    <w:rsid w:val="00D851D8"/>
    <w:rsid w:val="00D85456"/>
    <w:rsid w:val="00D85459"/>
    <w:rsid w:val="00D85516"/>
    <w:rsid w:val="00D85617"/>
    <w:rsid w:val="00D857B4"/>
    <w:rsid w:val="00D8587F"/>
    <w:rsid w:val="00D85C6F"/>
    <w:rsid w:val="00D85CF4"/>
    <w:rsid w:val="00D85DB0"/>
    <w:rsid w:val="00D85DD1"/>
    <w:rsid w:val="00D85F57"/>
    <w:rsid w:val="00D85FEA"/>
    <w:rsid w:val="00D86060"/>
    <w:rsid w:val="00D860F6"/>
    <w:rsid w:val="00D8610D"/>
    <w:rsid w:val="00D86523"/>
    <w:rsid w:val="00D865C2"/>
    <w:rsid w:val="00D8667F"/>
    <w:rsid w:val="00D8675C"/>
    <w:rsid w:val="00D86946"/>
    <w:rsid w:val="00D869CD"/>
    <w:rsid w:val="00D86B42"/>
    <w:rsid w:val="00D86BD5"/>
    <w:rsid w:val="00D86DED"/>
    <w:rsid w:val="00D870CE"/>
    <w:rsid w:val="00D87109"/>
    <w:rsid w:val="00D87293"/>
    <w:rsid w:val="00D873D8"/>
    <w:rsid w:val="00D875EE"/>
    <w:rsid w:val="00D876FD"/>
    <w:rsid w:val="00D8778C"/>
    <w:rsid w:val="00D87821"/>
    <w:rsid w:val="00D878EA"/>
    <w:rsid w:val="00D879F4"/>
    <w:rsid w:val="00D87AA0"/>
    <w:rsid w:val="00D87DB5"/>
    <w:rsid w:val="00D87E70"/>
    <w:rsid w:val="00D9004F"/>
    <w:rsid w:val="00D9011A"/>
    <w:rsid w:val="00D9017D"/>
    <w:rsid w:val="00D903D6"/>
    <w:rsid w:val="00D90558"/>
    <w:rsid w:val="00D90889"/>
    <w:rsid w:val="00D90914"/>
    <w:rsid w:val="00D909F7"/>
    <w:rsid w:val="00D909F9"/>
    <w:rsid w:val="00D90D41"/>
    <w:rsid w:val="00D90DE0"/>
    <w:rsid w:val="00D90F6F"/>
    <w:rsid w:val="00D90F85"/>
    <w:rsid w:val="00D90FC0"/>
    <w:rsid w:val="00D90FF4"/>
    <w:rsid w:val="00D9118C"/>
    <w:rsid w:val="00D911B5"/>
    <w:rsid w:val="00D91205"/>
    <w:rsid w:val="00D91230"/>
    <w:rsid w:val="00D91445"/>
    <w:rsid w:val="00D9150E"/>
    <w:rsid w:val="00D91563"/>
    <w:rsid w:val="00D91569"/>
    <w:rsid w:val="00D915D3"/>
    <w:rsid w:val="00D91643"/>
    <w:rsid w:val="00D918FB"/>
    <w:rsid w:val="00D919E9"/>
    <w:rsid w:val="00D91C1C"/>
    <w:rsid w:val="00D91CB1"/>
    <w:rsid w:val="00D91D32"/>
    <w:rsid w:val="00D91E05"/>
    <w:rsid w:val="00D91E1F"/>
    <w:rsid w:val="00D91FF2"/>
    <w:rsid w:val="00D92181"/>
    <w:rsid w:val="00D922B0"/>
    <w:rsid w:val="00D923D9"/>
    <w:rsid w:val="00D92408"/>
    <w:rsid w:val="00D9245E"/>
    <w:rsid w:val="00D924AE"/>
    <w:rsid w:val="00D9253D"/>
    <w:rsid w:val="00D92630"/>
    <w:rsid w:val="00D926C7"/>
    <w:rsid w:val="00D92803"/>
    <w:rsid w:val="00D92BF4"/>
    <w:rsid w:val="00D92D97"/>
    <w:rsid w:val="00D92D9C"/>
    <w:rsid w:val="00D92DAB"/>
    <w:rsid w:val="00D92E88"/>
    <w:rsid w:val="00D9302E"/>
    <w:rsid w:val="00D930E3"/>
    <w:rsid w:val="00D931DC"/>
    <w:rsid w:val="00D93380"/>
    <w:rsid w:val="00D933D0"/>
    <w:rsid w:val="00D9345F"/>
    <w:rsid w:val="00D93582"/>
    <w:rsid w:val="00D935B0"/>
    <w:rsid w:val="00D93636"/>
    <w:rsid w:val="00D9375C"/>
    <w:rsid w:val="00D9379F"/>
    <w:rsid w:val="00D938AF"/>
    <w:rsid w:val="00D939D3"/>
    <w:rsid w:val="00D93C15"/>
    <w:rsid w:val="00D93CB1"/>
    <w:rsid w:val="00D93DB9"/>
    <w:rsid w:val="00D93F70"/>
    <w:rsid w:val="00D9405A"/>
    <w:rsid w:val="00D9411A"/>
    <w:rsid w:val="00D94150"/>
    <w:rsid w:val="00D94178"/>
    <w:rsid w:val="00D94323"/>
    <w:rsid w:val="00D9452A"/>
    <w:rsid w:val="00D94AE6"/>
    <w:rsid w:val="00D94AE7"/>
    <w:rsid w:val="00D94B17"/>
    <w:rsid w:val="00D94B21"/>
    <w:rsid w:val="00D94CC7"/>
    <w:rsid w:val="00D94D22"/>
    <w:rsid w:val="00D94D6C"/>
    <w:rsid w:val="00D94DD2"/>
    <w:rsid w:val="00D950ED"/>
    <w:rsid w:val="00D9518A"/>
    <w:rsid w:val="00D95307"/>
    <w:rsid w:val="00D95340"/>
    <w:rsid w:val="00D95489"/>
    <w:rsid w:val="00D95732"/>
    <w:rsid w:val="00D95797"/>
    <w:rsid w:val="00D95A2F"/>
    <w:rsid w:val="00D95B45"/>
    <w:rsid w:val="00D95BCE"/>
    <w:rsid w:val="00D9638D"/>
    <w:rsid w:val="00D963B7"/>
    <w:rsid w:val="00D9649E"/>
    <w:rsid w:val="00D96522"/>
    <w:rsid w:val="00D96529"/>
    <w:rsid w:val="00D96662"/>
    <w:rsid w:val="00D96736"/>
    <w:rsid w:val="00D96787"/>
    <w:rsid w:val="00D968C2"/>
    <w:rsid w:val="00D969AB"/>
    <w:rsid w:val="00D969AD"/>
    <w:rsid w:val="00D96A12"/>
    <w:rsid w:val="00D96A1A"/>
    <w:rsid w:val="00D96CEB"/>
    <w:rsid w:val="00D96CF9"/>
    <w:rsid w:val="00D96D0A"/>
    <w:rsid w:val="00D96F43"/>
    <w:rsid w:val="00D96FC4"/>
    <w:rsid w:val="00D97233"/>
    <w:rsid w:val="00D972CD"/>
    <w:rsid w:val="00D97414"/>
    <w:rsid w:val="00D974D3"/>
    <w:rsid w:val="00D9762C"/>
    <w:rsid w:val="00D9766D"/>
    <w:rsid w:val="00D97704"/>
    <w:rsid w:val="00D9781D"/>
    <w:rsid w:val="00D978B8"/>
    <w:rsid w:val="00D9791F"/>
    <w:rsid w:val="00D9793E"/>
    <w:rsid w:val="00D97980"/>
    <w:rsid w:val="00D97AA1"/>
    <w:rsid w:val="00D97C32"/>
    <w:rsid w:val="00D97C35"/>
    <w:rsid w:val="00D97C79"/>
    <w:rsid w:val="00D97E4C"/>
    <w:rsid w:val="00D97F04"/>
    <w:rsid w:val="00DA0112"/>
    <w:rsid w:val="00DA0173"/>
    <w:rsid w:val="00DA033B"/>
    <w:rsid w:val="00DA03A7"/>
    <w:rsid w:val="00DA03C3"/>
    <w:rsid w:val="00DA03D2"/>
    <w:rsid w:val="00DA0468"/>
    <w:rsid w:val="00DA05A5"/>
    <w:rsid w:val="00DA05D9"/>
    <w:rsid w:val="00DA066C"/>
    <w:rsid w:val="00DA06CF"/>
    <w:rsid w:val="00DA091B"/>
    <w:rsid w:val="00DA0AD8"/>
    <w:rsid w:val="00DA0EAA"/>
    <w:rsid w:val="00DA0F6A"/>
    <w:rsid w:val="00DA1009"/>
    <w:rsid w:val="00DA1037"/>
    <w:rsid w:val="00DA1105"/>
    <w:rsid w:val="00DA1109"/>
    <w:rsid w:val="00DA11A9"/>
    <w:rsid w:val="00DA12ED"/>
    <w:rsid w:val="00DA13D0"/>
    <w:rsid w:val="00DA1714"/>
    <w:rsid w:val="00DA18C4"/>
    <w:rsid w:val="00DA1AD2"/>
    <w:rsid w:val="00DA1C06"/>
    <w:rsid w:val="00DA1D78"/>
    <w:rsid w:val="00DA1E87"/>
    <w:rsid w:val="00DA2004"/>
    <w:rsid w:val="00DA2033"/>
    <w:rsid w:val="00DA2108"/>
    <w:rsid w:val="00DA2479"/>
    <w:rsid w:val="00DA24BD"/>
    <w:rsid w:val="00DA2547"/>
    <w:rsid w:val="00DA2597"/>
    <w:rsid w:val="00DA2610"/>
    <w:rsid w:val="00DA26E0"/>
    <w:rsid w:val="00DA27DB"/>
    <w:rsid w:val="00DA2846"/>
    <w:rsid w:val="00DA29A0"/>
    <w:rsid w:val="00DA2A20"/>
    <w:rsid w:val="00DA2B0D"/>
    <w:rsid w:val="00DA2B55"/>
    <w:rsid w:val="00DA2BDF"/>
    <w:rsid w:val="00DA2C74"/>
    <w:rsid w:val="00DA2FEC"/>
    <w:rsid w:val="00DA30DC"/>
    <w:rsid w:val="00DA31C2"/>
    <w:rsid w:val="00DA3302"/>
    <w:rsid w:val="00DA3369"/>
    <w:rsid w:val="00DA353E"/>
    <w:rsid w:val="00DA3628"/>
    <w:rsid w:val="00DA3811"/>
    <w:rsid w:val="00DA383E"/>
    <w:rsid w:val="00DA3859"/>
    <w:rsid w:val="00DA389D"/>
    <w:rsid w:val="00DA3A12"/>
    <w:rsid w:val="00DA3BCA"/>
    <w:rsid w:val="00DA3DEF"/>
    <w:rsid w:val="00DA40BE"/>
    <w:rsid w:val="00DA40F5"/>
    <w:rsid w:val="00DA42D6"/>
    <w:rsid w:val="00DA4313"/>
    <w:rsid w:val="00DA4359"/>
    <w:rsid w:val="00DA438A"/>
    <w:rsid w:val="00DA442E"/>
    <w:rsid w:val="00DA4460"/>
    <w:rsid w:val="00DA44FB"/>
    <w:rsid w:val="00DA4586"/>
    <w:rsid w:val="00DA4625"/>
    <w:rsid w:val="00DA487C"/>
    <w:rsid w:val="00DA491B"/>
    <w:rsid w:val="00DA4A64"/>
    <w:rsid w:val="00DA4A93"/>
    <w:rsid w:val="00DA4AE7"/>
    <w:rsid w:val="00DA4BE3"/>
    <w:rsid w:val="00DA5036"/>
    <w:rsid w:val="00DA5091"/>
    <w:rsid w:val="00DA5108"/>
    <w:rsid w:val="00DA51EB"/>
    <w:rsid w:val="00DA5378"/>
    <w:rsid w:val="00DA54A2"/>
    <w:rsid w:val="00DA57DB"/>
    <w:rsid w:val="00DA5852"/>
    <w:rsid w:val="00DA5A12"/>
    <w:rsid w:val="00DA5AAD"/>
    <w:rsid w:val="00DA5C2C"/>
    <w:rsid w:val="00DA5C3A"/>
    <w:rsid w:val="00DA5E39"/>
    <w:rsid w:val="00DA60BB"/>
    <w:rsid w:val="00DA62FC"/>
    <w:rsid w:val="00DA63C1"/>
    <w:rsid w:val="00DA6460"/>
    <w:rsid w:val="00DA65A6"/>
    <w:rsid w:val="00DA6944"/>
    <w:rsid w:val="00DA6ABE"/>
    <w:rsid w:val="00DA6B35"/>
    <w:rsid w:val="00DA6B9C"/>
    <w:rsid w:val="00DA6E2B"/>
    <w:rsid w:val="00DA6F50"/>
    <w:rsid w:val="00DA7068"/>
    <w:rsid w:val="00DA7218"/>
    <w:rsid w:val="00DA756A"/>
    <w:rsid w:val="00DA75DD"/>
    <w:rsid w:val="00DA7707"/>
    <w:rsid w:val="00DA7756"/>
    <w:rsid w:val="00DA78CA"/>
    <w:rsid w:val="00DA7AFD"/>
    <w:rsid w:val="00DA7BB2"/>
    <w:rsid w:val="00DA7BC0"/>
    <w:rsid w:val="00DA7CAB"/>
    <w:rsid w:val="00DA7CEC"/>
    <w:rsid w:val="00DB0232"/>
    <w:rsid w:val="00DB02B8"/>
    <w:rsid w:val="00DB0367"/>
    <w:rsid w:val="00DB045E"/>
    <w:rsid w:val="00DB05A5"/>
    <w:rsid w:val="00DB05E6"/>
    <w:rsid w:val="00DB0693"/>
    <w:rsid w:val="00DB0768"/>
    <w:rsid w:val="00DB077C"/>
    <w:rsid w:val="00DB082A"/>
    <w:rsid w:val="00DB094B"/>
    <w:rsid w:val="00DB09D7"/>
    <w:rsid w:val="00DB0AA5"/>
    <w:rsid w:val="00DB0AE5"/>
    <w:rsid w:val="00DB0C5D"/>
    <w:rsid w:val="00DB0E08"/>
    <w:rsid w:val="00DB0E48"/>
    <w:rsid w:val="00DB0EB0"/>
    <w:rsid w:val="00DB0EED"/>
    <w:rsid w:val="00DB0F41"/>
    <w:rsid w:val="00DB10F1"/>
    <w:rsid w:val="00DB1316"/>
    <w:rsid w:val="00DB1340"/>
    <w:rsid w:val="00DB1405"/>
    <w:rsid w:val="00DB155B"/>
    <w:rsid w:val="00DB16DA"/>
    <w:rsid w:val="00DB172B"/>
    <w:rsid w:val="00DB19DD"/>
    <w:rsid w:val="00DB1B18"/>
    <w:rsid w:val="00DB1C5E"/>
    <w:rsid w:val="00DB207B"/>
    <w:rsid w:val="00DB222F"/>
    <w:rsid w:val="00DB231D"/>
    <w:rsid w:val="00DB257D"/>
    <w:rsid w:val="00DB263F"/>
    <w:rsid w:val="00DB26CF"/>
    <w:rsid w:val="00DB2838"/>
    <w:rsid w:val="00DB28E6"/>
    <w:rsid w:val="00DB29C5"/>
    <w:rsid w:val="00DB2DD6"/>
    <w:rsid w:val="00DB2F1C"/>
    <w:rsid w:val="00DB3117"/>
    <w:rsid w:val="00DB32A7"/>
    <w:rsid w:val="00DB33C7"/>
    <w:rsid w:val="00DB344E"/>
    <w:rsid w:val="00DB34CC"/>
    <w:rsid w:val="00DB3512"/>
    <w:rsid w:val="00DB35D2"/>
    <w:rsid w:val="00DB3749"/>
    <w:rsid w:val="00DB37BA"/>
    <w:rsid w:val="00DB3B46"/>
    <w:rsid w:val="00DB3D94"/>
    <w:rsid w:val="00DB3EAA"/>
    <w:rsid w:val="00DB3F5A"/>
    <w:rsid w:val="00DB3F94"/>
    <w:rsid w:val="00DB3FC3"/>
    <w:rsid w:val="00DB3FED"/>
    <w:rsid w:val="00DB4126"/>
    <w:rsid w:val="00DB412B"/>
    <w:rsid w:val="00DB4191"/>
    <w:rsid w:val="00DB4299"/>
    <w:rsid w:val="00DB42D5"/>
    <w:rsid w:val="00DB43DA"/>
    <w:rsid w:val="00DB44EF"/>
    <w:rsid w:val="00DB468A"/>
    <w:rsid w:val="00DB46B2"/>
    <w:rsid w:val="00DB471A"/>
    <w:rsid w:val="00DB47FD"/>
    <w:rsid w:val="00DB487D"/>
    <w:rsid w:val="00DB4955"/>
    <w:rsid w:val="00DB4A27"/>
    <w:rsid w:val="00DB4B5C"/>
    <w:rsid w:val="00DB4BA3"/>
    <w:rsid w:val="00DB4CF3"/>
    <w:rsid w:val="00DB4D26"/>
    <w:rsid w:val="00DB4D88"/>
    <w:rsid w:val="00DB4DE8"/>
    <w:rsid w:val="00DB4F9C"/>
    <w:rsid w:val="00DB5020"/>
    <w:rsid w:val="00DB507B"/>
    <w:rsid w:val="00DB5105"/>
    <w:rsid w:val="00DB54CD"/>
    <w:rsid w:val="00DB5A12"/>
    <w:rsid w:val="00DB5AB1"/>
    <w:rsid w:val="00DB5B32"/>
    <w:rsid w:val="00DB5B38"/>
    <w:rsid w:val="00DB5BE5"/>
    <w:rsid w:val="00DB5D02"/>
    <w:rsid w:val="00DB5DB4"/>
    <w:rsid w:val="00DB5EC8"/>
    <w:rsid w:val="00DB5F50"/>
    <w:rsid w:val="00DB61C8"/>
    <w:rsid w:val="00DB6558"/>
    <w:rsid w:val="00DB6756"/>
    <w:rsid w:val="00DB68E7"/>
    <w:rsid w:val="00DB69AD"/>
    <w:rsid w:val="00DB6B24"/>
    <w:rsid w:val="00DB6B3E"/>
    <w:rsid w:val="00DB6B51"/>
    <w:rsid w:val="00DB6BB5"/>
    <w:rsid w:val="00DB6CE7"/>
    <w:rsid w:val="00DB6DC8"/>
    <w:rsid w:val="00DB6DD6"/>
    <w:rsid w:val="00DB6F36"/>
    <w:rsid w:val="00DB712B"/>
    <w:rsid w:val="00DB7181"/>
    <w:rsid w:val="00DB7370"/>
    <w:rsid w:val="00DB737D"/>
    <w:rsid w:val="00DB7382"/>
    <w:rsid w:val="00DB73AC"/>
    <w:rsid w:val="00DB74C7"/>
    <w:rsid w:val="00DB74F1"/>
    <w:rsid w:val="00DB75F1"/>
    <w:rsid w:val="00DB766B"/>
    <w:rsid w:val="00DB767A"/>
    <w:rsid w:val="00DB76CE"/>
    <w:rsid w:val="00DB7717"/>
    <w:rsid w:val="00DB77E0"/>
    <w:rsid w:val="00DB7960"/>
    <w:rsid w:val="00DB7B64"/>
    <w:rsid w:val="00DB7B93"/>
    <w:rsid w:val="00DB7C32"/>
    <w:rsid w:val="00DB7C5A"/>
    <w:rsid w:val="00DB7DE1"/>
    <w:rsid w:val="00DB7E3B"/>
    <w:rsid w:val="00DC0071"/>
    <w:rsid w:val="00DC0107"/>
    <w:rsid w:val="00DC01D6"/>
    <w:rsid w:val="00DC0690"/>
    <w:rsid w:val="00DC07FA"/>
    <w:rsid w:val="00DC0B92"/>
    <w:rsid w:val="00DC0E3F"/>
    <w:rsid w:val="00DC1080"/>
    <w:rsid w:val="00DC1203"/>
    <w:rsid w:val="00DC150D"/>
    <w:rsid w:val="00DC15F0"/>
    <w:rsid w:val="00DC17EF"/>
    <w:rsid w:val="00DC1A9D"/>
    <w:rsid w:val="00DC1B2C"/>
    <w:rsid w:val="00DC1BA0"/>
    <w:rsid w:val="00DC1DC1"/>
    <w:rsid w:val="00DC1DF3"/>
    <w:rsid w:val="00DC2226"/>
    <w:rsid w:val="00DC22C0"/>
    <w:rsid w:val="00DC22EF"/>
    <w:rsid w:val="00DC22FF"/>
    <w:rsid w:val="00DC23F6"/>
    <w:rsid w:val="00DC2894"/>
    <w:rsid w:val="00DC2AFD"/>
    <w:rsid w:val="00DC2B66"/>
    <w:rsid w:val="00DC2C44"/>
    <w:rsid w:val="00DC2C62"/>
    <w:rsid w:val="00DC2EF4"/>
    <w:rsid w:val="00DC2FF4"/>
    <w:rsid w:val="00DC311E"/>
    <w:rsid w:val="00DC3181"/>
    <w:rsid w:val="00DC35AC"/>
    <w:rsid w:val="00DC360D"/>
    <w:rsid w:val="00DC3615"/>
    <w:rsid w:val="00DC3787"/>
    <w:rsid w:val="00DC384A"/>
    <w:rsid w:val="00DC387C"/>
    <w:rsid w:val="00DC39F3"/>
    <w:rsid w:val="00DC3AC1"/>
    <w:rsid w:val="00DC3C69"/>
    <w:rsid w:val="00DC3D02"/>
    <w:rsid w:val="00DC3D74"/>
    <w:rsid w:val="00DC3E69"/>
    <w:rsid w:val="00DC3E90"/>
    <w:rsid w:val="00DC42DF"/>
    <w:rsid w:val="00DC434B"/>
    <w:rsid w:val="00DC4494"/>
    <w:rsid w:val="00DC450F"/>
    <w:rsid w:val="00DC45AA"/>
    <w:rsid w:val="00DC46AB"/>
    <w:rsid w:val="00DC46AD"/>
    <w:rsid w:val="00DC4835"/>
    <w:rsid w:val="00DC48CC"/>
    <w:rsid w:val="00DC4AA3"/>
    <w:rsid w:val="00DC4AFC"/>
    <w:rsid w:val="00DC4B16"/>
    <w:rsid w:val="00DC4B32"/>
    <w:rsid w:val="00DC4B57"/>
    <w:rsid w:val="00DC4BAB"/>
    <w:rsid w:val="00DC4BDC"/>
    <w:rsid w:val="00DC4C3D"/>
    <w:rsid w:val="00DC4FE8"/>
    <w:rsid w:val="00DC506A"/>
    <w:rsid w:val="00DC534C"/>
    <w:rsid w:val="00DC57F5"/>
    <w:rsid w:val="00DC5871"/>
    <w:rsid w:val="00DC58C3"/>
    <w:rsid w:val="00DC5A94"/>
    <w:rsid w:val="00DC5B68"/>
    <w:rsid w:val="00DC5CAF"/>
    <w:rsid w:val="00DC5EA2"/>
    <w:rsid w:val="00DC5EC4"/>
    <w:rsid w:val="00DC5F0B"/>
    <w:rsid w:val="00DC5F6D"/>
    <w:rsid w:val="00DC5FAA"/>
    <w:rsid w:val="00DC6088"/>
    <w:rsid w:val="00DC60A9"/>
    <w:rsid w:val="00DC60C6"/>
    <w:rsid w:val="00DC612D"/>
    <w:rsid w:val="00DC615A"/>
    <w:rsid w:val="00DC62F2"/>
    <w:rsid w:val="00DC63CA"/>
    <w:rsid w:val="00DC63DB"/>
    <w:rsid w:val="00DC6425"/>
    <w:rsid w:val="00DC6441"/>
    <w:rsid w:val="00DC6613"/>
    <w:rsid w:val="00DC6733"/>
    <w:rsid w:val="00DC67D9"/>
    <w:rsid w:val="00DC692A"/>
    <w:rsid w:val="00DC69B8"/>
    <w:rsid w:val="00DC6A38"/>
    <w:rsid w:val="00DC6CD9"/>
    <w:rsid w:val="00DC6E60"/>
    <w:rsid w:val="00DC6E93"/>
    <w:rsid w:val="00DC6EF9"/>
    <w:rsid w:val="00DC6F72"/>
    <w:rsid w:val="00DC701D"/>
    <w:rsid w:val="00DC70CB"/>
    <w:rsid w:val="00DC723C"/>
    <w:rsid w:val="00DC729B"/>
    <w:rsid w:val="00DC73E4"/>
    <w:rsid w:val="00DC7509"/>
    <w:rsid w:val="00DC75D8"/>
    <w:rsid w:val="00DC76CA"/>
    <w:rsid w:val="00DC7895"/>
    <w:rsid w:val="00DC793C"/>
    <w:rsid w:val="00DD00B9"/>
    <w:rsid w:val="00DD032B"/>
    <w:rsid w:val="00DD0468"/>
    <w:rsid w:val="00DD04B5"/>
    <w:rsid w:val="00DD052B"/>
    <w:rsid w:val="00DD078A"/>
    <w:rsid w:val="00DD0808"/>
    <w:rsid w:val="00DD0892"/>
    <w:rsid w:val="00DD0985"/>
    <w:rsid w:val="00DD0AAA"/>
    <w:rsid w:val="00DD0C5B"/>
    <w:rsid w:val="00DD0C7A"/>
    <w:rsid w:val="00DD0DA6"/>
    <w:rsid w:val="00DD0DFD"/>
    <w:rsid w:val="00DD0F65"/>
    <w:rsid w:val="00DD0FBD"/>
    <w:rsid w:val="00DD0FD0"/>
    <w:rsid w:val="00DD0FD3"/>
    <w:rsid w:val="00DD100C"/>
    <w:rsid w:val="00DD1042"/>
    <w:rsid w:val="00DD10E3"/>
    <w:rsid w:val="00DD1332"/>
    <w:rsid w:val="00DD1333"/>
    <w:rsid w:val="00DD17BE"/>
    <w:rsid w:val="00DD1B45"/>
    <w:rsid w:val="00DD1C63"/>
    <w:rsid w:val="00DD1D79"/>
    <w:rsid w:val="00DD1DD9"/>
    <w:rsid w:val="00DD1E62"/>
    <w:rsid w:val="00DD1E87"/>
    <w:rsid w:val="00DD226C"/>
    <w:rsid w:val="00DD22A8"/>
    <w:rsid w:val="00DD22FE"/>
    <w:rsid w:val="00DD2397"/>
    <w:rsid w:val="00DD248A"/>
    <w:rsid w:val="00DD2678"/>
    <w:rsid w:val="00DD27CF"/>
    <w:rsid w:val="00DD27F4"/>
    <w:rsid w:val="00DD2DE8"/>
    <w:rsid w:val="00DD2E32"/>
    <w:rsid w:val="00DD31BA"/>
    <w:rsid w:val="00DD3205"/>
    <w:rsid w:val="00DD322B"/>
    <w:rsid w:val="00DD32A2"/>
    <w:rsid w:val="00DD3353"/>
    <w:rsid w:val="00DD34D7"/>
    <w:rsid w:val="00DD366D"/>
    <w:rsid w:val="00DD380D"/>
    <w:rsid w:val="00DD38C6"/>
    <w:rsid w:val="00DD3A31"/>
    <w:rsid w:val="00DD3A87"/>
    <w:rsid w:val="00DD3AA6"/>
    <w:rsid w:val="00DD3AE8"/>
    <w:rsid w:val="00DD3BCE"/>
    <w:rsid w:val="00DD4043"/>
    <w:rsid w:val="00DD4175"/>
    <w:rsid w:val="00DD4392"/>
    <w:rsid w:val="00DD4441"/>
    <w:rsid w:val="00DD4462"/>
    <w:rsid w:val="00DD455E"/>
    <w:rsid w:val="00DD463E"/>
    <w:rsid w:val="00DD4687"/>
    <w:rsid w:val="00DD46FD"/>
    <w:rsid w:val="00DD47B9"/>
    <w:rsid w:val="00DD4826"/>
    <w:rsid w:val="00DD4874"/>
    <w:rsid w:val="00DD48AA"/>
    <w:rsid w:val="00DD49A4"/>
    <w:rsid w:val="00DD49E4"/>
    <w:rsid w:val="00DD4C6B"/>
    <w:rsid w:val="00DD4CA8"/>
    <w:rsid w:val="00DD4D7A"/>
    <w:rsid w:val="00DD519A"/>
    <w:rsid w:val="00DD51AD"/>
    <w:rsid w:val="00DD5234"/>
    <w:rsid w:val="00DD528C"/>
    <w:rsid w:val="00DD52EB"/>
    <w:rsid w:val="00DD5361"/>
    <w:rsid w:val="00DD54CE"/>
    <w:rsid w:val="00DD5545"/>
    <w:rsid w:val="00DD55CF"/>
    <w:rsid w:val="00DD570B"/>
    <w:rsid w:val="00DD596A"/>
    <w:rsid w:val="00DD5DA7"/>
    <w:rsid w:val="00DD5DE4"/>
    <w:rsid w:val="00DD5E5C"/>
    <w:rsid w:val="00DD5EF7"/>
    <w:rsid w:val="00DD5EFA"/>
    <w:rsid w:val="00DD6065"/>
    <w:rsid w:val="00DD648B"/>
    <w:rsid w:val="00DD66E7"/>
    <w:rsid w:val="00DD66FB"/>
    <w:rsid w:val="00DD6A47"/>
    <w:rsid w:val="00DD6AE3"/>
    <w:rsid w:val="00DD6B07"/>
    <w:rsid w:val="00DD6BA5"/>
    <w:rsid w:val="00DD6CA2"/>
    <w:rsid w:val="00DD6CFC"/>
    <w:rsid w:val="00DD6D81"/>
    <w:rsid w:val="00DD6DED"/>
    <w:rsid w:val="00DD6EE6"/>
    <w:rsid w:val="00DD6F8D"/>
    <w:rsid w:val="00DD7219"/>
    <w:rsid w:val="00DD7523"/>
    <w:rsid w:val="00DD7885"/>
    <w:rsid w:val="00DD78C2"/>
    <w:rsid w:val="00DD78C6"/>
    <w:rsid w:val="00DD79E7"/>
    <w:rsid w:val="00DD7A0A"/>
    <w:rsid w:val="00DD7B00"/>
    <w:rsid w:val="00DD7D70"/>
    <w:rsid w:val="00DD7D80"/>
    <w:rsid w:val="00DD7EE8"/>
    <w:rsid w:val="00DE0018"/>
    <w:rsid w:val="00DE01A7"/>
    <w:rsid w:val="00DE027A"/>
    <w:rsid w:val="00DE0283"/>
    <w:rsid w:val="00DE0311"/>
    <w:rsid w:val="00DE0433"/>
    <w:rsid w:val="00DE04C8"/>
    <w:rsid w:val="00DE07B7"/>
    <w:rsid w:val="00DE07CE"/>
    <w:rsid w:val="00DE0863"/>
    <w:rsid w:val="00DE096B"/>
    <w:rsid w:val="00DE0B26"/>
    <w:rsid w:val="00DE0B7E"/>
    <w:rsid w:val="00DE0B90"/>
    <w:rsid w:val="00DE0C57"/>
    <w:rsid w:val="00DE0EED"/>
    <w:rsid w:val="00DE0F66"/>
    <w:rsid w:val="00DE0F67"/>
    <w:rsid w:val="00DE0FBF"/>
    <w:rsid w:val="00DE0FFF"/>
    <w:rsid w:val="00DE1030"/>
    <w:rsid w:val="00DE1045"/>
    <w:rsid w:val="00DE120A"/>
    <w:rsid w:val="00DE12D8"/>
    <w:rsid w:val="00DE1342"/>
    <w:rsid w:val="00DE1355"/>
    <w:rsid w:val="00DE1393"/>
    <w:rsid w:val="00DE1488"/>
    <w:rsid w:val="00DE154F"/>
    <w:rsid w:val="00DE1778"/>
    <w:rsid w:val="00DE17DC"/>
    <w:rsid w:val="00DE1865"/>
    <w:rsid w:val="00DE194A"/>
    <w:rsid w:val="00DE1988"/>
    <w:rsid w:val="00DE1B5D"/>
    <w:rsid w:val="00DE1C69"/>
    <w:rsid w:val="00DE1DC8"/>
    <w:rsid w:val="00DE1F66"/>
    <w:rsid w:val="00DE208F"/>
    <w:rsid w:val="00DE20A9"/>
    <w:rsid w:val="00DE21A3"/>
    <w:rsid w:val="00DE227A"/>
    <w:rsid w:val="00DE2573"/>
    <w:rsid w:val="00DE268F"/>
    <w:rsid w:val="00DE26CD"/>
    <w:rsid w:val="00DE2750"/>
    <w:rsid w:val="00DE2964"/>
    <w:rsid w:val="00DE2ACF"/>
    <w:rsid w:val="00DE2B1A"/>
    <w:rsid w:val="00DE2F31"/>
    <w:rsid w:val="00DE302F"/>
    <w:rsid w:val="00DE31C7"/>
    <w:rsid w:val="00DE339B"/>
    <w:rsid w:val="00DE3454"/>
    <w:rsid w:val="00DE356D"/>
    <w:rsid w:val="00DE3A2C"/>
    <w:rsid w:val="00DE3A8A"/>
    <w:rsid w:val="00DE3B9C"/>
    <w:rsid w:val="00DE3CB4"/>
    <w:rsid w:val="00DE4067"/>
    <w:rsid w:val="00DE432C"/>
    <w:rsid w:val="00DE4426"/>
    <w:rsid w:val="00DE460A"/>
    <w:rsid w:val="00DE46C6"/>
    <w:rsid w:val="00DE475A"/>
    <w:rsid w:val="00DE4821"/>
    <w:rsid w:val="00DE4844"/>
    <w:rsid w:val="00DE48B2"/>
    <w:rsid w:val="00DE4A9E"/>
    <w:rsid w:val="00DE4E86"/>
    <w:rsid w:val="00DE50AC"/>
    <w:rsid w:val="00DE510D"/>
    <w:rsid w:val="00DE5223"/>
    <w:rsid w:val="00DE535B"/>
    <w:rsid w:val="00DE5403"/>
    <w:rsid w:val="00DE54D7"/>
    <w:rsid w:val="00DE5526"/>
    <w:rsid w:val="00DE55B7"/>
    <w:rsid w:val="00DE567E"/>
    <w:rsid w:val="00DE56E4"/>
    <w:rsid w:val="00DE56EA"/>
    <w:rsid w:val="00DE57A1"/>
    <w:rsid w:val="00DE5826"/>
    <w:rsid w:val="00DE59E8"/>
    <w:rsid w:val="00DE5AF3"/>
    <w:rsid w:val="00DE5D83"/>
    <w:rsid w:val="00DE5DBE"/>
    <w:rsid w:val="00DE5EE2"/>
    <w:rsid w:val="00DE5FE4"/>
    <w:rsid w:val="00DE60E6"/>
    <w:rsid w:val="00DE64FD"/>
    <w:rsid w:val="00DE677B"/>
    <w:rsid w:val="00DE6834"/>
    <w:rsid w:val="00DE6918"/>
    <w:rsid w:val="00DE6C23"/>
    <w:rsid w:val="00DE6E07"/>
    <w:rsid w:val="00DE6E85"/>
    <w:rsid w:val="00DE6F41"/>
    <w:rsid w:val="00DE6FB3"/>
    <w:rsid w:val="00DE7045"/>
    <w:rsid w:val="00DE7099"/>
    <w:rsid w:val="00DE71CD"/>
    <w:rsid w:val="00DE732F"/>
    <w:rsid w:val="00DE7527"/>
    <w:rsid w:val="00DE755F"/>
    <w:rsid w:val="00DE768C"/>
    <w:rsid w:val="00DE7711"/>
    <w:rsid w:val="00DE78F4"/>
    <w:rsid w:val="00DE798B"/>
    <w:rsid w:val="00DE7A85"/>
    <w:rsid w:val="00DE7B77"/>
    <w:rsid w:val="00DE7C33"/>
    <w:rsid w:val="00DE7E06"/>
    <w:rsid w:val="00DE7E7E"/>
    <w:rsid w:val="00DF00CF"/>
    <w:rsid w:val="00DF0257"/>
    <w:rsid w:val="00DF0878"/>
    <w:rsid w:val="00DF0896"/>
    <w:rsid w:val="00DF09E2"/>
    <w:rsid w:val="00DF0A82"/>
    <w:rsid w:val="00DF0ACA"/>
    <w:rsid w:val="00DF0D1A"/>
    <w:rsid w:val="00DF0F8B"/>
    <w:rsid w:val="00DF0FBE"/>
    <w:rsid w:val="00DF103C"/>
    <w:rsid w:val="00DF1050"/>
    <w:rsid w:val="00DF129E"/>
    <w:rsid w:val="00DF13F7"/>
    <w:rsid w:val="00DF1459"/>
    <w:rsid w:val="00DF15DD"/>
    <w:rsid w:val="00DF166A"/>
    <w:rsid w:val="00DF168B"/>
    <w:rsid w:val="00DF1716"/>
    <w:rsid w:val="00DF184C"/>
    <w:rsid w:val="00DF18B8"/>
    <w:rsid w:val="00DF199E"/>
    <w:rsid w:val="00DF1A4A"/>
    <w:rsid w:val="00DF1ACE"/>
    <w:rsid w:val="00DF1BC2"/>
    <w:rsid w:val="00DF1C0D"/>
    <w:rsid w:val="00DF1D7F"/>
    <w:rsid w:val="00DF1FBD"/>
    <w:rsid w:val="00DF20DF"/>
    <w:rsid w:val="00DF20F0"/>
    <w:rsid w:val="00DF21CE"/>
    <w:rsid w:val="00DF22EB"/>
    <w:rsid w:val="00DF239B"/>
    <w:rsid w:val="00DF26B2"/>
    <w:rsid w:val="00DF274B"/>
    <w:rsid w:val="00DF2856"/>
    <w:rsid w:val="00DF2985"/>
    <w:rsid w:val="00DF2A01"/>
    <w:rsid w:val="00DF2BB9"/>
    <w:rsid w:val="00DF2C5A"/>
    <w:rsid w:val="00DF2DFF"/>
    <w:rsid w:val="00DF2E3B"/>
    <w:rsid w:val="00DF2E63"/>
    <w:rsid w:val="00DF2FEA"/>
    <w:rsid w:val="00DF3202"/>
    <w:rsid w:val="00DF3206"/>
    <w:rsid w:val="00DF3240"/>
    <w:rsid w:val="00DF35D0"/>
    <w:rsid w:val="00DF360B"/>
    <w:rsid w:val="00DF37D0"/>
    <w:rsid w:val="00DF3879"/>
    <w:rsid w:val="00DF3959"/>
    <w:rsid w:val="00DF396B"/>
    <w:rsid w:val="00DF3B6F"/>
    <w:rsid w:val="00DF3C5A"/>
    <w:rsid w:val="00DF3E86"/>
    <w:rsid w:val="00DF401B"/>
    <w:rsid w:val="00DF4079"/>
    <w:rsid w:val="00DF4293"/>
    <w:rsid w:val="00DF4396"/>
    <w:rsid w:val="00DF4698"/>
    <w:rsid w:val="00DF4790"/>
    <w:rsid w:val="00DF4840"/>
    <w:rsid w:val="00DF48D0"/>
    <w:rsid w:val="00DF48D8"/>
    <w:rsid w:val="00DF49A9"/>
    <w:rsid w:val="00DF4A2A"/>
    <w:rsid w:val="00DF4A89"/>
    <w:rsid w:val="00DF4B70"/>
    <w:rsid w:val="00DF4C5E"/>
    <w:rsid w:val="00DF4C6B"/>
    <w:rsid w:val="00DF4C79"/>
    <w:rsid w:val="00DF4C9F"/>
    <w:rsid w:val="00DF4F1A"/>
    <w:rsid w:val="00DF4FB1"/>
    <w:rsid w:val="00DF53C3"/>
    <w:rsid w:val="00DF5474"/>
    <w:rsid w:val="00DF5498"/>
    <w:rsid w:val="00DF55A9"/>
    <w:rsid w:val="00DF55C5"/>
    <w:rsid w:val="00DF58D0"/>
    <w:rsid w:val="00DF5BDC"/>
    <w:rsid w:val="00DF5CDE"/>
    <w:rsid w:val="00DF5DEE"/>
    <w:rsid w:val="00DF60EA"/>
    <w:rsid w:val="00DF6290"/>
    <w:rsid w:val="00DF655F"/>
    <w:rsid w:val="00DF6607"/>
    <w:rsid w:val="00DF661D"/>
    <w:rsid w:val="00DF68DE"/>
    <w:rsid w:val="00DF6AC1"/>
    <w:rsid w:val="00DF6AC3"/>
    <w:rsid w:val="00DF6BA8"/>
    <w:rsid w:val="00DF6C20"/>
    <w:rsid w:val="00DF6CC9"/>
    <w:rsid w:val="00DF6DB7"/>
    <w:rsid w:val="00DF6F19"/>
    <w:rsid w:val="00DF708B"/>
    <w:rsid w:val="00DF70C5"/>
    <w:rsid w:val="00DF70D2"/>
    <w:rsid w:val="00DF718D"/>
    <w:rsid w:val="00DF75F5"/>
    <w:rsid w:val="00DF7689"/>
    <w:rsid w:val="00DF778B"/>
    <w:rsid w:val="00DF77AE"/>
    <w:rsid w:val="00DF7A25"/>
    <w:rsid w:val="00DF7A4B"/>
    <w:rsid w:val="00DF7DDF"/>
    <w:rsid w:val="00E00074"/>
    <w:rsid w:val="00E0011A"/>
    <w:rsid w:val="00E00130"/>
    <w:rsid w:val="00E002E4"/>
    <w:rsid w:val="00E00435"/>
    <w:rsid w:val="00E0043F"/>
    <w:rsid w:val="00E004E7"/>
    <w:rsid w:val="00E0075C"/>
    <w:rsid w:val="00E008CE"/>
    <w:rsid w:val="00E008FE"/>
    <w:rsid w:val="00E00944"/>
    <w:rsid w:val="00E00A31"/>
    <w:rsid w:val="00E00B13"/>
    <w:rsid w:val="00E00C2C"/>
    <w:rsid w:val="00E00CFC"/>
    <w:rsid w:val="00E00E16"/>
    <w:rsid w:val="00E00EC5"/>
    <w:rsid w:val="00E00EE2"/>
    <w:rsid w:val="00E00F9E"/>
    <w:rsid w:val="00E00FE6"/>
    <w:rsid w:val="00E00FF8"/>
    <w:rsid w:val="00E0134D"/>
    <w:rsid w:val="00E01355"/>
    <w:rsid w:val="00E01364"/>
    <w:rsid w:val="00E013D4"/>
    <w:rsid w:val="00E013F7"/>
    <w:rsid w:val="00E01490"/>
    <w:rsid w:val="00E014DB"/>
    <w:rsid w:val="00E01514"/>
    <w:rsid w:val="00E0185F"/>
    <w:rsid w:val="00E01866"/>
    <w:rsid w:val="00E019BF"/>
    <w:rsid w:val="00E01AB1"/>
    <w:rsid w:val="00E01ABF"/>
    <w:rsid w:val="00E01CAF"/>
    <w:rsid w:val="00E01F1C"/>
    <w:rsid w:val="00E01FBB"/>
    <w:rsid w:val="00E01FBF"/>
    <w:rsid w:val="00E02050"/>
    <w:rsid w:val="00E0225E"/>
    <w:rsid w:val="00E022B5"/>
    <w:rsid w:val="00E02382"/>
    <w:rsid w:val="00E023C9"/>
    <w:rsid w:val="00E02575"/>
    <w:rsid w:val="00E026CD"/>
    <w:rsid w:val="00E02A7B"/>
    <w:rsid w:val="00E02D74"/>
    <w:rsid w:val="00E02E83"/>
    <w:rsid w:val="00E0305B"/>
    <w:rsid w:val="00E030D5"/>
    <w:rsid w:val="00E031F4"/>
    <w:rsid w:val="00E0326F"/>
    <w:rsid w:val="00E0347D"/>
    <w:rsid w:val="00E0348C"/>
    <w:rsid w:val="00E03518"/>
    <w:rsid w:val="00E036C6"/>
    <w:rsid w:val="00E03830"/>
    <w:rsid w:val="00E03862"/>
    <w:rsid w:val="00E03983"/>
    <w:rsid w:val="00E03B6A"/>
    <w:rsid w:val="00E03C79"/>
    <w:rsid w:val="00E03D56"/>
    <w:rsid w:val="00E03E53"/>
    <w:rsid w:val="00E03ED8"/>
    <w:rsid w:val="00E03F93"/>
    <w:rsid w:val="00E03F9F"/>
    <w:rsid w:val="00E040F9"/>
    <w:rsid w:val="00E04155"/>
    <w:rsid w:val="00E041FA"/>
    <w:rsid w:val="00E0421F"/>
    <w:rsid w:val="00E04469"/>
    <w:rsid w:val="00E0446B"/>
    <w:rsid w:val="00E04AB4"/>
    <w:rsid w:val="00E04AEA"/>
    <w:rsid w:val="00E04C22"/>
    <w:rsid w:val="00E04CEE"/>
    <w:rsid w:val="00E04D60"/>
    <w:rsid w:val="00E04DEC"/>
    <w:rsid w:val="00E04F10"/>
    <w:rsid w:val="00E050FC"/>
    <w:rsid w:val="00E051AE"/>
    <w:rsid w:val="00E05319"/>
    <w:rsid w:val="00E05502"/>
    <w:rsid w:val="00E0564F"/>
    <w:rsid w:val="00E0566F"/>
    <w:rsid w:val="00E056A4"/>
    <w:rsid w:val="00E056E8"/>
    <w:rsid w:val="00E05B0F"/>
    <w:rsid w:val="00E05B68"/>
    <w:rsid w:val="00E05B93"/>
    <w:rsid w:val="00E05BD4"/>
    <w:rsid w:val="00E05C5F"/>
    <w:rsid w:val="00E05C6F"/>
    <w:rsid w:val="00E0602C"/>
    <w:rsid w:val="00E06058"/>
    <w:rsid w:val="00E060BE"/>
    <w:rsid w:val="00E060FD"/>
    <w:rsid w:val="00E0610E"/>
    <w:rsid w:val="00E06178"/>
    <w:rsid w:val="00E06318"/>
    <w:rsid w:val="00E065E0"/>
    <w:rsid w:val="00E06684"/>
    <w:rsid w:val="00E0688D"/>
    <w:rsid w:val="00E06932"/>
    <w:rsid w:val="00E06A03"/>
    <w:rsid w:val="00E06B8A"/>
    <w:rsid w:val="00E06D44"/>
    <w:rsid w:val="00E06E5C"/>
    <w:rsid w:val="00E07119"/>
    <w:rsid w:val="00E0725A"/>
    <w:rsid w:val="00E07532"/>
    <w:rsid w:val="00E07571"/>
    <w:rsid w:val="00E07829"/>
    <w:rsid w:val="00E07A6E"/>
    <w:rsid w:val="00E1001B"/>
    <w:rsid w:val="00E10280"/>
    <w:rsid w:val="00E103B9"/>
    <w:rsid w:val="00E104F6"/>
    <w:rsid w:val="00E1050A"/>
    <w:rsid w:val="00E105B3"/>
    <w:rsid w:val="00E10782"/>
    <w:rsid w:val="00E10989"/>
    <w:rsid w:val="00E10A1D"/>
    <w:rsid w:val="00E10A27"/>
    <w:rsid w:val="00E10B6C"/>
    <w:rsid w:val="00E10C9B"/>
    <w:rsid w:val="00E10DFF"/>
    <w:rsid w:val="00E10E00"/>
    <w:rsid w:val="00E10EE1"/>
    <w:rsid w:val="00E11180"/>
    <w:rsid w:val="00E1123C"/>
    <w:rsid w:val="00E112E8"/>
    <w:rsid w:val="00E11343"/>
    <w:rsid w:val="00E11478"/>
    <w:rsid w:val="00E11553"/>
    <w:rsid w:val="00E1159C"/>
    <w:rsid w:val="00E115E9"/>
    <w:rsid w:val="00E119E6"/>
    <w:rsid w:val="00E11A82"/>
    <w:rsid w:val="00E11B37"/>
    <w:rsid w:val="00E11B5D"/>
    <w:rsid w:val="00E11CA8"/>
    <w:rsid w:val="00E11D91"/>
    <w:rsid w:val="00E11E31"/>
    <w:rsid w:val="00E11E98"/>
    <w:rsid w:val="00E11EFF"/>
    <w:rsid w:val="00E11F56"/>
    <w:rsid w:val="00E11F6F"/>
    <w:rsid w:val="00E11F78"/>
    <w:rsid w:val="00E12008"/>
    <w:rsid w:val="00E12182"/>
    <w:rsid w:val="00E122F7"/>
    <w:rsid w:val="00E1238D"/>
    <w:rsid w:val="00E12546"/>
    <w:rsid w:val="00E12663"/>
    <w:rsid w:val="00E12716"/>
    <w:rsid w:val="00E12762"/>
    <w:rsid w:val="00E127E8"/>
    <w:rsid w:val="00E12971"/>
    <w:rsid w:val="00E12A4E"/>
    <w:rsid w:val="00E12AED"/>
    <w:rsid w:val="00E12D2C"/>
    <w:rsid w:val="00E12D78"/>
    <w:rsid w:val="00E130F5"/>
    <w:rsid w:val="00E131CA"/>
    <w:rsid w:val="00E131DE"/>
    <w:rsid w:val="00E132C2"/>
    <w:rsid w:val="00E13308"/>
    <w:rsid w:val="00E133CA"/>
    <w:rsid w:val="00E133E1"/>
    <w:rsid w:val="00E134E9"/>
    <w:rsid w:val="00E1368D"/>
    <w:rsid w:val="00E13B15"/>
    <w:rsid w:val="00E13E58"/>
    <w:rsid w:val="00E13F0D"/>
    <w:rsid w:val="00E13FA2"/>
    <w:rsid w:val="00E14166"/>
    <w:rsid w:val="00E143F8"/>
    <w:rsid w:val="00E14603"/>
    <w:rsid w:val="00E14892"/>
    <w:rsid w:val="00E14893"/>
    <w:rsid w:val="00E14B50"/>
    <w:rsid w:val="00E14EA7"/>
    <w:rsid w:val="00E15089"/>
    <w:rsid w:val="00E150C7"/>
    <w:rsid w:val="00E15127"/>
    <w:rsid w:val="00E15265"/>
    <w:rsid w:val="00E152CB"/>
    <w:rsid w:val="00E154F2"/>
    <w:rsid w:val="00E15658"/>
    <w:rsid w:val="00E1594F"/>
    <w:rsid w:val="00E159DA"/>
    <w:rsid w:val="00E15D87"/>
    <w:rsid w:val="00E15EE4"/>
    <w:rsid w:val="00E15F47"/>
    <w:rsid w:val="00E160DB"/>
    <w:rsid w:val="00E1619F"/>
    <w:rsid w:val="00E161DF"/>
    <w:rsid w:val="00E16603"/>
    <w:rsid w:val="00E16612"/>
    <w:rsid w:val="00E16745"/>
    <w:rsid w:val="00E167D6"/>
    <w:rsid w:val="00E1680F"/>
    <w:rsid w:val="00E16954"/>
    <w:rsid w:val="00E16974"/>
    <w:rsid w:val="00E1699C"/>
    <w:rsid w:val="00E16ADA"/>
    <w:rsid w:val="00E16B8B"/>
    <w:rsid w:val="00E16BAC"/>
    <w:rsid w:val="00E16BBB"/>
    <w:rsid w:val="00E16EAA"/>
    <w:rsid w:val="00E16FB5"/>
    <w:rsid w:val="00E17296"/>
    <w:rsid w:val="00E172D0"/>
    <w:rsid w:val="00E1730D"/>
    <w:rsid w:val="00E174C0"/>
    <w:rsid w:val="00E17687"/>
    <w:rsid w:val="00E176B5"/>
    <w:rsid w:val="00E178D6"/>
    <w:rsid w:val="00E179D5"/>
    <w:rsid w:val="00E17A95"/>
    <w:rsid w:val="00E17B17"/>
    <w:rsid w:val="00E17B1F"/>
    <w:rsid w:val="00E17C6C"/>
    <w:rsid w:val="00E17CDA"/>
    <w:rsid w:val="00E17D4A"/>
    <w:rsid w:val="00E17E91"/>
    <w:rsid w:val="00E201C2"/>
    <w:rsid w:val="00E20249"/>
    <w:rsid w:val="00E206FD"/>
    <w:rsid w:val="00E20784"/>
    <w:rsid w:val="00E20835"/>
    <w:rsid w:val="00E208FE"/>
    <w:rsid w:val="00E20A29"/>
    <w:rsid w:val="00E20A5C"/>
    <w:rsid w:val="00E20AD2"/>
    <w:rsid w:val="00E20B09"/>
    <w:rsid w:val="00E20B75"/>
    <w:rsid w:val="00E20C00"/>
    <w:rsid w:val="00E20C1D"/>
    <w:rsid w:val="00E20F46"/>
    <w:rsid w:val="00E2109C"/>
    <w:rsid w:val="00E2123C"/>
    <w:rsid w:val="00E212D3"/>
    <w:rsid w:val="00E21472"/>
    <w:rsid w:val="00E2159F"/>
    <w:rsid w:val="00E215FC"/>
    <w:rsid w:val="00E21814"/>
    <w:rsid w:val="00E2181D"/>
    <w:rsid w:val="00E21C1A"/>
    <w:rsid w:val="00E21C31"/>
    <w:rsid w:val="00E21CC9"/>
    <w:rsid w:val="00E21EB8"/>
    <w:rsid w:val="00E21ECD"/>
    <w:rsid w:val="00E21EFD"/>
    <w:rsid w:val="00E22003"/>
    <w:rsid w:val="00E2200C"/>
    <w:rsid w:val="00E2204B"/>
    <w:rsid w:val="00E221C8"/>
    <w:rsid w:val="00E22224"/>
    <w:rsid w:val="00E2228C"/>
    <w:rsid w:val="00E225D2"/>
    <w:rsid w:val="00E226FD"/>
    <w:rsid w:val="00E22917"/>
    <w:rsid w:val="00E2295C"/>
    <w:rsid w:val="00E229D0"/>
    <w:rsid w:val="00E229F4"/>
    <w:rsid w:val="00E22AC3"/>
    <w:rsid w:val="00E22BBA"/>
    <w:rsid w:val="00E22C7F"/>
    <w:rsid w:val="00E22CD0"/>
    <w:rsid w:val="00E22D77"/>
    <w:rsid w:val="00E22DE1"/>
    <w:rsid w:val="00E22F63"/>
    <w:rsid w:val="00E23148"/>
    <w:rsid w:val="00E231AF"/>
    <w:rsid w:val="00E23398"/>
    <w:rsid w:val="00E233CB"/>
    <w:rsid w:val="00E233CE"/>
    <w:rsid w:val="00E23676"/>
    <w:rsid w:val="00E23680"/>
    <w:rsid w:val="00E2391A"/>
    <w:rsid w:val="00E23967"/>
    <w:rsid w:val="00E23A12"/>
    <w:rsid w:val="00E23A3A"/>
    <w:rsid w:val="00E23C9B"/>
    <w:rsid w:val="00E23CC5"/>
    <w:rsid w:val="00E23CC7"/>
    <w:rsid w:val="00E23DB2"/>
    <w:rsid w:val="00E23DC6"/>
    <w:rsid w:val="00E23DFF"/>
    <w:rsid w:val="00E23E48"/>
    <w:rsid w:val="00E23F8D"/>
    <w:rsid w:val="00E23FB9"/>
    <w:rsid w:val="00E2402F"/>
    <w:rsid w:val="00E2408F"/>
    <w:rsid w:val="00E2416D"/>
    <w:rsid w:val="00E24297"/>
    <w:rsid w:val="00E24325"/>
    <w:rsid w:val="00E24494"/>
    <w:rsid w:val="00E24654"/>
    <w:rsid w:val="00E24878"/>
    <w:rsid w:val="00E248C3"/>
    <w:rsid w:val="00E2490B"/>
    <w:rsid w:val="00E24A7B"/>
    <w:rsid w:val="00E24B56"/>
    <w:rsid w:val="00E24C53"/>
    <w:rsid w:val="00E24E2C"/>
    <w:rsid w:val="00E24E95"/>
    <w:rsid w:val="00E24E9B"/>
    <w:rsid w:val="00E24F20"/>
    <w:rsid w:val="00E24F60"/>
    <w:rsid w:val="00E2505B"/>
    <w:rsid w:val="00E25155"/>
    <w:rsid w:val="00E251E6"/>
    <w:rsid w:val="00E25260"/>
    <w:rsid w:val="00E25281"/>
    <w:rsid w:val="00E25313"/>
    <w:rsid w:val="00E2534E"/>
    <w:rsid w:val="00E253C4"/>
    <w:rsid w:val="00E2543B"/>
    <w:rsid w:val="00E2544A"/>
    <w:rsid w:val="00E2547D"/>
    <w:rsid w:val="00E256C3"/>
    <w:rsid w:val="00E2589F"/>
    <w:rsid w:val="00E25A00"/>
    <w:rsid w:val="00E25AF7"/>
    <w:rsid w:val="00E25B0B"/>
    <w:rsid w:val="00E25D0B"/>
    <w:rsid w:val="00E25EC8"/>
    <w:rsid w:val="00E25EEF"/>
    <w:rsid w:val="00E25F3A"/>
    <w:rsid w:val="00E25F8F"/>
    <w:rsid w:val="00E25FCB"/>
    <w:rsid w:val="00E2615A"/>
    <w:rsid w:val="00E26204"/>
    <w:rsid w:val="00E26238"/>
    <w:rsid w:val="00E26368"/>
    <w:rsid w:val="00E26662"/>
    <w:rsid w:val="00E266A5"/>
    <w:rsid w:val="00E26845"/>
    <w:rsid w:val="00E268BD"/>
    <w:rsid w:val="00E26949"/>
    <w:rsid w:val="00E269C2"/>
    <w:rsid w:val="00E26BFF"/>
    <w:rsid w:val="00E26CC5"/>
    <w:rsid w:val="00E26CE0"/>
    <w:rsid w:val="00E26EA5"/>
    <w:rsid w:val="00E26F1F"/>
    <w:rsid w:val="00E26F8D"/>
    <w:rsid w:val="00E26F8E"/>
    <w:rsid w:val="00E27014"/>
    <w:rsid w:val="00E2707F"/>
    <w:rsid w:val="00E27088"/>
    <w:rsid w:val="00E2723D"/>
    <w:rsid w:val="00E273B5"/>
    <w:rsid w:val="00E27418"/>
    <w:rsid w:val="00E27469"/>
    <w:rsid w:val="00E27663"/>
    <w:rsid w:val="00E276AA"/>
    <w:rsid w:val="00E27729"/>
    <w:rsid w:val="00E27790"/>
    <w:rsid w:val="00E277A9"/>
    <w:rsid w:val="00E27B22"/>
    <w:rsid w:val="00E27C54"/>
    <w:rsid w:val="00E27E39"/>
    <w:rsid w:val="00E27EAA"/>
    <w:rsid w:val="00E27FF8"/>
    <w:rsid w:val="00E3003E"/>
    <w:rsid w:val="00E3005F"/>
    <w:rsid w:val="00E300A9"/>
    <w:rsid w:val="00E30226"/>
    <w:rsid w:val="00E30273"/>
    <w:rsid w:val="00E30489"/>
    <w:rsid w:val="00E30663"/>
    <w:rsid w:val="00E3069C"/>
    <w:rsid w:val="00E30954"/>
    <w:rsid w:val="00E309DB"/>
    <w:rsid w:val="00E30A4D"/>
    <w:rsid w:val="00E30A56"/>
    <w:rsid w:val="00E30A5D"/>
    <w:rsid w:val="00E30A89"/>
    <w:rsid w:val="00E30B55"/>
    <w:rsid w:val="00E30B83"/>
    <w:rsid w:val="00E30D69"/>
    <w:rsid w:val="00E30E00"/>
    <w:rsid w:val="00E30E48"/>
    <w:rsid w:val="00E31210"/>
    <w:rsid w:val="00E312D2"/>
    <w:rsid w:val="00E313CB"/>
    <w:rsid w:val="00E3143C"/>
    <w:rsid w:val="00E31559"/>
    <w:rsid w:val="00E317DC"/>
    <w:rsid w:val="00E31935"/>
    <w:rsid w:val="00E31B61"/>
    <w:rsid w:val="00E31BFF"/>
    <w:rsid w:val="00E31C6A"/>
    <w:rsid w:val="00E31E7C"/>
    <w:rsid w:val="00E31F32"/>
    <w:rsid w:val="00E320BF"/>
    <w:rsid w:val="00E3218C"/>
    <w:rsid w:val="00E325B7"/>
    <w:rsid w:val="00E3279A"/>
    <w:rsid w:val="00E3293D"/>
    <w:rsid w:val="00E329CF"/>
    <w:rsid w:val="00E32A47"/>
    <w:rsid w:val="00E32B5E"/>
    <w:rsid w:val="00E32B6A"/>
    <w:rsid w:val="00E32E26"/>
    <w:rsid w:val="00E32E41"/>
    <w:rsid w:val="00E32F4D"/>
    <w:rsid w:val="00E3309D"/>
    <w:rsid w:val="00E33167"/>
    <w:rsid w:val="00E33175"/>
    <w:rsid w:val="00E331B9"/>
    <w:rsid w:val="00E334EA"/>
    <w:rsid w:val="00E33830"/>
    <w:rsid w:val="00E3387B"/>
    <w:rsid w:val="00E33A45"/>
    <w:rsid w:val="00E33C3F"/>
    <w:rsid w:val="00E33D58"/>
    <w:rsid w:val="00E33D99"/>
    <w:rsid w:val="00E33E75"/>
    <w:rsid w:val="00E34030"/>
    <w:rsid w:val="00E34132"/>
    <w:rsid w:val="00E341B0"/>
    <w:rsid w:val="00E342C9"/>
    <w:rsid w:val="00E3441E"/>
    <w:rsid w:val="00E3470E"/>
    <w:rsid w:val="00E347FD"/>
    <w:rsid w:val="00E34836"/>
    <w:rsid w:val="00E349A4"/>
    <w:rsid w:val="00E34A59"/>
    <w:rsid w:val="00E34A86"/>
    <w:rsid w:val="00E34AD8"/>
    <w:rsid w:val="00E34D09"/>
    <w:rsid w:val="00E35078"/>
    <w:rsid w:val="00E3514F"/>
    <w:rsid w:val="00E35213"/>
    <w:rsid w:val="00E35228"/>
    <w:rsid w:val="00E35359"/>
    <w:rsid w:val="00E35408"/>
    <w:rsid w:val="00E35541"/>
    <w:rsid w:val="00E3564D"/>
    <w:rsid w:val="00E356A6"/>
    <w:rsid w:val="00E356C9"/>
    <w:rsid w:val="00E3581C"/>
    <w:rsid w:val="00E35847"/>
    <w:rsid w:val="00E35860"/>
    <w:rsid w:val="00E35D04"/>
    <w:rsid w:val="00E35D38"/>
    <w:rsid w:val="00E35E22"/>
    <w:rsid w:val="00E35EBF"/>
    <w:rsid w:val="00E35FB0"/>
    <w:rsid w:val="00E35FDC"/>
    <w:rsid w:val="00E361ED"/>
    <w:rsid w:val="00E36271"/>
    <w:rsid w:val="00E363E4"/>
    <w:rsid w:val="00E36579"/>
    <w:rsid w:val="00E365CD"/>
    <w:rsid w:val="00E36864"/>
    <w:rsid w:val="00E369B8"/>
    <w:rsid w:val="00E36A1C"/>
    <w:rsid w:val="00E36C22"/>
    <w:rsid w:val="00E36D78"/>
    <w:rsid w:val="00E36DA8"/>
    <w:rsid w:val="00E36EE1"/>
    <w:rsid w:val="00E36F5E"/>
    <w:rsid w:val="00E37291"/>
    <w:rsid w:val="00E372A3"/>
    <w:rsid w:val="00E372D0"/>
    <w:rsid w:val="00E37780"/>
    <w:rsid w:val="00E378D4"/>
    <w:rsid w:val="00E379EA"/>
    <w:rsid w:val="00E37A47"/>
    <w:rsid w:val="00E37BEE"/>
    <w:rsid w:val="00E37C0C"/>
    <w:rsid w:val="00E37D19"/>
    <w:rsid w:val="00E37F6C"/>
    <w:rsid w:val="00E40107"/>
    <w:rsid w:val="00E402E1"/>
    <w:rsid w:val="00E4033D"/>
    <w:rsid w:val="00E403CB"/>
    <w:rsid w:val="00E4045D"/>
    <w:rsid w:val="00E4067D"/>
    <w:rsid w:val="00E407CE"/>
    <w:rsid w:val="00E408D4"/>
    <w:rsid w:val="00E409B4"/>
    <w:rsid w:val="00E40A33"/>
    <w:rsid w:val="00E40CE9"/>
    <w:rsid w:val="00E40DBB"/>
    <w:rsid w:val="00E40DC9"/>
    <w:rsid w:val="00E40EF7"/>
    <w:rsid w:val="00E40F72"/>
    <w:rsid w:val="00E41002"/>
    <w:rsid w:val="00E41003"/>
    <w:rsid w:val="00E41229"/>
    <w:rsid w:val="00E4132B"/>
    <w:rsid w:val="00E41338"/>
    <w:rsid w:val="00E4153F"/>
    <w:rsid w:val="00E4157B"/>
    <w:rsid w:val="00E419E2"/>
    <w:rsid w:val="00E41A5F"/>
    <w:rsid w:val="00E41BC6"/>
    <w:rsid w:val="00E41C90"/>
    <w:rsid w:val="00E41F04"/>
    <w:rsid w:val="00E4200D"/>
    <w:rsid w:val="00E42147"/>
    <w:rsid w:val="00E4238F"/>
    <w:rsid w:val="00E4263F"/>
    <w:rsid w:val="00E42728"/>
    <w:rsid w:val="00E4276C"/>
    <w:rsid w:val="00E427A2"/>
    <w:rsid w:val="00E42866"/>
    <w:rsid w:val="00E429B2"/>
    <w:rsid w:val="00E42A90"/>
    <w:rsid w:val="00E42AEE"/>
    <w:rsid w:val="00E42D1B"/>
    <w:rsid w:val="00E42D3E"/>
    <w:rsid w:val="00E42DFD"/>
    <w:rsid w:val="00E431C5"/>
    <w:rsid w:val="00E43233"/>
    <w:rsid w:val="00E43240"/>
    <w:rsid w:val="00E43301"/>
    <w:rsid w:val="00E43434"/>
    <w:rsid w:val="00E43476"/>
    <w:rsid w:val="00E434B2"/>
    <w:rsid w:val="00E43506"/>
    <w:rsid w:val="00E43518"/>
    <w:rsid w:val="00E43524"/>
    <w:rsid w:val="00E43782"/>
    <w:rsid w:val="00E4387B"/>
    <w:rsid w:val="00E438C9"/>
    <w:rsid w:val="00E43CD0"/>
    <w:rsid w:val="00E43E37"/>
    <w:rsid w:val="00E43E3B"/>
    <w:rsid w:val="00E43F23"/>
    <w:rsid w:val="00E43FA7"/>
    <w:rsid w:val="00E43FF9"/>
    <w:rsid w:val="00E441CB"/>
    <w:rsid w:val="00E442DC"/>
    <w:rsid w:val="00E44341"/>
    <w:rsid w:val="00E443E7"/>
    <w:rsid w:val="00E4444D"/>
    <w:rsid w:val="00E44450"/>
    <w:rsid w:val="00E44617"/>
    <w:rsid w:val="00E446FD"/>
    <w:rsid w:val="00E448A8"/>
    <w:rsid w:val="00E449D2"/>
    <w:rsid w:val="00E44B3D"/>
    <w:rsid w:val="00E44C65"/>
    <w:rsid w:val="00E44DD1"/>
    <w:rsid w:val="00E44E6D"/>
    <w:rsid w:val="00E451AD"/>
    <w:rsid w:val="00E451EE"/>
    <w:rsid w:val="00E453B3"/>
    <w:rsid w:val="00E454A3"/>
    <w:rsid w:val="00E455A9"/>
    <w:rsid w:val="00E457CE"/>
    <w:rsid w:val="00E45811"/>
    <w:rsid w:val="00E45D87"/>
    <w:rsid w:val="00E45FE7"/>
    <w:rsid w:val="00E46294"/>
    <w:rsid w:val="00E462B4"/>
    <w:rsid w:val="00E4630A"/>
    <w:rsid w:val="00E4636F"/>
    <w:rsid w:val="00E4650F"/>
    <w:rsid w:val="00E46939"/>
    <w:rsid w:val="00E46987"/>
    <w:rsid w:val="00E469B0"/>
    <w:rsid w:val="00E46A1C"/>
    <w:rsid w:val="00E46A7C"/>
    <w:rsid w:val="00E46C4E"/>
    <w:rsid w:val="00E46C92"/>
    <w:rsid w:val="00E46D2D"/>
    <w:rsid w:val="00E46DD1"/>
    <w:rsid w:val="00E46F81"/>
    <w:rsid w:val="00E47003"/>
    <w:rsid w:val="00E47027"/>
    <w:rsid w:val="00E472FB"/>
    <w:rsid w:val="00E47392"/>
    <w:rsid w:val="00E474B5"/>
    <w:rsid w:val="00E47500"/>
    <w:rsid w:val="00E4781F"/>
    <w:rsid w:val="00E47847"/>
    <w:rsid w:val="00E4787F"/>
    <w:rsid w:val="00E47AED"/>
    <w:rsid w:val="00E500A8"/>
    <w:rsid w:val="00E50192"/>
    <w:rsid w:val="00E501C2"/>
    <w:rsid w:val="00E50219"/>
    <w:rsid w:val="00E5028D"/>
    <w:rsid w:val="00E50313"/>
    <w:rsid w:val="00E50336"/>
    <w:rsid w:val="00E5057E"/>
    <w:rsid w:val="00E5066B"/>
    <w:rsid w:val="00E5070A"/>
    <w:rsid w:val="00E5074C"/>
    <w:rsid w:val="00E507D2"/>
    <w:rsid w:val="00E509A7"/>
    <w:rsid w:val="00E50A0B"/>
    <w:rsid w:val="00E50A44"/>
    <w:rsid w:val="00E50A9B"/>
    <w:rsid w:val="00E50B62"/>
    <w:rsid w:val="00E50BDA"/>
    <w:rsid w:val="00E50BDF"/>
    <w:rsid w:val="00E50D49"/>
    <w:rsid w:val="00E50EB2"/>
    <w:rsid w:val="00E50EEF"/>
    <w:rsid w:val="00E50FF3"/>
    <w:rsid w:val="00E5101B"/>
    <w:rsid w:val="00E5104A"/>
    <w:rsid w:val="00E51438"/>
    <w:rsid w:val="00E5159C"/>
    <w:rsid w:val="00E515ED"/>
    <w:rsid w:val="00E517F9"/>
    <w:rsid w:val="00E51BA8"/>
    <w:rsid w:val="00E51C87"/>
    <w:rsid w:val="00E51D30"/>
    <w:rsid w:val="00E51DB9"/>
    <w:rsid w:val="00E51DEA"/>
    <w:rsid w:val="00E51F60"/>
    <w:rsid w:val="00E520CE"/>
    <w:rsid w:val="00E5216C"/>
    <w:rsid w:val="00E521F3"/>
    <w:rsid w:val="00E5221A"/>
    <w:rsid w:val="00E5246A"/>
    <w:rsid w:val="00E524EC"/>
    <w:rsid w:val="00E5254E"/>
    <w:rsid w:val="00E52646"/>
    <w:rsid w:val="00E52996"/>
    <w:rsid w:val="00E529B3"/>
    <w:rsid w:val="00E52A4E"/>
    <w:rsid w:val="00E52B70"/>
    <w:rsid w:val="00E52CD9"/>
    <w:rsid w:val="00E52E5F"/>
    <w:rsid w:val="00E531BF"/>
    <w:rsid w:val="00E5348F"/>
    <w:rsid w:val="00E534B1"/>
    <w:rsid w:val="00E534F5"/>
    <w:rsid w:val="00E534F7"/>
    <w:rsid w:val="00E538EC"/>
    <w:rsid w:val="00E53B8E"/>
    <w:rsid w:val="00E53BFB"/>
    <w:rsid w:val="00E53D2B"/>
    <w:rsid w:val="00E53EDA"/>
    <w:rsid w:val="00E53EF1"/>
    <w:rsid w:val="00E54063"/>
    <w:rsid w:val="00E540AE"/>
    <w:rsid w:val="00E5413D"/>
    <w:rsid w:val="00E5414D"/>
    <w:rsid w:val="00E541F1"/>
    <w:rsid w:val="00E542FB"/>
    <w:rsid w:val="00E543BC"/>
    <w:rsid w:val="00E545D4"/>
    <w:rsid w:val="00E5460B"/>
    <w:rsid w:val="00E54680"/>
    <w:rsid w:val="00E546C8"/>
    <w:rsid w:val="00E5476F"/>
    <w:rsid w:val="00E547D7"/>
    <w:rsid w:val="00E54D42"/>
    <w:rsid w:val="00E54E0E"/>
    <w:rsid w:val="00E54E39"/>
    <w:rsid w:val="00E54EA6"/>
    <w:rsid w:val="00E54EC8"/>
    <w:rsid w:val="00E54F52"/>
    <w:rsid w:val="00E551D8"/>
    <w:rsid w:val="00E55211"/>
    <w:rsid w:val="00E553D1"/>
    <w:rsid w:val="00E5545A"/>
    <w:rsid w:val="00E5546E"/>
    <w:rsid w:val="00E554B1"/>
    <w:rsid w:val="00E554F3"/>
    <w:rsid w:val="00E555A6"/>
    <w:rsid w:val="00E556B6"/>
    <w:rsid w:val="00E55949"/>
    <w:rsid w:val="00E55AA0"/>
    <w:rsid w:val="00E55AC4"/>
    <w:rsid w:val="00E55B65"/>
    <w:rsid w:val="00E55B96"/>
    <w:rsid w:val="00E55D10"/>
    <w:rsid w:val="00E56131"/>
    <w:rsid w:val="00E5613C"/>
    <w:rsid w:val="00E56236"/>
    <w:rsid w:val="00E563DA"/>
    <w:rsid w:val="00E5641B"/>
    <w:rsid w:val="00E56500"/>
    <w:rsid w:val="00E5653D"/>
    <w:rsid w:val="00E56609"/>
    <w:rsid w:val="00E566BB"/>
    <w:rsid w:val="00E56865"/>
    <w:rsid w:val="00E568FE"/>
    <w:rsid w:val="00E56905"/>
    <w:rsid w:val="00E56A0E"/>
    <w:rsid w:val="00E56BC6"/>
    <w:rsid w:val="00E56DF5"/>
    <w:rsid w:val="00E56E3D"/>
    <w:rsid w:val="00E56EBA"/>
    <w:rsid w:val="00E56ECC"/>
    <w:rsid w:val="00E56FFD"/>
    <w:rsid w:val="00E571C9"/>
    <w:rsid w:val="00E571FD"/>
    <w:rsid w:val="00E5724F"/>
    <w:rsid w:val="00E572FB"/>
    <w:rsid w:val="00E57475"/>
    <w:rsid w:val="00E5763E"/>
    <w:rsid w:val="00E5771B"/>
    <w:rsid w:val="00E5775A"/>
    <w:rsid w:val="00E578DF"/>
    <w:rsid w:val="00E57900"/>
    <w:rsid w:val="00E57A15"/>
    <w:rsid w:val="00E57A4F"/>
    <w:rsid w:val="00E57C2C"/>
    <w:rsid w:val="00E57CAF"/>
    <w:rsid w:val="00E57D7B"/>
    <w:rsid w:val="00E57E9C"/>
    <w:rsid w:val="00E57FCB"/>
    <w:rsid w:val="00E601CB"/>
    <w:rsid w:val="00E60226"/>
    <w:rsid w:val="00E6022C"/>
    <w:rsid w:val="00E60464"/>
    <w:rsid w:val="00E60554"/>
    <w:rsid w:val="00E60614"/>
    <w:rsid w:val="00E6069D"/>
    <w:rsid w:val="00E606B9"/>
    <w:rsid w:val="00E607FF"/>
    <w:rsid w:val="00E608AD"/>
    <w:rsid w:val="00E608EC"/>
    <w:rsid w:val="00E60B25"/>
    <w:rsid w:val="00E60E8E"/>
    <w:rsid w:val="00E60FAB"/>
    <w:rsid w:val="00E610FA"/>
    <w:rsid w:val="00E61123"/>
    <w:rsid w:val="00E61131"/>
    <w:rsid w:val="00E613D0"/>
    <w:rsid w:val="00E61417"/>
    <w:rsid w:val="00E6141A"/>
    <w:rsid w:val="00E61493"/>
    <w:rsid w:val="00E6166C"/>
    <w:rsid w:val="00E6172E"/>
    <w:rsid w:val="00E6174B"/>
    <w:rsid w:val="00E618A7"/>
    <w:rsid w:val="00E61A83"/>
    <w:rsid w:val="00E61D7E"/>
    <w:rsid w:val="00E61E11"/>
    <w:rsid w:val="00E61F82"/>
    <w:rsid w:val="00E6208E"/>
    <w:rsid w:val="00E625B6"/>
    <w:rsid w:val="00E6271E"/>
    <w:rsid w:val="00E62908"/>
    <w:rsid w:val="00E62919"/>
    <w:rsid w:val="00E62B37"/>
    <w:rsid w:val="00E62B6F"/>
    <w:rsid w:val="00E62B8A"/>
    <w:rsid w:val="00E62C50"/>
    <w:rsid w:val="00E62D4A"/>
    <w:rsid w:val="00E62F73"/>
    <w:rsid w:val="00E63005"/>
    <w:rsid w:val="00E63047"/>
    <w:rsid w:val="00E631A0"/>
    <w:rsid w:val="00E6323D"/>
    <w:rsid w:val="00E633A9"/>
    <w:rsid w:val="00E63439"/>
    <w:rsid w:val="00E63506"/>
    <w:rsid w:val="00E63578"/>
    <w:rsid w:val="00E63580"/>
    <w:rsid w:val="00E636AB"/>
    <w:rsid w:val="00E636B6"/>
    <w:rsid w:val="00E636F2"/>
    <w:rsid w:val="00E63927"/>
    <w:rsid w:val="00E63AFC"/>
    <w:rsid w:val="00E63BCD"/>
    <w:rsid w:val="00E63EB5"/>
    <w:rsid w:val="00E63F8F"/>
    <w:rsid w:val="00E6401E"/>
    <w:rsid w:val="00E6402B"/>
    <w:rsid w:val="00E640F2"/>
    <w:rsid w:val="00E642BE"/>
    <w:rsid w:val="00E643BD"/>
    <w:rsid w:val="00E643E7"/>
    <w:rsid w:val="00E64427"/>
    <w:rsid w:val="00E646C8"/>
    <w:rsid w:val="00E6470D"/>
    <w:rsid w:val="00E64997"/>
    <w:rsid w:val="00E64A43"/>
    <w:rsid w:val="00E64BF8"/>
    <w:rsid w:val="00E64C93"/>
    <w:rsid w:val="00E64D07"/>
    <w:rsid w:val="00E64EA0"/>
    <w:rsid w:val="00E64F15"/>
    <w:rsid w:val="00E64F4B"/>
    <w:rsid w:val="00E6518A"/>
    <w:rsid w:val="00E651D9"/>
    <w:rsid w:val="00E6528E"/>
    <w:rsid w:val="00E6535E"/>
    <w:rsid w:val="00E6542E"/>
    <w:rsid w:val="00E657F7"/>
    <w:rsid w:val="00E65AA9"/>
    <w:rsid w:val="00E65B6A"/>
    <w:rsid w:val="00E65B70"/>
    <w:rsid w:val="00E65C7C"/>
    <w:rsid w:val="00E65E0C"/>
    <w:rsid w:val="00E65EB7"/>
    <w:rsid w:val="00E65F7B"/>
    <w:rsid w:val="00E660C9"/>
    <w:rsid w:val="00E66107"/>
    <w:rsid w:val="00E661EE"/>
    <w:rsid w:val="00E664C8"/>
    <w:rsid w:val="00E66774"/>
    <w:rsid w:val="00E66814"/>
    <w:rsid w:val="00E66900"/>
    <w:rsid w:val="00E66AD6"/>
    <w:rsid w:val="00E66E19"/>
    <w:rsid w:val="00E66F1A"/>
    <w:rsid w:val="00E66FF4"/>
    <w:rsid w:val="00E6703E"/>
    <w:rsid w:val="00E67132"/>
    <w:rsid w:val="00E67149"/>
    <w:rsid w:val="00E67214"/>
    <w:rsid w:val="00E673BA"/>
    <w:rsid w:val="00E67440"/>
    <w:rsid w:val="00E675CC"/>
    <w:rsid w:val="00E67677"/>
    <w:rsid w:val="00E6768D"/>
    <w:rsid w:val="00E6769E"/>
    <w:rsid w:val="00E6792A"/>
    <w:rsid w:val="00E67A1D"/>
    <w:rsid w:val="00E67DCB"/>
    <w:rsid w:val="00E67E27"/>
    <w:rsid w:val="00E67E95"/>
    <w:rsid w:val="00E67FFE"/>
    <w:rsid w:val="00E7001E"/>
    <w:rsid w:val="00E70039"/>
    <w:rsid w:val="00E700CE"/>
    <w:rsid w:val="00E700D3"/>
    <w:rsid w:val="00E70439"/>
    <w:rsid w:val="00E70456"/>
    <w:rsid w:val="00E7047E"/>
    <w:rsid w:val="00E70629"/>
    <w:rsid w:val="00E706FD"/>
    <w:rsid w:val="00E707CF"/>
    <w:rsid w:val="00E70851"/>
    <w:rsid w:val="00E70869"/>
    <w:rsid w:val="00E70899"/>
    <w:rsid w:val="00E70992"/>
    <w:rsid w:val="00E70A2E"/>
    <w:rsid w:val="00E70AB4"/>
    <w:rsid w:val="00E70B8D"/>
    <w:rsid w:val="00E70CF5"/>
    <w:rsid w:val="00E70E9F"/>
    <w:rsid w:val="00E70FD9"/>
    <w:rsid w:val="00E70FEB"/>
    <w:rsid w:val="00E70FF6"/>
    <w:rsid w:val="00E71073"/>
    <w:rsid w:val="00E71085"/>
    <w:rsid w:val="00E71131"/>
    <w:rsid w:val="00E71146"/>
    <w:rsid w:val="00E7137B"/>
    <w:rsid w:val="00E713D7"/>
    <w:rsid w:val="00E714D8"/>
    <w:rsid w:val="00E715BA"/>
    <w:rsid w:val="00E71843"/>
    <w:rsid w:val="00E718A3"/>
    <w:rsid w:val="00E719E7"/>
    <w:rsid w:val="00E71CBD"/>
    <w:rsid w:val="00E71D3D"/>
    <w:rsid w:val="00E71DC0"/>
    <w:rsid w:val="00E71E65"/>
    <w:rsid w:val="00E71EE5"/>
    <w:rsid w:val="00E71F76"/>
    <w:rsid w:val="00E722BB"/>
    <w:rsid w:val="00E72470"/>
    <w:rsid w:val="00E72560"/>
    <w:rsid w:val="00E72616"/>
    <w:rsid w:val="00E72689"/>
    <w:rsid w:val="00E726D3"/>
    <w:rsid w:val="00E72823"/>
    <w:rsid w:val="00E728C5"/>
    <w:rsid w:val="00E72908"/>
    <w:rsid w:val="00E7291C"/>
    <w:rsid w:val="00E7298C"/>
    <w:rsid w:val="00E72B0B"/>
    <w:rsid w:val="00E72B37"/>
    <w:rsid w:val="00E72C26"/>
    <w:rsid w:val="00E72CF2"/>
    <w:rsid w:val="00E72D6B"/>
    <w:rsid w:val="00E72E97"/>
    <w:rsid w:val="00E72F0D"/>
    <w:rsid w:val="00E72F47"/>
    <w:rsid w:val="00E73168"/>
    <w:rsid w:val="00E73172"/>
    <w:rsid w:val="00E7332F"/>
    <w:rsid w:val="00E73348"/>
    <w:rsid w:val="00E733FA"/>
    <w:rsid w:val="00E73543"/>
    <w:rsid w:val="00E73750"/>
    <w:rsid w:val="00E73898"/>
    <w:rsid w:val="00E738AE"/>
    <w:rsid w:val="00E73AC9"/>
    <w:rsid w:val="00E73B27"/>
    <w:rsid w:val="00E73CDA"/>
    <w:rsid w:val="00E73D9E"/>
    <w:rsid w:val="00E73E71"/>
    <w:rsid w:val="00E73EF0"/>
    <w:rsid w:val="00E73FB3"/>
    <w:rsid w:val="00E7405C"/>
    <w:rsid w:val="00E74060"/>
    <w:rsid w:val="00E74288"/>
    <w:rsid w:val="00E743A0"/>
    <w:rsid w:val="00E744BC"/>
    <w:rsid w:val="00E7453C"/>
    <w:rsid w:val="00E745BF"/>
    <w:rsid w:val="00E745F8"/>
    <w:rsid w:val="00E746AC"/>
    <w:rsid w:val="00E747E7"/>
    <w:rsid w:val="00E7494E"/>
    <w:rsid w:val="00E74E9D"/>
    <w:rsid w:val="00E74F8E"/>
    <w:rsid w:val="00E75029"/>
    <w:rsid w:val="00E753BB"/>
    <w:rsid w:val="00E75512"/>
    <w:rsid w:val="00E755E4"/>
    <w:rsid w:val="00E75634"/>
    <w:rsid w:val="00E75822"/>
    <w:rsid w:val="00E75851"/>
    <w:rsid w:val="00E7587A"/>
    <w:rsid w:val="00E759F4"/>
    <w:rsid w:val="00E75AA9"/>
    <w:rsid w:val="00E75B78"/>
    <w:rsid w:val="00E75E83"/>
    <w:rsid w:val="00E75F49"/>
    <w:rsid w:val="00E75FAB"/>
    <w:rsid w:val="00E761F2"/>
    <w:rsid w:val="00E76450"/>
    <w:rsid w:val="00E76543"/>
    <w:rsid w:val="00E76572"/>
    <w:rsid w:val="00E7665C"/>
    <w:rsid w:val="00E76680"/>
    <w:rsid w:val="00E766A1"/>
    <w:rsid w:val="00E766F4"/>
    <w:rsid w:val="00E76733"/>
    <w:rsid w:val="00E767FF"/>
    <w:rsid w:val="00E76AB4"/>
    <w:rsid w:val="00E76B6F"/>
    <w:rsid w:val="00E76C65"/>
    <w:rsid w:val="00E76D4B"/>
    <w:rsid w:val="00E76E97"/>
    <w:rsid w:val="00E76F61"/>
    <w:rsid w:val="00E7726E"/>
    <w:rsid w:val="00E77384"/>
    <w:rsid w:val="00E7746B"/>
    <w:rsid w:val="00E774DB"/>
    <w:rsid w:val="00E77633"/>
    <w:rsid w:val="00E77680"/>
    <w:rsid w:val="00E77769"/>
    <w:rsid w:val="00E77775"/>
    <w:rsid w:val="00E779C0"/>
    <w:rsid w:val="00E77A06"/>
    <w:rsid w:val="00E77B79"/>
    <w:rsid w:val="00E77B8B"/>
    <w:rsid w:val="00E77BA9"/>
    <w:rsid w:val="00E77BE7"/>
    <w:rsid w:val="00E77C24"/>
    <w:rsid w:val="00E77E65"/>
    <w:rsid w:val="00E77F2C"/>
    <w:rsid w:val="00E77F49"/>
    <w:rsid w:val="00E77FC8"/>
    <w:rsid w:val="00E80234"/>
    <w:rsid w:val="00E80455"/>
    <w:rsid w:val="00E8046A"/>
    <w:rsid w:val="00E804CC"/>
    <w:rsid w:val="00E80D6B"/>
    <w:rsid w:val="00E80E46"/>
    <w:rsid w:val="00E80EB0"/>
    <w:rsid w:val="00E80FAD"/>
    <w:rsid w:val="00E8107C"/>
    <w:rsid w:val="00E81265"/>
    <w:rsid w:val="00E8126D"/>
    <w:rsid w:val="00E812CD"/>
    <w:rsid w:val="00E8139C"/>
    <w:rsid w:val="00E818E1"/>
    <w:rsid w:val="00E8191F"/>
    <w:rsid w:val="00E81A05"/>
    <w:rsid w:val="00E81BD2"/>
    <w:rsid w:val="00E81CC1"/>
    <w:rsid w:val="00E81D0C"/>
    <w:rsid w:val="00E81D19"/>
    <w:rsid w:val="00E81D74"/>
    <w:rsid w:val="00E81DA6"/>
    <w:rsid w:val="00E81E2F"/>
    <w:rsid w:val="00E81F1B"/>
    <w:rsid w:val="00E8200B"/>
    <w:rsid w:val="00E82041"/>
    <w:rsid w:val="00E82098"/>
    <w:rsid w:val="00E820FE"/>
    <w:rsid w:val="00E82263"/>
    <w:rsid w:val="00E8241B"/>
    <w:rsid w:val="00E82555"/>
    <w:rsid w:val="00E82603"/>
    <w:rsid w:val="00E82610"/>
    <w:rsid w:val="00E826AB"/>
    <w:rsid w:val="00E82A1F"/>
    <w:rsid w:val="00E82AFA"/>
    <w:rsid w:val="00E82BE9"/>
    <w:rsid w:val="00E82CED"/>
    <w:rsid w:val="00E83099"/>
    <w:rsid w:val="00E8353A"/>
    <w:rsid w:val="00E835EA"/>
    <w:rsid w:val="00E83717"/>
    <w:rsid w:val="00E837AC"/>
    <w:rsid w:val="00E837F8"/>
    <w:rsid w:val="00E83B94"/>
    <w:rsid w:val="00E83DF5"/>
    <w:rsid w:val="00E83E2A"/>
    <w:rsid w:val="00E8403E"/>
    <w:rsid w:val="00E84194"/>
    <w:rsid w:val="00E841EF"/>
    <w:rsid w:val="00E84274"/>
    <w:rsid w:val="00E84289"/>
    <w:rsid w:val="00E842C4"/>
    <w:rsid w:val="00E84374"/>
    <w:rsid w:val="00E84395"/>
    <w:rsid w:val="00E84424"/>
    <w:rsid w:val="00E844F3"/>
    <w:rsid w:val="00E846FD"/>
    <w:rsid w:val="00E84BB0"/>
    <w:rsid w:val="00E84BCF"/>
    <w:rsid w:val="00E84E08"/>
    <w:rsid w:val="00E84FD2"/>
    <w:rsid w:val="00E85070"/>
    <w:rsid w:val="00E852DF"/>
    <w:rsid w:val="00E8542C"/>
    <w:rsid w:val="00E854FB"/>
    <w:rsid w:val="00E8562B"/>
    <w:rsid w:val="00E8562C"/>
    <w:rsid w:val="00E85679"/>
    <w:rsid w:val="00E858E4"/>
    <w:rsid w:val="00E8597D"/>
    <w:rsid w:val="00E85CDB"/>
    <w:rsid w:val="00E85D63"/>
    <w:rsid w:val="00E85DF1"/>
    <w:rsid w:val="00E85E1A"/>
    <w:rsid w:val="00E85E9A"/>
    <w:rsid w:val="00E85F1A"/>
    <w:rsid w:val="00E85FA8"/>
    <w:rsid w:val="00E85FE1"/>
    <w:rsid w:val="00E86081"/>
    <w:rsid w:val="00E8613E"/>
    <w:rsid w:val="00E8613F"/>
    <w:rsid w:val="00E8617A"/>
    <w:rsid w:val="00E86420"/>
    <w:rsid w:val="00E8653B"/>
    <w:rsid w:val="00E86561"/>
    <w:rsid w:val="00E8673E"/>
    <w:rsid w:val="00E868A3"/>
    <w:rsid w:val="00E86988"/>
    <w:rsid w:val="00E869B5"/>
    <w:rsid w:val="00E86BDA"/>
    <w:rsid w:val="00E86C90"/>
    <w:rsid w:val="00E86E2A"/>
    <w:rsid w:val="00E86F68"/>
    <w:rsid w:val="00E87032"/>
    <w:rsid w:val="00E8703A"/>
    <w:rsid w:val="00E87394"/>
    <w:rsid w:val="00E87481"/>
    <w:rsid w:val="00E8753E"/>
    <w:rsid w:val="00E87574"/>
    <w:rsid w:val="00E87614"/>
    <w:rsid w:val="00E876A0"/>
    <w:rsid w:val="00E87765"/>
    <w:rsid w:val="00E877F3"/>
    <w:rsid w:val="00E87906"/>
    <w:rsid w:val="00E879ED"/>
    <w:rsid w:val="00E87A25"/>
    <w:rsid w:val="00E87A5D"/>
    <w:rsid w:val="00E87A8C"/>
    <w:rsid w:val="00E87ABF"/>
    <w:rsid w:val="00E87F06"/>
    <w:rsid w:val="00E90046"/>
    <w:rsid w:val="00E9037E"/>
    <w:rsid w:val="00E905EF"/>
    <w:rsid w:val="00E9080E"/>
    <w:rsid w:val="00E9089C"/>
    <w:rsid w:val="00E9095D"/>
    <w:rsid w:val="00E90B86"/>
    <w:rsid w:val="00E90BD9"/>
    <w:rsid w:val="00E90C11"/>
    <w:rsid w:val="00E90D02"/>
    <w:rsid w:val="00E910A8"/>
    <w:rsid w:val="00E9126B"/>
    <w:rsid w:val="00E912A4"/>
    <w:rsid w:val="00E91431"/>
    <w:rsid w:val="00E91547"/>
    <w:rsid w:val="00E915A6"/>
    <w:rsid w:val="00E915E8"/>
    <w:rsid w:val="00E91602"/>
    <w:rsid w:val="00E91650"/>
    <w:rsid w:val="00E917F8"/>
    <w:rsid w:val="00E917FD"/>
    <w:rsid w:val="00E91826"/>
    <w:rsid w:val="00E918A7"/>
    <w:rsid w:val="00E91909"/>
    <w:rsid w:val="00E91A37"/>
    <w:rsid w:val="00E91AE4"/>
    <w:rsid w:val="00E91D76"/>
    <w:rsid w:val="00E91DAF"/>
    <w:rsid w:val="00E920B7"/>
    <w:rsid w:val="00E9220A"/>
    <w:rsid w:val="00E922C9"/>
    <w:rsid w:val="00E92428"/>
    <w:rsid w:val="00E92497"/>
    <w:rsid w:val="00E928D3"/>
    <w:rsid w:val="00E92A2D"/>
    <w:rsid w:val="00E92AD9"/>
    <w:rsid w:val="00E92AED"/>
    <w:rsid w:val="00E92CDB"/>
    <w:rsid w:val="00E92CF0"/>
    <w:rsid w:val="00E92D84"/>
    <w:rsid w:val="00E92FCF"/>
    <w:rsid w:val="00E9310D"/>
    <w:rsid w:val="00E93148"/>
    <w:rsid w:val="00E9315C"/>
    <w:rsid w:val="00E93182"/>
    <w:rsid w:val="00E9329F"/>
    <w:rsid w:val="00E93326"/>
    <w:rsid w:val="00E9337F"/>
    <w:rsid w:val="00E933D2"/>
    <w:rsid w:val="00E933FD"/>
    <w:rsid w:val="00E9353D"/>
    <w:rsid w:val="00E9359F"/>
    <w:rsid w:val="00E93669"/>
    <w:rsid w:val="00E9381C"/>
    <w:rsid w:val="00E93898"/>
    <w:rsid w:val="00E93902"/>
    <w:rsid w:val="00E9390A"/>
    <w:rsid w:val="00E93A02"/>
    <w:rsid w:val="00E93A5C"/>
    <w:rsid w:val="00E93C9A"/>
    <w:rsid w:val="00E93CEF"/>
    <w:rsid w:val="00E93D36"/>
    <w:rsid w:val="00E93DB8"/>
    <w:rsid w:val="00E942A0"/>
    <w:rsid w:val="00E94866"/>
    <w:rsid w:val="00E9487D"/>
    <w:rsid w:val="00E94AAA"/>
    <w:rsid w:val="00E94C17"/>
    <w:rsid w:val="00E94D3B"/>
    <w:rsid w:val="00E94D70"/>
    <w:rsid w:val="00E950D5"/>
    <w:rsid w:val="00E9526C"/>
    <w:rsid w:val="00E952EE"/>
    <w:rsid w:val="00E9544B"/>
    <w:rsid w:val="00E954E1"/>
    <w:rsid w:val="00E955C1"/>
    <w:rsid w:val="00E9569D"/>
    <w:rsid w:val="00E9583D"/>
    <w:rsid w:val="00E95877"/>
    <w:rsid w:val="00E95916"/>
    <w:rsid w:val="00E95967"/>
    <w:rsid w:val="00E95986"/>
    <w:rsid w:val="00E95AF9"/>
    <w:rsid w:val="00E95B3A"/>
    <w:rsid w:val="00E95B8D"/>
    <w:rsid w:val="00E95BF8"/>
    <w:rsid w:val="00E95C29"/>
    <w:rsid w:val="00E95C5C"/>
    <w:rsid w:val="00E95D50"/>
    <w:rsid w:val="00E96066"/>
    <w:rsid w:val="00E960C7"/>
    <w:rsid w:val="00E96374"/>
    <w:rsid w:val="00E96380"/>
    <w:rsid w:val="00E963DC"/>
    <w:rsid w:val="00E9653C"/>
    <w:rsid w:val="00E96580"/>
    <w:rsid w:val="00E9669E"/>
    <w:rsid w:val="00E966E8"/>
    <w:rsid w:val="00E96788"/>
    <w:rsid w:val="00E96811"/>
    <w:rsid w:val="00E96906"/>
    <w:rsid w:val="00E96987"/>
    <w:rsid w:val="00E96A0A"/>
    <w:rsid w:val="00E96A54"/>
    <w:rsid w:val="00E96AD4"/>
    <w:rsid w:val="00E96B90"/>
    <w:rsid w:val="00E96C0C"/>
    <w:rsid w:val="00E96C76"/>
    <w:rsid w:val="00E96D16"/>
    <w:rsid w:val="00E96DFA"/>
    <w:rsid w:val="00E96F90"/>
    <w:rsid w:val="00E972F4"/>
    <w:rsid w:val="00E974CE"/>
    <w:rsid w:val="00E974D5"/>
    <w:rsid w:val="00E97617"/>
    <w:rsid w:val="00E97631"/>
    <w:rsid w:val="00E976C8"/>
    <w:rsid w:val="00E977C4"/>
    <w:rsid w:val="00E97903"/>
    <w:rsid w:val="00E979E9"/>
    <w:rsid w:val="00E97B21"/>
    <w:rsid w:val="00E97DD4"/>
    <w:rsid w:val="00E97F08"/>
    <w:rsid w:val="00EA00A5"/>
    <w:rsid w:val="00EA03EC"/>
    <w:rsid w:val="00EA04C4"/>
    <w:rsid w:val="00EA0664"/>
    <w:rsid w:val="00EA067B"/>
    <w:rsid w:val="00EA067E"/>
    <w:rsid w:val="00EA082D"/>
    <w:rsid w:val="00EA0847"/>
    <w:rsid w:val="00EA0AB9"/>
    <w:rsid w:val="00EA0C01"/>
    <w:rsid w:val="00EA0C65"/>
    <w:rsid w:val="00EA0CDB"/>
    <w:rsid w:val="00EA0CFE"/>
    <w:rsid w:val="00EA115A"/>
    <w:rsid w:val="00EA116D"/>
    <w:rsid w:val="00EA133C"/>
    <w:rsid w:val="00EA1374"/>
    <w:rsid w:val="00EA13B2"/>
    <w:rsid w:val="00EA1513"/>
    <w:rsid w:val="00EA151D"/>
    <w:rsid w:val="00EA1526"/>
    <w:rsid w:val="00EA1747"/>
    <w:rsid w:val="00EA17DA"/>
    <w:rsid w:val="00EA191A"/>
    <w:rsid w:val="00EA1932"/>
    <w:rsid w:val="00EA1AC8"/>
    <w:rsid w:val="00EA1ACE"/>
    <w:rsid w:val="00EA1B00"/>
    <w:rsid w:val="00EA1C96"/>
    <w:rsid w:val="00EA1E53"/>
    <w:rsid w:val="00EA207D"/>
    <w:rsid w:val="00EA210E"/>
    <w:rsid w:val="00EA212C"/>
    <w:rsid w:val="00EA22A0"/>
    <w:rsid w:val="00EA22BF"/>
    <w:rsid w:val="00EA256B"/>
    <w:rsid w:val="00EA26BB"/>
    <w:rsid w:val="00EA2862"/>
    <w:rsid w:val="00EA2902"/>
    <w:rsid w:val="00EA299E"/>
    <w:rsid w:val="00EA2D22"/>
    <w:rsid w:val="00EA3064"/>
    <w:rsid w:val="00EA30B0"/>
    <w:rsid w:val="00EA3433"/>
    <w:rsid w:val="00EA34E6"/>
    <w:rsid w:val="00EA3560"/>
    <w:rsid w:val="00EA3733"/>
    <w:rsid w:val="00EA374E"/>
    <w:rsid w:val="00EA3807"/>
    <w:rsid w:val="00EA3871"/>
    <w:rsid w:val="00EA3909"/>
    <w:rsid w:val="00EA39CA"/>
    <w:rsid w:val="00EA3B27"/>
    <w:rsid w:val="00EA3B5D"/>
    <w:rsid w:val="00EA3B97"/>
    <w:rsid w:val="00EA3CD7"/>
    <w:rsid w:val="00EA3EBC"/>
    <w:rsid w:val="00EA40E3"/>
    <w:rsid w:val="00EA411F"/>
    <w:rsid w:val="00EA4204"/>
    <w:rsid w:val="00EA4589"/>
    <w:rsid w:val="00EA464A"/>
    <w:rsid w:val="00EA4662"/>
    <w:rsid w:val="00EA47DA"/>
    <w:rsid w:val="00EA482D"/>
    <w:rsid w:val="00EA487C"/>
    <w:rsid w:val="00EA48B0"/>
    <w:rsid w:val="00EA4A46"/>
    <w:rsid w:val="00EA4C4C"/>
    <w:rsid w:val="00EA4C9F"/>
    <w:rsid w:val="00EA4CD6"/>
    <w:rsid w:val="00EA4CF1"/>
    <w:rsid w:val="00EA4D66"/>
    <w:rsid w:val="00EA50A3"/>
    <w:rsid w:val="00EA5217"/>
    <w:rsid w:val="00EA5297"/>
    <w:rsid w:val="00EA53BA"/>
    <w:rsid w:val="00EA54AA"/>
    <w:rsid w:val="00EA567B"/>
    <w:rsid w:val="00EA577B"/>
    <w:rsid w:val="00EA5ACF"/>
    <w:rsid w:val="00EA5B10"/>
    <w:rsid w:val="00EA5C3A"/>
    <w:rsid w:val="00EA5D76"/>
    <w:rsid w:val="00EA5DD2"/>
    <w:rsid w:val="00EA5EFE"/>
    <w:rsid w:val="00EA5FEF"/>
    <w:rsid w:val="00EA644E"/>
    <w:rsid w:val="00EA64AE"/>
    <w:rsid w:val="00EA64E7"/>
    <w:rsid w:val="00EA650D"/>
    <w:rsid w:val="00EA66A8"/>
    <w:rsid w:val="00EA6843"/>
    <w:rsid w:val="00EA6846"/>
    <w:rsid w:val="00EA685F"/>
    <w:rsid w:val="00EA6866"/>
    <w:rsid w:val="00EA6879"/>
    <w:rsid w:val="00EA69F8"/>
    <w:rsid w:val="00EA6AEA"/>
    <w:rsid w:val="00EA6BDA"/>
    <w:rsid w:val="00EA6DD5"/>
    <w:rsid w:val="00EA6DE7"/>
    <w:rsid w:val="00EA6FDE"/>
    <w:rsid w:val="00EA7005"/>
    <w:rsid w:val="00EA762C"/>
    <w:rsid w:val="00EA766D"/>
    <w:rsid w:val="00EA76CC"/>
    <w:rsid w:val="00EA7722"/>
    <w:rsid w:val="00EA7735"/>
    <w:rsid w:val="00EA7745"/>
    <w:rsid w:val="00EA79B0"/>
    <w:rsid w:val="00EA79B7"/>
    <w:rsid w:val="00EA7AAF"/>
    <w:rsid w:val="00EA7ADB"/>
    <w:rsid w:val="00EA7EF8"/>
    <w:rsid w:val="00EA7F06"/>
    <w:rsid w:val="00EB003E"/>
    <w:rsid w:val="00EB0113"/>
    <w:rsid w:val="00EB01E3"/>
    <w:rsid w:val="00EB062F"/>
    <w:rsid w:val="00EB0654"/>
    <w:rsid w:val="00EB084F"/>
    <w:rsid w:val="00EB0908"/>
    <w:rsid w:val="00EB0AD7"/>
    <w:rsid w:val="00EB0B16"/>
    <w:rsid w:val="00EB0CA1"/>
    <w:rsid w:val="00EB0D8C"/>
    <w:rsid w:val="00EB10D4"/>
    <w:rsid w:val="00EB10F5"/>
    <w:rsid w:val="00EB13ED"/>
    <w:rsid w:val="00EB14FD"/>
    <w:rsid w:val="00EB16C2"/>
    <w:rsid w:val="00EB1703"/>
    <w:rsid w:val="00EB170A"/>
    <w:rsid w:val="00EB191C"/>
    <w:rsid w:val="00EB1929"/>
    <w:rsid w:val="00EB193E"/>
    <w:rsid w:val="00EB1976"/>
    <w:rsid w:val="00EB1B74"/>
    <w:rsid w:val="00EB1F70"/>
    <w:rsid w:val="00EB2001"/>
    <w:rsid w:val="00EB2025"/>
    <w:rsid w:val="00EB2034"/>
    <w:rsid w:val="00EB2165"/>
    <w:rsid w:val="00EB21BD"/>
    <w:rsid w:val="00EB22D4"/>
    <w:rsid w:val="00EB2397"/>
    <w:rsid w:val="00EB24D5"/>
    <w:rsid w:val="00EB26EA"/>
    <w:rsid w:val="00EB287B"/>
    <w:rsid w:val="00EB29AF"/>
    <w:rsid w:val="00EB2A06"/>
    <w:rsid w:val="00EB2A2B"/>
    <w:rsid w:val="00EB2A52"/>
    <w:rsid w:val="00EB2A95"/>
    <w:rsid w:val="00EB2CD6"/>
    <w:rsid w:val="00EB2CD8"/>
    <w:rsid w:val="00EB2FF0"/>
    <w:rsid w:val="00EB3125"/>
    <w:rsid w:val="00EB315A"/>
    <w:rsid w:val="00EB3207"/>
    <w:rsid w:val="00EB3259"/>
    <w:rsid w:val="00EB3273"/>
    <w:rsid w:val="00EB32DF"/>
    <w:rsid w:val="00EB3392"/>
    <w:rsid w:val="00EB339C"/>
    <w:rsid w:val="00EB3638"/>
    <w:rsid w:val="00EB37A6"/>
    <w:rsid w:val="00EB37C6"/>
    <w:rsid w:val="00EB37E6"/>
    <w:rsid w:val="00EB37F0"/>
    <w:rsid w:val="00EB397A"/>
    <w:rsid w:val="00EB3DA2"/>
    <w:rsid w:val="00EB3E1E"/>
    <w:rsid w:val="00EB3FA4"/>
    <w:rsid w:val="00EB4162"/>
    <w:rsid w:val="00EB4231"/>
    <w:rsid w:val="00EB42C7"/>
    <w:rsid w:val="00EB42F0"/>
    <w:rsid w:val="00EB4332"/>
    <w:rsid w:val="00EB44FE"/>
    <w:rsid w:val="00EB4A37"/>
    <w:rsid w:val="00EB4A71"/>
    <w:rsid w:val="00EB4AB1"/>
    <w:rsid w:val="00EB4B29"/>
    <w:rsid w:val="00EB4B96"/>
    <w:rsid w:val="00EB5157"/>
    <w:rsid w:val="00EB51E1"/>
    <w:rsid w:val="00EB5317"/>
    <w:rsid w:val="00EB55AA"/>
    <w:rsid w:val="00EB56B2"/>
    <w:rsid w:val="00EB56FA"/>
    <w:rsid w:val="00EB579E"/>
    <w:rsid w:val="00EB58EF"/>
    <w:rsid w:val="00EB5955"/>
    <w:rsid w:val="00EB5B0F"/>
    <w:rsid w:val="00EB5CFF"/>
    <w:rsid w:val="00EB5D11"/>
    <w:rsid w:val="00EB5F89"/>
    <w:rsid w:val="00EB5F97"/>
    <w:rsid w:val="00EB5FAC"/>
    <w:rsid w:val="00EB5FE1"/>
    <w:rsid w:val="00EB6001"/>
    <w:rsid w:val="00EB6169"/>
    <w:rsid w:val="00EB6264"/>
    <w:rsid w:val="00EB62CF"/>
    <w:rsid w:val="00EB62D6"/>
    <w:rsid w:val="00EB62E1"/>
    <w:rsid w:val="00EB63B1"/>
    <w:rsid w:val="00EB63F6"/>
    <w:rsid w:val="00EB6714"/>
    <w:rsid w:val="00EB6770"/>
    <w:rsid w:val="00EB68EE"/>
    <w:rsid w:val="00EB6970"/>
    <w:rsid w:val="00EB6BA3"/>
    <w:rsid w:val="00EB6BB2"/>
    <w:rsid w:val="00EB6BF6"/>
    <w:rsid w:val="00EB6C82"/>
    <w:rsid w:val="00EB6D53"/>
    <w:rsid w:val="00EB6D72"/>
    <w:rsid w:val="00EB6DAA"/>
    <w:rsid w:val="00EB6DBE"/>
    <w:rsid w:val="00EB6EA0"/>
    <w:rsid w:val="00EB6F4D"/>
    <w:rsid w:val="00EB6F79"/>
    <w:rsid w:val="00EB6FB5"/>
    <w:rsid w:val="00EB6FC5"/>
    <w:rsid w:val="00EB72B4"/>
    <w:rsid w:val="00EB75AD"/>
    <w:rsid w:val="00EB76F6"/>
    <w:rsid w:val="00EB7779"/>
    <w:rsid w:val="00EB7862"/>
    <w:rsid w:val="00EB78D2"/>
    <w:rsid w:val="00EB7AC3"/>
    <w:rsid w:val="00EB7AF7"/>
    <w:rsid w:val="00EB7C25"/>
    <w:rsid w:val="00EB7D67"/>
    <w:rsid w:val="00EC021C"/>
    <w:rsid w:val="00EC03AB"/>
    <w:rsid w:val="00EC03B8"/>
    <w:rsid w:val="00EC0601"/>
    <w:rsid w:val="00EC06CE"/>
    <w:rsid w:val="00EC0704"/>
    <w:rsid w:val="00EC0866"/>
    <w:rsid w:val="00EC0A31"/>
    <w:rsid w:val="00EC0B5A"/>
    <w:rsid w:val="00EC0C5A"/>
    <w:rsid w:val="00EC0CAA"/>
    <w:rsid w:val="00EC0EDF"/>
    <w:rsid w:val="00EC1070"/>
    <w:rsid w:val="00EC125E"/>
    <w:rsid w:val="00EC129A"/>
    <w:rsid w:val="00EC12C6"/>
    <w:rsid w:val="00EC12E1"/>
    <w:rsid w:val="00EC15F1"/>
    <w:rsid w:val="00EC18A3"/>
    <w:rsid w:val="00EC1BA3"/>
    <w:rsid w:val="00EC1E79"/>
    <w:rsid w:val="00EC1EFA"/>
    <w:rsid w:val="00EC1F1C"/>
    <w:rsid w:val="00EC1F6F"/>
    <w:rsid w:val="00EC218B"/>
    <w:rsid w:val="00EC21B3"/>
    <w:rsid w:val="00EC230B"/>
    <w:rsid w:val="00EC2455"/>
    <w:rsid w:val="00EC274C"/>
    <w:rsid w:val="00EC28F2"/>
    <w:rsid w:val="00EC2968"/>
    <w:rsid w:val="00EC29C7"/>
    <w:rsid w:val="00EC2A2F"/>
    <w:rsid w:val="00EC2D17"/>
    <w:rsid w:val="00EC2EA9"/>
    <w:rsid w:val="00EC2F4D"/>
    <w:rsid w:val="00EC3036"/>
    <w:rsid w:val="00EC307E"/>
    <w:rsid w:val="00EC30B1"/>
    <w:rsid w:val="00EC3220"/>
    <w:rsid w:val="00EC328B"/>
    <w:rsid w:val="00EC3298"/>
    <w:rsid w:val="00EC3302"/>
    <w:rsid w:val="00EC3550"/>
    <w:rsid w:val="00EC36AC"/>
    <w:rsid w:val="00EC37DD"/>
    <w:rsid w:val="00EC387A"/>
    <w:rsid w:val="00EC3906"/>
    <w:rsid w:val="00EC3912"/>
    <w:rsid w:val="00EC3ABE"/>
    <w:rsid w:val="00EC3DF1"/>
    <w:rsid w:val="00EC3EAC"/>
    <w:rsid w:val="00EC3F60"/>
    <w:rsid w:val="00EC40D6"/>
    <w:rsid w:val="00EC4280"/>
    <w:rsid w:val="00EC4359"/>
    <w:rsid w:val="00EC43AF"/>
    <w:rsid w:val="00EC4512"/>
    <w:rsid w:val="00EC4681"/>
    <w:rsid w:val="00EC4749"/>
    <w:rsid w:val="00EC4996"/>
    <w:rsid w:val="00EC4B2A"/>
    <w:rsid w:val="00EC4B34"/>
    <w:rsid w:val="00EC4BC7"/>
    <w:rsid w:val="00EC4EDC"/>
    <w:rsid w:val="00EC507A"/>
    <w:rsid w:val="00EC5109"/>
    <w:rsid w:val="00EC51B5"/>
    <w:rsid w:val="00EC51F8"/>
    <w:rsid w:val="00EC5231"/>
    <w:rsid w:val="00EC531E"/>
    <w:rsid w:val="00EC5415"/>
    <w:rsid w:val="00EC54C1"/>
    <w:rsid w:val="00EC56C3"/>
    <w:rsid w:val="00EC584F"/>
    <w:rsid w:val="00EC5876"/>
    <w:rsid w:val="00EC5946"/>
    <w:rsid w:val="00EC5AB4"/>
    <w:rsid w:val="00EC5AB5"/>
    <w:rsid w:val="00EC5B03"/>
    <w:rsid w:val="00EC5B56"/>
    <w:rsid w:val="00EC5B5A"/>
    <w:rsid w:val="00EC5C55"/>
    <w:rsid w:val="00EC5CB9"/>
    <w:rsid w:val="00EC5CC2"/>
    <w:rsid w:val="00EC5D21"/>
    <w:rsid w:val="00EC5DD3"/>
    <w:rsid w:val="00EC5DE6"/>
    <w:rsid w:val="00EC5EBD"/>
    <w:rsid w:val="00EC60E8"/>
    <w:rsid w:val="00EC6378"/>
    <w:rsid w:val="00EC64A6"/>
    <w:rsid w:val="00EC6794"/>
    <w:rsid w:val="00EC689E"/>
    <w:rsid w:val="00EC6964"/>
    <w:rsid w:val="00EC6B86"/>
    <w:rsid w:val="00EC71B1"/>
    <w:rsid w:val="00EC7412"/>
    <w:rsid w:val="00EC748F"/>
    <w:rsid w:val="00EC749F"/>
    <w:rsid w:val="00EC75CD"/>
    <w:rsid w:val="00EC768C"/>
    <w:rsid w:val="00EC784C"/>
    <w:rsid w:val="00EC7BC5"/>
    <w:rsid w:val="00EC7C7B"/>
    <w:rsid w:val="00EC7D30"/>
    <w:rsid w:val="00EC7E2A"/>
    <w:rsid w:val="00EC7E78"/>
    <w:rsid w:val="00EC7E97"/>
    <w:rsid w:val="00EC7FB1"/>
    <w:rsid w:val="00ED001C"/>
    <w:rsid w:val="00ED007D"/>
    <w:rsid w:val="00ED00F9"/>
    <w:rsid w:val="00ED015B"/>
    <w:rsid w:val="00ED028C"/>
    <w:rsid w:val="00ED02A1"/>
    <w:rsid w:val="00ED02D1"/>
    <w:rsid w:val="00ED0351"/>
    <w:rsid w:val="00ED03B4"/>
    <w:rsid w:val="00ED041C"/>
    <w:rsid w:val="00ED0554"/>
    <w:rsid w:val="00ED0643"/>
    <w:rsid w:val="00ED0694"/>
    <w:rsid w:val="00ED0AD7"/>
    <w:rsid w:val="00ED0CC4"/>
    <w:rsid w:val="00ED0D38"/>
    <w:rsid w:val="00ED0D60"/>
    <w:rsid w:val="00ED0E16"/>
    <w:rsid w:val="00ED0F3E"/>
    <w:rsid w:val="00ED0F93"/>
    <w:rsid w:val="00ED0FCD"/>
    <w:rsid w:val="00ED0FD2"/>
    <w:rsid w:val="00ED1016"/>
    <w:rsid w:val="00ED12A2"/>
    <w:rsid w:val="00ED1478"/>
    <w:rsid w:val="00ED1570"/>
    <w:rsid w:val="00ED19F2"/>
    <w:rsid w:val="00ED1A29"/>
    <w:rsid w:val="00ED1A5C"/>
    <w:rsid w:val="00ED1B9E"/>
    <w:rsid w:val="00ED1BD4"/>
    <w:rsid w:val="00ED1D40"/>
    <w:rsid w:val="00ED1DCB"/>
    <w:rsid w:val="00ED20F6"/>
    <w:rsid w:val="00ED2195"/>
    <w:rsid w:val="00ED223C"/>
    <w:rsid w:val="00ED23D0"/>
    <w:rsid w:val="00ED2516"/>
    <w:rsid w:val="00ED26E2"/>
    <w:rsid w:val="00ED284F"/>
    <w:rsid w:val="00ED2858"/>
    <w:rsid w:val="00ED29BB"/>
    <w:rsid w:val="00ED2BDE"/>
    <w:rsid w:val="00ED2C48"/>
    <w:rsid w:val="00ED2C84"/>
    <w:rsid w:val="00ED2D2C"/>
    <w:rsid w:val="00ED2DBB"/>
    <w:rsid w:val="00ED2E35"/>
    <w:rsid w:val="00ED2E3A"/>
    <w:rsid w:val="00ED2E5F"/>
    <w:rsid w:val="00ED2ECC"/>
    <w:rsid w:val="00ED2F20"/>
    <w:rsid w:val="00ED2FE3"/>
    <w:rsid w:val="00ED30C1"/>
    <w:rsid w:val="00ED30C3"/>
    <w:rsid w:val="00ED329C"/>
    <w:rsid w:val="00ED3373"/>
    <w:rsid w:val="00ED3393"/>
    <w:rsid w:val="00ED3440"/>
    <w:rsid w:val="00ED35CB"/>
    <w:rsid w:val="00ED35EE"/>
    <w:rsid w:val="00ED38BB"/>
    <w:rsid w:val="00ED398B"/>
    <w:rsid w:val="00ED3A7C"/>
    <w:rsid w:val="00ED3B7B"/>
    <w:rsid w:val="00ED3F13"/>
    <w:rsid w:val="00ED3F9C"/>
    <w:rsid w:val="00ED4021"/>
    <w:rsid w:val="00ED415D"/>
    <w:rsid w:val="00ED41BA"/>
    <w:rsid w:val="00ED4285"/>
    <w:rsid w:val="00ED43D9"/>
    <w:rsid w:val="00ED43F9"/>
    <w:rsid w:val="00ED46DF"/>
    <w:rsid w:val="00ED46FA"/>
    <w:rsid w:val="00ED4A44"/>
    <w:rsid w:val="00ED4B8B"/>
    <w:rsid w:val="00ED4C0B"/>
    <w:rsid w:val="00ED50A6"/>
    <w:rsid w:val="00ED51ED"/>
    <w:rsid w:val="00ED5241"/>
    <w:rsid w:val="00ED54BE"/>
    <w:rsid w:val="00ED5598"/>
    <w:rsid w:val="00ED5750"/>
    <w:rsid w:val="00ED57C8"/>
    <w:rsid w:val="00ED5A58"/>
    <w:rsid w:val="00ED5BA0"/>
    <w:rsid w:val="00ED5D94"/>
    <w:rsid w:val="00ED5DB9"/>
    <w:rsid w:val="00ED5EC0"/>
    <w:rsid w:val="00ED5F18"/>
    <w:rsid w:val="00ED6042"/>
    <w:rsid w:val="00ED6060"/>
    <w:rsid w:val="00ED6147"/>
    <w:rsid w:val="00ED616D"/>
    <w:rsid w:val="00ED6499"/>
    <w:rsid w:val="00ED65A1"/>
    <w:rsid w:val="00ED6725"/>
    <w:rsid w:val="00ED67D9"/>
    <w:rsid w:val="00ED6C62"/>
    <w:rsid w:val="00ED6C9B"/>
    <w:rsid w:val="00ED6D92"/>
    <w:rsid w:val="00ED6ECC"/>
    <w:rsid w:val="00ED710E"/>
    <w:rsid w:val="00ED7620"/>
    <w:rsid w:val="00ED76AD"/>
    <w:rsid w:val="00ED7747"/>
    <w:rsid w:val="00ED775E"/>
    <w:rsid w:val="00ED79F3"/>
    <w:rsid w:val="00ED7A18"/>
    <w:rsid w:val="00ED7A2F"/>
    <w:rsid w:val="00ED7C95"/>
    <w:rsid w:val="00ED7CAC"/>
    <w:rsid w:val="00ED7DB3"/>
    <w:rsid w:val="00ED7E16"/>
    <w:rsid w:val="00ED7F39"/>
    <w:rsid w:val="00EE01FA"/>
    <w:rsid w:val="00EE024C"/>
    <w:rsid w:val="00EE03A2"/>
    <w:rsid w:val="00EE0587"/>
    <w:rsid w:val="00EE0600"/>
    <w:rsid w:val="00EE0714"/>
    <w:rsid w:val="00EE07CB"/>
    <w:rsid w:val="00EE099B"/>
    <w:rsid w:val="00EE09C5"/>
    <w:rsid w:val="00EE09EF"/>
    <w:rsid w:val="00EE0A2B"/>
    <w:rsid w:val="00EE0A3B"/>
    <w:rsid w:val="00EE0B49"/>
    <w:rsid w:val="00EE0C3D"/>
    <w:rsid w:val="00EE0CDC"/>
    <w:rsid w:val="00EE0DBE"/>
    <w:rsid w:val="00EE0FEC"/>
    <w:rsid w:val="00EE1185"/>
    <w:rsid w:val="00EE12D5"/>
    <w:rsid w:val="00EE13EB"/>
    <w:rsid w:val="00EE14CA"/>
    <w:rsid w:val="00EE159C"/>
    <w:rsid w:val="00EE166D"/>
    <w:rsid w:val="00EE16DD"/>
    <w:rsid w:val="00EE16FF"/>
    <w:rsid w:val="00EE1761"/>
    <w:rsid w:val="00EE17A6"/>
    <w:rsid w:val="00EE18D7"/>
    <w:rsid w:val="00EE1BAC"/>
    <w:rsid w:val="00EE1C63"/>
    <w:rsid w:val="00EE1DCD"/>
    <w:rsid w:val="00EE1E64"/>
    <w:rsid w:val="00EE1E69"/>
    <w:rsid w:val="00EE1EA5"/>
    <w:rsid w:val="00EE20ED"/>
    <w:rsid w:val="00EE20FD"/>
    <w:rsid w:val="00EE21D1"/>
    <w:rsid w:val="00EE22E9"/>
    <w:rsid w:val="00EE2425"/>
    <w:rsid w:val="00EE24DF"/>
    <w:rsid w:val="00EE2514"/>
    <w:rsid w:val="00EE25DD"/>
    <w:rsid w:val="00EE264B"/>
    <w:rsid w:val="00EE2749"/>
    <w:rsid w:val="00EE2A67"/>
    <w:rsid w:val="00EE2B51"/>
    <w:rsid w:val="00EE2BFF"/>
    <w:rsid w:val="00EE2CFC"/>
    <w:rsid w:val="00EE2D36"/>
    <w:rsid w:val="00EE2EAE"/>
    <w:rsid w:val="00EE2F67"/>
    <w:rsid w:val="00EE31EA"/>
    <w:rsid w:val="00EE33D2"/>
    <w:rsid w:val="00EE33D4"/>
    <w:rsid w:val="00EE33EF"/>
    <w:rsid w:val="00EE357C"/>
    <w:rsid w:val="00EE3664"/>
    <w:rsid w:val="00EE378A"/>
    <w:rsid w:val="00EE3988"/>
    <w:rsid w:val="00EE3A67"/>
    <w:rsid w:val="00EE3BF6"/>
    <w:rsid w:val="00EE3EAA"/>
    <w:rsid w:val="00EE3EE6"/>
    <w:rsid w:val="00EE3F29"/>
    <w:rsid w:val="00EE3F83"/>
    <w:rsid w:val="00EE4235"/>
    <w:rsid w:val="00EE4955"/>
    <w:rsid w:val="00EE4AB4"/>
    <w:rsid w:val="00EE4B5D"/>
    <w:rsid w:val="00EE4D82"/>
    <w:rsid w:val="00EE4DC0"/>
    <w:rsid w:val="00EE4E38"/>
    <w:rsid w:val="00EE4F5E"/>
    <w:rsid w:val="00EE53BE"/>
    <w:rsid w:val="00EE55E8"/>
    <w:rsid w:val="00EE57B9"/>
    <w:rsid w:val="00EE57BE"/>
    <w:rsid w:val="00EE586F"/>
    <w:rsid w:val="00EE5A17"/>
    <w:rsid w:val="00EE5A9E"/>
    <w:rsid w:val="00EE5B71"/>
    <w:rsid w:val="00EE5B85"/>
    <w:rsid w:val="00EE5BBC"/>
    <w:rsid w:val="00EE5C0A"/>
    <w:rsid w:val="00EE5D09"/>
    <w:rsid w:val="00EE5D38"/>
    <w:rsid w:val="00EE5D7E"/>
    <w:rsid w:val="00EE5F0A"/>
    <w:rsid w:val="00EE5FEE"/>
    <w:rsid w:val="00EE6182"/>
    <w:rsid w:val="00EE61AB"/>
    <w:rsid w:val="00EE6217"/>
    <w:rsid w:val="00EE62DF"/>
    <w:rsid w:val="00EE6367"/>
    <w:rsid w:val="00EE63A5"/>
    <w:rsid w:val="00EE653B"/>
    <w:rsid w:val="00EE66FF"/>
    <w:rsid w:val="00EE6840"/>
    <w:rsid w:val="00EE69ED"/>
    <w:rsid w:val="00EE6A80"/>
    <w:rsid w:val="00EE6A96"/>
    <w:rsid w:val="00EE6AF0"/>
    <w:rsid w:val="00EE6B80"/>
    <w:rsid w:val="00EE6BD0"/>
    <w:rsid w:val="00EE6C83"/>
    <w:rsid w:val="00EE6D82"/>
    <w:rsid w:val="00EE6E74"/>
    <w:rsid w:val="00EE6F41"/>
    <w:rsid w:val="00EE6FCA"/>
    <w:rsid w:val="00EE7003"/>
    <w:rsid w:val="00EE701F"/>
    <w:rsid w:val="00EE71CE"/>
    <w:rsid w:val="00EE7366"/>
    <w:rsid w:val="00EE75B8"/>
    <w:rsid w:val="00EE7957"/>
    <w:rsid w:val="00EE7DBE"/>
    <w:rsid w:val="00EE7F06"/>
    <w:rsid w:val="00EF0047"/>
    <w:rsid w:val="00EF019F"/>
    <w:rsid w:val="00EF03C6"/>
    <w:rsid w:val="00EF03CF"/>
    <w:rsid w:val="00EF05AD"/>
    <w:rsid w:val="00EF065A"/>
    <w:rsid w:val="00EF078F"/>
    <w:rsid w:val="00EF0811"/>
    <w:rsid w:val="00EF08AA"/>
    <w:rsid w:val="00EF098D"/>
    <w:rsid w:val="00EF0A32"/>
    <w:rsid w:val="00EF0A66"/>
    <w:rsid w:val="00EF0AA7"/>
    <w:rsid w:val="00EF0BAB"/>
    <w:rsid w:val="00EF0C29"/>
    <w:rsid w:val="00EF0C2C"/>
    <w:rsid w:val="00EF0CF9"/>
    <w:rsid w:val="00EF0D36"/>
    <w:rsid w:val="00EF0D4B"/>
    <w:rsid w:val="00EF0D8B"/>
    <w:rsid w:val="00EF0F19"/>
    <w:rsid w:val="00EF0F21"/>
    <w:rsid w:val="00EF105B"/>
    <w:rsid w:val="00EF1171"/>
    <w:rsid w:val="00EF1215"/>
    <w:rsid w:val="00EF123D"/>
    <w:rsid w:val="00EF1332"/>
    <w:rsid w:val="00EF1472"/>
    <w:rsid w:val="00EF14C2"/>
    <w:rsid w:val="00EF17AA"/>
    <w:rsid w:val="00EF1804"/>
    <w:rsid w:val="00EF18AC"/>
    <w:rsid w:val="00EF18E9"/>
    <w:rsid w:val="00EF1924"/>
    <w:rsid w:val="00EF1B0E"/>
    <w:rsid w:val="00EF1C0A"/>
    <w:rsid w:val="00EF1D07"/>
    <w:rsid w:val="00EF20BE"/>
    <w:rsid w:val="00EF22B5"/>
    <w:rsid w:val="00EF23AE"/>
    <w:rsid w:val="00EF2405"/>
    <w:rsid w:val="00EF2527"/>
    <w:rsid w:val="00EF274B"/>
    <w:rsid w:val="00EF2792"/>
    <w:rsid w:val="00EF2951"/>
    <w:rsid w:val="00EF2C3F"/>
    <w:rsid w:val="00EF2CA9"/>
    <w:rsid w:val="00EF2D32"/>
    <w:rsid w:val="00EF2DE3"/>
    <w:rsid w:val="00EF3029"/>
    <w:rsid w:val="00EF310B"/>
    <w:rsid w:val="00EF3185"/>
    <w:rsid w:val="00EF32CD"/>
    <w:rsid w:val="00EF366A"/>
    <w:rsid w:val="00EF3717"/>
    <w:rsid w:val="00EF39F0"/>
    <w:rsid w:val="00EF3AE3"/>
    <w:rsid w:val="00EF3C11"/>
    <w:rsid w:val="00EF3C90"/>
    <w:rsid w:val="00EF3EC6"/>
    <w:rsid w:val="00EF3EF5"/>
    <w:rsid w:val="00EF4132"/>
    <w:rsid w:val="00EF468E"/>
    <w:rsid w:val="00EF46A1"/>
    <w:rsid w:val="00EF4718"/>
    <w:rsid w:val="00EF47F7"/>
    <w:rsid w:val="00EF4806"/>
    <w:rsid w:val="00EF4A39"/>
    <w:rsid w:val="00EF4AA6"/>
    <w:rsid w:val="00EF4AAB"/>
    <w:rsid w:val="00EF4AAD"/>
    <w:rsid w:val="00EF4BB0"/>
    <w:rsid w:val="00EF4D73"/>
    <w:rsid w:val="00EF4E13"/>
    <w:rsid w:val="00EF4E2C"/>
    <w:rsid w:val="00EF4EA9"/>
    <w:rsid w:val="00EF50A4"/>
    <w:rsid w:val="00EF52C8"/>
    <w:rsid w:val="00EF53FD"/>
    <w:rsid w:val="00EF5435"/>
    <w:rsid w:val="00EF54CA"/>
    <w:rsid w:val="00EF5548"/>
    <w:rsid w:val="00EF57C6"/>
    <w:rsid w:val="00EF5978"/>
    <w:rsid w:val="00EF59E2"/>
    <w:rsid w:val="00EF5A7D"/>
    <w:rsid w:val="00EF5D93"/>
    <w:rsid w:val="00EF5E67"/>
    <w:rsid w:val="00EF5E6F"/>
    <w:rsid w:val="00EF5F27"/>
    <w:rsid w:val="00EF5F75"/>
    <w:rsid w:val="00EF60B9"/>
    <w:rsid w:val="00EF60DB"/>
    <w:rsid w:val="00EF612E"/>
    <w:rsid w:val="00EF61C4"/>
    <w:rsid w:val="00EF61F9"/>
    <w:rsid w:val="00EF61FC"/>
    <w:rsid w:val="00EF6322"/>
    <w:rsid w:val="00EF6351"/>
    <w:rsid w:val="00EF63BA"/>
    <w:rsid w:val="00EF6524"/>
    <w:rsid w:val="00EF659D"/>
    <w:rsid w:val="00EF65A4"/>
    <w:rsid w:val="00EF66BA"/>
    <w:rsid w:val="00EF6847"/>
    <w:rsid w:val="00EF6851"/>
    <w:rsid w:val="00EF69DD"/>
    <w:rsid w:val="00EF6BF9"/>
    <w:rsid w:val="00EF6D33"/>
    <w:rsid w:val="00EF6E3C"/>
    <w:rsid w:val="00EF7111"/>
    <w:rsid w:val="00EF7494"/>
    <w:rsid w:val="00EF74DF"/>
    <w:rsid w:val="00EF7517"/>
    <w:rsid w:val="00EF7551"/>
    <w:rsid w:val="00EF75A6"/>
    <w:rsid w:val="00EF7665"/>
    <w:rsid w:val="00EF770B"/>
    <w:rsid w:val="00EF7831"/>
    <w:rsid w:val="00EF78D6"/>
    <w:rsid w:val="00EF792C"/>
    <w:rsid w:val="00EF797C"/>
    <w:rsid w:val="00EF7A6B"/>
    <w:rsid w:val="00EF7CC5"/>
    <w:rsid w:val="00EF7D04"/>
    <w:rsid w:val="00EF7E2D"/>
    <w:rsid w:val="00EF7F4F"/>
    <w:rsid w:val="00EF7FDE"/>
    <w:rsid w:val="00F00013"/>
    <w:rsid w:val="00F00090"/>
    <w:rsid w:val="00F00092"/>
    <w:rsid w:val="00F0009E"/>
    <w:rsid w:val="00F000EB"/>
    <w:rsid w:val="00F001B4"/>
    <w:rsid w:val="00F002B6"/>
    <w:rsid w:val="00F006EA"/>
    <w:rsid w:val="00F00739"/>
    <w:rsid w:val="00F008B5"/>
    <w:rsid w:val="00F00A18"/>
    <w:rsid w:val="00F00B44"/>
    <w:rsid w:val="00F00C50"/>
    <w:rsid w:val="00F00DC0"/>
    <w:rsid w:val="00F00E6D"/>
    <w:rsid w:val="00F00E75"/>
    <w:rsid w:val="00F0102E"/>
    <w:rsid w:val="00F01036"/>
    <w:rsid w:val="00F01161"/>
    <w:rsid w:val="00F01204"/>
    <w:rsid w:val="00F0125B"/>
    <w:rsid w:val="00F01432"/>
    <w:rsid w:val="00F01542"/>
    <w:rsid w:val="00F0157F"/>
    <w:rsid w:val="00F015C2"/>
    <w:rsid w:val="00F017E6"/>
    <w:rsid w:val="00F01809"/>
    <w:rsid w:val="00F0186F"/>
    <w:rsid w:val="00F019A8"/>
    <w:rsid w:val="00F01B94"/>
    <w:rsid w:val="00F01C1B"/>
    <w:rsid w:val="00F01C88"/>
    <w:rsid w:val="00F01DEF"/>
    <w:rsid w:val="00F01F38"/>
    <w:rsid w:val="00F01F9C"/>
    <w:rsid w:val="00F02072"/>
    <w:rsid w:val="00F0214F"/>
    <w:rsid w:val="00F022DD"/>
    <w:rsid w:val="00F02628"/>
    <w:rsid w:val="00F02696"/>
    <w:rsid w:val="00F027F1"/>
    <w:rsid w:val="00F028D9"/>
    <w:rsid w:val="00F029C0"/>
    <w:rsid w:val="00F029CC"/>
    <w:rsid w:val="00F02AF0"/>
    <w:rsid w:val="00F02B7F"/>
    <w:rsid w:val="00F02D33"/>
    <w:rsid w:val="00F02E0E"/>
    <w:rsid w:val="00F02E17"/>
    <w:rsid w:val="00F02ED5"/>
    <w:rsid w:val="00F02F5A"/>
    <w:rsid w:val="00F02FC5"/>
    <w:rsid w:val="00F02FDF"/>
    <w:rsid w:val="00F03262"/>
    <w:rsid w:val="00F03335"/>
    <w:rsid w:val="00F033F2"/>
    <w:rsid w:val="00F03603"/>
    <w:rsid w:val="00F03622"/>
    <w:rsid w:val="00F036D1"/>
    <w:rsid w:val="00F038FC"/>
    <w:rsid w:val="00F0395E"/>
    <w:rsid w:val="00F039FF"/>
    <w:rsid w:val="00F03B3B"/>
    <w:rsid w:val="00F03C24"/>
    <w:rsid w:val="00F03D38"/>
    <w:rsid w:val="00F03F41"/>
    <w:rsid w:val="00F04097"/>
    <w:rsid w:val="00F0426E"/>
    <w:rsid w:val="00F04361"/>
    <w:rsid w:val="00F04574"/>
    <w:rsid w:val="00F045B0"/>
    <w:rsid w:val="00F04631"/>
    <w:rsid w:val="00F04646"/>
    <w:rsid w:val="00F047B8"/>
    <w:rsid w:val="00F048EB"/>
    <w:rsid w:val="00F048F7"/>
    <w:rsid w:val="00F04968"/>
    <w:rsid w:val="00F04AD3"/>
    <w:rsid w:val="00F04D01"/>
    <w:rsid w:val="00F04DBA"/>
    <w:rsid w:val="00F04E5B"/>
    <w:rsid w:val="00F04FCA"/>
    <w:rsid w:val="00F05077"/>
    <w:rsid w:val="00F0517D"/>
    <w:rsid w:val="00F052F1"/>
    <w:rsid w:val="00F05493"/>
    <w:rsid w:val="00F054FB"/>
    <w:rsid w:val="00F0552C"/>
    <w:rsid w:val="00F055F9"/>
    <w:rsid w:val="00F05684"/>
    <w:rsid w:val="00F0575C"/>
    <w:rsid w:val="00F0578B"/>
    <w:rsid w:val="00F057A3"/>
    <w:rsid w:val="00F057B1"/>
    <w:rsid w:val="00F0582E"/>
    <w:rsid w:val="00F059E5"/>
    <w:rsid w:val="00F059F2"/>
    <w:rsid w:val="00F05A2D"/>
    <w:rsid w:val="00F05BA0"/>
    <w:rsid w:val="00F05BAF"/>
    <w:rsid w:val="00F05BF6"/>
    <w:rsid w:val="00F05CC6"/>
    <w:rsid w:val="00F05D3A"/>
    <w:rsid w:val="00F05FD1"/>
    <w:rsid w:val="00F05FD2"/>
    <w:rsid w:val="00F06261"/>
    <w:rsid w:val="00F062E1"/>
    <w:rsid w:val="00F0644A"/>
    <w:rsid w:val="00F06484"/>
    <w:rsid w:val="00F06707"/>
    <w:rsid w:val="00F06867"/>
    <w:rsid w:val="00F06938"/>
    <w:rsid w:val="00F0696F"/>
    <w:rsid w:val="00F0697E"/>
    <w:rsid w:val="00F06984"/>
    <w:rsid w:val="00F069A0"/>
    <w:rsid w:val="00F06A46"/>
    <w:rsid w:val="00F06AE6"/>
    <w:rsid w:val="00F06B79"/>
    <w:rsid w:val="00F06DF4"/>
    <w:rsid w:val="00F06FC5"/>
    <w:rsid w:val="00F06FF7"/>
    <w:rsid w:val="00F0719A"/>
    <w:rsid w:val="00F07222"/>
    <w:rsid w:val="00F0726A"/>
    <w:rsid w:val="00F07291"/>
    <w:rsid w:val="00F072AC"/>
    <w:rsid w:val="00F07307"/>
    <w:rsid w:val="00F07323"/>
    <w:rsid w:val="00F0737D"/>
    <w:rsid w:val="00F073E0"/>
    <w:rsid w:val="00F07493"/>
    <w:rsid w:val="00F074A1"/>
    <w:rsid w:val="00F074DA"/>
    <w:rsid w:val="00F07510"/>
    <w:rsid w:val="00F07526"/>
    <w:rsid w:val="00F07664"/>
    <w:rsid w:val="00F076E1"/>
    <w:rsid w:val="00F07740"/>
    <w:rsid w:val="00F077BF"/>
    <w:rsid w:val="00F07A48"/>
    <w:rsid w:val="00F07B21"/>
    <w:rsid w:val="00F07D5B"/>
    <w:rsid w:val="00F07E28"/>
    <w:rsid w:val="00F10232"/>
    <w:rsid w:val="00F10346"/>
    <w:rsid w:val="00F10392"/>
    <w:rsid w:val="00F1061B"/>
    <w:rsid w:val="00F1074B"/>
    <w:rsid w:val="00F107FE"/>
    <w:rsid w:val="00F10911"/>
    <w:rsid w:val="00F10F11"/>
    <w:rsid w:val="00F10FCB"/>
    <w:rsid w:val="00F11127"/>
    <w:rsid w:val="00F1115C"/>
    <w:rsid w:val="00F11173"/>
    <w:rsid w:val="00F1127E"/>
    <w:rsid w:val="00F11486"/>
    <w:rsid w:val="00F115D4"/>
    <w:rsid w:val="00F1160A"/>
    <w:rsid w:val="00F1169D"/>
    <w:rsid w:val="00F11817"/>
    <w:rsid w:val="00F1191E"/>
    <w:rsid w:val="00F119E9"/>
    <w:rsid w:val="00F11AFC"/>
    <w:rsid w:val="00F11B05"/>
    <w:rsid w:val="00F11D3D"/>
    <w:rsid w:val="00F11E5A"/>
    <w:rsid w:val="00F11E8F"/>
    <w:rsid w:val="00F11FA7"/>
    <w:rsid w:val="00F120B8"/>
    <w:rsid w:val="00F1213D"/>
    <w:rsid w:val="00F1223F"/>
    <w:rsid w:val="00F12354"/>
    <w:rsid w:val="00F1238D"/>
    <w:rsid w:val="00F1239F"/>
    <w:rsid w:val="00F123A3"/>
    <w:rsid w:val="00F1259A"/>
    <w:rsid w:val="00F126C9"/>
    <w:rsid w:val="00F12707"/>
    <w:rsid w:val="00F12790"/>
    <w:rsid w:val="00F127CB"/>
    <w:rsid w:val="00F12C66"/>
    <w:rsid w:val="00F12D92"/>
    <w:rsid w:val="00F12E16"/>
    <w:rsid w:val="00F12F3D"/>
    <w:rsid w:val="00F12FCC"/>
    <w:rsid w:val="00F13214"/>
    <w:rsid w:val="00F13357"/>
    <w:rsid w:val="00F133B6"/>
    <w:rsid w:val="00F13493"/>
    <w:rsid w:val="00F13553"/>
    <w:rsid w:val="00F13604"/>
    <w:rsid w:val="00F136A4"/>
    <w:rsid w:val="00F13775"/>
    <w:rsid w:val="00F138EE"/>
    <w:rsid w:val="00F13A7D"/>
    <w:rsid w:val="00F13B61"/>
    <w:rsid w:val="00F13DD3"/>
    <w:rsid w:val="00F13EAB"/>
    <w:rsid w:val="00F13F16"/>
    <w:rsid w:val="00F13F30"/>
    <w:rsid w:val="00F13FE3"/>
    <w:rsid w:val="00F142D7"/>
    <w:rsid w:val="00F143D1"/>
    <w:rsid w:val="00F1443C"/>
    <w:rsid w:val="00F1455E"/>
    <w:rsid w:val="00F145B3"/>
    <w:rsid w:val="00F148A2"/>
    <w:rsid w:val="00F14959"/>
    <w:rsid w:val="00F14991"/>
    <w:rsid w:val="00F14A0F"/>
    <w:rsid w:val="00F14A35"/>
    <w:rsid w:val="00F14BED"/>
    <w:rsid w:val="00F14C6F"/>
    <w:rsid w:val="00F14D6A"/>
    <w:rsid w:val="00F14ED7"/>
    <w:rsid w:val="00F14EDF"/>
    <w:rsid w:val="00F14F41"/>
    <w:rsid w:val="00F150F3"/>
    <w:rsid w:val="00F15163"/>
    <w:rsid w:val="00F151E9"/>
    <w:rsid w:val="00F15263"/>
    <w:rsid w:val="00F15281"/>
    <w:rsid w:val="00F1535D"/>
    <w:rsid w:val="00F1541E"/>
    <w:rsid w:val="00F154AB"/>
    <w:rsid w:val="00F154E1"/>
    <w:rsid w:val="00F154E5"/>
    <w:rsid w:val="00F15648"/>
    <w:rsid w:val="00F156D2"/>
    <w:rsid w:val="00F15789"/>
    <w:rsid w:val="00F15A8A"/>
    <w:rsid w:val="00F15B64"/>
    <w:rsid w:val="00F15CB7"/>
    <w:rsid w:val="00F15D3D"/>
    <w:rsid w:val="00F15DEE"/>
    <w:rsid w:val="00F15E6D"/>
    <w:rsid w:val="00F15F77"/>
    <w:rsid w:val="00F15F7A"/>
    <w:rsid w:val="00F15FD5"/>
    <w:rsid w:val="00F1609E"/>
    <w:rsid w:val="00F160C9"/>
    <w:rsid w:val="00F1610E"/>
    <w:rsid w:val="00F1613E"/>
    <w:rsid w:val="00F16188"/>
    <w:rsid w:val="00F162C6"/>
    <w:rsid w:val="00F1630F"/>
    <w:rsid w:val="00F164C9"/>
    <w:rsid w:val="00F16668"/>
    <w:rsid w:val="00F1667F"/>
    <w:rsid w:val="00F16703"/>
    <w:rsid w:val="00F167A3"/>
    <w:rsid w:val="00F167D7"/>
    <w:rsid w:val="00F167EC"/>
    <w:rsid w:val="00F16870"/>
    <w:rsid w:val="00F1696C"/>
    <w:rsid w:val="00F16971"/>
    <w:rsid w:val="00F16A10"/>
    <w:rsid w:val="00F16AFB"/>
    <w:rsid w:val="00F16B19"/>
    <w:rsid w:val="00F16BCF"/>
    <w:rsid w:val="00F16CD0"/>
    <w:rsid w:val="00F16D3E"/>
    <w:rsid w:val="00F16D4A"/>
    <w:rsid w:val="00F16F8F"/>
    <w:rsid w:val="00F1706A"/>
    <w:rsid w:val="00F17781"/>
    <w:rsid w:val="00F17816"/>
    <w:rsid w:val="00F17819"/>
    <w:rsid w:val="00F178A9"/>
    <w:rsid w:val="00F179B9"/>
    <w:rsid w:val="00F17A14"/>
    <w:rsid w:val="00F17A60"/>
    <w:rsid w:val="00F17BCE"/>
    <w:rsid w:val="00F17CBD"/>
    <w:rsid w:val="00F17EF9"/>
    <w:rsid w:val="00F2004B"/>
    <w:rsid w:val="00F20148"/>
    <w:rsid w:val="00F2020F"/>
    <w:rsid w:val="00F20213"/>
    <w:rsid w:val="00F202E0"/>
    <w:rsid w:val="00F20448"/>
    <w:rsid w:val="00F206F3"/>
    <w:rsid w:val="00F2071D"/>
    <w:rsid w:val="00F20944"/>
    <w:rsid w:val="00F20947"/>
    <w:rsid w:val="00F20973"/>
    <w:rsid w:val="00F20ACD"/>
    <w:rsid w:val="00F20B86"/>
    <w:rsid w:val="00F20C10"/>
    <w:rsid w:val="00F20D8A"/>
    <w:rsid w:val="00F20D8E"/>
    <w:rsid w:val="00F20DE2"/>
    <w:rsid w:val="00F20E14"/>
    <w:rsid w:val="00F21065"/>
    <w:rsid w:val="00F21183"/>
    <w:rsid w:val="00F213CF"/>
    <w:rsid w:val="00F2155F"/>
    <w:rsid w:val="00F215C3"/>
    <w:rsid w:val="00F215E4"/>
    <w:rsid w:val="00F217DC"/>
    <w:rsid w:val="00F219AC"/>
    <w:rsid w:val="00F21A1B"/>
    <w:rsid w:val="00F21C0D"/>
    <w:rsid w:val="00F21C2C"/>
    <w:rsid w:val="00F21C61"/>
    <w:rsid w:val="00F21D20"/>
    <w:rsid w:val="00F21E0A"/>
    <w:rsid w:val="00F21FFB"/>
    <w:rsid w:val="00F22206"/>
    <w:rsid w:val="00F22302"/>
    <w:rsid w:val="00F226EB"/>
    <w:rsid w:val="00F227B0"/>
    <w:rsid w:val="00F228AF"/>
    <w:rsid w:val="00F22A00"/>
    <w:rsid w:val="00F22C6B"/>
    <w:rsid w:val="00F22C8D"/>
    <w:rsid w:val="00F22DFE"/>
    <w:rsid w:val="00F22E7F"/>
    <w:rsid w:val="00F22FD7"/>
    <w:rsid w:val="00F231C3"/>
    <w:rsid w:val="00F23413"/>
    <w:rsid w:val="00F2369D"/>
    <w:rsid w:val="00F23805"/>
    <w:rsid w:val="00F23841"/>
    <w:rsid w:val="00F238E4"/>
    <w:rsid w:val="00F2393B"/>
    <w:rsid w:val="00F23DA3"/>
    <w:rsid w:val="00F23E3F"/>
    <w:rsid w:val="00F24116"/>
    <w:rsid w:val="00F245B7"/>
    <w:rsid w:val="00F2468F"/>
    <w:rsid w:val="00F24712"/>
    <w:rsid w:val="00F2477E"/>
    <w:rsid w:val="00F24801"/>
    <w:rsid w:val="00F2496E"/>
    <w:rsid w:val="00F24A85"/>
    <w:rsid w:val="00F24D67"/>
    <w:rsid w:val="00F24F7B"/>
    <w:rsid w:val="00F25020"/>
    <w:rsid w:val="00F250E4"/>
    <w:rsid w:val="00F25285"/>
    <w:rsid w:val="00F254CD"/>
    <w:rsid w:val="00F259E7"/>
    <w:rsid w:val="00F25A80"/>
    <w:rsid w:val="00F25C03"/>
    <w:rsid w:val="00F25C7F"/>
    <w:rsid w:val="00F25EA3"/>
    <w:rsid w:val="00F25FEE"/>
    <w:rsid w:val="00F26360"/>
    <w:rsid w:val="00F2649B"/>
    <w:rsid w:val="00F26618"/>
    <w:rsid w:val="00F26637"/>
    <w:rsid w:val="00F26778"/>
    <w:rsid w:val="00F267FB"/>
    <w:rsid w:val="00F2683D"/>
    <w:rsid w:val="00F26B9A"/>
    <w:rsid w:val="00F26DF4"/>
    <w:rsid w:val="00F27143"/>
    <w:rsid w:val="00F27183"/>
    <w:rsid w:val="00F271A8"/>
    <w:rsid w:val="00F27214"/>
    <w:rsid w:val="00F27271"/>
    <w:rsid w:val="00F27485"/>
    <w:rsid w:val="00F274E3"/>
    <w:rsid w:val="00F274EB"/>
    <w:rsid w:val="00F27572"/>
    <w:rsid w:val="00F279B4"/>
    <w:rsid w:val="00F27B2A"/>
    <w:rsid w:val="00F27F6D"/>
    <w:rsid w:val="00F300AC"/>
    <w:rsid w:val="00F300C9"/>
    <w:rsid w:val="00F30209"/>
    <w:rsid w:val="00F3040F"/>
    <w:rsid w:val="00F3049C"/>
    <w:rsid w:val="00F30648"/>
    <w:rsid w:val="00F306AB"/>
    <w:rsid w:val="00F306B7"/>
    <w:rsid w:val="00F306CA"/>
    <w:rsid w:val="00F30818"/>
    <w:rsid w:val="00F3091C"/>
    <w:rsid w:val="00F30BE6"/>
    <w:rsid w:val="00F30BED"/>
    <w:rsid w:val="00F30C96"/>
    <w:rsid w:val="00F30E4A"/>
    <w:rsid w:val="00F30E71"/>
    <w:rsid w:val="00F30FBA"/>
    <w:rsid w:val="00F3125B"/>
    <w:rsid w:val="00F3126A"/>
    <w:rsid w:val="00F312B3"/>
    <w:rsid w:val="00F312C2"/>
    <w:rsid w:val="00F3132D"/>
    <w:rsid w:val="00F313EF"/>
    <w:rsid w:val="00F31456"/>
    <w:rsid w:val="00F316A5"/>
    <w:rsid w:val="00F3175B"/>
    <w:rsid w:val="00F3176D"/>
    <w:rsid w:val="00F31827"/>
    <w:rsid w:val="00F31A0A"/>
    <w:rsid w:val="00F31B34"/>
    <w:rsid w:val="00F31C5F"/>
    <w:rsid w:val="00F31CA4"/>
    <w:rsid w:val="00F31D3C"/>
    <w:rsid w:val="00F31DBD"/>
    <w:rsid w:val="00F31E10"/>
    <w:rsid w:val="00F31ED9"/>
    <w:rsid w:val="00F31F90"/>
    <w:rsid w:val="00F32142"/>
    <w:rsid w:val="00F32146"/>
    <w:rsid w:val="00F32383"/>
    <w:rsid w:val="00F323BE"/>
    <w:rsid w:val="00F3240B"/>
    <w:rsid w:val="00F3254F"/>
    <w:rsid w:val="00F32696"/>
    <w:rsid w:val="00F3286E"/>
    <w:rsid w:val="00F32873"/>
    <w:rsid w:val="00F32A04"/>
    <w:rsid w:val="00F32D3F"/>
    <w:rsid w:val="00F32ECC"/>
    <w:rsid w:val="00F33137"/>
    <w:rsid w:val="00F333FD"/>
    <w:rsid w:val="00F334E9"/>
    <w:rsid w:val="00F33577"/>
    <w:rsid w:val="00F33624"/>
    <w:rsid w:val="00F3366E"/>
    <w:rsid w:val="00F337CA"/>
    <w:rsid w:val="00F33845"/>
    <w:rsid w:val="00F3385E"/>
    <w:rsid w:val="00F33962"/>
    <w:rsid w:val="00F339B0"/>
    <w:rsid w:val="00F33A7C"/>
    <w:rsid w:val="00F33B2C"/>
    <w:rsid w:val="00F33DC7"/>
    <w:rsid w:val="00F33E2F"/>
    <w:rsid w:val="00F33FEE"/>
    <w:rsid w:val="00F34067"/>
    <w:rsid w:val="00F341AC"/>
    <w:rsid w:val="00F34447"/>
    <w:rsid w:val="00F34459"/>
    <w:rsid w:val="00F344BF"/>
    <w:rsid w:val="00F34601"/>
    <w:rsid w:val="00F3474A"/>
    <w:rsid w:val="00F3483A"/>
    <w:rsid w:val="00F349C0"/>
    <w:rsid w:val="00F34A97"/>
    <w:rsid w:val="00F34DA9"/>
    <w:rsid w:val="00F34DB6"/>
    <w:rsid w:val="00F34ED6"/>
    <w:rsid w:val="00F34F07"/>
    <w:rsid w:val="00F34F38"/>
    <w:rsid w:val="00F35061"/>
    <w:rsid w:val="00F35145"/>
    <w:rsid w:val="00F352D9"/>
    <w:rsid w:val="00F3539C"/>
    <w:rsid w:val="00F35479"/>
    <w:rsid w:val="00F3549B"/>
    <w:rsid w:val="00F35508"/>
    <w:rsid w:val="00F35531"/>
    <w:rsid w:val="00F3556C"/>
    <w:rsid w:val="00F35642"/>
    <w:rsid w:val="00F35699"/>
    <w:rsid w:val="00F356C0"/>
    <w:rsid w:val="00F356EB"/>
    <w:rsid w:val="00F356EE"/>
    <w:rsid w:val="00F357BA"/>
    <w:rsid w:val="00F358FA"/>
    <w:rsid w:val="00F35935"/>
    <w:rsid w:val="00F3593A"/>
    <w:rsid w:val="00F359D5"/>
    <w:rsid w:val="00F35AE6"/>
    <w:rsid w:val="00F35AEB"/>
    <w:rsid w:val="00F35B27"/>
    <w:rsid w:val="00F35CD2"/>
    <w:rsid w:val="00F35D6D"/>
    <w:rsid w:val="00F35E03"/>
    <w:rsid w:val="00F35F3F"/>
    <w:rsid w:val="00F35F7A"/>
    <w:rsid w:val="00F36040"/>
    <w:rsid w:val="00F360F2"/>
    <w:rsid w:val="00F36282"/>
    <w:rsid w:val="00F3628A"/>
    <w:rsid w:val="00F362CC"/>
    <w:rsid w:val="00F362F4"/>
    <w:rsid w:val="00F3639B"/>
    <w:rsid w:val="00F364DB"/>
    <w:rsid w:val="00F36554"/>
    <w:rsid w:val="00F366E7"/>
    <w:rsid w:val="00F36849"/>
    <w:rsid w:val="00F36A1F"/>
    <w:rsid w:val="00F36A9B"/>
    <w:rsid w:val="00F36ABD"/>
    <w:rsid w:val="00F36BE8"/>
    <w:rsid w:val="00F36C26"/>
    <w:rsid w:val="00F36EA7"/>
    <w:rsid w:val="00F3702C"/>
    <w:rsid w:val="00F370C4"/>
    <w:rsid w:val="00F37152"/>
    <w:rsid w:val="00F3718A"/>
    <w:rsid w:val="00F37214"/>
    <w:rsid w:val="00F372CE"/>
    <w:rsid w:val="00F37359"/>
    <w:rsid w:val="00F3737A"/>
    <w:rsid w:val="00F37390"/>
    <w:rsid w:val="00F374CE"/>
    <w:rsid w:val="00F374EF"/>
    <w:rsid w:val="00F3751C"/>
    <w:rsid w:val="00F375A1"/>
    <w:rsid w:val="00F376FF"/>
    <w:rsid w:val="00F3783E"/>
    <w:rsid w:val="00F378A2"/>
    <w:rsid w:val="00F37958"/>
    <w:rsid w:val="00F37C4E"/>
    <w:rsid w:val="00F37C82"/>
    <w:rsid w:val="00F37EAB"/>
    <w:rsid w:val="00F37EEB"/>
    <w:rsid w:val="00F37EFC"/>
    <w:rsid w:val="00F37F94"/>
    <w:rsid w:val="00F37FE2"/>
    <w:rsid w:val="00F40105"/>
    <w:rsid w:val="00F401D2"/>
    <w:rsid w:val="00F4020A"/>
    <w:rsid w:val="00F402BA"/>
    <w:rsid w:val="00F402C7"/>
    <w:rsid w:val="00F40310"/>
    <w:rsid w:val="00F4035C"/>
    <w:rsid w:val="00F403BA"/>
    <w:rsid w:val="00F404A6"/>
    <w:rsid w:val="00F4085D"/>
    <w:rsid w:val="00F408AF"/>
    <w:rsid w:val="00F40A87"/>
    <w:rsid w:val="00F40AC1"/>
    <w:rsid w:val="00F40B0C"/>
    <w:rsid w:val="00F40B7A"/>
    <w:rsid w:val="00F40C90"/>
    <w:rsid w:val="00F40D0A"/>
    <w:rsid w:val="00F40D55"/>
    <w:rsid w:val="00F40D9D"/>
    <w:rsid w:val="00F40DE2"/>
    <w:rsid w:val="00F40E3D"/>
    <w:rsid w:val="00F40EA6"/>
    <w:rsid w:val="00F41061"/>
    <w:rsid w:val="00F411B5"/>
    <w:rsid w:val="00F417DF"/>
    <w:rsid w:val="00F41821"/>
    <w:rsid w:val="00F41BA9"/>
    <w:rsid w:val="00F41BB1"/>
    <w:rsid w:val="00F41C14"/>
    <w:rsid w:val="00F41D09"/>
    <w:rsid w:val="00F41D38"/>
    <w:rsid w:val="00F41D7C"/>
    <w:rsid w:val="00F41E6D"/>
    <w:rsid w:val="00F41EE7"/>
    <w:rsid w:val="00F41F93"/>
    <w:rsid w:val="00F41FB3"/>
    <w:rsid w:val="00F4211E"/>
    <w:rsid w:val="00F42219"/>
    <w:rsid w:val="00F42226"/>
    <w:rsid w:val="00F4243D"/>
    <w:rsid w:val="00F4259E"/>
    <w:rsid w:val="00F4274B"/>
    <w:rsid w:val="00F4275A"/>
    <w:rsid w:val="00F42879"/>
    <w:rsid w:val="00F42885"/>
    <w:rsid w:val="00F428CE"/>
    <w:rsid w:val="00F42E6C"/>
    <w:rsid w:val="00F42F65"/>
    <w:rsid w:val="00F42FAB"/>
    <w:rsid w:val="00F4314C"/>
    <w:rsid w:val="00F43199"/>
    <w:rsid w:val="00F43231"/>
    <w:rsid w:val="00F4324F"/>
    <w:rsid w:val="00F43257"/>
    <w:rsid w:val="00F433F6"/>
    <w:rsid w:val="00F43431"/>
    <w:rsid w:val="00F434D6"/>
    <w:rsid w:val="00F437A5"/>
    <w:rsid w:val="00F4385D"/>
    <w:rsid w:val="00F43871"/>
    <w:rsid w:val="00F43C7F"/>
    <w:rsid w:val="00F43E54"/>
    <w:rsid w:val="00F43F60"/>
    <w:rsid w:val="00F4405C"/>
    <w:rsid w:val="00F442C4"/>
    <w:rsid w:val="00F4466C"/>
    <w:rsid w:val="00F446C3"/>
    <w:rsid w:val="00F4477D"/>
    <w:rsid w:val="00F44898"/>
    <w:rsid w:val="00F44949"/>
    <w:rsid w:val="00F44961"/>
    <w:rsid w:val="00F44A50"/>
    <w:rsid w:val="00F44B82"/>
    <w:rsid w:val="00F44B8E"/>
    <w:rsid w:val="00F44C79"/>
    <w:rsid w:val="00F44F39"/>
    <w:rsid w:val="00F44FE5"/>
    <w:rsid w:val="00F45155"/>
    <w:rsid w:val="00F45251"/>
    <w:rsid w:val="00F452A0"/>
    <w:rsid w:val="00F452B8"/>
    <w:rsid w:val="00F453A3"/>
    <w:rsid w:val="00F453DF"/>
    <w:rsid w:val="00F453FE"/>
    <w:rsid w:val="00F454A1"/>
    <w:rsid w:val="00F45536"/>
    <w:rsid w:val="00F45657"/>
    <w:rsid w:val="00F4572E"/>
    <w:rsid w:val="00F458ED"/>
    <w:rsid w:val="00F458F3"/>
    <w:rsid w:val="00F459DD"/>
    <w:rsid w:val="00F45AE6"/>
    <w:rsid w:val="00F45B7D"/>
    <w:rsid w:val="00F45FFA"/>
    <w:rsid w:val="00F461A2"/>
    <w:rsid w:val="00F462B2"/>
    <w:rsid w:val="00F4658A"/>
    <w:rsid w:val="00F465A4"/>
    <w:rsid w:val="00F465C0"/>
    <w:rsid w:val="00F4678A"/>
    <w:rsid w:val="00F46866"/>
    <w:rsid w:val="00F46877"/>
    <w:rsid w:val="00F4689D"/>
    <w:rsid w:val="00F468A8"/>
    <w:rsid w:val="00F468C9"/>
    <w:rsid w:val="00F46C57"/>
    <w:rsid w:val="00F46C9A"/>
    <w:rsid w:val="00F46CA1"/>
    <w:rsid w:val="00F46F2C"/>
    <w:rsid w:val="00F47032"/>
    <w:rsid w:val="00F471B8"/>
    <w:rsid w:val="00F47332"/>
    <w:rsid w:val="00F4747F"/>
    <w:rsid w:val="00F4751F"/>
    <w:rsid w:val="00F4753A"/>
    <w:rsid w:val="00F47589"/>
    <w:rsid w:val="00F4769A"/>
    <w:rsid w:val="00F47832"/>
    <w:rsid w:val="00F47910"/>
    <w:rsid w:val="00F47A66"/>
    <w:rsid w:val="00F47B79"/>
    <w:rsid w:val="00F47D6D"/>
    <w:rsid w:val="00F47E57"/>
    <w:rsid w:val="00F47F06"/>
    <w:rsid w:val="00F5017B"/>
    <w:rsid w:val="00F5063A"/>
    <w:rsid w:val="00F5065A"/>
    <w:rsid w:val="00F50820"/>
    <w:rsid w:val="00F50845"/>
    <w:rsid w:val="00F50871"/>
    <w:rsid w:val="00F50B82"/>
    <w:rsid w:val="00F50D2C"/>
    <w:rsid w:val="00F50D37"/>
    <w:rsid w:val="00F50EC8"/>
    <w:rsid w:val="00F50F9E"/>
    <w:rsid w:val="00F510E5"/>
    <w:rsid w:val="00F5128C"/>
    <w:rsid w:val="00F5143C"/>
    <w:rsid w:val="00F51457"/>
    <w:rsid w:val="00F5156E"/>
    <w:rsid w:val="00F51730"/>
    <w:rsid w:val="00F5178E"/>
    <w:rsid w:val="00F517FF"/>
    <w:rsid w:val="00F518C4"/>
    <w:rsid w:val="00F5192F"/>
    <w:rsid w:val="00F519AD"/>
    <w:rsid w:val="00F51BA7"/>
    <w:rsid w:val="00F51C37"/>
    <w:rsid w:val="00F51C51"/>
    <w:rsid w:val="00F51D7B"/>
    <w:rsid w:val="00F51DE4"/>
    <w:rsid w:val="00F52269"/>
    <w:rsid w:val="00F52282"/>
    <w:rsid w:val="00F523A5"/>
    <w:rsid w:val="00F52606"/>
    <w:rsid w:val="00F526D3"/>
    <w:rsid w:val="00F52795"/>
    <w:rsid w:val="00F527F1"/>
    <w:rsid w:val="00F527F4"/>
    <w:rsid w:val="00F529B4"/>
    <w:rsid w:val="00F52B3C"/>
    <w:rsid w:val="00F52BB1"/>
    <w:rsid w:val="00F52C13"/>
    <w:rsid w:val="00F52C84"/>
    <w:rsid w:val="00F52CA5"/>
    <w:rsid w:val="00F52D9E"/>
    <w:rsid w:val="00F52DC3"/>
    <w:rsid w:val="00F52E49"/>
    <w:rsid w:val="00F52E97"/>
    <w:rsid w:val="00F52F38"/>
    <w:rsid w:val="00F53001"/>
    <w:rsid w:val="00F5320A"/>
    <w:rsid w:val="00F53347"/>
    <w:rsid w:val="00F53485"/>
    <w:rsid w:val="00F5356F"/>
    <w:rsid w:val="00F5384F"/>
    <w:rsid w:val="00F53986"/>
    <w:rsid w:val="00F5398E"/>
    <w:rsid w:val="00F53DF3"/>
    <w:rsid w:val="00F53EA8"/>
    <w:rsid w:val="00F53EC7"/>
    <w:rsid w:val="00F53F2A"/>
    <w:rsid w:val="00F5407D"/>
    <w:rsid w:val="00F54149"/>
    <w:rsid w:val="00F541D3"/>
    <w:rsid w:val="00F54223"/>
    <w:rsid w:val="00F5428F"/>
    <w:rsid w:val="00F543C1"/>
    <w:rsid w:val="00F546F6"/>
    <w:rsid w:val="00F548C5"/>
    <w:rsid w:val="00F54A94"/>
    <w:rsid w:val="00F54AF4"/>
    <w:rsid w:val="00F54B2F"/>
    <w:rsid w:val="00F54F9A"/>
    <w:rsid w:val="00F54FB5"/>
    <w:rsid w:val="00F5538F"/>
    <w:rsid w:val="00F55534"/>
    <w:rsid w:val="00F55588"/>
    <w:rsid w:val="00F555F8"/>
    <w:rsid w:val="00F55656"/>
    <w:rsid w:val="00F5575F"/>
    <w:rsid w:val="00F557BC"/>
    <w:rsid w:val="00F5585D"/>
    <w:rsid w:val="00F5594F"/>
    <w:rsid w:val="00F55B6D"/>
    <w:rsid w:val="00F55DD2"/>
    <w:rsid w:val="00F55E8E"/>
    <w:rsid w:val="00F55FF3"/>
    <w:rsid w:val="00F56049"/>
    <w:rsid w:val="00F56194"/>
    <w:rsid w:val="00F562CC"/>
    <w:rsid w:val="00F5635A"/>
    <w:rsid w:val="00F56375"/>
    <w:rsid w:val="00F56531"/>
    <w:rsid w:val="00F56A74"/>
    <w:rsid w:val="00F56A87"/>
    <w:rsid w:val="00F56B3B"/>
    <w:rsid w:val="00F56B5D"/>
    <w:rsid w:val="00F56B70"/>
    <w:rsid w:val="00F56B99"/>
    <w:rsid w:val="00F56C66"/>
    <w:rsid w:val="00F56C9A"/>
    <w:rsid w:val="00F56D34"/>
    <w:rsid w:val="00F56E12"/>
    <w:rsid w:val="00F56E2C"/>
    <w:rsid w:val="00F56ECF"/>
    <w:rsid w:val="00F56F1E"/>
    <w:rsid w:val="00F56FDE"/>
    <w:rsid w:val="00F570C3"/>
    <w:rsid w:val="00F57269"/>
    <w:rsid w:val="00F57322"/>
    <w:rsid w:val="00F5765D"/>
    <w:rsid w:val="00F5765F"/>
    <w:rsid w:val="00F57781"/>
    <w:rsid w:val="00F57821"/>
    <w:rsid w:val="00F57BE1"/>
    <w:rsid w:val="00F57CD4"/>
    <w:rsid w:val="00F57CF5"/>
    <w:rsid w:val="00F57CFA"/>
    <w:rsid w:val="00F57CFD"/>
    <w:rsid w:val="00F57E93"/>
    <w:rsid w:val="00F589DE"/>
    <w:rsid w:val="00F601C4"/>
    <w:rsid w:val="00F6077B"/>
    <w:rsid w:val="00F60790"/>
    <w:rsid w:val="00F6082C"/>
    <w:rsid w:val="00F60853"/>
    <w:rsid w:val="00F60879"/>
    <w:rsid w:val="00F60893"/>
    <w:rsid w:val="00F60971"/>
    <w:rsid w:val="00F609C6"/>
    <w:rsid w:val="00F609F1"/>
    <w:rsid w:val="00F60A29"/>
    <w:rsid w:val="00F60B00"/>
    <w:rsid w:val="00F60BED"/>
    <w:rsid w:val="00F60D04"/>
    <w:rsid w:val="00F61061"/>
    <w:rsid w:val="00F61251"/>
    <w:rsid w:val="00F61252"/>
    <w:rsid w:val="00F61591"/>
    <w:rsid w:val="00F616C8"/>
    <w:rsid w:val="00F61714"/>
    <w:rsid w:val="00F618CC"/>
    <w:rsid w:val="00F618F2"/>
    <w:rsid w:val="00F6196A"/>
    <w:rsid w:val="00F6199C"/>
    <w:rsid w:val="00F619D2"/>
    <w:rsid w:val="00F61A9F"/>
    <w:rsid w:val="00F61BAA"/>
    <w:rsid w:val="00F61C6D"/>
    <w:rsid w:val="00F61DE7"/>
    <w:rsid w:val="00F61F2B"/>
    <w:rsid w:val="00F622BD"/>
    <w:rsid w:val="00F6242C"/>
    <w:rsid w:val="00F6248E"/>
    <w:rsid w:val="00F625C4"/>
    <w:rsid w:val="00F6272E"/>
    <w:rsid w:val="00F627D5"/>
    <w:rsid w:val="00F627EE"/>
    <w:rsid w:val="00F6284F"/>
    <w:rsid w:val="00F62A8C"/>
    <w:rsid w:val="00F62AF3"/>
    <w:rsid w:val="00F62FBB"/>
    <w:rsid w:val="00F63007"/>
    <w:rsid w:val="00F630B0"/>
    <w:rsid w:val="00F6314C"/>
    <w:rsid w:val="00F63261"/>
    <w:rsid w:val="00F63350"/>
    <w:rsid w:val="00F6356F"/>
    <w:rsid w:val="00F63712"/>
    <w:rsid w:val="00F63731"/>
    <w:rsid w:val="00F637DA"/>
    <w:rsid w:val="00F637E0"/>
    <w:rsid w:val="00F6389B"/>
    <w:rsid w:val="00F638EC"/>
    <w:rsid w:val="00F63920"/>
    <w:rsid w:val="00F63937"/>
    <w:rsid w:val="00F63CE9"/>
    <w:rsid w:val="00F63D4F"/>
    <w:rsid w:val="00F63DC1"/>
    <w:rsid w:val="00F63E18"/>
    <w:rsid w:val="00F63F3B"/>
    <w:rsid w:val="00F64032"/>
    <w:rsid w:val="00F640BB"/>
    <w:rsid w:val="00F642FD"/>
    <w:rsid w:val="00F64340"/>
    <w:rsid w:val="00F64495"/>
    <w:rsid w:val="00F647D0"/>
    <w:rsid w:val="00F64858"/>
    <w:rsid w:val="00F649ED"/>
    <w:rsid w:val="00F64A67"/>
    <w:rsid w:val="00F64AB8"/>
    <w:rsid w:val="00F64E2C"/>
    <w:rsid w:val="00F64EDF"/>
    <w:rsid w:val="00F64F37"/>
    <w:rsid w:val="00F64F61"/>
    <w:rsid w:val="00F651E0"/>
    <w:rsid w:val="00F651FD"/>
    <w:rsid w:val="00F65317"/>
    <w:rsid w:val="00F65350"/>
    <w:rsid w:val="00F653AB"/>
    <w:rsid w:val="00F658BD"/>
    <w:rsid w:val="00F65A80"/>
    <w:rsid w:val="00F65B1C"/>
    <w:rsid w:val="00F65E0C"/>
    <w:rsid w:val="00F6602B"/>
    <w:rsid w:val="00F66123"/>
    <w:rsid w:val="00F661E2"/>
    <w:rsid w:val="00F6646F"/>
    <w:rsid w:val="00F6648C"/>
    <w:rsid w:val="00F664C4"/>
    <w:rsid w:val="00F66502"/>
    <w:rsid w:val="00F66548"/>
    <w:rsid w:val="00F66594"/>
    <w:rsid w:val="00F6669C"/>
    <w:rsid w:val="00F66A8C"/>
    <w:rsid w:val="00F66E84"/>
    <w:rsid w:val="00F66E9A"/>
    <w:rsid w:val="00F66F22"/>
    <w:rsid w:val="00F66F57"/>
    <w:rsid w:val="00F66FF2"/>
    <w:rsid w:val="00F6704B"/>
    <w:rsid w:val="00F670D4"/>
    <w:rsid w:val="00F67223"/>
    <w:rsid w:val="00F674EE"/>
    <w:rsid w:val="00F67606"/>
    <w:rsid w:val="00F67815"/>
    <w:rsid w:val="00F6785C"/>
    <w:rsid w:val="00F678B7"/>
    <w:rsid w:val="00F67999"/>
    <w:rsid w:val="00F679DC"/>
    <w:rsid w:val="00F67A09"/>
    <w:rsid w:val="00F67AC8"/>
    <w:rsid w:val="00F67AD2"/>
    <w:rsid w:val="00F67ADC"/>
    <w:rsid w:val="00F67C76"/>
    <w:rsid w:val="00F67D2B"/>
    <w:rsid w:val="00F7001A"/>
    <w:rsid w:val="00F70128"/>
    <w:rsid w:val="00F70134"/>
    <w:rsid w:val="00F7018D"/>
    <w:rsid w:val="00F70411"/>
    <w:rsid w:val="00F70514"/>
    <w:rsid w:val="00F7055D"/>
    <w:rsid w:val="00F7082A"/>
    <w:rsid w:val="00F70837"/>
    <w:rsid w:val="00F708B6"/>
    <w:rsid w:val="00F7097F"/>
    <w:rsid w:val="00F70D03"/>
    <w:rsid w:val="00F70EF5"/>
    <w:rsid w:val="00F70F9E"/>
    <w:rsid w:val="00F71004"/>
    <w:rsid w:val="00F7103D"/>
    <w:rsid w:val="00F71186"/>
    <w:rsid w:val="00F71219"/>
    <w:rsid w:val="00F71220"/>
    <w:rsid w:val="00F713C2"/>
    <w:rsid w:val="00F715D0"/>
    <w:rsid w:val="00F7163C"/>
    <w:rsid w:val="00F71657"/>
    <w:rsid w:val="00F71711"/>
    <w:rsid w:val="00F7189F"/>
    <w:rsid w:val="00F7197E"/>
    <w:rsid w:val="00F71CE4"/>
    <w:rsid w:val="00F71E0B"/>
    <w:rsid w:val="00F71E63"/>
    <w:rsid w:val="00F72065"/>
    <w:rsid w:val="00F72118"/>
    <w:rsid w:val="00F722AD"/>
    <w:rsid w:val="00F72348"/>
    <w:rsid w:val="00F72415"/>
    <w:rsid w:val="00F7247E"/>
    <w:rsid w:val="00F724F1"/>
    <w:rsid w:val="00F72653"/>
    <w:rsid w:val="00F72720"/>
    <w:rsid w:val="00F727E9"/>
    <w:rsid w:val="00F727EE"/>
    <w:rsid w:val="00F72858"/>
    <w:rsid w:val="00F729C2"/>
    <w:rsid w:val="00F72B84"/>
    <w:rsid w:val="00F72BB3"/>
    <w:rsid w:val="00F72EB5"/>
    <w:rsid w:val="00F72F64"/>
    <w:rsid w:val="00F733A4"/>
    <w:rsid w:val="00F733C4"/>
    <w:rsid w:val="00F73439"/>
    <w:rsid w:val="00F735B5"/>
    <w:rsid w:val="00F736A5"/>
    <w:rsid w:val="00F73721"/>
    <w:rsid w:val="00F737DB"/>
    <w:rsid w:val="00F73944"/>
    <w:rsid w:val="00F741CF"/>
    <w:rsid w:val="00F742FE"/>
    <w:rsid w:val="00F743DC"/>
    <w:rsid w:val="00F74491"/>
    <w:rsid w:val="00F7473F"/>
    <w:rsid w:val="00F748AD"/>
    <w:rsid w:val="00F7496C"/>
    <w:rsid w:val="00F74B40"/>
    <w:rsid w:val="00F74BED"/>
    <w:rsid w:val="00F74E4D"/>
    <w:rsid w:val="00F74F3F"/>
    <w:rsid w:val="00F74F4A"/>
    <w:rsid w:val="00F7501A"/>
    <w:rsid w:val="00F75192"/>
    <w:rsid w:val="00F7535F"/>
    <w:rsid w:val="00F75370"/>
    <w:rsid w:val="00F7566C"/>
    <w:rsid w:val="00F7568E"/>
    <w:rsid w:val="00F75784"/>
    <w:rsid w:val="00F75844"/>
    <w:rsid w:val="00F758E9"/>
    <w:rsid w:val="00F7591A"/>
    <w:rsid w:val="00F75A87"/>
    <w:rsid w:val="00F75D88"/>
    <w:rsid w:val="00F75ED0"/>
    <w:rsid w:val="00F75F0E"/>
    <w:rsid w:val="00F75F50"/>
    <w:rsid w:val="00F75FA3"/>
    <w:rsid w:val="00F762DE"/>
    <w:rsid w:val="00F7646C"/>
    <w:rsid w:val="00F76481"/>
    <w:rsid w:val="00F76515"/>
    <w:rsid w:val="00F7666F"/>
    <w:rsid w:val="00F76702"/>
    <w:rsid w:val="00F76749"/>
    <w:rsid w:val="00F7683A"/>
    <w:rsid w:val="00F769BA"/>
    <w:rsid w:val="00F76C1B"/>
    <w:rsid w:val="00F76C34"/>
    <w:rsid w:val="00F76C49"/>
    <w:rsid w:val="00F76D44"/>
    <w:rsid w:val="00F76FBA"/>
    <w:rsid w:val="00F770A7"/>
    <w:rsid w:val="00F771AA"/>
    <w:rsid w:val="00F77410"/>
    <w:rsid w:val="00F7751A"/>
    <w:rsid w:val="00F77708"/>
    <w:rsid w:val="00F77767"/>
    <w:rsid w:val="00F779C9"/>
    <w:rsid w:val="00F77A26"/>
    <w:rsid w:val="00F77ACB"/>
    <w:rsid w:val="00F77B2D"/>
    <w:rsid w:val="00F77C8F"/>
    <w:rsid w:val="00F77CA5"/>
    <w:rsid w:val="00F77D46"/>
    <w:rsid w:val="00F77DAE"/>
    <w:rsid w:val="00F77DDE"/>
    <w:rsid w:val="00F77E2A"/>
    <w:rsid w:val="00F77EDE"/>
    <w:rsid w:val="00F77F01"/>
    <w:rsid w:val="00F77FA3"/>
    <w:rsid w:val="00F8006A"/>
    <w:rsid w:val="00F80088"/>
    <w:rsid w:val="00F800D1"/>
    <w:rsid w:val="00F800E2"/>
    <w:rsid w:val="00F801D8"/>
    <w:rsid w:val="00F80256"/>
    <w:rsid w:val="00F803BA"/>
    <w:rsid w:val="00F8059C"/>
    <w:rsid w:val="00F8087A"/>
    <w:rsid w:val="00F808E0"/>
    <w:rsid w:val="00F80A69"/>
    <w:rsid w:val="00F80C3B"/>
    <w:rsid w:val="00F80C3E"/>
    <w:rsid w:val="00F80C6D"/>
    <w:rsid w:val="00F80C81"/>
    <w:rsid w:val="00F80D8A"/>
    <w:rsid w:val="00F80FA5"/>
    <w:rsid w:val="00F81144"/>
    <w:rsid w:val="00F811FB"/>
    <w:rsid w:val="00F8121F"/>
    <w:rsid w:val="00F813C3"/>
    <w:rsid w:val="00F8159B"/>
    <w:rsid w:val="00F818A5"/>
    <w:rsid w:val="00F819D8"/>
    <w:rsid w:val="00F81A0F"/>
    <w:rsid w:val="00F81AA2"/>
    <w:rsid w:val="00F81AF3"/>
    <w:rsid w:val="00F81B3F"/>
    <w:rsid w:val="00F81DEE"/>
    <w:rsid w:val="00F81FD8"/>
    <w:rsid w:val="00F8231B"/>
    <w:rsid w:val="00F8236B"/>
    <w:rsid w:val="00F82377"/>
    <w:rsid w:val="00F8249A"/>
    <w:rsid w:val="00F82531"/>
    <w:rsid w:val="00F8258B"/>
    <w:rsid w:val="00F825AA"/>
    <w:rsid w:val="00F825E4"/>
    <w:rsid w:val="00F8267A"/>
    <w:rsid w:val="00F82820"/>
    <w:rsid w:val="00F828E8"/>
    <w:rsid w:val="00F82920"/>
    <w:rsid w:val="00F829D7"/>
    <w:rsid w:val="00F82AAD"/>
    <w:rsid w:val="00F82B11"/>
    <w:rsid w:val="00F82C12"/>
    <w:rsid w:val="00F82F11"/>
    <w:rsid w:val="00F82F53"/>
    <w:rsid w:val="00F82FC3"/>
    <w:rsid w:val="00F83018"/>
    <w:rsid w:val="00F83186"/>
    <w:rsid w:val="00F83471"/>
    <w:rsid w:val="00F8362A"/>
    <w:rsid w:val="00F8367C"/>
    <w:rsid w:val="00F83826"/>
    <w:rsid w:val="00F83949"/>
    <w:rsid w:val="00F83A4C"/>
    <w:rsid w:val="00F83B1F"/>
    <w:rsid w:val="00F83BF3"/>
    <w:rsid w:val="00F83DD1"/>
    <w:rsid w:val="00F83F36"/>
    <w:rsid w:val="00F83F7A"/>
    <w:rsid w:val="00F840AF"/>
    <w:rsid w:val="00F840D7"/>
    <w:rsid w:val="00F84260"/>
    <w:rsid w:val="00F843FF"/>
    <w:rsid w:val="00F84435"/>
    <w:rsid w:val="00F8447B"/>
    <w:rsid w:val="00F84717"/>
    <w:rsid w:val="00F8480F"/>
    <w:rsid w:val="00F84AE4"/>
    <w:rsid w:val="00F84B23"/>
    <w:rsid w:val="00F84CEC"/>
    <w:rsid w:val="00F84EAE"/>
    <w:rsid w:val="00F850B5"/>
    <w:rsid w:val="00F850E8"/>
    <w:rsid w:val="00F85399"/>
    <w:rsid w:val="00F853D9"/>
    <w:rsid w:val="00F8544C"/>
    <w:rsid w:val="00F854D6"/>
    <w:rsid w:val="00F85576"/>
    <w:rsid w:val="00F85670"/>
    <w:rsid w:val="00F8569C"/>
    <w:rsid w:val="00F8583C"/>
    <w:rsid w:val="00F85874"/>
    <w:rsid w:val="00F858A5"/>
    <w:rsid w:val="00F859EF"/>
    <w:rsid w:val="00F85AA5"/>
    <w:rsid w:val="00F85ACE"/>
    <w:rsid w:val="00F85BB6"/>
    <w:rsid w:val="00F85CB1"/>
    <w:rsid w:val="00F85CE3"/>
    <w:rsid w:val="00F85DBB"/>
    <w:rsid w:val="00F85DDD"/>
    <w:rsid w:val="00F85F0F"/>
    <w:rsid w:val="00F85FAB"/>
    <w:rsid w:val="00F85FE8"/>
    <w:rsid w:val="00F861BE"/>
    <w:rsid w:val="00F86254"/>
    <w:rsid w:val="00F863F2"/>
    <w:rsid w:val="00F8651A"/>
    <w:rsid w:val="00F86699"/>
    <w:rsid w:val="00F866B3"/>
    <w:rsid w:val="00F866DF"/>
    <w:rsid w:val="00F867DF"/>
    <w:rsid w:val="00F86855"/>
    <w:rsid w:val="00F86B83"/>
    <w:rsid w:val="00F86B92"/>
    <w:rsid w:val="00F86C06"/>
    <w:rsid w:val="00F86C14"/>
    <w:rsid w:val="00F86DCF"/>
    <w:rsid w:val="00F87155"/>
    <w:rsid w:val="00F87286"/>
    <w:rsid w:val="00F872BC"/>
    <w:rsid w:val="00F87307"/>
    <w:rsid w:val="00F876F3"/>
    <w:rsid w:val="00F877EE"/>
    <w:rsid w:val="00F87896"/>
    <w:rsid w:val="00F8789D"/>
    <w:rsid w:val="00F87A63"/>
    <w:rsid w:val="00F87ADF"/>
    <w:rsid w:val="00F87B3A"/>
    <w:rsid w:val="00F87E61"/>
    <w:rsid w:val="00F87F67"/>
    <w:rsid w:val="00F87FFC"/>
    <w:rsid w:val="00F900C8"/>
    <w:rsid w:val="00F90317"/>
    <w:rsid w:val="00F904B5"/>
    <w:rsid w:val="00F9059D"/>
    <w:rsid w:val="00F90641"/>
    <w:rsid w:val="00F9071B"/>
    <w:rsid w:val="00F908A9"/>
    <w:rsid w:val="00F908AC"/>
    <w:rsid w:val="00F90944"/>
    <w:rsid w:val="00F90B62"/>
    <w:rsid w:val="00F90DF5"/>
    <w:rsid w:val="00F9158B"/>
    <w:rsid w:val="00F916FF"/>
    <w:rsid w:val="00F9184F"/>
    <w:rsid w:val="00F9191B"/>
    <w:rsid w:val="00F919F8"/>
    <w:rsid w:val="00F91AE9"/>
    <w:rsid w:val="00F91D41"/>
    <w:rsid w:val="00F91E9A"/>
    <w:rsid w:val="00F92025"/>
    <w:rsid w:val="00F9203C"/>
    <w:rsid w:val="00F920C7"/>
    <w:rsid w:val="00F92236"/>
    <w:rsid w:val="00F92416"/>
    <w:rsid w:val="00F92593"/>
    <w:rsid w:val="00F92627"/>
    <w:rsid w:val="00F92805"/>
    <w:rsid w:val="00F928A8"/>
    <w:rsid w:val="00F929BE"/>
    <w:rsid w:val="00F92A38"/>
    <w:rsid w:val="00F92A4B"/>
    <w:rsid w:val="00F92AB5"/>
    <w:rsid w:val="00F92B4E"/>
    <w:rsid w:val="00F92B95"/>
    <w:rsid w:val="00F92CE2"/>
    <w:rsid w:val="00F92DB0"/>
    <w:rsid w:val="00F92DD3"/>
    <w:rsid w:val="00F92EA3"/>
    <w:rsid w:val="00F92F49"/>
    <w:rsid w:val="00F92FE2"/>
    <w:rsid w:val="00F930FD"/>
    <w:rsid w:val="00F93199"/>
    <w:rsid w:val="00F9355E"/>
    <w:rsid w:val="00F93594"/>
    <w:rsid w:val="00F9363F"/>
    <w:rsid w:val="00F937E8"/>
    <w:rsid w:val="00F937F7"/>
    <w:rsid w:val="00F93866"/>
    <w:rsid w:val="00F93874"/>
    <w:rsid w:val="00F93890"/>
    <w:rsid w:val="00F938A9"/>
    <w:rsid w:val="00F93BB9"/>
    <w:rsid w:val="00F93CED"/>
    <w:rsid w:val="00F93D5C"/>
    <w:rsid w:val="00F93F8A"/>
    <w:rsid w:val="00F940AD"/>
    <w:rsid w:val="00F940E6"/>
    <w:rsid w:val="00F940EE"/>
    <w:rsid w:val="00F94156"/>
    <w:rsid w:val="00F94187"/>
    <w:rsid w:val="00F941C5"/>
    <w:rsid w:val="00F94373"/>
    <w:rsid w:val="00F943A1"/>
    <w:rsid w:val="00F9469B"/>
    <w:rsid w:val="00F947DD"/>
    <w:rsid w:val="00F94C28"/>
    <w:rsid w:val="00F94CAB"/>
    <w:rsid w:val="00F94CC7"/>
    <w:rsid w:val="00F94CCA"/>
    <w:rsid w:val="00F94CCC"/>
    <w:rsid w:val="00F94E6D"/>
    <w:rsid w:val="00F94F3F"/>
    <w:rsid w:val="00F94F86"/>
    <w:rsid w:val="00F950EE"/>
    <w:rsid w:val="00F951B9"/>
    <w:rsid w:val="00F951C5"/>
    <w:rsid w:val="00F953D0"/>
    <w:rsid w:val="00F95602"/>
    <w:rsid w:val="00F95612"/>
    <w:rsid w:val="00F9568D"/>
    <w:rsid w:val="00F956CC"/>
    <w:rsid w:val="00F95879"/>
    <w:rsid w:val="00F9587E"/>
    <w:rsid w:val="00F95A5F"/>
    <w:rsid w:val="00F95BF0"/>
    <w:rsid w:val="00F95BFB"/>
    <w:rsid w:val="00F95C2D"/>
    <w:rsid w:val="00F95CF4"/>
    <w:rsid w:val="00F95EB6"/>
    <w:rsid w:val="00F95EBD"/>
    <w:rsid w:val="00F95EF8"/>
    <w:rsid w:val="00F96086"/>
    <w:rsid w:val="00F96132"/>
    <w:rsid w:val="00F962AE"/>
    <w:rsid w:val="00F9633C"/>
    <w:rsid w:val="00F9646D"/>
    <w:rsid w:val="00F9649E"/>
    <w:rsid w:val="00F9677B"/>
    <w:rsid w:val="00F967A0"/>
    <w:rsid w:val="00F967BA"/>
    <w:rsid w:val="00F968EC"/>
    <w:rsid w:val="00F96959"/>
    <w:rsid w:val="00F96983"/>
    <w:rsid w:val="00F96AB5"/>
    <w:rsid w:val="00F96C7B"/>
    <w:rsid w:val="00F96D04"/>
    <w:rsid w:val="00F96F71"/>
    <w:rsid w:val="00F973AA"/>
    <w:rsid w:val="00F97564"/>
    <w:rsid w:val="00F975A8"/>
    <w:rsid w:val="00F975BA"/>
    <w:rsid w:val="00F97954"/>
    <w:rsid w:val="00F97991"/>
    <w:rsid w:val="00F97AE0"/>
    <w:rsid w:val="00F97AE2"/>
    <w:rsid w:val="00F97C67"/>
    <w:rsid w:val="00F97C7D"/>
    <w:rsid w:val="00F97E70"/>
    <w:rsid w:val="00F97FEE"/>
    <w:rsid w:val="00FA0000"/>
    <w:rsid w:val="00FA0057"/>
    <w:rsid w:val="00FA00D7"/>
    <w:rsid w:val="00FA0105"/>
    <w:rsid w:val="00FA0108"/>
    <w:rsid w:val="00FA02FA"/>
    <w:rsid w:val="00FA03AC"/>
    <w:rsid w:val="00FA0463"/>
    <w:rsid w:val="00FA048E"/>
    <w:rsid w:val="00FA070D"/>
    <w:rsid w:val="00FA072A"/>
    <w:rsid w:val="00FA0756"/>
    <w:rsid w:val="00FA093D"/>
    <w:rsid w:val="00FA093E"/>
    <w:rsid w:val="00FA0947"/>
    <w:rsid w:val="00FA0953"/>
    <w:rsid w:val="00FA0A12"/>
    <w:rsid w:val="00FA0D54"/>
    <w:rsid w:val="00FA11F6"/>
    <w:rsid w:val="00FA1297"/>
    <w:rsid w:val="00FA12AB"/>
    <w:rsid w:val="00FA14F6"/>
    <w:rsid w:val="00FA1551"/>
    <w:rsid w:val="00FA1697"/>
    <w:rsid w:val="00FA1732"/>
    <w:rsid w:val="00FA18B4"/>
    <w:rsid w:val="00FA18CE"/>
    <w:rsid w:val="00FA1C39"/>
    <w:rsid w:val="00FA1CF1"/>
    <w:rsid w:val="00FA1EF0"/>
    <w:rsid w:val="00FA1EFF"/>
    <w:rsid w:val="00FA1F2A"/>
    <w:rsid w:val="00FA1FE4"/>
    <w:rsid w:val="00FA210C"/>
    <w:rsid w:val="00FA2187"/>
    <w:rsid w:val="00FA231D"/>
    <w:rsid w:val="00FA238A"/>
    <w:rsid w:val="00FA24F8"/>
    <w:rsid w:val="00FA2509"/>
    <w:rsid w:val="00FA2533"/>
    <w:rsid w:val="00FA253D"/>
    <w:rsid w:val="00FA25BE"/>
    <w:rsid w:val="00FA2630"/>
    <w:rsid w:val="00FA274F"/>
    <w:rsid w:val="00FA2781"/>
    <w:rsid w:val="00FA288F"/>
    <w:rsid w:val="00FA2894"/>
    <w:rsid w:val="00FA28DE"/>
    <w:rsid w:val="00FA2A93"/>
    <w:rsid w:val="00FA2B8B"/>
    <w:rsid w:val="00FA2CCF"/>
    <w:rsid w:val="00FA2E15"/>
    <w:rsid w:val="00FA2E83"/>
    <w:rsid w:val="00FA31DE"/>
    <w:rsid w:val="00FA3298"/>
    <w:rsid w:val="00FA3351"/>
    <w:rsid w:val="00FA33E6"/>
    <w:rsid w:val="00FA3474"/>
    <w:rsid w:val="00FA3597"/>
    <w:rsid w:val="00FA35E9"/>
    <w:rsid w:val="00FA375D"/>
    <w:rsid w:val="00FA3762"/>
    <w:rsid w:val="00FA37A4"/>
    <w:rsid w:val="00FA39F2"/>
    <w:rsid w:val="00FA3A3A"/>
    <w:rsid w:val="00FA3B0E"/>
    <w:rsid w:val="00FA3D4C"/>
    <w:rsid w:val="00FA40FD"/>
    <w:rsid w:val="00FA4431"/>
    <w:rsid w:val="00FA444E"/>
    <w:rsid w:val="00FA44B4"/>
    <w:rsid w:val="00FA455D"/>
    <w:rsid w:val="00FA45C6"/>
    <w:rsid w:val="00FA475E"/>
    <w:rsid w:val="00FA47F1"/>
    <w:rsid w:val="00FA494F"/>
    <w:rsid w:val="00FA4A6F"/>
    <w:rsid w:val="00FA4B63"/>
    <w:rsid w:val="00FA4B7E"/>
    <w:rsid w:val="00FA4C4E"/>
    <w:rsid w:val="00FA4CC2"/>
    <w:rsid w:val="00FA4D56"/>
    <w:rsid w:val="00FA4E07"/>
    <w:rsid w:val="00FA4E6A"/>
    <w:rsid w:val="00FA4FEE"/>
    <w:rsid w:val="00FA503E"/>
    <w:rsid w:val="00FA50BF"/>
    <w:rsid w:val="00FA5198"/>
    <w:rsid w:val="00FA52AB"/>
    <w:rsid w:val="00FA5335"/>
    <w:rsid w:val="00FA53A8"/>
    <w:rsid w:val="00FA547B"/>
    <w:rsid w:val="00FA54AE"/>
    <w:rsid w:val="00FA579E"/>
    <w:rsid w:val="00FA5814"/>
    <w:rsid w:val="00FA5CFC"/>
    <w:rsid w:val="00FA5D76"/>
    <w:rsid w:val="00FA602A"/>
    <w:rsid w:val="00FA611C"/>
    <w:rsid w:val="00FA6167"/>
    <w:rsid w:val="00FA624A"/>
    <w:rsid w:val="00FA62D4"/>
    <w:rsid w:val="00FA6339"/>
    <w:rsid w:val="00FA640F"/>
    <w:rsid w:val="00FA6640"/>
    <w:rsid w:val="00FA6655"/>
    <w:rsid w:val="00FA6979"/>
    <w:rsid w:val="00FA6AB0"/>
    <w:rsid w:val="00FA6B5A"/>
    <w:rsid w:val="00FA6BCB"/>
    <w:rsid w:val="00FA6BE0"/>
    <w:rsid w:val="00FA6C6A"/>
    <w:rsid w:val="00FA6C7C"/>
    <w:rsid w:val="00FA6CBF"/>
    <w:rsid w:val="00FA6E6A"/>
    <w:rsid w:val="00FA6ED9"/>
    <w:rsid w:val="00FA7114"/>
    <w:rsid w:val="00FA7149"/>
    <w:rsid w:val="00FA7247"/>
    <w:rsid w:val="00FA754E"/>
    <w:rsid w:val="00FA7628"/>
    <w:rsid w:val="00FA762B"/>
    <w:rsid w:val="00FA77B7"/>
    <w:rsid w:val="00FA77D6"/>
    <w:rsid w:val="00FA78CF"/>
    <w:rsid w:val="00FA78FF"/>
    <w:rsid w:val="00FA7A0C"/>
    <w:rsid w:val="00FA7A60"/>
    <w:rsid w:val="00FA7A78"/>
    <w:rsid w:val="00FA7AAF"/>
    <w:rsid w:val="00FA7AF5"/>
    <w:rsid w:val="00FA7B54"/>
    <w:rsid w:val="00FA7CB0"/>
    <w:rsid w:val="00FA7D8E"/>
    <w:rsid w:val="00FA7EE2"/>
    <w:rsid w:val="00FA7F4A"/>
    <w:rsid w:val="00FB0010"/>
    <w:rsid w:val="00FB016F"/>
    <w:rsid w:val="00FB020A"/>
    <w:rsid w:val="00FB0259"/>
    <w:rsid w:val="00FB0711"/>
    <w:rsid w:val="00FB0723"/>
    <w:rsid w:val="00FB07A8"/>
    <w:rsid w:val="00FB0862"/>
    <w:rsid w:val="00FB08D1"/>
    <w:rsid w:val="00FB0941"/>
    <w:rsid w:val="00FB0A4A"/>
    <w:rsid w:val="00FB0B4D"/>
    <w:rsid w:val="00FB0C1F"/>
    <w:rsid w:val="00FB0C6D"/>
    <w:rsid w:val="00FB0C83"/>
    <w:rsid w:val="00FB0DBF"/>
    <w:rsid w:val="00FB0DFF"/>
    <w:rsid w:val="00FB0E4D"/>
    <w:rsid w:val="00FB0FC3"/>
    <w:rsid w:val="00FB1184"/>
    <w:rsid w:val="00FB129A"/>
    <w:rsid w:val="00FB1415"/>
    <w:rsid w:val="00FB151A"/>
    <w:rsid w:val="00FB1550"/>
    <w:rsid w:val="00FB1753"/>
    <w:rsid w:val="00FB19C3"/>
    <w:rsid w:val="00FB19CD"/>
    <w:rsid w:val="00FB1E82"/>
    <w:rsid w:val="00FB244E"/>
    <w:rsid w:val="00FB2456"/>
    <w:rsid w:val="00FB250F"/>
    <w:rsid w:val="00FB2566"/>
    <w:rsid w:val="00FB2752"/>
    <w:rsid w:val="00FB2D1B"/>
    <w:rsid w:val="00FB2DFF"/>
    <w:rsid w:val="00FB2EFD"/>
    <w:rsid w:val="00FB2F74"/>
    <w:rsid w:val="00FB300D"/>
    <w:rsid w:val="00FB3018"/>
    <w:rsid w:val="00FB31B6"/>
    <w:rsid w:val="00FB330F"/>
    <w:rsid w:val="00FB3458"/>
    <w:rsid w:val="00FB3624"/>
    <w:rsid w:val="00FB37D7"/>
    <w:rsid w:val="00FB3812"/>
    <w:rsid w:val="00FB3BAB"/>
    <w:rsid w:val="00FB3C7A"/>
    <w:rsid w:val="00FB3F89"/>
    <w:rsid w:val="00FB3FD9"/>
    <w:rsid w:val="00FB416C"/>
    <w:rsid w:val="00FB42C1"/>
    <w:rsid w:val="00FB4343"/>
    <w:rsid w:val="00FB4610"/>
    <w:rsid w:val="00FB462D"/>
    <w:rsid w:val="00FB48D1"/>
    <w:rsid w:val="00FB4954"/>
    <w:rsid w:val="00FB496A"/>
    <w:rsid w:val="00FB4BCF"/>
    <w:rsid w:val="00FB4C85"/>
    <w:rsid w:val="00FB4E8A"/>
    <w:rsid w:val="00FB4F39"/>
    <w:rsid w:val="00FB5035"/>
    <w:rsid w:val="00FB5209"/>
    <w:rsid w:val="00FB53B2"/>
    <w:rsid w:val="00FB56B6"/>
    <w:rsid w:val="00FB5892"/>
    <w:rsid w:val="00FB58E2"/>
    <w:rsid w:val="00FB594D"/>
    <w:rsid w:val="00FB59D3"/>
    <w:rsid w:val="00FB5EC6"/>
    <w:rsid w:val="00FB5ED6"/>
    <w:rsid w:val="00FB5ED8"/>
    <w:rsid w:val="00FB602E"/>
    <w:rsid w:val="00FB609C"/>
    <w:rsid w:val="00FB60E2"/>
    <w:rsid w:val="00FB611B"/>
    <w:rsid w:val="00FB612F"/>
    <w:rsid w:val="00FB6179"/>
    <w:rsid w:val="00FB6198"/>
    <w:rsid w:val="00FB61B2"/>
    <w:rsid w:val="00FB6240"/>
    <w:rsid w:val="00FB6585"/>
    <w:rsid w:val="00FB663F"/>
    <w:rsid w:val="00FB6C11"/>
    <w:rsid w:val="00FB6DCC"/>
    <w:rsid w:val="00FB7085"/>
    <w:rsid w:val="00FB70BF"/>
    <w:rsid w:val="00FB74AD"/>
    <w:rsid w:val="00FB7769"/>
    <w:rsid w:val="00FB78D2"/>
    <w:rsid w:val="00FB7955"/>
    <w:rsid w:val="00FB7961"/>
    <w:rsid w:val="00FB7A98"/>
    <w:rsid w:val="00FB7BC0"/>
    <w:rsid w:val="00FB7CFD"/>
    <w:rsid w:val="00FB7D9D"/>
    <w:rsid w:val="00FB7DCA"/>
    <w:rsid w:val="00FB7ED9"/>
    <w:rsid w:val="00FB7F81"/>
    <w:rsid w:val="00FC006E"/>
    <w:rsid w:val="00FC03AA"/>
    <w:rsid w:val="00FC03EE"/>
    <w:rsid w:val="00FC04C1"/>
    <w:rsid w:val="00FC0682"/>
    <w:rsid w:val="00FC06E1"/>
    <w:rsid w:val="00FC0920"/>
    <w:rsid w:val="00FC0951"/>
    <w:rsid w:val="00FC0ADC"/>
    <w:rsid w:val="00FC0B5B"/>
    <w:rsid w:val="00FC0C64"/>
    <w:rsid w:val="00FC0CB3"/>
    <w:rsid w:val="00FC0F31"/>
    <w:rsid w:val="00FC0F7C"/>
    <w:rsid w:val="00FC0F9D"/>
    <w:rsid w:val="00FC106F"/>
    <w:rsid w:val="00FC10B4"/>
    <w:rsid w:val="00FC1131"/>
    <w:rsid w:val="00FC11BE"/>
    <w:rsid w:val="00FC12FD"/>
    <w:rsid w:val="00FC13AB"/>
    <w:rsid w:val="00FC15A4"/>
    <w:rsid w:val="00FC15F8"/>
    <w:rsid w:val="00FC1673"/>
    <w:rsid w:val="00FC1899"/>
    <w:rsid w:val="00FC18FD"/>
    <w:rsid w:val="00FC1905"/>
    <w:rsid w:val="00FC1A62"/>
    <w:rsid w:val="00FC1A81"/>
    <w:rsid w:val="00FC1A8A"/>
    <w:rsid w:val="00FC1B64"/>
    <w:rsid w:val="00FC1C4E"/>
    <w:rsid w:val="00FC1DBD"/>
    <w:rsid w:val="00FC1E51"/>
    <w:rsid w:val="00FC1FAF"/>
    <w:rsid w:val="00FC20A3"/>
    <w:rsid w:val="00FC20E5"/>
    <w:rsid w:val="00FC2111"/>
    <w:rsid w:val="00FC2143"/>
    <w:rsid w:val="00FC2168"/>
    <w:rsid w:val="00FC2282"/>
    <w:rsid w:val="00FC230F"/>
    <w:rsid w:val="00FC24CA"/>
    <w:rsid w:val="00FC2521"/>
    <w:rsid w:val="00FC259D"/>
    <w:rsid w:val="00FC2648"/>
    <w:rsid w:val="00FC2832"/>
    <w:rsid w:val="00FC28F0"/>
    <w:rsid w:val="00FC2907"/>
    <w:rsid w:val="00FC2A37"/>
    <w:rsid w:val="00FC2C65"/>
    <w:rsid w:val="00FC2D2B"/>
    <w:rsid w:val="00FC2D41"/>
    <w:rsid w:val="00FC2F88"/>
    <w:rsid w:val="00FC3066"/>
    <w:rsid w:val="00FC321F"/>
    <w:rsid w:val="00FC3254"/>
    <w:rsid w:val="00FC3745"/>
    <w:rsid w:val="00FC38DE"/>
    <w:rsid w:val="00FC39E9"/>
    <w:rsid w:val="00FC3A24"/>
    <w:rsid w:val="00FC3AD6"/>
    <w:rsid w:val="00FC3EF2"/>
    <w:rsid w:val="00FC404A"/>
    <w:rsid w:val="00FC4218"/>
    <w:rsid w:val="00FC4238"/>
    <w:rsid w:val="00FC432B"/>
    <w:rsid w:val="00FC44B7"/>
    <w:rsid w:val="00FC4563"/>
    <w:rsid w:val="00FC4656"/>
    <w:rsid w:val="00FC46AD"/>
    <w:rsid w:val="00FC483A"/>
    <w:rsid w:val="00FC488E"/>
    <w:rsid w:val="00FC4B2E"/>
    <w:rsid w:val="00FC4B3A"/>
    <w:rsid w:val="00FC4CE8"/>
    <w:rsid w:val="00FC4DDD"/>
    <w:rsid w:val="00FC5067"/>
    <w:rsid w:val="00FC5188"/>
    <w:rsid w:val="00FC51B0"/>
    <w:rsid w:val="00FC51CA"/>
    <w:rsid w:val="00FC51EA"/>
    <w:rsid w:val="00FC527F"/>
    <w:rsid w:val="00FC561E"/>
    <w:rsid w:val="00FC58E0"/>
    <w:rsid w:val="00FC591F"/>
    <w:rsid w:val="00FC5A1C"/>
    <w:rsid w:val="00FC5D7F"/>
    <w:rsid w:val="00FC5E6A"/>
    <w:rsid w:val="00FC5F2B"/>
    <w:rsid w:val="00FC602C"/>
    <w:rsid w:val="00FC6117"/>
    <w:rsid w:val="00FC61C3"/>
    <w:rsid w:val="00FC61F6"/>
    <w:rsid w:val="00FC63B6"/>
    <w:rsid w:val="00FC6403"/>
    <w:rsid w:val="00FC640F"/>
    <w:rsid w:val="00FC6430"/>
    <w:rsid w:val="00FC6505"/>
    <w:rsid w:val="00FC65AE"/>
    <w:rsid w:val="00FC6677"/>
    <w:rsid w:val="00FC6691"/>
    <w:rsid w:val="00FC66A2"/>
    <w:rsid w:val="00FC6AA4"/>
    <w:rsid w:val="00FC6AD8"/>
    <w:rsid w:val="00FC6CE0"/>
    <w:rsid w:val="00FC6EA1"/>
    <w:rsid w:val="00FC6F3A"/>
    <w:rsid w:val="00FC7001"/>
    <w:rsid w:val="00FC7095"/>
    <w:rsid w:val="00FC70B4"/>
    <w:rsid w:val="00FC7149"/>
    <w:rsid w:val="00FC734A"/>
    <w:rsid w:val="00FC7384"/>
    <w:rsid w:val="00FC767D"/>
    <w:rsid w:val="00FC76F0"/>
    <w:rsid w:val="00FC7713"/>
    <w:rsid w:val="00FC7747"/>
    <w:rsid w:val="00FC7814"/>
    <w:rsid w:val="00FC7B02"/>
    <w:rsid w:val="00FC7D8B"/>
    <w:rsid w:val="00FC7D91"/>
    <w:rsid w:val="00FC7DAD"/>
    <w:rsid w:val="00FD0096"/>
    <w:rsid w:val="00FD015D"/>
    <w:rsid w:val="00FD0290"/>
    <w:rsid w:val="00FD02CD"/>
    <w:rsid w:val="00FD036D"/>
    <w:rsid w:val="00FD0386"/>
    <w:rsid w:val="00FD0413"/>
    <w:rsid w:val="00FD04AF"/>
    <w:rsid w:val="00FD04BC"/>
    <w:rsid w:val="00FD04E1"/>
    <w:rsid w:val="00FD052E"/>
    <w:rsid w:val="00FD06AB"/>
    <w:rsid w:val="00FD08E2"/>
    <w:rsid w:val="00FD094D"/>
    <w:rsid w:val="00FD09D7"/>
    <w:rsid w:val="00FD0A0B"/>
    <w:rsid w:val="00FD0BE1"/>
    <w:rsid w:val="00FD0D28"/>
    <w:rsid w:val="00FD0D94"/>
    <w:rsid w:val="00FD0E44"/>
    <w:rsid w:val="00FD0EA3"/>
    <w:rsid w:val="00FD0F8A"/>
    <w:rsid w:val="00FD13F9"/>
    <w:rsid w:val="00FD14AD"/>
    <w:rsid w:val="00FD14C5"/>
    <w:rsid w:val="00FD14DF"/>
    <w:rsid w:val="00FD1534"/>
    <w:rsid w:val="00FD15D4"/>
    <w:rsid w:val="00FD1CF2"/>
    <w:rsid w:val="00FD1DB2"/>
    <w:rsid w:val="00FD1DD3"/>
    <w:rsid w:val="00FD1E7B"/>
    <w:rsid w:val="00FD2038"/>
    <w:rsid w:val="00FD21C0"/>
    <w:rsid w:val="00FD22E8"/>
    <w:rsid w:val="00FD236E"/>
    <w:rsid w:val="00FD2516"/>
    <w:rsid w:val="00FD251B"/>
    <w:rsid w:val="00FD256A"/>
    <w:rsid w:val="00FD266E"/>
    <w:rsid w:val="00FD27C7"/>
    <w:rsid w:val="00FD282E"/>
    <w:rsid w:val="00FD2AC9"/>
    <w:rsid w:val="00FD2AD6"/>
    <w:rsid w:val="00FD2B86"/>
    <w:rsid w:val="00FD2C51"/>
    <w:rsid w:val="00FD2CCE"/>
    <w:rsid w:val="00FD2D72"/>
    <w:rsid w:val="00FD2E09"/>
    <w:rsid w:val="00FD2EB8"/>
    <w:rsid w:val="00FD2F97"/>
    <w:rsid w:val="00FD307E"/>
    <w:rsid w:val="00FD323A"/>
    <w:rsid w:val="00FD330C"/>
    <w:rsid w:val="00FD343C"/>
    <w:rsid w:val="00FD3533"/>
    <w:rsid w:val="00FD35E7"/>
    <w:rsid w:val="00FD3910"/>
    <w:rsid w:val="00FD392C"/>
    <w:rsid w:val="00FD3AC5"/>
    <w:rsid w:val="00FD3C53"/>
    <w:rsid w:val="00FD3E47"/>
    <w:rsid w:val="00FD40C4"/>
    <w:rsid w:val="00FD4173"/>
    <w:rsid w:val="00FD41EC"/>
    <w:rsid w:val="00FD4213"/>
    <w:rsid w:val="00FD4398"/>
    <w:rsid w:val="00FD43AB"/>
    <w:rsid w:val="00FD444C"/>
    <w:rsid w:val="00FD44C9"/>
    <w:rsid w:val="00FD4509"/>
    <w:rsid w:val="00FD47AB"/>
    <w:rsid w:val="00FD494B"/>
    <w:rsid w:val="00FD499B"/>
    <w:rsid w:val="00FD4A75"/>
    <w:rsid w:val="00FD4B24"/>
    <w:rsid w:val="00FD4D4E"/>
    <w:rsid w:val="00FD4E44"/>
    <w:rsid w:val="00FD4E7F"/>
    <w:rsid w:val="00FD4E97"/>
    <w:rsid w:val="00FD4ED6"/>
    <w:rsid w:val="00FD4F50"/>
    <w:rsid w:val="00FD5013"/>
    <w:rsid w:val="00FD5068"/>
    <w:rsid w:val="00FD5159"/>
    <w:rsid w:val="00FD5220"/>
    <w:rsid w:val="00FD5271"/>
    <w:rsid w:val="00FD5578"/>
    <w:rsid w:val="00FD58FE"/>
    <w:rsid w:val="00FD5996"/>
    <w:rsid w:val="00FD5CBE"/>
    <w:rsid w:val="00FD5D4E"/>
    <w:rsid w:val="00FD5E58"/>
    <w:rsid w:val="00FD5E5D"/>
    <w:rsid w:val="00FD6024"/>
    <w:rsid w:val="00FD60DD"/>
    <w:rsid w:val="00FD63CD"/>
    <w:rsid w:val="00FD64A8"/>
    <w:rsid w:val="00FD650F"/>
    <w:rsid w:val="00FD654F"/>
    <w:rsid w:val="00FD6569"/>
    <w:rsid w:val="00FD664B"/>
    <w:rsid w:val="00FD66EC"/>
    <w:rsid w:val="00FD6802"/>
    <w:rsid w:val="00FD6AF5"/>
    <w:rsid w:val="00FD6D03"/>
    <w:rsid w:val="00FD6D17"/>
    <w:rsid w:val="00FD6D34"/>
    <w:rsid w:val="00FD6D97"/>
    <w:rsid w:val="00FD6EC1"/>
    <w:rsid w:val="00FD6F1C"/>
    <w:rsid w:val="00FD70EC"/>
    <w:rsid w:val="00FD7286"/>
    <w:rsid w:val="00FD7326"/>
    <w:rsid w:val="00FD73A1"/>
    <w:rsid w:val="00FD73C1"/>
    <w:rsid w:val="00FD77F8"/>
    <w:rsid w:val="00FD7807"/>
    <w:rsid w:val="00FD793F"/>
    <w:rsid w:val="00FD79CE"/>
    <w:rsid w:val="00FD7BC9"/>
    <w:rsid w:val="00FD7C66"/>
    <w:rsid w:val="00FD7DAC"/>
    <w:rsid w:val="00FD7EBC"/>
    <w:rsid w:val="00FD8831"/>
    <w:rsid w:val="00FE0110"/>
    <w:rsid w:val="00FE0146"/>
    <w:rsid w:val="00FE0184"/>
    <w:rsid w:val="00FE0617"/>
    <w:rsid w:val="00FE07AF"/>
    <w:rsid w:val="00FE07DF"/>
    <w:rsid w:val="00FE0965"/>
    <w:rsid w:val="00FE0A29"/>
    <w:rsid w:val="00FE0B09"/>
    <w:rsid w:val="00FE0B3A"/>
    <w:rsid w:val="00FE0B8C"/>
    <w:rsid w:val="00FE0C3F"/>
    <w:rsid w:val="00FE0CC1"/>
    <w:rsid w:val="00FE0E7E"/>
    <w:rsid w:val="00FE0E9C"/>
    <w:rsid w:val="00FE0ED7"/>
    <w:rsid w:val="00FE0FA5"/>
    <w:rsid w:val="00FE1011"/>
    <w:rsid w:val="00FE10FF"/>
    <w:rsid w:val="00FE11A7"/>
    <w:rsid w:val="00FE12F5"/>
    <w:rsid w:val="00FE13FE"/>
    <w:rsid w:val="00FE1454"/>
    <w:rsid w:val="00FE14DC"/>
    <w:rsid w:val="00FE1658"/>
    <w:rsid w:val="00FE179F"/>
    <w:rsid w:val="00FE192E"/>
    <w:rsid w:val="00FE1947"/>
    <w:rsid w:val="00FE19D9"/>
    <w:rsid w:val="00FE1A0E"/>
    <w:rsid w:val="00FE1A3E"/>
    <w:rsid w:val="00FE1A85"/>
    <w:rsid w:val="00FE1BCD"/>
    <w:rsid w:val="00FE1C39"/>
    <w:rsid w:val="00FE1CD2"/>
    <w:rsid w:val="00FE1F59"/>
    <w:rsid w:val="00FE22F4"/>
    <w:rsid w:val="00FE2516"/>
    <w:rsid w:val="00FE25B5"/>
    <w:rsid w:val="00FE27DE"/>
    <w:rsid w:val="00FE2924"/>
    <w:rsid w:val="00FE2941"/>
    <w:rsid w:val="00FE2A0E"/>
    <w:rsid w:val="00FE2CC8"/>
    <w:rsid w:val="00FE2E25"/>
    <w:rsid w:val="00FE2F46"/>
    <w:rsid w:val="00FE2F50"/>
    <w:rsid w:val="00FE2FCF"/>
    <w:rsid w:val="00FE30A4"/>
    <w:rsid w:val="00FE3210"/>
    <w:rsid w:val="00FE3277"/>
    <w:rsid w:val="00FE3553"/>
    <w:rsid w:val="00FE3687"/>
    <w:rsid w:val="00FE3820"/>
    <w:rsid w:val="00FE3830"/>
    <w:rsid w:val="00FE384C"/>
    <w:rsid w:val="00FE3869"/>
    <w:rsid w:val="00FE3895"/>
    <w:rsid w:val="00FE389B"/>
    <w:rsid w:val="00FE39A5"/>
    <w:rsid w:val="00FE3A24"/>
    <w:rsid w:val="00FE3BA1"/>
    <w:rsid w:val="00FE3E21"/>
    <w:rsid w:val="00FE419C"/>
    <w:rsid w:val="00FE424E"/>
    <w:rsid w:val="00FE42AA"/>
    <w:rsid w:val="00FE435E"/>
    <w:rsid w:val="00FE437A"/>
    <w:rsid w:val="00FE43DA"/>
    <w:rsid w:val="00FE4946"/>
    <w:rsid w:val="00FE4A34"/>
    <w:rsid w:val="00FE4D34"/>
    <w:rsid w:val="00FE4EF3"/>
    <w:rsid w:val="00FE5057"/>
    <w:rsid w:val="00FE511C"/>
    <w:rsid w:val="00FE51F2"/>
    <w:rsid w:val="00FE53E8"/>
    <w:rsid w:val="00FE54A0"/>
    <w:rsid w:val="00FE54ED"/>
    <w:rsid w:val="00FE572E"/>
    <w:rsid w:val="00FE574F"/>
    <w:rsid w:val="00FE5920"/>
    <w:rsid w:val="00FE5B33"/>
    <w:rsid w:val="00FE5B7D"/>
    <w:rsid w:val="00FE5B86"/>
    <w:rsid w:val="00FE5C90"/>
    <w:rsid w:val="00FE5ED6"/>
    <w:rsid w:val="00FE5FFC"/>
    <w:rsid w:val="00FE60F9"/>
    <w:rsid w:val="00FE6150"/>
    <w:rsid w:val="00FE651E"/>
    <w:rsid w:val="00FE65A5"/>
    <w:rsid w:val="00FE65F3"/>
    <w:rsid w:val="00FE6601"/>
    <w:rsid w:val="00FE673D"/>
    <w:rsid w:val="00FE675C"/>
    <w:rsid w:val="00FE676F"/>
    <w:rsid w:val="00FE692D"/>
    <w:rsid w:val="00FE6B91"/>
    <w:rsid w:val="00FE6C02"/>
    <w:rsid w:val="00FE6C2D"/>
    <w:rsid w:val="00FE6CBD"/>
    <w:rsid w:val="00FE6D14"/>
    <w:rsid w:val="00FE6D24"/>
    <w:rsid w:val="00FE6DCE"/>
    <w:rsid w:val="00FE71F9"/>
    <w:rsid w:val="00FE72A7"/>
    <w:rsid w:val="00FE7573"/>
    <w:rsid w:val="00FE75B6"/>
    <w:rsid w:val="00FE75F9"/>
    <w:rsid w:val="00FE77F9"/>
    <w:rsid w:val="00FE783F"/>
    <w:rsid w:val="00FE786F"/>
    <w:rsid w:val="00FE7A18"/>
    <w:rsid w:val="00FE7AD3"/>
    <w:rsid w:val="00FE7ADF"/>
    <w:rsid w:val="00FE7BC5"/>
    <w:rsid w:val="00FE7C1F"/>
    <w:rsid w:val="00FE7D0D"/>
    <w:rsid w:val="00FE7D72"/>
    <w:rsid w:val="00FE7E64"/>
    <w:rsid w:val="00FE7FD4"/>
    <w:rsid w:val="00FF0084"/>
    <w:rsid w:val="00FF00BE"/>
    <w:rsid w:val="00FF0276"/>
    <w:rsid w:val="00FF02E0"/>
    <w:rsid w:val="00FF0324"/>
    <w:rsid w:val="00FF05A7"/>
    <w:rsid w:val="00FF0682"/>
    <w:rsid w:val="00FF07A0"/>
    <w:rsid w:val="00FF0829"/>
    <w:rsid w:val="00FF0891"/>
    <w:rsid w:val="00FF0BD6"/>
    <w:rsid w:val="00FF0C06"/>
    <w:rsid w:val="00FF0C72"/>
    <w:rsid w:val="00FF0E77"/>
    <w:rsid w:val="00FF118D"/>
    <w:rsid w:val="00FF123E"/>
    <w:rsid w:val="00FF15DB"/>
    <w:rsid w:val="00FF1938"/>
    <w:rsid w:val="00FF1AA0"/>
    <w:rsid w:val="00FF1C56"/>
    <w:rsid w:val="00FF1CDA"/>
    <w:rsid w:val="00FF1E01"/>
    <w:rsid w:val="00FF1F34"/>
    <w:rsid w:val="00FF1F36"/>
    <w:rsid w:val="00FF223E"/>
    <w:rsid w:val="00FF23D0"/>
    <w:rsid w:val="00FF24D7"/>
    <w:rsid w:val="00FF2554"/>
    <w:rsid w:val="00FF2579"/>
    <w:rsid w:val="00FF2580"/>
    <w:rsid w:val="00FF25CD"/>
    <w:rsid w:val="00FF2752"/>
    <w:rsid w:val="00FF27F3"/>
    <w:rsid w:val="00FF28E3"/>
    <w:rsid w:val="00FF2945"/>
    <w:rsid w:val="00FF2AC7"/>
    <w:rsid w:val="00FF2B05"/>
    <w:rsid w:val="00FF2D60"/>
    <w:rsid w:val="00FF2E33"/>
    <w:rsid w:val="00FF2EE2"/>
    <w:rsid w:val="00FF31A4"/>
    <w:rsid w:val="00FF3281"/>
    <w:rsid w:val="00FF35C8"/>
    <w:rsid w:val="00FF361E"/>
    <w:rsid w:val="00FF3625"/>
    <w:rsid w:val="00FF36CB"/>
    <w:rsid w:val="00FF3737"/>
    <w:rsid w:val="00FF3AC4"/>
    <w:rsid w:val="00FF4072"/>
    <w:rsid w:val="00FF40D8"/>
    <w:rsid w:val="00FF44CE"/>
    <w:rsid w:val="00FF44E7"/>
    <w:rsid w:val="00FF4738"/>
    <w:rsid w:val="00FF47F1"/>
    <w:rsid w:val="00FF4829"/>
    <w:rsid w:val="00FF4993"/>
    <w:rsid w:val="00FF49E4"/>
    <w:rsid w:val="00FF4AD3"/>
    <w:rsid w:val="00FF4B89"/>
    <w:rsid w:val="00FF4DFD"/>
    <w:rsid w:val="00FF4E12"/>
    <w:rsid w:val="00FF4E9B"/>
    <w:rsid w:val="00FF4F5B"/>
    <w:rsid w:val="00FF506C"/>
    <w:rsid w:val="00FF5547"/>
    <w:rsid w:val="00FF55CF"/>
    <w:rsid w:val="00FF578C"/>
    <w:rsid w:val="00FF5849"/>
    <w:rsid w:val="00FF5869"/>
    <w:rsid w:val="00FF5899"/>
    <w:rsid w:val="00FF5924"/>
    <w:rsid w:val="00FF59E9"/>
    <w:rsid w:val="00FF5AB9"/>
    <w:rsid w:val="00FF5AEE"/>
    <w:rsid w:val="00FF5CB8"/>
    <w:rsid w:val="00FF5DB5"/>
    <w:rsid w:val="00FF5E36"/>
    <w:rsid w:val="00FF5E69"/>
    <w:rsid w:val="00FF5EB4"/>
    <w:rsid w:val="00FF5F54"/>
    <w:rsid w:val="00FF60C4"/>
    <w:rsid w:val="00FF615C"/>
    <w:rsid w:val="00FF61F1"/>
    <w:rsid w:val="00FF623A"/>
    <w:rsid w:val="00FF62DD"/>
    <w:rsid w:val="00FF640E"/>
    <w:rsid w:val="00FF6613"/>
    <w:rsid w:val="00FF668C"/>
    <w:rsid w:val="00FF6707"/>
    <w:rsid w:val="00FF678E"/>
    <w:rsid w:val="00FF6834"/>
    <w:rsid w:val="00FF68A8"/>
    <w:rsid w:val="00FF68B4"/>
    <w:rsid w:val="00FF68DD"/>
    <w:rsid w:val="00FF6989"/>
    <w:rsid w:val="00FF698B"/>
    <w:rsid w:val="00FF6A0C"/>
    <w:rsid w:val="00FF6A12"/>
    <w:rsid w:val="00FF6BB9"/>
    <w:rsid w:val="00FF6C6D"/>
    <w:rsid w:val="00FF6F5C"/>
    <w:rsid w:val="00FF7159"/>
    <w:rsid w:val="00FF71CE"/>
    <w:rsid w:val="00FF728C"/>
    <w:rsid w:val="00FF72C9"/>
    <w:rsid w:val="00FF7329"/>
    <w:rsid w:val="00FF76F1"/>
    <w:rsid w:val="00FF77F7"/>
    <w:rsid w:val="00FF7A5B"/>
    <w:rsid w:val="00FF7A5F"/>
    <w:rsid w:val="00FF7B5A"/>
    <w:rsid w:val="00FF7CA6"/>
    <w:rsid w:val="00FF7F9B"/>
    <w:rsid w:val="0111C5D3"/>
    <w:rsid w:val="01187D34"/>
    <w:rsid w:val="0118A511"/>
    <w:rsid w:val="01237B96"/>
    <w:rsid w:val="0124C945"/>
    <w:rsid w:val="015226AA"/>
    <w:rsid w:val="0164F1DB"/>
    <w:rsid w:val="016D4C3C"/>
    <w:rsid w:val="018508FA"/>
    <w:rsid w:val="019F1E17"/>
    <w:rsid w:val="01AE10FA"/>
    <w:rsid w:val="01BDF1FC"/>
    <w:rsid w:val="01C98478"/>
    <w:rsid w:val="01C9E9DE"/>
    <w:rsid w:val="01D798AE"/>
    <w:rsid w:val="01DB8CA2"/>
    <w:rsid w:val="01EEF7E4"/>
    <w:rsid w:val="01FD2C29"/>
    <w:rsid w:val="021D631E"/>
    <w:rsid w:val="0232460E"/>
    <w:rsid w:val="02372527"/>
    <w:rsid w:val="023EE972"/>
    <w:rsid w:val="024395AA"/>
    <w:rsid w:val="0243E495"/>
    <w:rsid w:val="0246C220"/>
    <w:rsid w:val="024BCA40"/>
    <w:rsid w:val="02627177"/>
    <w:rsid w:val="0263E914"/>
    <w:rsid w:val="0280D51C"/>
    <w:rsid w:val="02831205"/>
    <w:rsid w:val="0283F17E"/>
    <w:rsid w:val="02859254"/>
    <w:rsid w:val="0289A96F"/>
    <w:rsid w:val="02972A3C"/>
    <w:rsid w:val="0298F5A3"/>
    <w:rsid w:val="02AC0D74"/>
    <w:rsid w:val="02AD02FF"/>
    <w:rsid w:val="02C38BC4"/>
    <w:rsid w:val="02E0AD17"/>
    <w:rsid w:val="02E1677B"/>
    <w:rsid w:val="02EB49E3"/>
    <w:rsid w:val="02F8FB76"/>
    <w:rsid w:val="03131746"/>
    <w:rsid w:val="031D0EDB"/>
    <w:rsid w:val="0343D29C"/>
    <w:rsid w:val="03457A69"/>
    <w:rsid w:val="034D4F32"/>
    <w:rsid w:val="036502DD"/>
    <w:rsid w:val="036E8482"/>
    <w:rsid w:val="0375E841"/>
    <w:rsid w:val="037B8B85"/>
    <w:rsid w:val="03865E8D"/>
    <w:rsid w:val="038F8D3F"/>
    <w:rsid w:val="03A95BEA"/>
    <w:rsid w:val="03AEA8A2"/>
    <w:rsid w:val="03B20645"/>
    <w:rsid w:val="03B24292"/>
    <w:rsid w:val="03B554CC"/>
    <w:rsid w:val="03ECEB6B"/>
    <w:rsid w:val="03F8EB02"/>
    <w:rsid w:val="04511C44"/>
    <w:rsid w:val="04592CF4"/>
    <w:rsid w:val="04642E46"/>
    <w:rsid w:val="0470B062"/>
    <w:rsid w:val="048387B0"/>
    <w:rsid w:val="0488D097"/>
    <w:rsid w:val="0497E85B"/>
    <w:rsid w:val="0498764A"/>
    <w:rsid w:val="049A0332"/>
    <w:rsid w:val="04A51BF0"/>
    <w:rsid w:val="04AACA12"/>
    <w:rsid w:val="04AF508D"/>
    <w:rsid w:val="04BCD102"/>
    <w:rsid w:val="04C2FB17"/>
    <w:rsid w:val="04EA462E"/>
    <w:rsid w:val="04F02A5A"/>
    <w:rsid w:val="04F60444"/>
    <w:rsid w:val="05034ECC"/>
    <w:rsid w:val="05039F45"/>
    <w:rsid w:val="050AF1A7"/>
    <w:rsid w:val="050CB0A3"/>
    <w:rsid w:val="05238CF5"/>
    <w:rsid w:val="052EC6E7"/>
    <w:rsid w:val="05390F45"/>
    <w:rsid w:val="0539D91B"/>
    <w:rsid w:val="053C37F6"/>
    <w:rsid w:val="05437E2A"/>
    <w:rsid w:val="0565A8E9"/>
    <w:rsid w:val="05713E98"/>
    <w:rsid w:val="058504BA"/>
    <w:rsid w:val="05896350"/>
    <w:rsid w:val="0599D35F"/>
    <w:rsid w:val="059A9D21"/>
    <w:rsid w:val="05AAEEF3"/>
    <w:rsid w:val="05B47ED8"/>
    <w:rsid w:val="05CBF48A"/>
    <w:rsid w:val="05D3FAEB"/>
    <w:rsid w:val="05DAC8DE"/>
    <w:rsid w:val="05FBD755"/>
    <w:rsid w:val="06061C79"/>
    <w:rsid w:val="062C8C05"/>
    <w:rsid w:val="0631636B"/>
    <w:rsid w:val="064AA68A"/>
    <w:rsid w:val="065190A7"/>
    <w:rsid w:val="06527174"/>
    <w:rsid w:val="06587679"/>
    <w:rsid w:val="065E5922"/>
    <w:rsid w:val="067043E0"/>
    <w:rsid w:val="067FD69B"/>
    <w:rsid w:val="0682C183"/>
    <w:rsid w:val="069931C4"/>
    <w:rsid w:val="06A3C45A"/>
    <w:rsid w:val="06A6275B"/>
    <w:rsid w:val="06BA449F"/>
    <w:rsid w:val="06DB927C"/>
    <w:rsid w:val="06DCC029"/>
    <w:rsid w:val="06EE5145"/>
    <w:rsid w:val="06FDEC59"/>
    <w:rsid w:val="06FE04D0"/>
    <w:rsid w:val="07007205"/>
    <w:rsid w:val="0701749C"/>
    <w:rsid w:val="070FED86"/>
    <w:rsid w:val="07100F53"/>
    <w:rsid w:val="0711DDEA"/>
    <w:rsid w:val="0713C6EB"/>
    <w:rsid w:val="07359C1D"/>
    <w:rsid w:val="0740E89C"/>
    <w:rsid w:val="07417714"/>
    <w:rsid w:val="0755CDC6"/>
    <w:rsid w:val="075FF204"/>
    <w:rsid w:val="07903740"/>
    <w:rsid w:val="0793D076"/>
    <w:rsid w:val="079E6126"/>
    <w:rsid w:val="07A25B33"/>
    <w:rsid w:val="07A6B9EF"/>
    <w:rsid w:val="07B4F0A7"/>
    <w:rsid w:val="07B67FDD"/>
    <w:rsid w:val="07C4022A"/>
    <w:rsid w:val="07CD3C69"/>
    <w:rsid w:val="07D2F052"/>
    <w:rsid w:val="07E05F44"/>
    <w:rsid w:val="07EC9D0E"/>
    <w:rsid w:val="0803C92E"/>
    <w:rsid w:val="08166095"/>
    <w:rsid w:val="083209F4"/>
    <w:rsid w:val="08507F8B"/>
    <w:rsid w:val="0850F370"/>
    <w:rsid w:val="086787B5"/>
    <w:rsid w:val="086A8896"/>
    <w:rsid w:val="086F98EE"/>
    <w:rsid w:val="087610A3"/>
    <w:rsid w:val="0879CBC7"/>
    <w:rsid w:val="088FFB7B"/>
    <w:rsid w:val="08907193"/>
    <w:rsid w:val="08C1B4D0"/>
    <w:rsid w:val="08C4B832"/>
    <w:rsid w:val="08C6A4F3"/>
    <w:rsid w:val="08C9AD8F"/>
    <w:rsid w:val="08CDAAC8"/>
    <w:rsid w:val="08F5AB58"/>
    <w:rsid w:val="08FE6D2D"/>
    <w:rsid w:val="0902BD98"/>
    <w:rsid w:val="090FBA91"/>
    <w:rsid w:val="09125EDD"/>
    <w:rsid w:val="0922568B"/>
    <w:rsid w:val="09277B72"/>
    <w:rsid w:val="096CB74B"/>
    <w:rsid w:val="097BDEAC"/>
    <w:rsid w:val="09865D23"/>
    <w:rsid w:val="09AD5B8F"/>
    <w:rsid w:val="09AD73D1"/>
    <w:rsid w:val="09B3837C"/>
    <w:rsid w:val="09C29367"/>
    <w:rsid w:val="09DC37CE"/>
    <w:rsid w:val="09EE801E"/>
    <w:rsid w:val="0A10B59C"/>
    <w:rsid w:val="0A15E04E"/>
    <w:rsid w:val="0A1E22CF"/>
    <w:rsid w:val="0A23C5A6"/>
    <w:rsid w:val="0A26798A"/>
    <w:rsid w:val="0A27FBDB"/>
    <w:rsid w:val="0A29B93F"/>
    <w:rsid w:val="0A372A1C"/>
    <w:rsid w:val="0A3864EF"/>
    <w:rsid w:val="0A586541"/>
    <w:rsid w:val="0A8C0828"/>
    <w:rsid w:val="0AA25B9D"/>
    <w:rsid w:val="0AA8A1CA"/>
    <w:rsid w:val="0AAF9229"/>
    <w:rsid w:val="0AB970C2"/>
    <w:rsid w:val="0ABD474B"/>
    <w:rsid w:val="0AC1D3FF"/>
    <w:rsid w:val="0AD03961"/>
    <w:rsid w:val="0AD2E568"/>
    <w:rsid w:val="0AD95116"/>
    <w:rsid w:val="0ADCB921"/>
    <w:rsid w:val="0AE8E67D"/>
    <w:rsid w:val="0B12CFFB"/>
    <w:rsid w:val="0B406FBD"/>
    <w:rsid w:val="0B42BE18"/>
    <w:rsid w:val="0B49B669"/>
    <w:rsid w:val="0B4F5A38"/>
    <w:rsid w:val="0B557E43"/>
    <w:rsid w:val="0B582C13"/>
    <w:rsid w:val="0B706F06"/>
    <w:rsid w:val="0B725642"/>
    <w:rsid w:val="0B826AB7"/>
    <w:rsid w:val="0B97BF0B"/>
    <w:rsid w:val="0BA9E18B"/>
    <w:rsid w:val="0BC628C8"/>
    <w:rsid w:val="0BC954FE"/>
    <w:rsid w:val="0BD239A7"/>
    <w:rsid w:val="0BE5AFA9"/>
    <w:rsid w:val="0BEADA9B"/>
    <w:rsid w:val="0BED43EC"/>
    <w:rsid w:val="0C2B81EC"/>
    <w:rsid w:val="0C441124"/>
    <w:rsid w:val="0C55BA93"/>
    <w:rsid w:val="0C5D16DB"/>
    <w:rsid w:val="0C640005"/>
    <w:rsid w:val="0C6C13DE"/>
    <w:rsid w:val="0C7F963E"/>
    <w:rsid w:val="0C96710D"/>
    <w:rsid w:val="0C9F8C42"/>
    <w:rsid w:val="0C9FEC1A"/>
    <w:rsid w:val="0CA37287"/>
    <w:rsid w:val="0CAD3AA7"/>
    <w:rsid w:val="0CCB8C71"/>
    <w:rsid w:val="0CD12081"/>
    <w:rsid w:val="0CE6E96D"/>
    <w:rsid w:val="0CE89C35"/>
    <w:rsid w:val="0CF729AE"/>
    <w:rsid w:val="0D144A5E"/>
    <w:rsid w:val="0D2A779C"/>
    <w:rsid w:val="0D2E106F"/>
    <w:rsid w:val="0D2ED302"/>
    <w:rsid w:val="0D3658C1"/>
    <w:rsid w:val="0D39D80F"/>
    <w:rsid w:val="0D506DAB"/>
    <w:rsid w:val="0D52E5A8"/>
    <w:rsid w:val="0D59C5CB"/>
    <w:rsid w:val="0D59C8F7"/>
    <w:rsid w:val="0D75F9D0"/>
    <w:rsid w:val="0D790E84"/>
    <w:rsid w:val="0D8C58F8"/>
    <w:rsid w:val="0D92139D"/>
    <w:rsid w:val="0D92E83D"/>
    <w:rsid w:val="0D9762F3"/>
    <w:rsid w:val="0DA6A34B"/>
    <w:rsid w:val="0DAA17FE"/>
    <w:rsid w:val="0DCA639D"/>
    <w:rsid w:val="0DE26FE6"/>
    <w:rsid w:val="0DE510EE"/>
    <w:rsid w:val="0E0AD4DD"/>
    <w:rsid w:val="0E0F875D"/>
    <w:rsid w:val="0E100E68"/>
    <w:rsid w:val="0E24BE5E"/>
    <w:rsid w:val="0E3B4BF3"/>
    <w:rsid w:val="0E40D901"/>
    <w:rsid w:val="0E44B43F"/>
    <w:rsid w:val="0E48D745"/>
    <w:rsid w:val="0E737755"/>
    <w:rsid w:val="0E76DE91"/>
    <w:rsid w:val="0E7FAC1C"/>
    <w:rsid w:val="0E7FEA68"/>
    <w:rsid w:val="0E98F273"/>
    <w:rsid w:val="0E9D0185"/>
    <w:rsid w:val="0EACD6F8"/>
    <w:rsid w:val="0EAD9F63"/>
    <w:rsid w:val="0EAE666D"/>
    <w:rsid w:val="0EB25CB7"/>
    <w:rsid w:val="0EC17F48"/>
    <w:rsid w:val="0EC41BD9"/>
    <w:rsid w:val="0ECA02F0"/>
    <w:rsid w:val="0ED9231F"/>
    <w:rsid w:val="0EEF24F6"/>
    <w:rsid w:val="0EFAC6B5"/>
    <w:rsid w:val="0F080E14"/>
    <w:rsid w:val="0F14942B"/>
    <w:rsid w:val="0F1E8D0B"/>
    <w:rsid w:val="0F2A80C5"/>
    <w:rsid w:val="0F2BD586"/>
    <w:rsid w:val="0F3CD9C6"/>
    <w:rsid w:val="0F3FA10B"/>
    <w:rsid w:val="0F71D7D1"/>
    <w:rsid w:val="0F771DED"/>
    <w:rsid w:val="0F7FF686"/>
    <w:rsid w:val="0F824AD7"/>
    <w:rsid w:val="0F8ACF90"/>
    <w:rsid w:val="0FAE0A64"/>
    <w:rsid w:val="0FBB22E6"/>
    <w:rsid w:val="0FC1CBBB"/>
    <w:rsid w:val="0FE1942D"/>
    <w:rsid w:val="0FE28E10"/>
    <w:rsid w:val="100559CB"/>
    <w:rsid w:val="1014B739"/>
    <w:rsid w:val="1018FEF1"/>
    <w:rsid w:val="1021B5FE"/>
    <w:rsid w:val="1026BB7F"/>
    <w:rsid w:val="10520ED2"/>
    <w:rsid w:val="1058FB0C"/>
    <w:rsid w:val="105F6FCC"/>
    <w:rsid w:val="10620482"/>
    <w:rsid w:val="106DE33F"/>
    <w:rsid w:val="107F585B"/>
    <w:rsid w:val="10C5EEF2"/>
    <w:rsid w:val="10D94E8D"/>
    <w:rsid w:val="10D9BBEF"/>
    <w:rsid w:val="10D9D0D1"/>
    <w:rsid w:val="10F149F4"/>
    <w:rsid w:val="110142D2"/>
    <w:rsid w:val="110E2783"/>
    <w:rsid w:val="111EC7AC"/>
    <w:rsid w:val="112438FC"/>
    <w:rsid w:val="1148F401"/>
    <w:rsid w:val="114D315E"/>
    <w:rsid w:val="119F9DA9"/>
    <w:rsid w:val="11C8A66D"/>
    <w:rsid w:val="11D117CC"/>
    <w:rsid w:val="11E10D33"/>
    <w:rsid w:val="11E10D3D"/>
    <w:rsid w:val="11E5A069"/>
    <w:rsid w:val="120511E3"/>
    <w:rsid w:val="12067DF4"/>
    <w:rsid w:val="12311F10"/>
    <w:rsid w:val="12316695"/>
    <w:rsid w:val="123BA791"/>
    <w:rsid w:val="1245ADDB"/>
    <w:rsid w:val="125D2590"/>
    <w:rsid w:val="125EC9CA"/>
    <w:rsid w:val="126512D4"/>
    <w:rsid w:val="126B4F3F"/>
    <w:rsid w:val="127376E3"/>
    <w:rsid w:val="1279A1FA"/>
    <w:rsid w:val="1290A877"/>
    <w:rsid w:val="12934D80"/>
    <w:rsid w:val="129487B8"/>
    <w:rsid w:val="12A1B931"/>
    <w:rsid w:val="12ABC4D1"/>
    <w:rsid w:val="12B60101"/>
    <w:rsid w:val="12C3A94A"/>
    <w:rsid w:val="12C3EB9E"/>
    <w:rsid w:val="12D764E4"/>
    <w:rsid w:val="12DB33C8"/>
    <w:rsid w:val="12F02E6E"/>
    <w:rsid w:val="12F0B846"/>
    <w:rsid w:val="132FB2D2"/>
    <w:rsid w:val="13317BD4"/>
    <w:rsid w:val="133509AC"/>
    <w:rsid w:val="133F0E9E"/>
    <w:rsid w:val="135AE1F1"/>
    <w:rsid w:val="135CB29F"/>
    <w:rsid w:val="136683FD"/>
    <w:rsid w:val="13714D51"/>
    <w:rsid w:val="137A37F3"/>
    <w:rsid w:val="1394C10B"/>
    <w:rsid w:val="1395DBBE"/>
    <w:rsid w:val="13A1EAA1"/>
    <w:rsid w:val="13A71CD7"/>
    <w:rsid w:val="13AEA516"/>
    <w:rsid w:val="13AFB1F8"/>
    <w:rsid w:val="13C9D8CD"/>
    <w:rsid w:val="13CE2C96"/>
    <w:rsid w:val="13CFA950"/>
    <w:rsid w:val="13D083CD"/>
    <w:rsid w:val="13E55A69"/>
    <w:rsid w:val="13EFF234"/>
    <w:rsid w:val="13F4B9F5"/>
    <w:rsid w:val="13F50C4C"/>
    <w:rsid w:val="13FB8F3E"/>
    <w:rsid w:val="13FE8FD5"/>
    <w:rsid w:val="140D1674"/>
    <w:rsid w:val="140F1B60"/>
    <w:rsid w:val="14159061"/>
    <w:rsid w:val="1417C458"/>
    <w:rsid w:val="14187F3D"/>
    <w:rsid w:val="14296FD6"/>
    <w:rsid w:val="14420F6E"/>
    <w:rsid w:val="14474231"/>
    <w:rsid w:val="145F9306"/>
    <w:rsid w:val="1467B63A"/>
    <w:rsid w:val="1468FBEF"/>
    <w:rsid w:val="148C67A2"/>
    <w:rsid w:val="149BA27C"/>
    <w:rsid w:val="149D0539"/>
    <w:rsid w:val="14A3C577"/>
    <w:rsid w:val="14AECE2E"/>
    <w:rsid w:val="14BD2DAE"/>
    <w:rsid w:val="14BDDD0B"/>
    <w:rsid w:val="14C91C32"/>
    <w:rsid w:val="14CDB542"/>
    <w:rsid w:val="14DA5A3D"/>
    <w:rsid w:val="14DC1DBE"/>
    <w:rsid w:val="14DE6415"/>
    <w:rsid w:val="14E00221"/>
    <w:rsid w:val="14E7E666"/>
    <w:rsid w:val="14F75A4E"/>
    <w:rsid w:val="14FD11E9"/>
    <w:rsid w:val="14FEF7AA"/>
    <w:rsid w:val="150A41DD"/>
    <w:rsid w:val="151BFE48"/>
    <w:rsid w:val="152E9F26"/>
    <w:rsid w:val="154C4AAC"/>
    <w:rsid w:val="155E79E3"/>
    <w:rsid w:val="1584FE1A"/>
    <w:rsid w:val="15878060"/>
    <w:rsid w:val="15946FB0"/>
    <w:rsid w:val="15988131"/>
    <w:rsid w:val="15A40543"/>
    <w:rsid w:val="15D28B1A"/>
    <w:rsid w:val="15D2C1B0"/>
    <w:rsid w:val="15D8BB1F"/>
    <w:rsid w:val="15D9A069"/>
    <w:rsid w:val="15DAE218"/>
    <w:rsid w:val="15DFC85B"/>
    <w:rsid w:val="15E43D1D"/>
    <w:rsid w:val="15E79064"/>
    <w:rsid w:val="15E9973A"/>
    <w:rsid w:val="15FAA79D"/>
    <w:rsid w:val="1603D5A2"/>
    <w:rsid w:val="160A26E0"/>
    <w:rsid w:val="16151554"/>
    <w:rsid w:val="161FE1FB"/>
    <w:rsid w:val="162AC5FE"/>
    <w:rsid w:val="16457304"/>
    <w:rsid w:val="164DB682"/>
    <w:rsid w:val="1656481B"/>
    <w:rsid w:val="16664A01"/>
    <w:rsid w:val="1675ECFC"/>
    <w:rsid w:val="1683C971"/>
    <w:rsid w:val="1698C36B"/>
    <w:rsid w:val="169C3639"/>
    <w:rsid w:val="16B60DE8"/>
    <w:rsid w:val="16B90584"/>
    <w:rsid w:val="16BB83F1"/>
    <w:rsid w:val="16F38289"/>
    <w:rsid w:val="16F5E94A"/>
    <w:rsid w:val="170B07D9"/>
    <w:rsid w:val="172D49A9"/>
    <w:rsid w:val="17328D3E"/>
    <w:rsid w:val="173AF17B"/>
    <w:rsid w:val="17418681"/>
    <w:rsid w:val="174D1FA0"/>
    <w:rsid w:val="174E6C29"/>
    <w:rsid w:val="1757A229"/>
    <w:rsid w:val="17A30D87"/>
    <w:rsid w:val="17A7E57D"/>
    <w:rsid w:val="17AD79F4"/>
    <w:rsid w:val="17B59566"/>
    <w:rsid w:val="17B70AAA"/>
    <w:rsid w:val="17C44CDA"/>
    <w:rsid w:val="17CA252F"/>
    <w:rsid w:val="17D32767"/>
    <w:rsid w:val="17D32955"/>
    <w:rsid w:val="17D96001"/>
    <w:rsid w:val="17EFFB17"/>
    <w:rsid w:val="180397D1"/>
    <w:rsid w:val="180DE5B7"/>
    <w:rsid w:val="181409B4"/>
    <w:rsid w:val="18176E36"/>
    <w:rsid w:val="181BB069"/>
    <w:rsid w:val="182BEDFD"/>
    <w:rsid w:val="182D2CD6"/>
    <w:rsid w:val="1833535B"/>
    <w:rsid w:val="183A2630"/>
    <w:rsid w:val="1845870F"/>
    <w:rsid w:val="184C495D"/>
    <w:rsid w:val="184E24AA"/>
    <w:rsid w:val="1858A01F"/>
    <w:rsid w:val="186D92E8"/>
    <w:rsid w:val="187136F4"/>
    <w:rsid w:val="187468E5"/>
    <w:rsid w:val="187F536A"/>
    <w:rsid w:val="18850C89"/>
    <w:rsid w:val="1893419D"/>
    <w:rsid w:val="1899CAF8"/>
    <w:rsid w:val="189DB758"/>
    <w:rsid w:val="189DC417"/>
    <w:rsid w:val="18BC565A"/>
    <w:rsid w:val="18C50FCF"/>
    <w:rsid w:val="18CB83A7"/>
    <w:rsid w:val="18DB2E46"/>
    <w:rsid w:val="18EF59A0"/>
    <w:rsid w:val="19026454"/>
    <w:rsid w:val="191526AC"/>
    <w:rsid w:val="191BD422"/>
    <w:rsid w:val="191E60DA"/>
    <w:rsid w:val="191EADEC"/>
    <w:rsid w:val="197CA33F"/>
    <w:rsid w:val="19967B82"/>
    <w:rsid w:val="1998FAF1"/>
    <w:rsid w:val="1999CD57"/>
    <w:rsid w:val="19A56EDA"/>
    <w:rsid w:val="19B917BC"/>
    <w:rsid w:val="19C197C9"/>
    <w:rsid w:val="19DE39D7"/>
    <w:rsid w:val="19F6A04F"/>
    <w:rsid w:val="19F6E45F"/>
    <w:rsid w:val="1A0F2981"/>
    <w:rsid w:val="1A17BFC0"/>
    <w:rsid w:val="1A25DE6E"/>
    <w:rsid w:val="1A30EB35"/>
    <w:rsid w:val="1A32E077"/>
    <w:rsid w:val="1A3CF74A"/>
    <w:rsid w:val="1A410DFC"/>
    <w:rsid w:val="1A43CF7D"/>
    <w:rsid w:val="1A4969ED"/>
    <w:rsid w:val="1A504513"/>
    <w:rsid w:val="1A5104D0"/>
    <w:rsid w:val="1A5606F4"/>
    <w:rsid w:val="1A576BB3"/>
    <w:rsid w:val="1A5F06E2"/>
    <w:rsid w:val="1A6257CD"/>
    <w:rsid w:val="1A7F4147"/>
    <w:rsid w:val="1AA78FC6"/>
    <w:rsid w:val="1AB37551"/>
    <w:rsid w:val="1AB3FF81"/>
    <w:rsid w:val="1AB6E155"/>
    <w:rsid w:val="1AC55587"/>
    <w:rsid w:val="1ADC04BD"/>
    <w:rsid w:val="1AE76C6F"/>
    <w:rsid w:val="1AEDCD9A"/>
    <w:rsid w:val="1AF22247"/>
    <w:rsid w:val="1AFC32E2"/>
    <w:rsid w:val="1AFD9194"/>
    <w:rsid w:val="1B059693"/>
    <w:rsid w:val="1B1836E6"/>
    <w:rsid w:val="1B224632"/>
    <w:rsid w:val="1B25B067"/>
    <w:rsid w:val="1B36024B"/>
    <w:rsid w:val="1B36DBD2"/>
    <w:rsid w:val="1B3E80F9"/>
    <w:rsid w:val="1B46255E"/>
    <w:rsid w:val="1B4BF665"/>
    <w:rsid w:val="1B534F9A"/>
    <w:rsid w:val="1B5D9076"/>
    <w:rsid w:val="1B60518A"/>
    <w:rsid w:val="1B68EEB5"/>
    <w:rsid w:val="1B6CEFB7"/>
    <w:rsid w:val="1B736FE2"/>
    <w:rsid w:val="1B7E5F27"/>
    <w:rsid w:val="1B873843"/>
    <w:rsid w:val="1BB7ACE2"/>
    <w:rsid w:val="1BBF3D23"/>
    <w:rsid w:val="1BC21F2B"/>
    <w:rsid w:val="1BCA3659"/>
    <w:rsid w:val="1BD80EBC"/>
    <w:rsid w:val="1BDC1A95"/>
    <w:rsid w:val="1BEECCCE"/>
    <w:rsid w:val="1BF11A4F"/>
    <w:rsid w:val="1BF1D738"/>
    <w:rsid w:val="1C006E61"/>
    <w:rsid w:val="1C09C9DA"/>
    <w:rsid w:val="1C0A765C"/>
    <w:rsid w:val="1C1042CA"/>
    <w:rsid w:val="1C18DFB8"/>
    <w:rsid w:val="1C1B7EDD"/>
    <w:rsid w:val="1C26E97D"/>
    <w:rsid w:val="1C294683"/>
    <w:rsid w:val="1C33D114"/>
    <w:rsid w:val="1C5494F1"/>
    <w:rsid w:val="1C56191D"/>
    <w:rsid w:val="1C6068D6"/>
    <w:rsid w:val="1C6953A5"/>
    <w:rsid w:val="1C803DF3"/>
    <w:rsid w:val="1C92346D"/>
    <w:rsid w:val="1C972D27"/>
    <w:rsid w:val="1C985C0D"/>
    <w:rsid w:val="1CAE7E2B"/>
    <w:rsid w:val="1CB10858"/>
    <w:rsid w:val="1CB9F8B8"/>
    <w:rsid w:val="1CC3A9D6"/>
    <w:rsid w:val="1CD9C0A4"/>
    <w:rsid w:val="1CE5AECF"/>
    <w:rsid w:val="1CF20746"/>
    <w:rsid w:val="1CF97EA3"/>
    <w:rsid w:val="1D268D93"/>
    <w:rsid w:val="1D3047E9"/>
    <w:rsid w:val="1D44373B"/>
    <w:rsid w:val="1D5788C7"/>
    <w:rsid w:val="1D59E25A"/>
    <w:rsid w:val="1D712DCE"/>
    <w:rsid w:val="1D85CD43"/>
    <w:rsid w:val="1D8AD8F2"/>
    <w:rsid w:val="1D8B100E"/>
    <w:rsid w:val="1D8F9EDA"/>
    <w:rsid w:val="1D9864B8"/>
    <w:rsid w:val="1D9B84F2"/>
    <w:rsid w:val="1DEFDB25"/>
    <w:rsid w:val="1DF03BF1"/>
    <w:rsid w:val="1DF5B043"/>
    <w:rsid w:val="1E19D370"/>
    <w:rsid w:val="1E1E2BE0"/>
    <w:rsid w:val="1E204782"/>
    <w:rsid w:val="1E2AD208"/>
    <w:rsid w:val="1E35D327"/>
    <w:rsid w:val="1E3B7C07"/>
    <w:rsid w:val="1E410FA2"/>
    <w:rsid w:val="1E434158"/>
    <w:rsid w:val="1E44C00A"/>
    <w:rsid w:val="1E4B5B0C"/>
    <w:rsid w:val="1E5BF169"/>
    <w:rsid w:val="1E66B23C"/>
    <w:rsid w:val="1E6FFF2C"/>
    <w:rsid w:val="1E8478C7"/>
    <w:rsid w:val="1E8C04AC"/>
    <w:rsid w:val="1E91512D"/>
    <w:rsid w:val="1EB0AE59"/>
    <w:rsid w:val="1EC2159A"/>
    <w:rsid w:val="1EC6CFD2"/>
    <w:rsid w:val="1ECF23DF"/>
    <w:rsid w:val="1ED12653"/>
    <w:rsid w:val="1EDA9A25"/>
    <w:rsid w:val="1EEA63BF"/>
    <w:rsid w:val="1EFEE457"/>
    <w:rsid w:val="1F1088DF"/>
    <w:rsid w:val="1F12FB8C"/>
    <w:rsid w:val="1F1B06FB"/>
    <w:rsid w:val="1F1F294A"/>
    <w:rsid w:val="1F3EFAD9"/>
    <w:rsid w:val="1F42432D"/>
    <w:rsid w:val="1F4CCD47"/>
    <w:rsid w:val="1F4E25E0"/>
    <w:rsid w:val="1F4EA3B3"/>
    <w:rsid w:val="1F4FE289"/>
    <w:rsid w:val="1F594787"/>
    <w:rsid w:val="1F5FA72D"/>
    <w:rsid w:val="1F60C2F6"/>
    <w:rsid w:val="1F6220D1"/>
    <w:rsid w:val="1F7B8498"/>
    <w:rsid w:val="1F9200E1"/>
    <w:rsid w:val="1F99D5B3"/>
    <w:rsid w:val="1FA91D2C"/>
    <w:rsid w:val="1FAD7943"/>
    <w:rsid w:val="1FAFCF34"/>
    <w:rsid w:val="1FC955D1"/>
    <w:rsid w:val="1FCA2D2A"/>
    <w:rsid w:val="1FCA5428"/>
    <w:rsid w:val="1FDE11D4"/>
    <w:rsid w:val="1FDEABB4"/>
    <w:rsid w:val="1FE29770"/>
    <w:rsid w:val="200487DB"/>
    <w:rsid w:val="201B6131"/>
    <w:rsid w:val="201F6075"/>
    <w:rsid w:val="20202948"/>
    <w:rsid w:val="2029D5BC"/>
    <w:rsid w:val="20392CC6"/>
    <w:rsid w:val="205327D1"/>
    <w:rsid w:val="2055CCE3"/>
    <w:rsid w:val="2065EEED"/>
    <w:rsid w:val="207E6284"/>
    <w:rsid w:val="2081418F"/>
    <w:rsid w:val="2092260C"/>
    <w:rsid w:val="20D4124F"/>
    <w:rsid w:val="20DA8412"/>
    <w:rsid w:val="20DD46AA"/>
    <w:rsid w:val="20E0578C"/>
    <w:rsid w:val="20E35589"/>
    <w:rsid w:val="20F267FD"/>
    <w:rsid w:val="20FC4114"/>
    <w:rsid w:val="2122D268"/>
    <w:rsid w:val="21278882"/>
    <w:rsid w:val="2129BB7F"/>
    <w:rsid w:val="2149F4E2"/>
    <w:rsid w:val="214F03CD"/>
    <w:rsid w:val="2173F91B"/>
    <w:rsid w:val="217803AD"/>
    <w:rsid w:val="21888CF0"/>
    <w:rsid w:val="218A93A4"/>
    <w:rsid w:val="21920198"/>
    <w:rsid w:val="2192B2D0"/>
    <w:rsid w:val="21C9B954"/>
    <w:rsid w:val="21CE3E60"/>
    <w:rsid w:val="21E8BBCA"/>
    <w:rsid w:val="21F13064"/>
    <w:rsid w:val="21F71A53"/>
    <w:rsid w:val="21FF8B1A"/>
    <w:rsid w:val="220180A9"/>
    <w:rsid w:val="22026977"/>
    <w:rsid w:val="22061608"/>
    <w:rsid w:val="2206E07D"/>
    <w:rsid w:val="2219FA7B"/>
    <w:rsid w:val="221A9F73"/>
    <w:rsid w:val="221D24A4"/>
    <w:rsid w:val="222ACAE5"/>
    <w:rsid w:val="222EA783"/>
    <w:rsid w:val="22341F18"/>
    <w:rsid w:val="223F8296"/>
    <w:rsid w:val="22497281"/>
    <w:rsid w:val="225016FB"/>
    <w:rsid w:val="225FA33A"/>
    <w:rsid w:val="2273AABE"/>
    <w:rsid w:val="2279EC8B"/>
    <w:rsid w:val="227C5AAF"/>
    <w:rsid w:val="22A6A05D"/>
    <w:rsid w:val="22B3597A"/>
    <w:rsid w:val="22B3A25E"/>
    <w:rsid w:val="22C6A304"/>
    <w:rsid w:val="22D96D0A"/>
    <w:rsid w:val="22D9EA9D"/>
    <w:rsid w:val="22E4B022"/>
    <w:rsid w:val="22F8714D"/>
    <w:rsid w:val="22FF2588"/>
    <w:rsid w:val="23017E47"/>
    <w:rsid w:val="23127044"/>
    <w:rsid w:val="232A89DD"/>
    <w:rsid w:val="2334E9CF"/>
    <w:rsid w:val="233E75E6"/>
    <w:rsid w:val="23517902"/>
    <w:rsid w:val="237958F6"/>
    <w:rsid w:val="23837DD8"/>
    <w:rsid w:val="239199A4"/>
    <w:rsid w:val="239C6B9F"/>
    <w:rsid w:val="23B0553E"/>
    <w:rsid w:val="23B10877"/>
    <w:rsid w:val="23B8ECB6"/>
    <w:rsid w:val="23E2CD9A"/>
    <w:rsid w:val="23E7FA36"/>
    <w:rsid w:val="23F56EE1"/>
    <w:rsid w:val="23F9B3D9"/>
    <w:rsid w:val="23FBBA4B"/>
    <w:rsid w:val="241D10DD"/>
    <w:rsid w:val="242D3ECD"/>
    <w:rsid w:val="242FC490"/>
    <w:rsid w:val="2436A9C1"/>
    <w:rsid w:val="24576293"/>
    <w:rsid w:val="245B0211"/>
    <w:rsid w:val="2463FAE4"/>
    <w:rsid w:val="2473C560"/>
    <w:rsid w:val="2482BFAE"/>
    <w:rsid w:val="2490480A"/>
    <w:rsid w:val="2497B768"/>
    <w:rsid w:val="249B730C"/>
    <w:rsid w:val="24AC51B2"/>
    <w:rsid w:val="24B54973"/>
    <w:rsid w:val="24BEC532"/>
    <w:rsid w:val="24DF789F"/>
    <w:rsid w:val="24EED7D8"/>
    <w:rsid w:val="24F1AA7C"/>
    <w:rsid w:val="2501F0F8"/>
    <w:rsid w:val="2507200D"/>
    <w:rsid w:val="250DA992"/>
    <w:rsid w:val="250E2FA0"/>
    <w:rsid w:val="251072F1"/>
    <w:rsid w:val="2529AE46"/>
    <w:rsid w:val="254F520D"/>
    <w:rsid w:val="254FB05A"/>
    <w:rsid w:val="2550B786"/>
    <w:rsid w:val="255E73A3"/>
    <w:rsid w:val="25750CDD"/>
    <w:rsid w:val="25787668"/>
    <w:rsid w:val="2579ADA1"/>
    <w:rsid w:val="257A449F"/>
    <w:rsid w:val="25973FB2"/>
    <w:rsid w:val="25A15FA1"/>
    <w:rsid w:val="25B696A0"/>
    <w:rsid w:val="25BBB129"/>
    <w:rsid w:val="25C192AE"/>
    <w:rsid w:val="25E76F18"/>
    <w:rsid w:val="25F41EDF"/>
    <w:rsid w:val="25F601B5"/>
    <w:rsid w:val="262E8B04"/>
    <w:rsid w:val="263A30BB"/>
    <w:rsid w:val="26582A45"/>
    <w:rsid w:val="2672DC2D"/>
    <w:rsid w:val="267451F1"/>
    <w:rsid w:val="267D57B1"/>
    <w:rsid w:val="26831CF5"/>
    <w:rsid w:val="26915DAE"/>
    <w:rsid w:val="269A2902"/>
    <w:rsid w:val="26AB9139"/>
    <w:rsid w:val="26CD2674"/>
    <w:rsid w:val="26E89CAC"/>
    <w:rsid w:val="26EED762"/>
    <w:rsid w:val="26FF8993"/>
    <w:rsid w:val="271EA641"/>
    <w:rsid w:val="272505BE"/>
    <w:rsid w:val="27262841"/>
    <w:rsid w:val="2732949C"/>
    <w:rsid w:val="27367CED"/>
    <w:rsid w:val="2740D3A2"/>
    <w:rsid w:val="27573161"/>
    <w:rsid w:val="27603BEE"/>
    <w:rsid w:val="27774827"/>
    <w:rsid w:val="278EF65B"/>
    <w:rsid w:val="27AB0F93"/>
    <w:rsid w:val="27CBE595"/>
    <w:rsid w:val="27E9A238"/>
    <w:rsid w:val="27ED879D"/>
    <w:rsid w:val="27F50F26"/>
    <w:rsid w:val="27F857A6"/>
    <w:rsid w:val="2814E2FD"/>
    <w:rsid w:val="281553A5"/>
    <w:rsid w:val="281EBA89"/>
    <w:rsid w:val="2826F870"/>
    <w:rsid w:val="28432A54"/>
    <w:rsid w:val="2856C4EC"/>
    <w:rsid w:val="285C0F15"/>
    <w:rsid w:val="285DC4CE"/>
    <w:rsid w:val="285E99DB"/>
    <w:rsid w:val="28616AB0"/>
    <w:rsid w:val="287C5DBC"/>
    <w:rsid w:val="28857D75"/>
    <w:rsid w:val="288F81A4"/>
    <w:rsid w:val="2892D11D"/>
    <w:rsid w:val="28A95AE6"/>
    <w:rsid w:val="28B909E4"/>
    <w:rsid w:val="28B9EE54"/>
    <w:rsid w:val="28BAE8A9"/>
    <w:rsid w:val="28C4EAD9"/>
    <w:rsid w:val="28EFCCE8"/>
    <w:rsid w:val="28F9586B"/>
    <w:rsid w:val="2917270F"/>
    <w:rsid w:val="2929781E"/>
    <w:rsid w:val="292AE9B5"/>
    <w:rsid w:val="292B24AD"/>
    <w:rsid w:val="29413E7A"/>
    <w:rsid w:val="29439508"/>
    <w:rsid w:val="2947BDF0"/>
    <w:rsid w:val="2967CA75"/>
    <w:rsid w:val="29711AEE"/>
    <w:rsid w:val="2972C10F"/>
    <w:rsid w:val="29805B4D"/>
    <w:rsid w:val="29874AA3"/>
    <w:rsid w:val="298B2FD2"/>
    <w:rsid w:val="298C36FE"/>
    <w:rsid w:val="2995092C"/>
    <w:rsid w:val="2999482B"/>
    <w:rsid w:val="29B0AFA9"/>
    <w:rsid w:val="29B26C6D"/>
    <w:rsid w:val="29B6919E"/>
    <w:rsid w:val="29BCF6B0"/>
    <w:rsid w:val="29BEF412"/>
    <w:rsid w:val="29C0B920"/>
    <w:rsid w:val="29C619E6"/>
    <w:rsid w:val="29D87A79"/>
    <w:rsid w:val="29E043D6"/>
    <w:rsid w:val="29E50178"/>
    <w:rsid w:val="29EFE398"/>
    <w:rsid w:val="29F15C90"/>
    <w:rsid w:val="29F61BDF"/>
    <w:rsid w:val="2A008BA6"/>
    <w:rsid w:val="2A0D27F3"/>
    <w:rsid w:val="2A0E21D1"/>
    <w:rsid w:val="2A26FB95"/>
    <w:rsid w:val="2A3010BB"/>
    <w:rsid w:val="2A496AAF"/>
    <w:rsid w:val="2A4C1AD0"/>
    <w:rsid w:val="2A553263"/>
    <w:rsid w:val="2A561D33"/>
    <w:rsid w:val="2A5A0740"/>
    <w:rsid w:val="2A66045A"/>
    <w:rsid w:val="2A73AC10"/>
    <w:rsid w:val="2A7E903A"/>
    <w:rsid w:val="2A7F29DE"/>
    <w:rsid w:val="2A84DBCE"/>
    <w:rsid w:val="2AA59BBA"/>
    <w:rsid w:val="2AD74A58"/>
    <w:rsid w:val="2AD9C4B9"/>
    <w:rsid w:val="2AE0A1F1"/>
    <w:rsid w:val="2AE85268"/>
    <w:rsid w:val="2B0124B0"/>
    <w:rsid w:val="2B0E1C1B"/>
    <w:rsid w:val="2B16432D"/>
    <w:rsid w:val="2B167AFF"/>
    <w:rsid w:val="2B2478EE"/>
    <w:rsid w:val="2B4CA6F0"/>
    <w:rsid w:val="2B50FED3"/>
    <w:rsid w:val="2B5605F7"/>
    <w:rsid w:val="2B692AE2"/>
    <w:rsid w:val="2B6E2DA0"/>
    <w:rsid w:val="2B7B054E"/>
    <w:rsid w:val="2B7BB2FD"/>
    <w:rsid w:val="2B7F0E00"/>
    <w:rsid w:val="2B83A73A"/>
    <w:rsid w:val="2B91CD33"/>
    <w:rsid w:val="2BA00D10"/>
    <w:rsid w:val="2BAFC0CC"/>
    <w:rsid w:val="2BB7B1D8"/>
    <w:rsid w:val="2BC38DB3"/>
    <w:rsid w:val="2BD347F6"/>
    <w:rsid w:val="2BD94D68"/>
    <w:rsid w:val="2BE6530E"/>
    <w:rsid w:val="2BEDE5EF"/>
    <w:rsid w:val="2BF78FC6"/>
    <w:rsid w:val="2C357F1D"/>
    <w:rsid w:val="2C3FBA1C"/>
    <w:rsid w:val="2C40908F"/>
    <w:rsid w:val="2C886878"/>
    <w:rsid w:val="2CA030F6"/>
    <w:rsid w:val="2CA0A5E2"/>
    <w:rsid w:val="2CA53023"/>
    <w:rsid w:val="2CA823A5"/>
    <w:rsid w:val="2CC6434F"/>
    <w:rsid w:val="2CCBA3BF"/>
    <w:rsid w:val="2CD3FBEB"/>
    <w:rsid w:val="2CE047CD"/>
    <w:rsid w:val="2CE64BFF"/>
    <w:rsid w:val="2CFC1CB8"/>
    <w:rsid w:val="2D038A5F"/>
    <w:rsid w:val="2D1EE910"/>
    <w:rsid w:val="2D245E17"/>
    <w:rsid w:val="2D2FFA65"/>
    <w:rsid w:val="2D70B5B6"/>
    <w:rsid w:val="2D8A6B16"/>
    <w:rsid w:val="2DB2D396"/>
    <w:rsid w:val="2DB6707B"/>
    <w:rsid w:val="2DB8A4AF"/>
    <w:rsid w:val="2DD7C931"/>
    <w:rsid w:val="2DD8FAA5"/>
    <w:rsid w:val="2DDA0732"/>
    <w:rsid w:val="2DE14061"/>
    <w:rsid w:val="2DEE08A9"/>
    <w:rsid w:val="2DFCE023"/>
    <w:rsid w:val="2E18CE56"/>
    <w:rsid w:val="2E231D18"/>
    <w:rsid w:val="2E3C6565"/>
    <w:rsid w:val="2E584F0A"/>
    <w:rsid w:val="2E5BAB8A"/>
    <w:rsid w:val="2E72E54A"/>
    <w:rsid w:val="2E7EDDB4"/>
    <w:rsid w:val="2E82D008"/>
    <w:rsid w:val="2E839D7D"/>
    <w:rsid w:val="2E8E1834"/>
    <w:rsid w:val="2EB1DC01"/>
    <w:rsid w:val="2EB6B510"/>
    <w:rsid w:val="2ED57D5F"/>
    <w:rsid w:val="2EFBBD15"/>
    <w:rsid w:val="2F0909A1"/>
    <w:rsid w:val="2F09884A"/>
    <w:rsid w:val="2F1188B6"/>
    <w:rsid w:val="2F39C982"/>
    <w:rsid w:val="2F4512C5"/>
    <w:rsid w:val="2F4EAAD5"/>
    <w:rsid w:val="2F5E0446"/>
    <w:rsid w:val="2F67C70B"/>
    <w:rsid w:val="2F6AA274"/>
    <w:rsid w:val="2F789034"/>
    <w:rsid w:val="2F80F98F"/>
    <w:rsid w:val="2F9C7BE1"/>
    <w:rsid w:val="2FC4A11C"/>
    <w:rsid w:val="2FDAB88C"/>
    <w:rsid w:val="2FDB5E92"/>
    <w:rsid w:val="2FF716B9"/>
    <w:rsid w:val="3001DD65"/>
    <w:rsid w:val="3004EB40"/>
    <w:rsid w:val="3018BFDE"/>
    <w:rsid w:val="302E9A46"/>
    <w:rsid w:val="30465023"/>
    <w:rsid w:val="30465743"/>
    <w:rsid w:val="3048DF99"/>
    <w:rsid w:val="304E2062"/>
    <w:rsid w:val="305FFAC5"/>
    <w:rsid w:val="3068647E"/>
    <w:rsid w:val="307E389E"/>
    <w:rsid w:val="30853E42"/>
    <w:rsid w:val="30A8976D"/>
    <w:rsid w:val="30B54685"/>
    <w:rsid w:val="30C27E24"/>
    <w:rsid w:val="30C76AE6"/>
    <w:rsid w:val="30C7C6A3"/>
    <w:rsid w:val="30CC3D65"/>
    <w:rsid w:val="30E101C5"/>
    <w:rsid w:val="30F2E28F"/>
    <w:rsid w:val="30FC4638"/>
    <w:rsid w:val="3100A401"/>
    <w:rsid w:val="311DE33F"/>
    <w:rsid w:val="31218D9E"/>
    <w:rsid w:val="31349C91"/>
    <w:rsid w:val="31396712"/>
    <w:rsid w:val="3139680A"/>
    <w:rsid w:val="314F6900"/>
    <w:rsid w:val="3150BE20"/>
    <w:rsid w:val="31A45225"/>
    <w:rsid w:val="31B433AA"/>
    <w:rsid w:val="31B66BC6"/>
    <w:rsid w:val="31C9D2CA"/>
    <w:rsid w:val="31D825D1"/>
    <w:rsid w:val="31E673FE"/>
    <w:rsid w:val="31E6D0D9"/>
    <w:rsid w:val="31E9CEA2"/>
    <w:rsid w:val="323768AE"/>
    <w:rsid w:val="326F3402"/>
    <w:rsid w:val="327159F0"/>
    <w:rsid w:val="327DF590"/>
    <w:rsid w:val="327F11D4"/>
    <w:rsid w:val="329BA7FC"/>
    <w:rsid w:val="329CBEC8"/>
    <w:rsid w:val="32C418F3"/>
    <w:rsid w:val="32CB5204"/>
    <w:rsid w:val="32D2FFA1"/>
    <w:rsid w:val="32D92721"/>
    <w:rsid w:val="32E378AD"/>
    <w:rsid w:val="32F33884"/>
    <w:rsid w:val="331DD039"/>
    <w:rsid w:val="332680F9"/>
    <w:rsid w:val="333D8A9A"/>
    <w:rsid w:val="33400941"/>
    <w:rsid w:val="336E8154"/>
    <w:rsid w:val="33786AA8"/>
    <w:rsid w:val="3380FA49"/>
    <w:rsid w:val="338505B8"/>
    <w:rsid w:val="338F48A8"/>
    <w:rsid w:val="33A59FFA"/>
    <w:rsid w:val="33B25DD4"/>
    <w:rsid w:val="33DDFD63"/>
    <w:rsid w:val="33EAC86A"/>
    <w:rsid w:val="33EFDC4E"/>
    <w:rsid w:val="33F45FB8"/>
    <w:rsid w:val="33F79C7D"/>
    <w:rsid w:val="342319CF"/>
    <w:rsid w:val="342DDBE5"/>
    <w:rsid w:val="34386894"/>
    <w:rsid w:val="343F8F38"/>
    <w:rsid w:val="344AD88C"/>
    <w:rsid w:val="344BC18A"/>
    <w:rsid w:val="345D1C56"/>
    <w:rsid w:val="3462C552"/>
    <w:rsid w:val="347D9660"/>
    <w:rsid w:val="348390B9"/>
    <w:rsid w:val="34890628"/>
    <w:rsid w:val="348B2C02"/>
    <w:rsid w:val="34924542"/>
    <w:rsid w:val="34A3294E"/>
    <w:rsid w:val="34AFB981"/>
    <w:rsid w:val="34BA9386"/>
    <w:rsid w:val="34C33735"/>
    <w:rsid w:val="34D3DD44"/>
    <w:rsid w:val="34D4E31B"/>
    <w:rsid w:val="34D69FC0"/>
    <w:rsid w:val="34F557C1"/>
    <w:rsid w:val="34F9C74C"/>
    <w:rsid w:val="34FDD9E7"/>
    <w:rsid w:val="35026C2C"/>
    <w:rsid w:val="3511221D"/>
    <w:rsid w:val="351329EC"/>
    <w:rsid w:val="3519EB64"/>
    <w:rsid w:val="3525F8A3"/>
    <w:rsid w:val="352D23C8"/>
    <w:rsid w:val="352DD1EE"/>
    <w:rsid w:val="355D9891"/>
    <w:rsid w:val="3563E2A0"/>
    <w:rsid w:val="35656EE3"/>
    <w:rsid w:val="3565F62F"/>
    <w:rsid w:val="3571F51B"/>
    <w:rsid w:val="357966CB"/>
    <w:rsid w:val="35AB3837"/>
    <w:rsid w:val="35ACA2CF"/>
    <w:rsid w:val="35B06D37"/>
    <w:rsid w:val="35D1D813"/>
    <w:rsid w:val="35D3F2E9"/>
    <w:rsid w:val="35E2120F"/>
    <w:rsid w:val="35EFA0EE"/>
    <w:rsid w:val="35F02BAC"/>
    <w:rsid w:val="3602E98A"/>
    <w:rsid w:val="3608096A"/>
    <w:rsid w:val="36162A39"/>
    <w:rsid w:val="36178F0C"/>
    <w:rsid w:val="361AD971"/>
    <w:rsid w:val="361C3D22"/>
    <w:rsid w:val="362AF17E"/>
    <w:rsid w:val="36350099"/>
    <w:rsid w:val="36355CC5"/>
    <w:rsid w:val="364FB373"/>
    <w:rsid w:val="364FC894"/>
    <w:rsid w:val="3658BEC7"/>
    <w:rsid w:val="367C61E5"/>
    <w:rsid w:val="3691F6CF"/>
    <w:rsid w:val="36AA739F"/>
    <w:rsid w:val="36AC3E08"/>
    <w:rsid w:val="36B7D094"/>
    <w:rsid w:val="36BC6243"/>
    <w:rsid w:val="36BFA0F0"/>
    <w:rsid w:val="36D3E059"/>
    <w:rsid w:val="36DE46D1"/>
    <w:rsid w:val="36E65210"/>
    <w:rsid w:val="36F46E53"/>
    <w:rsid w:val="370EB474"/>
    <w:rsid w:val="3719789C"/>
    <w:rsid w:val="37206237"/>
    <w:rsid w:val="37279EA8"/>
    <w:rsid w:val="37313BDE"/>
    <w:rsid w:val="37314224"/>
    <w:rsid w:val="37346E2A"/>
    <w:rsid w:val="373703F6"/>
    <w:rsid w:val="373EC8EB"/>
    <w:rsid w:val="3746F55F"/>
    <w:rsid w:val="374D68E8"/>
    <w:rsid w:val="374EF7C9"/>
    <w:rsid w:val="37582403"/>
    <w:rsid w:val="375D9C4A"/>
    <w:rsid w:val="375E8A42"/>
    <w:rsid w:val="37722EC5"/>
    <w:rsid w:val="377A8846"/>
    <w:rsid w:val="377FED8F"/>
    <w:rsid w:val="37812CAF"/>
    <w:rsid w:val="3781715D"/>
    <w:rsid w:val="3788AFCC"/>
    <w:rsid w:val="3798496D"/>
    <w:rsid w:val="37AC2142"/>
    <w:rsid w:val="37B6A070"/>
    <w:rsid w:val="37BF5C63"/>
    <w:rsid w:val="37C0D9CF"/>
    <w:rsid w:val="37C0F7B4"/>
    <w:rsid w:val="37CFE6CA"/>
    <w:rsid w:val="37DBF01D"/>
    <w:rsid w:val="37DDEB22"/>
    <w:rsid w:val="37E63D62"/>
    <w:rsid w:val="37E8CD55"/>
    <w:rsid w:val="380E0A5C"/>
    <w:rsid w:val="381120D8"/>
    <w:rsid w:val="38152C6E"/>
    <w:rsid w:val="3824EBA4"/>
    <w:rsid w:val="3830DB18"/>
    <w:rsid w:val="384EB87E"/>
    <w:rsid w:val="38534626"/>
    <w:rsid w:val="386DCFB6"/>
    <w:rsid w:val="38713D12"/>
    <w:rsid w:val="387E8AF2"/>
    <w:rsid w:val="388295EE"/>
    <w:rsid w:val="3886F52B"/>
    <w:rsid w:val="388B8102"/>
    <w:rsid w:val="389ADDE9"/>
    <w:rsid w:val="38A587EB"/>
    <w:rsid w:val="38C4224D"/>
    <w:rsid w:val="38CCE42C"/>
    <w:rsid w:val="38F27A2F"/>
    <w:rsid w:val="3921668B"/>
    <w:rsid w:val="3928C8AF"/>
    <w:rsid w:val="3938E63D"/>
    <w:rsid w:val="394B2FB3"/>
    <w:rsid w:val="39694A18"/>
    <w:rsid w:val="396DB325"/>
    <w:rsid w:val="397F396A"/>
    <w:rsid w:val="39A8579C"/>
    <w:rsid w:val="39BDD4B0"/>
    <w:rsid w:val="39C02F29"/>
    <w:rsid w:val="39CAD743"/>
    <w:rsid w:val="39CE0B47"/>
    <w:rsid w:val="39E3A249"/>
    <w:rsid w:val="39EB36CD"/>
    <w:rsid w:val="39F8FC10"/>
    <w:rsid w:val="3A045B5B"/>
    <w:rsid w:val="3A0D2028"/>
    <w:rsid w:val="3A133BAB"/>
    <w:rsid w:val="3A2D0864"/>
    <w:rsid w:val="3A3D96B4"/>
    <w:rsid w:val="3A47879F"/>
    <w:rsid w:val="3A5F558E"/>
    <w:rsid w:val="3A62663A"/>
    <w:rsid w:val="3A729373"/>
    <w:rsid w:val="3A75D74C"/>
    <w:rsid w:val="3A82559D"/>
    <w:rsid w:val="3A8ADD42"/>
    <w:rsid w:val="3A9059A9"/>
    <w:rsid w:val="3A99C3B1"/>
    <w:rsid w:val="3A9CE057"/>
    <w:rsid w:val="3AA45494"/>
    <w:rsid w:val="3AA57DF3"/>
    <w:rsid w:val="3AA5F12B"/>
    <w:rsid w:val="3AB9D1BA"/>
    <w:rsid w:val="3ACE3E98"/>
    <w:rsid w:val="3AD7D48C"/>
    <w:rsid w:val="3AF8E1EC"/>
    <w:rsid w:val="3AFBE28F"/>
    <w:rsid w:val="3B084216"/>
    <w:rsid w:val="3B18182A"/>
    <w:rsid w:val="3B251A24"/>
    <w:rsid w:val="3B349F41"/>
    <w:rsid w:val="3B352BEF"/>
    <w:rsid w:val="3B47987A"/>
    <w:rsid w:val="3B495403"/>
    <w:rsid w:val="3B4BCB4A"/>
    <w:rsid w:val="3B55FA16"/>
    <w:rsid w:val="3B64FF00"/>
    <w:rsid w:val="3B692911"/>
    <w:rsid w:val="3B6FDB5C"/>
    <w:rsid w:val="3B7E21E5"/>
    <w:rsid w:val="3B97D15F"/>
    <w:rsid w:val="3B982021"/>
    <w:rsid w:val="3B9D607F"/>
    <w:rsid w:val="3BA38E0B"/>
    <w:rsid w:val="3BAFC882"/>
    <w:rsid w:val="3BB62E8A"/>
    <w:rsid w:val="3BBD17E9"/>
    <w:rsid w:val="3BBD6C89"/>
    <w:rsid w:val="3BC04DD9"/>
    <w:rsid w:val="3BD3D5AC"/>
    <w:rsid w:val="3BE85561"/>
    <w:rsid w:val="3BEB652A"/>
    <w:rsid w:val="3BEF68C5"/>
    <w:rsid w:val="3C08A503"/>
    <w:rsid w:val="3C091C88"/>
    <w:rsid w:val="3C0B3EB6"/>
    <w:rsid w:val="3C1AC395"/>
    <w:rsid w:val="3C2830BE"/>
    <w:rsid w:val="3C47C0B1"/>
    <w:rsid w:val="3C53B03B"/>
    <w:rsid w:val="3C752D56"/>
    <w:rsid w:val="3C7DFF09"/>
    <w:rsid w:val="3C91152F"/>
    <w:rsid w:val="3C9C5DA9"/>
    <w:rsid w:val="3C9DE10B"/>
    <w:rsid w:val="3CAC6BF8"/>
    <w:rsid w:val="3CAEE2C1"/>
    <w:rsid w:val="3CBC392D"/>
    <w:rsid w:val="3CBD6828"/>
    <w:rsid w:val="3CCFCA57"/>
    <w:rsid w:val="3CD37312"/>
    <w:rsid w:val="3CEC2698"/>
    <w:rsid w:val="3CFCC72A"/>
    <w:rsid w:val="3CFF465C"/>
    <w:rsid w:val="3D0A1CA4"/>
    <w:rsid w:val="3D19B2B1"/>
    <w:rsid w:val="3D21EAEB"/>
    <w:rsid w:val="3D2A9873"/>
    <w:rsid w:val="3D2BD177"/>
    <w:rsid w:val="3D2CBC65"/>
    <w:rsid w:val="3D3F1E22"/>
    <w:rsid w:val="3D53790F"/>
    <w:rsid w:val="3D5DB9ED"/>
    <w:rsid w:val="3D7C71E6"/>
    <w:rsid w:val="3D8CFBAB"/>
    <w:rsid w:val="3D8F2826"/>
    <w:rsid w:val="3DA17877"/>
    <w:rsid w:val="3DA5F38B"/>
    <w:rsid w:val="3DABAA55"/>
    <w:rsid w:val="3DB47595"/>
    <w:rsid w:val="3DC10948"/>
    <w:rsid w:val="3DC9D8D2"/>
    <w:rsid w:val="3E01E892"/>
    <w:rsid w:val="3E05E58B"/>
    <w:rsid w:val="3E164712"/>
    <w:rsid w:val="3E17ABBF"/>
    <w:rsid w:val="3E196354"/>
    <w:rsid w:val="3E209E24"/>
    <w:rsid w:val="3E2799A3"/>
    <w:rsid w:val="3E2F9E9C"/>
    <w:rsid w:val="3E35B515"/>
    <w:rsid w:val="3E44EA6D"/>
    <w:rsid w:val="3E6657EC"/>
    <w:rsid w:val="3E7D6B3D"/>
    <w:rsid w:val="3E7F9F47"/>
    <w:rsid w:val="3E839F0B"/>
    <w:rsid w:val="3E86FDDD"/>
    <w:rsid w:val="3E96FD47"/>
    <w:rsid w:val="3EA2424E"/>
    <w:rsid w:val="3EAB4F49"/>
    <w:rsid w:val="3EC313E2"/>
    <w:rsid w:val="3EDA9223"/>
    <w:rsid w:val="3EE7F8AA"/>
    <w:rsid w:val="3EEE43F1"/>
    <w:rsid w:val="3F066F36"/>
    <w:rsid w:val="3F0BDE73"/>
    <w:rsid w:val="3F12B4E4"/>
    <w:rsid w:val="3F1A5BBC"/>
    <w:rsid w:val="3F1AD0FC"/>
    <w:rsid w:val="3F2ADD53"/>
    <w:rsid w:val="3F2C63FE"/>
    <w:rsid w:val="3F341E0C"/>
    <w:rsid w:val="3F35273C"/>
    <w:rsid w:val="3F3F4A53"/>
    <w:rsid w:val="3F4DAEC7"/>
    <w:rsid w:val="3F72259C"/>
    <w:rsid w:val="3F80FD34"/>
    <w:rsid w:val="3F8BB4FF"/>
    <w:rsid w:val="3F9D1D9A"/>
    <w:rsid w:val="3FB31688"/>
    <w:rsid w:val="3FBDF40F"/>
    <w:rsid w:val="3FBF21F5"/>
    <w:rsid w:val="3FC1B0AC"/>
    <w:rsid w:val="3FC1D06B"/>
    <w:rsid w:val="3FE44044"/>
    <w:rsid w:val="3FF03C5F"/>
    <w:rsid w:val="3FF879B4"/>
    <w:rsid w:val="400A4055"/>
    <w:rsid w:val="400C56EB"/>
    <w:rsid w:val="4017C19A"/>
    <w:rsid w:val="4024F31A"/>
    <w:rsid w:val="406F0231"/>
    <w:rsid w:val="4099091B"/>
    <w:rsid w:val="40A8E3E6"/>
    <w:rsid w:val="40B3D946"/>
    <w:rsid w:val="40B4B8E7"/>
    <w:rsid w:val="40D3F816"/>
    <w:rsid w:val="40E7B4EB"/>
    <w:rsid w:val="40EAB730"/>
    <w:rsid w:val="40F6ED9C"/>
    <w:rsid w:val="40F9A20E"/>
    <w:rsid w:val="40FA8D10"/>
    <w:rsid w:val="4109F5E1"/>
    <w:rsid w:val="4110B00B"/>
    <w:rsid w:val="41141E96"/>
    <w:rsid w:val="411A58F3"/>
    <w:rsid w:val="411AA289"/>
    <w:rsid w:val="411C5A62"/>
    <w:rsid w:val="412203D2"/>
    <w:rsid w:val="412AF4D5"/>
    <w:rsid w:val="4131B9A0"/>
    <w:rsid w:val="41370E81"/>
    <w:rsid w:val="41383FE4"/>
    <w:rsid w:val="414D443A"/>
    <w:rsid w:val="4150E78A"/>
    <w:rsid w:val="4152B139"/>
    <w:rsid w:val="4164CA6C"/>
    <w:rsid w:val="41752AF2"/>
    <w:rsid w:val="417A78AF"/>
    <w:rsid w:val="418897D4"/>
    <w:rsid w:val="4189544A"/>
    <w:rsid w:val="418F5AD3"/>
    <w:rsid w:val="419907E0"/>
    <w:rsid w:val="419E0EB8"/>
    <w:rsid w:val="41A6A0EB"/>
    <w:rsid w:val="41BA170B"/>
    <w:rsid w:val="41CC076E"/>
    <w:rsid w:val="41DC366A"/>
    <w:rsid w:val="41EFFB7D"/>
    <w:rsid w:val="41F1CC24"/>
    <w:rsid w:val="41FA0A21"/>
    <w:rsid w:val="41FBABFF"/>
    <w:rsid w:val="41FE1A16"/>
    <w:rsid w:val="4207341C"/>
    <w:rsid w:val="4218EA3A"/>
    <w:rsid w:val="422BCA17"/>
    <w:rsid w:val="423471DD"/>
    <w:rsid w:val="423A1F4E"/>
    <w:rsid w:val="42456BA1"/>
    <w:rsid w:val="424A92DF"/>
    <w:rsid w:val="4258220D"/>
    <w:rsid w:val="425A853A"/>
    <w:rsid w:val="425DE5F1"/>
    <w:rsid w:val="426E4770"/>
    <w:rsid w:val="4278C522"/>
    <w:rsid w:val="427B38FB"/>
    <w:rsid w:val="4299982D"/>
    <w:rsid w:val="42A2379A"/>
    <w:rsid w:val="42C65D96"/>
    <w:rsid w:val="42CE5633"/>
    <w:rsid w:val="42F6B8FC"/>
    <w:rsid w:val="42FFD3B8"/>
    <w:rsid w:val="4300456F"/>
    <w:rsid w:val="4301924F"/>
    <w:rsid w:val="4305BAE6"/>
    <w:rsid w:val="43086312"/>
    <w:rsid w:val="430AC8CD"/>
    <w:rsid w:val="4310FA66"/>
    <w:rsid w:val="4311A309"/>
    <w:rsid w:val="4311D451"/>
    <w:rsid w:val="4315D801"/>
    <w:rsid w:val="4331D175"/>
    <w:rsid w:val="433AB112"/>
    <w:rsid w:val="43416306"/>
    <w:rsid w:val="4348D408"/>
    <w:rsid w:val="435983DF"/>
    <w:rsid w:val="4359F4F2"/>
    <w:rsid w:val="43ABE9DC"/>
    <w:rsid w:val="43B14C31"/>
    <w:rsid w:val="43B5D500"/>
    <w:rsid w:val="43C7E7A9"/>
    <w:rsid w:val="43D6982E"/>
    <w:rsid w:val="43F63815"/>
    <w:rsid w:val="43FF69AD"/>
    <w:rsid w:val="4400F79A"/>
    <w:rsid w:val="4443D8DC"/>
    <w:rsid w:val="44586C4F"/>
    <w:rsid w:val="4461C734"/>
    <w:rsid w:val="446F82A0"/>
    <w:rsid w:val="447E7F06"/>
    <w:rsid w:val="4482401A"/>
    <w:rsid w:val="44A43395"/>
    <w:rsid w:val="44A845F1"/>
    <w:rsid w:val="44AF9741"/>
    <w:rsid w:val="44B5E5FE"/>
    <w:rsid w:val="44ECC52F"/>
    <w:rsid w:val="44F104EF"/>
    <w:rsid w:val="44F62AB1"/>
    <w:rsid w:val="450A7AD3"/>
    <w:rsid w:val="452EE4B4"/>
    <w:rsid w:val="453589E3"/>
    <w:rsid w:val="4535E289"/>
    <w:rsid w:val="453951D9"/>
    <w:rsid w:val="453A4B97"/>
    <w:rsid w:val="454EBCF0"/>
    <w:rsid w:val="45908A71"/>
    <w:rsid w:val="45AE3DB2"/>
    <w:rsid w:val="45B7CAAE"/>
    <w:rsid w:val="45C943D2"/>
    <w:rsid w:val="45CFA841"/>
    <w:rsid w:val="45D0FDA8"/>
    <w:rsid w:val="45D2345B"/>
    <w:rsid w:val="45D3339D"/>
    <w:rsid w:val="45D84DA2"/>
    <w:rsid w:val="45DE481E"/>
    <w:rsid w:val="45DF4E68"/>
    <w:rsid w:val="45EF67A4"/>
    <w:rsid w:val="45F4E8A1"/>
    <w:rsid w:val="45F8E5DF"/>
    <w:rsid w:val="45FC1B3B"/>
    <w:rsid w:val="4609C3E5"/>
    <w:rsid w:val="46191080"/>
    <w:rsid w:val="46298BD5"/>
    <w:rsid w:val="463CB2BA"/>
    <w:rsid w:val="46523AE7"/>
    <w:rsid w:val="46557542"/>
    <w:rsid w:val="46686FEE"/>
    <w:rsid w:val="466C9A01"/>
    <w:rsid w:val="46736D1F"/>
    <w:rsid w:val="468C0352"/>
    <w:rsid w:val="469D4CB3"/>
    <w:rsid w:val="46B0CE1D"/>
    <w:rsid w:val="46C25E4E"/>
    <w:rsid w:val="46C313BE"/>
    <w:rsid w:val="46CC4DB8"/>
    <w:rsid w:val="46E9F1C6"/>
    <w:rsid w:val="46EA9A49"/>
    <w:rsid w:val="46EB395E"/>
    <w:rsid w:val="46FCDE5E"/>
    <w:rsid w:val="470B5E08"/>
    <w:rsid w:val="471D87E2"/>
    <w:rsid w:val="472579B8"/>
    <w:rsid w:val="47373766"/>
    <w:rsid w:val="4737AE80"/>
    <w:rsid w:val="4776ED75"/>
    <w:rsid w:val="47818818"/>
    <w:rsid w:val="47896309"/>
    <w:rsid w:val="478F6384"/>
    <w:rsid w:val="4790CA77"/>
    <w:rsid w:val="479CE755"/>
    <w:rsid w:val="47A653B7"/>
    <w:rsid w:val="47BE66F7"/>
    <w:rsid w:val="47BE99BF"/>
    <w:rsid w:val="47E08E82"/>
    <w:rsid w:val="47E23022"/>
    <w:rsid w:val="47ED8685"/>
    <w:rsid w:val="48054F45"/>
    <w:rsid w:val="481A0B02"/>
    <w:rsid w:val="48363A7E"/>
    <w:rsid w:val="484E72A3"/>
    <w:rsid w:val="485AB9E9"/>
    <w:rsid w:val="48635B1B"/>
    <w:rsid w:val="4865E779"/>
    <w:rsid w:val="488E879D"/>
    <w:rsid w:val="489883C9"/>
    <w:rsid w:val="48A398A5"/>
    <w:rsid w:val="48B465DE"/>
    <w:rsid w:val="48BD83A9"/>
    <w:rsid w:val="48C5D855"/>
    <w:rsid w:val="48C8D0C3"/>
    <w:rsid w:val="48CB4AE3"/>
    <w:rsid w:val="48E15AF6"/>
    <w:rsid w:val="48EAAEB0"/>
    <w:rsid w:val="48F1E0A8"/>
    <w:rsid w:val="4921C701"/>
    <w:rsid w:val="49322C4B"/>
    <w:rsid w:val="49363127"/>
    <w:rsid w:val="49393A83"/>
    <w:rsid w:val="493A24E0"/>
    <w:rsid w:val="4942D695"/>
    <w:rsid w:val="49626238"/>
    <w:rsid w:val="4979C10B"/>
    <w:rsid w:val="498A5C37"/>
    <w:rsid w:val="499C0223"/>
    <w:rsid w:val="49A41C05"/>
    <w:rsid w:val="49AAC1F3"/>
    <w:rsid w:val="49B27BDB"/>
    <w:rsid w:val="49B4C1C7"/>
    <w:rsid w:val="49B813DA"/>
    <w:rsid w:val="49B89C22"/>
    <w:rsid w:val="49C4942A"/>
    <w:rsid w:val="49F1F1FD"/>
    <w:rsid w:val="49FBE20E"/>
    <w:rsid w:val="49FC01D9"/>
    <w:rsid w:val="4A018241"/>
    <w:rsid w:val="4A10EA49"/>
    <w:rsid w:val="4A165854"/>
    <w:rsid w:val="4A1850EE"/>
    <w:rsid w:val="4A198893"/>
    <w:rsid w:val="4A1B8CCC"/>
    <w:rsid w:val="4A23F026"/>
    <w:rsid w:val="4A2C0B12"/>
    <w:rsid w:val="4A401539"/>
    <w:rsid w:val="4A414999"/>
    <w:rsid w:val="4A48FD9C"/>
    <w:rsid w:val="4A490BA3"/>
    <w:rsid w:val="4A591BB9"/>
    <w:rsid w:val="4A595475"/>
    <w:rsid w:val="4A6B1A61"/>
    <w:rsid w:val="4A6B4AD9"/>
    <w:rsid w:val="4A76E0B6"/>
    <w:rsid w:val="4A838BBC"/>
    <w:rsid w:val="4A83FA0C"/>
    <w:rsid w:val="4A962738"/>
    <w:rsid w:val="4A96F843"/>
    <w:rsid w:val="4A9EF6E0"/>
    <w:rsid w:val="4AAE5AD8"/>
    <w:rsid w:val="4AAF7BE5"/>
    <w:rsid w:val="4AC3C25D"/>
    <w:rsid w:val="4ADA046A"/>
    <w:rsid w:val="4AE22F07"/>
    <w:rsid w:val="4AEF5FFA"/>
    <w:rsid w:val="4B0A8280"/>
    <w:rsid w:val="4B198B62"/>
    <w:rsid w:val="4B1EB4A1"/>
    <w:rsid w:val="4B3FCCA0"/>
    <w:rsid w:val="4B417BD6"/>
    <w:rsid w:val="4B48A16E"/>
    <w:rsid w:val="4B6FEE3C"/>
    <w:rsid w:val="4B8079A2"/>
    <w:rsid w:val="4B8243AE"/>
    <w:rsid w:val="4B85B873"/>
    <w:rsid w:val="4BA6520B"/>
    <w:rsid w:val="4BA94DE9"/>
    <w:rsid w:val="4BADAEEB"/>
    <w:rsid w:val="4BBB108C"/>
    <w:rsid w:val="4BBFF8F1"/>
    <w:rsid w:val="4BC0C5F7"/>
    <w:rsid w:val="4BC1C1AA"/>
    <w:rsid w:val="4BC4AB42"/>
    <w:rsid w:val="4BD22FC7"/>
    <w:rsid w:val="4BF2E795"/>
    <w:rsid w:val="4C230D4F"/>
    <w:rsid w:val="4C2BE13F"/>
    <w:rsid w:val="4C2E5EB7"/>
    <w:rsid w:val="4C40D4F8"/>
    <w:rsid w:val="4C4760C2"/>
    <w:rsid w:val="4C4AF0D0"/>
    <w:rsid w:val="4C622F08"/>
    <w:rsid w:val="4C63D4DB"/>
    <w:rsid w:val="4C68FE76"/>
    <w:rsid w:val="4C823C3D"/>
    <w:rsid w:val="4C8F36BF"/>
    <w:rsid w:val="4C8F48AB"/>
    <w:rsid w:val="4C9981D0"/>
    <w:rsid w:val="4CAAD8E3"/>
    <w:rsid w:val="4CB89840"/>
    <w:rsid w:val="4CBFADF3"/>
    <w:rsid w:val="4CCD5AE6"/>
    <w:rsid w:val="4CE82EF1"/>
    <w:rsid w:val="4CF9101D"/>
    <w:rsid w:val="4CFB27A0"/>
    <w:rsid w:val="4D03916A"/>
    <w:rsid w:val="4D290E2F"/>
    <w:rsid w:val="4D3FFCE9"/>
    <w:rsid w:val="4D456247"/>
    <w:rsid w:val="4D4EFA1D"/>
    <w:rsid w:val="4D64AB20"/>
    <w:rsid w:val="4D771F1A"/>
    <w:rsid w:val="4D7CA9B9"/>
    <w:rsid w:val="4D898B1E"/>
    <w:rsid w:val="4DA3FD30"/>
    <w:rsid w:val="4DBC0327"/>
    <w:rsid w:val="4DCD7C6B"/>
    <w:rsid w:val="4DEF72C7"/>
    <w:rsid w:val="4DF19BC3"/>
    <w:rsid w:val="4DFCB3B7"/>
    <w:rsid w:val="4DFDA5E4"/>
    <w:rsid w:val="4E086EE2"/>
    <w:rsid w:val="4E0BC5F9"/>
    <w:rsid w:val="4E220B26"/>
    <w:rsid w:val="4E3AB7C5"/>
    <w:rsid w:val="4E56EBFE"/>
    <w:rsid w:val="4E5A4C2B"/>
    <w:rsid w:val="4E70DBA5"/>
    <w:rsid w:val="4E79A3FA"/>
    <w:rsid w:val="4EB2A9CD"/>
    <w:rsid w:val="4EB76ED9"/>
    <w:rsid w:val="4EB9B1E9"/>
    <w:rsid w:val="4EECEA4A"/>
    <w:rsid w:val="4EEF9FCC"/>
    <w:rsid w:val="4EF79E18"/>
    <w:rsid w:val="4EFE836D"/>
    <w:rsid w:val="4F0E5E41"/>
    <w:rsid w:val="4F0F4F21"/>
    <w:rsid w:val="4F1A8384"/>
    <w:rsid w:val="4F3A682D"/>
    <w:rsid w:val="4F45A8D7"/>
    <w:rsid w:val="4F4B2073"/>
    <w:rsid w:val="4F4D77A0"/>
    <w:rsid w:val="4F5C5B84"/>
    <w:rsid w:val="4F87227A"/>
    <w:rsid w:val="4F88D895"/>
    <w:rsid w:val="4FA03776"/>
    <w:rsid w:val="4FB7B05F"/>
    <w:rsid w:val="4FC5FA34"/>
    <w:rsid w:val="4FCF1244"/>
    <w:rsid w:val="4FD2B46A"/>
    <w:rsid w:val="4FE080ED"/>
    <w:rsid w:val="4FE54264"/>
    <w:rsid w:val="4FF8E526"/>
    <w:rsid w:val="50189BE6"/>
    <w:rsid w:val="501E3F4D"/>
    <w:rsid w:val="50341C70"/>
    <w:rsid w:val="505CD494"/>
    <w:rsid w:val="5073FB88"/>
    <w:rsid w:val="507E7CB7"/>
    <w:rsid w:val="5080B055"/>
    <w:rsid w:val="508B65D5"/>
    <w:rsid w:val="50958D5F"/>
    <w:rsid w:val="50A9D905"/>
    <w:rsid w:val="50AA9770"/>
    <w:rsid w:val="50AD0F3D"/>
    <w:rsid w:val="50C6A24A"/>
    <w:rsid w:val="50C74329"/>
    <w:rsid w:val="50C757CD"/>
    <w:rsid w:val="50E5B231"/>
    <w:rsid w:val="50F0C175"/>
    <w:rsid w:val="5106A483"/>
    <w:rsid w:val="510DB4D8"/>
    <w:rsid w:val="51305F93"/>
    <w:rsid w:val="5146344E"/>
    <w:rsid w:val="514AE1B7"/>
    <w:rsid w:val="515CAA6B"/>
    <w:rsid w:val="5160EEE5"/>
    <w:rsid w:val="516218A3"/>
    <w:rsid w:val="5162C8EC"/>
    <w:rsid w:val="5166D5EB"/>
    <w:rsid w:val="51754906"/>
    <w:rsid w:val="5178D97C"/>
    <w:rsid w:val="517A6FB0"/>
    <w:rsid w:val="517BCDC9"/>
    <w:rsid w:val="517D67C6"/>
    <w:rsid w:val="5180D9C8"/>
    <w:rsid w:val="5189D55B"/>
    <w:rsid w:val="51A34DAB"/>
    <w:rsid w:val="51BEB743"/>
    <w:rsid w:val="51C1351D"/>
    <w:rsid w:val="51C1E831"/>
    <w:rsid w:val="51EF92F4"/>
    <w:rsid w:val="51F6622D"/>
    <w:rsid w:val="52022295"/>
    <w:rsid w:val="520E50D4"/>
    <w:rsid w:val="520EA383"/>
    <w:rsid w:val="52135AAD"/>
    <w:rsid w:val="521BCECD"/>
    <w:rsid w:val="521D9231"/>
    <w:rsid w:val="522989C4"/>
    <w:rsid w:val="52318291"/>
    <w:rsid w:val="5245D1F9"/>
    <w:rsid w:val="525030C8"/>
    <w:rsid w:val="52508E76"/>
    <w:rsid w:val="5252C1CA"/>
    <w:rsid w:val="5260CEFE"/>
    <w:rsid w:val="526138D5"/>
    <w:rsid w:val="52664DC0"/>
    <w:rsid w:val="528A85D4"/>
    <w:rsid w:val="52941401"/>
    <w:rsid w:val="52B0D13C"/>
    <w:rsid w:val="52CC70CC"/>
    <w:rsid w:val="52EE8755"/>
    <w:rsid w:val="5308108D"/>
    <w:rsid w:val="530F94CE"/>
    <w:rsid w:val="5311B4A8"/>
    <w:rsid w:val="534E268D"/>
    <w:rsid w:val="536078B0"/>
    <w:rsid w:val="53761580"/>
    <w:rsid w:val="5379A4C1"/>
    <w:rsid w:val="5392DD52"/>
    <w:rsid w:val="53B94A59"/>
    <w:rsid w:val="53C5CA2B"/>
    <w:rsid w:val="53C83806"/>
    <w:rsid w:val="53D7A9F5"/>
    <w:rsid w:val="53E1B9C1"/>
    <w:rsid w:val="54075BFC"/>
    <w:rsid w:val="541038CF"/>
    <w:rsid w:val="543230DA"/>
    <w:rsid w:val="5437E96A"/>
    <w:rsid w:val="543AAC36"/>
    <w:rsid w:val="5441C121"/>
    <w:rsid w:val="5452C7C8"/>
    <w:rsid w:val="545557C9"/>
    <w:rsid w:val="545C7892"/>
    <w:rsid w:val="54657884"/>
    <w:rsid w:val="54683382"/>
    <w:rsid w:val="548D260C"/>
    <w:rsid w:val="549B8B40"/>
    <w:rsid w:val="54A42323"/>
    <w:rsid w:val="54B2F091"/>
    <w:rsid w:val="54B61C3B"/>
    <w:rsid w:val="54EAA815"/>
    <w:rsid w:val="54F01186"/>
    <w:rsid w:val="54F7E1D2"/>
    <w:rsid w:val="551E8CC1"/>
    <w:rsid w:val="55376927"/>
    <w:rsid w:val="557B7751"/>
    <w:rsid w:val="558A6867"/>
    <w:rsid w:val="55A0949A"/>
    <w:rsid w:val="55A403A9"/>
    <w:rsid w:val="55A4B53B"/>
    <w:rsid w:val="55A95C57"/>
    <w:rsid w:val="55AF26B4"/>
    <w:rsid w:val="55C45A61"/>
    <w:rsid w:val="55C706B2"/>
    <w:rsid w:val="55CB304B"/>
    <w:rsid w:val="55DBEC91"/>
    <w:rsid w:val="55DD13FB"/>
    <w:rsid w:val="55E6CD97"/>
    <w:rsid w:val="55E77EEB"/>
    <w:rsid w:val="5602A55A"/>
    <w:rsid w:val="5607370A"/>
    <w:rsid w:val="561F7A3F"/>
    <w:rsid w:val="56377BAD"/>
    <w:rsid w:val="5639B7E1"/>
    <w:rsid w:val="563FFAEB"/>
    <w:rsid w:val="5650230C"/>
    <w:rsid w:val="5687B222"/>
    <w:rsid w:val="568C4194"/>
    <w:rsid w:val="5690714B"/>
    <w:rsid w:val="56924001"/>
    <w:rsid w:val="56A2BCB0"/>
    <w:rsid w:val="56AB5669"/>
    <w:rsid w:val="56B72996"/>
    <w:rsid w:val="56C8804A"/>
    <w:rsid w:val="56C8A512"/>
    <w:rsid w:val="56C9A246"/>
    <w:rsid w:val="56CF6EEF"/>
    <w:rsid w:val="56D9E58A"/>
    <w:rsid w:val="56E48603"/>
    <w:rsid w:val="5705BF35"/>
    <w:rsid w:val="570F708B"/>
    <w:rsid w:val="5719546A"/>
    <w:rsid w:val="57195851"/>
    <w:rsid w:val="5728B4EA"/>
    <w:rsid w:val="572AC3A5"/>
    <w:rsid w:val="5737B7BE"/>
    <w:rsid w:val="573E98F4"/>
    <w:rsid w:val="574F4F4A"/>
    <w:rsid w:val="5752EA1B"/>
    <w:rsid w:val="5777B5CF"/>
    <w:rsid w:val="57845A55"/>
    <w:rsid w:val="578EC01B"/>
    <w:rsid w:val="5796E6F8"/>
    <w:rsid w:val="579EFDDA"/>
    <w:rsid w:val="57B99E87"/>
    <w:rsid w:val="57C6F62A"/>
    <w:rsid w:val="57C7F62B"/>
    <w:rsid w:val="57CE51E4"/>
    <w:rsid w:val="57E17EED"/>
    <w:rsid w:val="57EC04AA"/>
    <w:rsid w:val="580C95F2"/>
    <w:rsid w:val="581E977A"/>
    <w:rsid w:val="58259BDC"/>
    <w:rsid w:val="58282946"/>
    <w:rsid w:val="584BB312"/>
    <w:rsid w:val="584C09E8"/>
    <w:rsid w:val="5856E876"/>
    <w:rsid w:val="5857DBCD"/>
    <w:rsid w:val="58605078"/>
    <w:rsid w:val="5872FA79"/>
    <w:rsid w:val="58747222"/>
    <w:rsid w:val="5885DACC"/>
    <w:rsid w:val="58A02D43"/>
    <w:rsid w:val="58A34DA2"/>
    <w:rsid w:val="58C31D66"/>
    <w:rsid w:val="58D8758D"/>
    <w:rsid w:val="58DA011C"/>
    <w:rsid w:val="58F044DC"/>
    <w:rsid w:val="58F5B751"/>
    <w:rsid w:val="58FB5647"/>
    <w:rsid w:val="5907C03F"/>
    <w:rsid w:val="59087C92"/>
    <w:rsid w:val="5920D269"/>
    <w:rsid w:val="5927F04A"/>
    <w:rsid w:val="5948470B"/>
    <w:rsid w:val="594C982E"/>
    <w:rsid w:val="595EE686"/>
    <w:rsid w:val="5986AC77"/>
    <w:rsid w:val="5988846E"/>
    <w:rsid w:val="599AFF9A"/>
    <w:rsid w:val="59A1CF01"/>
    <w:rsid w:val="59AF1829"/>
    <w:rsid w:val="59B4B378"/>
    <w:rsid w:val="59CB9BBB"/>
    <w:rsid w:val="59D1C2B6"/>
    <w:rsid w:val="59D7C74A"/>
    <w:rsid w:val="59EE9695"/>
    <w:rsid w:val="59F531EF"/>
    <w:rsid w:val="59FCC3C1"/>
    <w:rsid w:val="59FE728C"/>
    <w:rsid w:val="5A069A8E"/>
    <w:rsid w:val="5A22256F"/>
    <w:rsid w:val="5A226906"/>
    <w:rsid w:val="5A2928BD"/>
    <w:rsid w:val="5A3C4391"/>
    <w:rsid w:val="5A48D505"/>
    <w:rsid w:val="5A4B2369"/>
    <w:rsid w:val="5A4C7DBB"/>
    <w:rsid w:val="5A4DCDD4"/>
    <w:rsid w:val="5A5A209A"/>
    <w:rsid w:val="5A618786"/>
    <w:rsid w:val="5A61EB8E"/>
    <w:rsid w:val="5A636B11"/>
    <w:rsid w:val="5A71DE80"/>
    <w:rsid w:val="5A7508D3"/>
    <w:rsid w:val="5A7BC694"/>
    <w:rsid w:val="5A7D435A"/>
    <w:rsid w:val="5A826437"/>
    <w:rsid w:val="5A8DC4A0"/>
    <w:rsid w:val="5A944FA2"/>
    <w:rsid w:val="5A95B503"/>
    <w:rsid w:val="5A9FF246"/>
    <w:rsid w:val="5AA68681"/>
    <w:rsid w:val="5AC3FFC9"/>
    <w:rsid w:val="5ADB09C7"/>
    <w:rsid w:val="5B013181"/>
    <w:rsid w:val="5B0ADF1F"/>
    <w:rsid w:val="5B0B6815"/>
    <w:rsid w:val="5B0DC2F5"/>
    <w:rsid w:val="5B1B06D8"/>
    <w:rsid w:val="5B2866AE"/>
    <w:rsid w:val="5B336C53"/>
    <w:rsid w:val="5B42B5B8"/>
    <w:rsid w:val="5B4692AA"/>
    <w:rsid w:val="5B54A32F"/>
    <w:rsid w:val="5B5DBD78"/>
    <w:rsid w:val="5B5FA826"/>
    <w:rsid w:val="5B68706E"/>
    <w:rsid w:val="5B6F1E39"/>
    <w:rsid w:val="5B74204A"/>
    <w:rsid w:val="5B76B507"/>
    <w:rsid w:val="5B7F74D9"/>
    <w:rsid w:val="5B81DE77"/>
    <w:rsid w:val="5B971CBF"/>
    <w:rsid w:val="5B9970EF"/>
    <w:rsid w:val="5B9CCF73"/>
    <w:rsid w:val="5BA0A779"/>
    <w:rsid w:val="5BA200DC"/>
    <w:rsid w:val="5BA2625F"/>
    <w:rsid w:val="5BAB4879"/>
    <w:rsid w:val="5BC6660A"/>
    <w:rsid w:val="5BCEFE71"/>
    <w:rsid w:val="5BD1C8C7"/>
    <w:rsid w:val="5BE0C8EC"/>
    <w:rsid w:val="5BE26A67"/>
    <w:rsid w:val="5BFBFAB6"/>
    <w:rsid w:val="5C04E657"/>
    <w:rsid w:val="5C1BDF0E"/>
    <w:rsid w:val="5C230544"/>
    <w:rsid w:val="5C240BAA"/>
    <w:rsid w:val="5C26C735"/>
    <w:rsid w:val="5C3D7FF3"/>
    <w:rsid w:val="5C4D233E"/>
    <w:rsid w:val="5C526F06"/>
    <w:rsid w:val="5C549D24"/>
    <w:rsid w:val="5C54A776"/>
    <w:rsid w:val="5C59D476"/>
    <w:rsid w:val="5C729D20"/>
    <w:rsid w:val="5C8C025A"/>
    <w:rsid w:val="5C9A6F7D"/>
    <w:rsid w:val="5CB6FF04"/>
    <w:rsid w:val="5CF2C839"/>
    <w:rsid w:val="5CF88930"/>
    <w:rsid w:val="5CFB7BB6"/>
    <w:rsid w:val="5D090C91"/>
    <w:rsid w:val="5D099FE3"/>
    <w:rsid w:val="5D1D60C4"/>
    <w:rsid w:val="5D1E4920"/>
    <w:rsid w:val="5D2E5CAE"/>
    <w:rsid w:val="5D307EF8"/>
    <w:rsid w:val="5D3C375B"/>
    <w:rsid w:val="5D54CA50"/>
    <w:rsid w:val="5D60C079"/>
    <w:rsid w:val="5D683FF6"/>
    <w:rsid w:val="5D6AF67E"/>
    <w:rsid w:val="5D833DBA"/>
    <w:rsid w:val="5D986EF4"/>
    <w:rsid w:val="5DA0D876"/>
    <w:rsid w:val="5DB5C3D6"/>
    <w:rsid w:val="5DBA41C3"/>
    <w:rsid w:val="5DC41B24"/>
    <w:rsid w:val="5DCB5B54"/>
    <w:rsid w:val="5DE11C0D"/>
    <w:rsid w:val="5DE8B707"/>
    <w:rsid w:val="5DE9D594"/>
    <w:rsid w:val="5DEDAD51"/>
    <w:rsid w:val="5E017B11"/>
    <w:rsid w:val="5E0DEA44"/>
    <w:rsid w:val="5E115153"/>
    <w:rsid w:val="5E152F7D"/>
    <w:rsid w:val="5E19144D"/>
    <w:rsid w:val="5E1D2F16"/>
    <w:rsid w:val="5E1D6949"/>
    <w:rsid w:val="5E1E9E16"/>
    <w:rsid w:val="5E2909B2"/>
    <w:rsid w:val="5E368D21"/>
    <w:rsid w:val="5E386DB1"/>
    <w:rsid w:val="5E38C640"/>
    <w:rsid w:val="5E5B3015"/>
    <w:rsid w:val="5E5FD5AE"/>
    <w:rsid w:val="5E64CAEC"/>
    <w:rsid w:val="5E7E160E"/>
    <w:rsid w:val="5E82F1EB"/>
    <w:rsid w:val="5E8A1E34"/>
    <w:rsid w:val="5E97BA5B"/>
    <w:rsid w:val="5E9D1953"/>
    <w:rsid w:val="5EA042D5"/>
    <w:rsid w:val="5EB7B321"/>
    <w:rsid w:val="5EE19CF2"/>
    <w:rsid w:val="5EF9F8BA"/>
    <w:rsid w:val="5F01D19D"/>
    <w:rsid w:val="5F25A552"/>
    <w:rsid w:val="5F3E293F"/>
    <w:rsid w:val="5F6F86F8"/>
    <w:rsid w:val="5F70AFF9"/>
    <w:rsid w:val="5F8F78AE"/>
    <w:rsid w:val="5F99986C"/>
    <w:rsid w:val="5F9DDD5A"/>
    <w:rsid w:val="5FAB57B0"/>
    <w:rsid w:val="5FB23DD3"/>
    <w:rsid w:val="5FBF37BA"/>
    <w:rsid w:val="5FC9DD95"/>
    <w:rsid w:val="5FCB8DE9"/>
    <w:rsid w:val="5FE57886"/>
    <w:rsid w:val="600C6130"/>
    <w:rsid w:val="601A5884"/>
    <w:rsid w:val="602DEC3D"/>
    <w:rsid w:val="603BA70B"/>
    <w:rsid w:val="60536761"/>
    <w:rsid w:val="605A2F1E"/>
    <w:rsid w:val="60725270"/>
    <w:rsid w:val="6072F572"/>
    <w:rsid w:val="6086DA88"/>
    <w:rsid w:val="608B7C00"/>
    <w:rsid w:val="60D15039"/>
    <w:rsid w:val="60D24153"/>
    <w:rsid w:val="60D93E1F"/>
    <w:rsid w:val="60DDBC7C"/>
    <w:rsid w:val="60DF4DD3"/>
    <w:rsid w:val="60EB0897"/>
    <w:rsid w:val="611D6C6B"/>
    <w:rsid w:val="61286C8A"/>
    <w:rsid w:val="613CA074"/>
    <w:rsid w:val="61425228"/>
    <w:rsid w:val="614B4186"/>
    <w:rsid w:val="6166CAE4"/>
    <w:rsid w:val="616A7646"/>
    <w:rsid w:val="6173C25D"/>
    <w:rsid w:val="6176926E"/>
    <w:rsid w:val="61799AEF"/>
    <w:rsid w:val="618F3930"/>
    <w:rsid w:val="61989AFD"/>
    <w:rsid w:val="61A04FA2"/>
    <w:rsid w:val="61C3EBDD"/>
    <w:rsid w:val="61CC12D4"/>
    <w:rsid w:val="61E41CBB"/>
    <w:rsid w:val="61F4E659"/>
    <w:rsid w:val="61F9E748"/>
    <w:rsid w:val="62069BBA"/>
    <w:rsid w:val="62085421"/>
    <w:rsid w:val="62140C95"/>
    <w:rsid w:val="62212E07"/>
    <w:rsid w:val="622F0520"/>
    <w:rsid w:val="6232DC28"/>
    <w:rsid w:val="62378CCC"/>
    <w:rsid w:val="623931C7"/>
    <w:rsid w:val="6239BF5B"/>
    <w:rsid w:val="62587296"/>
    <w:rsid w:val="62621870"/>
    <w:rsid w:val="62637636"/>
    <w:rsid w:val="6272E54C"/>
    <w:rsid w:val="627B9989"/>
    <w:rsid w:val="627E97CA"/>
    <w:rsid w:val="629103F8"/>
    <w:rsid w:val="62A16A2D"/>
    <w:rsid w:val="62A6D961"/>
    <w:rsid w:val="62B5780A"/>
    <w:rsid w:val="62D78FBF"/>
    <w:rsid w:val="62DAE639"/>
    <w:rsid w:val="62E0D014"/>
    <w:rsid w:val="63001A06"/>
    <w:rsid w:val="63013971"/>
    <w:rsid w:val="630514B1"/>
    <w:rsid w:val="63119421"/>
    <w:rsid w:val="632A43CD"/>
    <w:rsid w:val="632E130B"/>
    <w:rsid w:val="63391304"/>
    <w:rsid w:val="63448975"/>
    <w:rsid w:val="6348364B"/>
    <w:rsid w:val="634AF28B"/>
    <w:rsid w:val="634C9A4F"/>
    <w:rsid w:val="6353E8A9"/>
    <w:rsid w:val="6360193F"/>
    <w:rsid w:val="63660D6E"/>
    <w:rsid w:val="637A08EC"/>
    <w:rsid w:val="637AF4D4"/>
    <w:rsid w:val="638B2F2B"/>
    <w:rsid w:val="6398E36F"/>
    <w:rsid w:val="63B079F4"/>
    <w:rsid w:val="63B6E358"/>
    <w:rsid w:val="63BB760D"/>
    <w:rsid w:val="63C25064"/>
    <w:rsid w:val="63CB3D3F"/>
    <w:rsid w:val="63D4A220"/>
    <w:rsid w:val="63E79DE3"/>
    <w:rsid w:val="63F42054"/>
    <w:rsid w:val="64040338"/>
    <w:rsid w:val="6407B5DA"/>
    <w:rsid w:val="6408D822"/>
    <w:rsid w:val="640B5226"/>
    <w:rsid w:val="640C6F87"/>
    <w:rsid w:val="640DFE7F"/>
    <w:rsid w:val="6422E4C6"/>
    <w:rsid w:val="642FFFB1"/>
    <w:rsid w:val="643E667E"/>
    <w:rsid w:val="6447EC9E"/>
    <w:rsid w:val="644C0FF5"/>
    <w:rsid w:val="645532DF"/>
    <w:rsid w:val="645904C4"/>
    <w:rsid w:val="645D0D8A"/>
    <w:rsid w:val="64684597"/>
    <w:rsid w:val="647D9303"/>
    <w:rsid w:val="6489CF58"/>
    <w:rsid w:val="648D3162"/>
    <w:rsid w:val="648E6941"/>
    <w:rsid w:val="648FE577"/>
    <w:rsid w:val="649D3C41"/>
    <w:rsid w:val="64A0293F"/>
    <w:rsid w:val="64A60B01"/>
    <w:rsid w:val="64AA26E3"/>
    <w:rsid w:val="64BBFB35"/>
    <w:rsid w:val="64C1C345"/>
    <w:rsid w:val="64C9D298"/>
    <w:rsid w:val="64D8724E"/>
    <w:rsid w:val="64E15177"/>
    <w:rsid w:val="64E220AA"/>
    <w:rsid w:val="64EF6CA4"/>
    <w:rsid w:val="64F851B5"/>
    <w:rsid w:val="64FAC336"/>
    <w:rsid w:val="6502880F"/>
    <w:rsid w:val="650D8071"/>
    <w:rsid w:val="6536BABF"/>
    <w:rsid w:val="655107D7"/>
    <w:rsid w:val="658411FF"/>
    <w:rsid w:val="659D5ED3"/>
    <w:rsid w:val="65C376FA"/>
    <w:rsid w:val="65D79CE8"/>
    <w:rsid w:val="65DDC3C6"/>
    <w:rsid w:val="65FDB2EE"/>
    <w:rsid w:val="66051A17"/>
    <w:rsid w:val="660A65C7"/>
    <w:rsid w:val="662EC944"/>
    <w:rsid w:val="66346B9C"/>
    <w:rsid w:val="663DB9EB"/>
    <w:rsid w:val="663DCE58"/>
    <w:rsid w:val="66486FD2"/>
    <w:rsid w:val="664BC2C8"/>
    <w:rsid w:val="664EA878"/>
    <w:rsid w:val="6676F2EB"/>
    <w:rsid w:val="668F37BF"/>
    <w:rsid w:val="66B42701"/>
    <w:rsid w:val="66DEED47"/>
    <w:rsid w:val="66E3F174"/>
    <w:rsid w:val="66F063DA"/>
    <w:rsid w:val="670277DF"/>
    <w:rsid w:val="67245577"/>
    <w:rsid w:val="67267FF0"/>
    <w:rsid w:val="67531E97"/>
    <w:rsid w:val="67613402"/>
    <w:rsid w:val="6761E869"/>
    <w:rsid w:val="677A9E4B"/>
    <w:rsid w:val="67832052"/>
    <w:rsid w:val="67A27CDD"/>
    <w:rsid w:val="67ADF1E2"/>
    <w:rsid w:val="67B7C41A"/>
    <w:rsid w:val="67BD69D5"/>
    <w:rsid w:val="67C5E540"/>
    <w:rsid w:val="67C8A971"/>
    <w:rsid w:val="67D48BE4"/>
    <w:rsid w:val="67E2EA83"/>
    <w:rsid w:val="67F06546"/>
    <w:rsid w:val="67F604DE"/>
    <w:rsid w:val="6800572A"/>
    <w:rsid w:val="6804092B"/>
    <w:rsid w:val="6804DFA1"/>
    <w:rsid w:val="6823E324"/>
    <w:rsid w:val="683045FD"/>
    <w:rsid w:val="6842B8EC"/>
    <w:rsid w:val="6877464A"/>
    <w:rsid w:val="689C7AF8"/>
    <w:rsid w:val="689EE50F"/>
    <w:rsid w:val="68AAA886"/>
    <w:rsid w:val="68B58EB5"/>
    <w:rsid w:val="68BF4C75"/>
    <w:rsid w:val="68C21D89"/>
    <w:rsid w:val="68CAA34C"/>
    <w:rsid w:val="68CF0CC0"/>
    <w:rsid w:val="68DA2C0E"/>
    <w:rsid w:val="68E0840A"/>
    <w:rsid w:val="68E54549"/>
    <w:rsid w:val="68E92E7A"/>
    <w:rsid w:val="68F34C3C"/>
    <w:rsid w:val="68F656DA"/>
    <w:rsid w:val="68FE07C1"/>
    <w:rsid w:val="69088B0B"/>
    <w:rsid w:val="69123858"/>
    <w:rsid w:val="69213C19"/>
    <w:rsid w:val="6936EBF4"/>
    <w:rsid w:val="693DAEBE"/>
    <w:rsid w:val="69419A2E"/>
    <w:rsid w:val="694C89DE"/>
    <w:rsid w:val="6954C545"/>
    <w:rsid w:val="69732BE5"/>
    <w:rsid w:val="6980A584"/>
    <w:rsid w:val="698C2225"/>
    <w:rsid w:val="699435F7"/>
    <w:rsid w:val="699FF435"/>
    <w:rsid w:val="69A65469"/>
    <w:rsid w:val="69A73C96"/>
    <w:rsid w:val="69CE7235"/>
    <w:rsid w:val="69D58AD3"/>
    <w:rsid w:val="69FEF98E"/>
    <w:rsid w:val="6A02476C"/>
    <w:rsid w:val="6A0CDB88"/>
    <w:rsid w:val="6A176FFD"/>
    <w:rsid w:val="6A17BECD"/>
    <w:rsid w:val="6A36F60E"/>
    <w:rsid w:val="6A472832"/>
    <w:rsid w:val="6A4CBEFD"/>
    <w:rsid w:val="6A4DAC61"/>
    <w:rsid w:val="6A819112"/>
    <w:rsid w:val="6AA9E80B"/>
    <w:rsid w:val="6AC00428"/>
    <w:rsid w:val="6AC3E7F8"/>
    <w:rsid w:val="6AC836CD"/>
    <w:rsid w:val="6AEDEF89"/>
    <w:rsid w:val="6B02B848"/>
    <w:rsid w:val="6B078C73"/>
    <w:rsid w:val="6B0C4933"/>
    <w:rsid w:val="6B126A44"/>
    <w:rsid w:val="6B2DA803"/>
    <w:rsid w:val="6B342D8A"/>
    <w:rsid w:val="6B411372"/>
    <w:rsid w:val="6B7626F0"/>
    <w:rsid w:val="6B945450"/>
    <w:rsid w:val="6BA29006"/>
    <w:rsid w:val="6BA9BC90"/>
    <w:rsid w:val="6BC54E9A"/>
    <w:rsid w:val="6BC7631C"/>
    <w:rsid w:val="6BD29B38"/>
    <w:rsid w:val="6BEE6A0D"/>
    <w:rsid w:val="6BEF6633"/>
    <w:rsid w:val="6C0E7942"/>
    <w:rsid w:val="6C1DD184"/>
    <w:rsid w:val="6C21E67B"/>
    <w:rsid w:val="6C24D995"/>
    <w:rsid w:val="6C2C8A7E"/>
    <w:rsid w:val="6C3635FA"/>
    <w:rsid w:val="6C43698E"/>
    <w:rsid w:val="6C4A8596"/>
    <w:rsid w:val="6C58463C"/>
    <w:rsid w:val="6C58F5D2"/>
    <w:rsid w:val="6C65F1B1"/>
    <w:rsid w:val="6C65F6ED"/>
    <w:rsid w:val="6C6AAB5F"/>
    <w:rsid w:val="6C7388F7"/>
    <w:rsid w:val="6C815536"/>
    <w:rsid w:val="6C90FF38"/>
    <w:rsid w:val="6C952CAB"/>
    <w:rsid w:val="6CAA2872"/>
    <w:rsid w:val="6CAF355F"/>
    <w:rsid w:val="6CCF8555"/>
    <w:rsid w:val="6CD1C37B"/>
    <w:rsid w:val="6CD3F4F7"/>
    <w:rsid w:val="6CE7582C"/>
    <w:rsid w:val="6CF1DB18"/>
    <w:rsid w:val="6CFF42E7"/>
    <w:rsid w:val="6D025F73"/>
    <w:rsid w:val="6D0EFF14"/>
    <w:rsid w:val="6D15EDE8"/>
    <w:rsid w:val="6D2AB388"/>
    <w:rsid w:val="6D2CFCCC"/>
    <w:rsid w:val="6D5ADB87"/>
    <w:rsid w:val="6D6426A4"/>
    <w:rsid w:val="6D6E3E93"/>
    <w:rsid w:val="6D81E5CB"/>
    <w:rsid w:val="6D833E57"/>
    <w:rsid w:val="6D9FFB98"/>
    <w:rsid w:val="6DB91028"/>
    <w:rsid w:val="6DBA9E3D"/>
    <w:rsid w:val="6DC9CACF"/>
    <w:rsid w:val="6DE8A940"/>
    <w:rsid w:val="6DE98671"/>
    <w:rsid w:val="6DEA900E"/>
    <w:rsid w:val="6E0DB34C"/>
    <w:rsid w:val="6E2A216B"/>
    <w:rsid w:val="6E2FD419"/>
    <w:rsid w:val="6E3096B0"/>
    <w:rsid w:val="6E3882E3"/>
    <w:rsid w:val="6E3C2447"/>
    <w:rsid w:val="6E6B876B"/>
    <w:rsid w:val="6E73E916"/>
    <w:rsid w:val="6E7AEB1B"/>
    <w:rsid w:val="6EA7D493"/>
    <w:rsid w:val="6EEDEF83"/>
    <w:rsid w:val="6EFC3C3C"/>
    <w:rsid w:val="6F0D2183"/>
    <w:rsid w:val="6F0D667D"/>
    <w:rsid w:val="6F2615FE"/>
    <w:rsid w:val="6F337F57"/>
    <w:rsid w:val="6F34C30D"/>
    <w:rsid w:val="6F3911E3"/>
    <w:rsid w:val="6F46AD78"/>
    <w:rsid w:val="6F47FC69"/>
    <w:rsid w:val="6F481434"/>
    <w:rsid w:val="6F4A34F0"/>
    <w:rsid w:val="6F4D923B"/>
    <w:rsid w:val="6F51DD5F"/>
    <w:rsid w:val="6F5BD48F"/>
    <w:rsid w:val="6F5E1411"/>
    <w:rsid w:val="6F6340D4"/>
    <w:rsid w:val="6F99B2EA"/>
    <w:rsid w:val="6FA341D5"/>
    <w:rsid w:val="6FAF8C73"/>
    <w:rsid w:val="6FB0611E"/>
    <w:rsid w:val="6FB3F03E"/>
    <w:rsid w:val="6FB784A8"/>
    <w:rsid w:val="6FC25532"/>
    <w:rsid w:val="6FDFAA6E"/>
    <w:rsid w:val="6FEE99FB"/>
    <w:rsid w:val="700882FA"/>
    <w:rsid w:val="700A48FE"/>
    <w:rsid w:val="702A5F52"/>
    <w:rsid w:val="706DA55A"/>
    <w:rsid w:val="707197B9"/>
    <w:rsid w:val="707BEBCD"/>
    <w:rsid w:val="708CF799"/>
    <w:rsid w:val="70914884"/>
    <w:rsid w:val="70AFC063"/>
    <w:rsid w:val="70C1C243"/>
    <w:rsid w:val="70D5643E"/>
    <w:rsid w:val="70D81981"/>
    <w:rsid w:val="70DA6174"/>
    <w:rsid w:val="70ECF4AF"/>
    <w:rsid w:val="70F540BE"/>
    <w:rsid w:val="70F7F343"/>
    <w:rsid w:val="70F99766"/>
    <w:rsid w:val="70FAB479"/>
    <w:rsid w:val="710BE8C8"/>
    <w:rsid w:val="7119F724"/>
    <w:rsid w:val="71331FEA"/>
    <w:rsid w:val="713BDD07"/>
    <w:rsid w:val="7151D4AF"/>
    <w:rsid w:val="7172C7EA"/>
    <w:rsid w:val="717341D5"/>
    <w:rsid w:val="71926A63"/>
    <w:rsid w:val="71972D13"/>
    <w:rsid w:val="719D740C"/>
    <w:rsid w:val="71A06797"/>
    <w:rsid w:val="71A46EC6"/>
    <w:rsid w:val="71B53CB3"/>
    <w:rsid w:val="71CA6B0D"/>
    <w:rsid w:val="71CD0425"/>
    <w:rsid w:val="71CE6334"/>
    <w:rsid w:val="71E3CA6B"/>
    <w:rsid w:val="71EF3906"/>
    <w:rsid w:val="720A7222"/>
    <w:rsid w:val="720E9507"/>
    <w:rsid w:val="7216447B"/>
    <w:rsid w:val="72385CFD"/>
    <w:rsid w:val="72519A0A"/>
    <w:rsid w:val="7266B0B3"/>
    <w:rsid w:val="7272614F"/>
    <w:rsid w:val="7277F448"/>
    <w:rsid w:val="727BCA14"/>
    <w:rsid w:val="72886302"/>
    <w:rsid w:val="728A6964"/>
    <w:rsid w:val="72A5EE86"/>
    <w:rsid w:val="72AA1699"/>
    <w:rsid w:val="72AFDDBA"/>
    <w:rsid w:val="72CA4261"/>
    <w:rsid w:val="72CC15CF"/>
    <w:rsid w:val="72D62F79"/>
    <w:rsid w:val="72DF80E8"/>
    <w:rsid w:val="72E874DE"/>
    <w:rsid w:val="72EF9759"/>
    <w:rsid w:val="72F6682C"/>
    <w:rsid w:val="72FF1FA4"/>
    <w:rsid w:val="73072A9E"/>
    <w:rsid w:val="730D96D2"/>
    <w:rsid w:val="73180808"/>
    <w:rsid w:val="732FB350"/>
    <w:rsid w:val="7335395C"/>
    <w:rsid w:val="73386855"/>
    <w:rsid w:val="733A58F8"/>
    <w:rsid w:val="735996B0"/>
    <w:rsid w:val="7365CBC1"/>
    <w:rsid w:val="737A6BE7"/>
    <w:rsid w:val="738D0119"/>
    <w:rsid w:val="73A4A98A"/>
    <w:rsid w:val="73A8D746"/>
    <w:rsid w:val="73A90EF0"/>
    <w:rsid w:val="73B207C8"/>
    <w:rsid w:val="73B4FD59"/>
    <w:rsid w:val="73BFC514"/>
    <w:rsid w:val="73CAE1F3"/>
    <w:rsid w:val="73CB376C"/>
    <w:rsid w:val="73CB52F5"/>
    <w:rsid w:val="73DCCE17"/>
    <w:rsid w:val="73FB6537"/>
    <w:rsid w:val="7407EBA8"/>
    <w:rsid w:val="7409A716"/>
    <w:rsid w:val="74286A41"/>
    <w:rsid w:val="74627164"/>
    <w:rsid w:val="747EFAD4"/>
    <w:rsid w:val="749AB337"/>
    <w:rsid w:val="74A2A3D6"/>
    <w:rsid w:val="74C39882"/>
    <w:rsid w:val="74C7E905"/>
    <w:rsid w:val="74CDF6C4"/>
    <w:rsid w:val="74E1710B"/>
    <w:rsid w:val="74E845AA"/>
    <w:rsid w:val="75010970"/>
    <w:rsid w:val="750A60F1"/>
    <w:rsid w:val="750C1E50"/>
    <w:rsid w:val="750F8BEC"/>
    <w:rsid w:val="750FF521"/>
    <w:rsid w:val="7512FFBB"/>
    <w:rsid w:val="75171C5E"/>
    <w:rsid w:val="75218EF0"/>
    <w:rsid w:val="7526350E"/>
    <w:rsid w:val="755DC215"/>
    <w:rsid w:val="756905B5"/>
    <w:rsid w:val="757BD6A0"/>
    <w:rsid w:val="75B43957"/>
    <w:rsid w:val="75B496E5"/>
    <w:rsid w:val="75BBCE43"/>
    <w:rsid w:val="75BD5C48"/>
    <w:rsid w:val="75C2E3FA"/>
    <w:rsid w:val="75D07DAD"/>
    <w:rsid w:val="75D92BFE"/>
    <w:rsid w:val="75E0367D"/>
    <w:rsid w:val="75F14578"/>
    <w:rsid w:val="75F45457"/>
    <w:rsid w:val="75F9AF07"/>
    <w:rsid w:val="75FE3853"/>
    <w:rsid w:val="760D4279"/>
    <w:rsid w:val="7610694F"/>
    <w:rsid w:val="761D71CF"/>
    <w:rsid w:val="76282DA4"/>
    <w:rsid w:val="76378487"/>
    <w:rsid w:val="7662F8B5"/>
    <w:rsid w:val="76730829"/>
    <w:rsid w:val="767A636D"/>
    <w:rsid w:val="767E0E14"/>
    <w:rsid w:val="7696EAA8"/>
    <w:rsid w:val="769E1DDA"/>
    <w:rsid w:val="769FF3A6"/>
    <w:rsid w:val="76B7EA26"/>
    <w:rsid w:val="76C4BF62"/>
    <w:rsid w:val="76C64040"/>
    <w:rsid w:val="76CBBF91"/>
    <w:rsid w:val="76DD5BED"/>
    <w:rsid w:val="76DF7C17"/>
    <w:rsid w:val="76FD7F93"/>
    <w:rsid w:val="771CC27F"/>
    <w:rsid w:val="771E1EB6"/>
    <w:rsid w:val="7731D760"/>
    <w:rsid w:val="773B04DC"/>
    <w:rsid w:val="773B1B16"/>
    <w:rsid w:val="773E1DAF"/>
    <w:rsid w:val="775A2564"/>
    <w:rsid w:val="77613E89"/>
    <w:rsid w:val="7771AA88"/>
    <w:rsid w:val="77B1D525"/>
    <w:rsid w:val="77B6F40C"/>
    <w:rsid w:val="77FF1856"/>
    <w:rsid w:val="780EDCD4"/>
    <w:rsid w:val="7812F5ED"/>
    <w:rsid w:val="781E54E0"/>
    <w:rsid w:val="7851DCBD"/>
    <w:rsid w:val="78577FDE"/>
    <w:rsid w:val="7867B50F"/>
    <w:rsid w:val="788AC872"/>
    <w:rsid w:val="789A70ED"/>
    <w:rsid w:val="78A15006"/>
    <w:rsid w:val="78C7547B"/>
    <w:rsid w:val="78D2B650"/>
    <w:rsid w:val="78F2E22E"/>
    <w:rsid w:val="78FFEDC1"/>
    <w:rsid w:val="79193C23"/>
    <w:rsid w:val="79200326"/>
    <w:rsid w:val="7944FE29"/>
    <w:rsid w:val="79482C12"/>
    <w:rsid w:val="7964AB7E"/>
    <w:rsid w:val="797D8CF3"/>
    <w:rsid w:val="7985285B"/>
    <w:rsid w:val="79915BD9"/>
    <w:rsid w:val="7992F312"/>
    <w:rsid w:val="79D2B5C1"/>
    <w:rsid w:val="79D573F2"/>
    <w:rsid w:val="79DC9150"/>
    <w:rsid w:val="79EE17B4"/>
    <w:rsid w:val="79EFC392"/>
    <w:rsid w:val="79F1E024"/>
    <w:rsid w:val="79FA6750"/>
    <w:rsid w:val="79FAAEC7"/>
    <w:rsid w:val="79FF3C61"/>
    <w:rsid w:val="7A097940"/>
    <w:rsid w:val="7A0F3294"/>
    <w:rsid w:val="7A140E68"/>
    <w:rsid w:val="7A164E9E"/>
    <w:rsid w:val="7A1973CE"/>
    <w:rsid w:val="7A1A6464"/>
    <w:rsid w:val="7A1C9795"/>
    <w:rsid w:val="7A35DABD"/>
    <w:rsid w:val="7A3D74E2"/>
    <w:rsid w:val="7A4894E8"/>
    <w:rsid w:val="7A489C58"/>
    <w:rsid w:val="7A516D9E"/>
    <w:rsid w:val="7A6AD409"/>
    <w:rsid w:val="7A7A9A83"/>
    <w:rsid w:val="7A936D49"/>
    <w:rsid w:val="7ABB6F29"/>
    <w:rsid w:val="7AC2B65D"/>
    <w:rsid w:val="7AEA180B"/>
    <w:rsid w:val="7AF7BE1B"/>
    <w:rsid w:val="7AFA40E1"/>
    <w:rsid w:val="7AFBDF0C"/>
    <w:rsid w:val="7B00118D"/>
    <w:rsid w:val="7B03F377"/>
    <w:rsid w:val="7B041E0B"/>
    <w:rsid w:val="7B09F2C6"/>
    <w:rsid w:val="7B445E41"/>
    <w:rsid w:val="7B4B120C"/>
    <w:rsid w:val="7B4C9221"/>
    <w:rsid w:val="7B5A4126"/>
    <w:rsid w:val="7B5F087B"/>
    <w:rsid w:val="7B758C72"/>
    <w:rsid w:val="7B78610D"/>
    <w:rsid w:val="7B839311"/>
    <w:rsid w:val="7B8DCBC7"/>
    <w:rsid w:val="7B8F8556"/>
    <w:rsid w:val="7B926461"/>
    <w:rsid w:val="7BA519A8"/>
    <w:rsid w:val="7BB0C6EE"/>
    <w:rsid w:val="7BB10966"/>
    <w:rsid w:val="7BBEC778"/>
    <w:rsid w:val="7BC364FF"/>
    <w:rsid w:val="7BC46120"/>
    <w:rsid w:val="7BCB1388"/>
    <w:rsid w:val="7BCF745E"/>
    <w:rsid w:val="7BD1EFD1"/>
    <w:rsid w:val="7BD8CA64"/>
    <w:rsid w:val="7BDC70C4"/>
    <w:rsid w:val="7BE3BB07"/>
    <w:rsid w:val="7BFC97F4"/>
    <w:rsid w:val="7C059EA7"/>
    <w:rsid w:val="7C0E5CBB"/>
    <w:rsid w:val="7C1045BF"/>
    <w:rsid w:val="7C2D6B9F"/>
    <w:rsid w:val="7C30032B"/>
    <w:rsid w:val="7C30E9CC"/>
    <w:rsid w:val="7C4241BF"/>
    <w:rsid w:val="7C45918F"/>
    <w:rsid w:val="7C505700"/>
    <w:rsid w:val="7C5077AE"/>
    <w:rsid w:val="7C55BA44"/>
    <w:rsid w:val="7C5D891B"/>
    <w:rsid w:val="7C67572E"/>
    <w:rsid w:val="7C6896D7"/>
    <w:rsid w:val="7C68B446"/>
    <w:rsid w:val="7C7A6FF1"/>
    <w:rsid w:val="7C8EC2EF"/>
    <w:rsid w:val="7C9FDC47"/>
    <w:rsid w:val="7CA9E1BF"/>
    <w:rsid w:val="7CC8CAD4"/>
    <w:rsid w:val="7CE01D2B"/>
    <w:rsid w:val="7CE7A73D"/>
    <w:rsid w:val="7CFC21AF"/>
    <w:rsid w:val="7CFC3E56"/>
    <w:rsid w:val="7D061F73"/>
    <w:rsid w:val="7D14D441"/>
    <w:rsid w:val="7D43EC0E"/>
    <w:rsid w:val="7D485DEA"/>
    <w:rsid w:val="7D5CA608"/>
    <w:rsid w:val="7D6939AB"/>
    <w:rsid w:val="7D894019"/>
    <w:rsid w:val="7D8DDF38"/>
    <w:rsid w:val="7D920250"/>
    <w:rsid w:val="7D9B2E93"/>
    <w:rsid w:val="7DB0624D"/>
    <w:rsid w:val="7DC2F253"/>
    <w:rsid w:val="7DD9B67A"/>
    <w:rsid w:val="7DF4441D"/>
    <w:rsid w:val="7DF94051"/>
    <w:rsid w:val="7E12864B"/>
    <w:rsid w:val="7E129E13"/>
    <w:rsid w:val="7E15AEF3"/>
    <w:rsid w:val="7E17AEA4"/>
    <w:rsid w:val="7E1D3764"/>
    <w:rsid w:val="7E2999F6"/>
    <w:rsid w:val="7E29D598"/>
    <w:rsid w:val="7E30C818"/>
    <w:rsid w:val="7E32E14E"/>
    <w:rsid w:val="7E34ACE9"/>
    <w:rsid w:val="7E36D367"/>
    <w:rsid w:val="7E4C41D1"/>
    <w:rsid w:val="7E545293"/>
    <w:rsid w:val="7E649AA7"/>
    <w:rsid w:val="7E6E82DB"/>
    <w:rsid w:val="7E710BCC"/>
    <w:rsid w:val="7E864FE4"/>
    <w:rsid w:val="7E879CF8"/>
    <w:rsid w:val="7E8BD54B"/>
    <w:rsid w:val="7E8FA5E4"/>
    <w:rsid w:val="7E94DCFF"/>
    <w:rsid w:val="7E994980"/>
    <w:rsid w:val="7EA3906B"/>
    <w:rsid w:val="7EAF5D7A"/>
    <w:rsid w:val="7EAF9568"/>
    <w:rsid w:val="7EC240C9"/>
    <w:rsid w:val="7EC24215"/>
    <w:rsid w:val="7EC83870"/>
    <w:rsid w:val="7ECFC047"/>
    <w:rsid w:val="7ED3F5BA"/>
    <w:rsid w:val="7ED59FD2"/>
    <w:rsid w:val="7EE2D418"/>
    <w:rsid w:val="7F03DE14"/>
    <w:rsid w:val="7F0F0B0C"/>
    <w:rsid w:val="7F2EFF38"/>
    <w:rsid w:val="7F3FE10D"/>
    <w:rsid w:val="7F4E0E94"/>
    <w:rsid w:val="7F4F9DCE"/>
    <w:rsid w:val="7F505F40"/>
    <w:rsid w:val="7F57BD5A"/>
    <w:rsid w:val="7F6AF9F2"/>
    <w:rsid w:val="7F6C5492"/>
    <w:rsid w:val="7F6FE00B"/>
    <w:rsid w:val="7F7DF03A"/>
    <w:rsid w:val="7F94D47E"/>
    <w:rsid w:val="7FB07F4B"/>
    <w:rsid w:val="7FB7FB21"/>
    <w:rsid w:val="7FC7BF4F"/>
    <w:rsid w:val="7FE71F65"/>
    <w:rsid w:val="7FE85DC3"/>
    <w:rsid w:val="7FEBCFCD"/>
    <w:rsid w:val="7FEC4F4C"/>
    <w:rsid w:val="7FEF604A"/>
    <w:rsid w:val="7FF11361"/>
    <w:rsid w:val="7FFC4211"/>
    <w:rsid w:val="7FFFB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599A13"/>
  <w15:docId w15:val="{BE08178A-9950-4C18-AF83-484BE451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E8A"/>
    <w:pPr>
      <w:spacing w:after="240"/>
    </w:pPr>
    <w:rPr>
      <w:sz w:val="22"/>
    </w:rPr>
  </w:style>
  <w:style w:type="paragraph" w:styleId="Heading1">
    <w:name w:val="heading 1"/>
    <w:basedOn w:val="Normal"/>
    <w:next w:val="BodyText"/>
    <w:qFormat/>
    <w:rsid w:val="00CC5E8A"/>
    <w:pPr>
      <w:keepNext/>
      <w:pageBreakBefore/>
      <w:numPr>
        <w:numId w:val="7"/>
      </w:numPr>
      <w:spacing w:after="720" w:line="280" w:lineRule="atLeast"/>
      <w:outlineLvl w:val="0"/>
    </w:pPr>
    <w:rPr>
      <w:rFonts w:ascii="Arial" w:hAnsi="Arial" w:cs="Arial"/>
      <w:b/>
      <w:kern w:val="28"/>
      <w:sz w:val="36"/>
      <w:szCs w:val="36"/>
    </w:rPr>
  </w:style>
  <w:style w:type="paragraph" w:styleId="Heading2">
    <w:name w:val="heading 2"/>
    <w:basedOn w:val="Normal"/>
    <w:next w:val="BodyText"/>
    <w:qFormat/>
    <w:rsid w:val="00CC5E8A"/>
    <w:pPr>
      <w:keepNext/>
      <w:spacing w:before="720" w:after="0" w:line="280" w:lineRule="atLeast"/>
      <w:outlineLvl w:val="1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BodyText"/>
    <w:qFormat/>
    <w:rsid w:val="00CC5E8A"/>
    <w:pPr>
      <w:keepNext/>
      <w:spacing w:before="400" w:after="0" w:line="280" w:lineRule="atLeast"/>
      <w:ind w:left="2268"/>
      <w:outlineLvl w:val="2"/>
    </w:pPr>
    <w:rPr>
      <w:rFonts w:ascii="Arial" w:hAnsi="Arial" w:cs="Arial"/>
      <w:b/>
      <w:sz w:val="24"/>
      <w:szCs w:val="24"/>
    </w:rPr>
  </w:style>
  <w:style w:type="paragraph" w:styleId="Heading4">
    <w:name w:val="heading 4"/>
    <w:basedOn w:val="Normal"/>
    <w:next w:val="BodyText"/>
    <w:qFormat/>
    <w:rsid w:val="00CC5E8A"/>
    <w:pPr>
      <w:keepNext/>
      <w:spacing w:before="280" w:after="0" w:line="280" w:lineRule="atLeast"/>
      <w:ind w:left="2268"/>
      <w:outlineLvl w:val="3"/>
    </w:pPr>
    <w:rPr>
      <w:rFonts w:ascii="Arial" w:hAnsi="Arial" w:cs="Arial"/>
      <w:b/>
      <w:sz w:val="20"/>
      <w:szCs w:val="22"/>
    </w:rPr>
  </w:style>
  <w:style w:type="paragraph" w:styleId="Heading5">
    <w:name w:val="heading 5"/>
    <w:basedOn w:val="Normal"/>
    <w:next w:val="BodyText"/>
    <w:qFormat/>
    <w:rsid w:val="00CC5E8A"/>
    <w:pPr>
      <w:keepNext/>
      <w:spacing w:before="280" w:after="0" w:line="280" w:lineRule="atLeast"/>
      <w:ind w:left="2268"/>
      <w:outlineLvl w:val="4"/>
    </w:pPr>
    <w:rPr>
      <w:rFonts w:ascii="Arial" w:hAnsi="Arial" w:cs="Arial"/>
      <w:i/>
      <w:sz w:val="20"/>
    </w:rPr>
  </w:style>
  <w:style w:type="paragraph" w:styleId="Heading6">
    <w:name w:val="heading 6"/>
    <w:basedOn w:val="Normal"/>
    <w:next w:val="Bodytextplain"/>
    <w:unhideWhenUsed/>
    <w:qFormat/>
    <w:rsid w:val="00CC5E8A"/>
    <w:pPr>
      <w:keepNext/>
      <w:pageBreakBefore/>
      <w:spacing w:after="400" w:line="280" w:lineRule="atLeast"/>
      <w:outlineLvl w:val="5"/>
    </w:pPr>
    <w:rPr>
      <w:rFonts w:ascii="Arial" w:hAnsi="Arial" w:cs="Arial"/>
      <w:b/>
      <w:kern w:val="28"/>
      <w:sz w:val="36"/>
      <w:szCs w:val="36"/>
    </w:rPr>
  </w:style>
  <w:style w:type="paragraph" w:styleId="Heading7">
    <w:name w:val="heading 7"/>
    <w:basedOn w:val="Normal"/>
    <w:next w:val="Bodytextplain"/>
    <w:unhideWhenUsed/>
    <w:qFormat/>
    <w:rsid w:val="00CC5E8A"/>
    <w:pPr>
      <w:spacing w:before="720" w:after="0" w:line="300" w:lineRule="atLeast"/>
      <w:outlineLvl w:val="6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5E8A"/>
    <w:pPr>
      <w:numPr>
        <w:numId w:val="16"/>
      </w:numPr>
      <w:spacing w:before="200" w:after="0" w:line="300" w:lineRule="atLeast"/>
    </w:pPr>
    <w:rPr>
      <w:szCs w:val="22"/>
    </w:rPr>
  </w:style>
  <w:style w:type="paragraph" w:customStyle="1" w:styleId="sourcenotefullwidth">
    <w:name w:val="source note full width"/>
    <w:rsid w:val="00CC5E8A"/>
    <w:pPr>
      <w:spacing w:before="120"/>
    </w:pPr>
    <w:rPr>
      <w:rFonts w:ascii="Arial" w:hAnsi="Arial"/>
      <w:sz w:val="16"/>
      <w:szCs w:val="22"/>
    </w:rPr>
  </w:style>
  <w:style w:type="paragraph" w:styleId="Footer">
    <w:name w:val="footer"/>
    <w:basedOn w:val="Normal"/>
    <w:rsid w:val="00CC5E8A"/>
    <w:pPr>
      <w:tabs>
        <w:tab w:val="right" w:pos="9070"/>
      </w:tabs>
      <w:spacing w:after="0"/>
    </w:pPr>
    <w:rPr>
      <w:rFonts w:ascii="Arial" w:hAnsi="Arial"/>
      <w:color w:val="117DC7"/>
      <w:sz w:val="16"/>
      <w:szCs w:val="16"/>
    </w:rPr>
  </w:style>
  <w:style w:type="character" w:styleId="PageNumber">
    <w:name w:val="page number"/>
    <w:basedOn w:val="DefaultParagraphFont"/>
    <w:rsid w:val="00CC5E8A"/>
    <w:rPr>
      <w:b/>
      <w:sz w:val="20"/>
    </w:rPr>
  </w:style>
  <w:style w:type="paragraph" w:styleId="Header">
    <w:name w:val="header"/>
    <w:basedOn w:val="Normal"/>
    <w:link w:val="HeaderChar"/>
    <w:rsid w:val="00CC5E8A"/>
    <w:pPr>
      <w:tabs>
        <w:tab w:val="right" w:pos="9356"/>
      </w:tabs>
      <w:spacing w:after="0"/>
      <w:ind w:left="-85"/>
    </w:pPr>
    <w:rPr>
      <w:rFonts w:ascii="Arial" w:hAnsi="Arial" w:cs="Arial"/>
      <w:caps/>
      <w:color w:val="008291"/>
      <w:sz w:val="16"/>
      <w:szCs w:val="16"/>
    </w:rPr>
  </w:style>
  <w:style w:type="paragraph" w:styleId="ListBullet">
    <w:name w:val="List Bullet"/>
    <w:basedOn w:val="Normal"/>
    <w:rsid w:val="00CC5E8A"/>
    <w:pPr>
      <w:numPr>
        <w:numId w:val="4"/>
      </w:numPr>
      <w:tabs>
        <w:tab w:val="clear" w:pos="1418"/>
        <w:tab w:val="num" w:pos="2694"/>
      </w:tabs>
      <w:spacing w:before="100" w:after="0" w:line="300" w:lineRule="atLeast"/>
      <w:ind w:left="2693" w:hanging="425"/>
    </w:pPr>
    <w:rPr>
      <w:szCs w:val="22"/>
    </w:rPr>
  </w:style>
  <w:style w:type="paragraph" w:customStyle="1" w:styleId="figuretitleindented">
    <w:name w:val="figure title indented"/>
    <w:basedOn w:val="figuretitlefullwidth"/>
    <w:rsid w:val="00CC5E8A"/>
    <w:pPr>
      <w:ind w:left="3260"/>
    </w:pPr>
  </w:style>
  <w:style w:type="paragraph" w:customStyle="1" w:styleId="figuretitlefullwidth">
    <w:name w:val="figure title full width"/>
    <w:basedOn w:val="tabletitlefullwidth"/>
    <w:next w:val="figuretext"/>
    <w:rsid w:val="00CC5E8A"/>
    <w:rPr>
      <w:szCs w:val="22"/>
    </w:rPr>
  </w:style>
  <w:style w:type="paragraph" w:customStyle="1" w:styleId="tabletitlefullwidth">
    <w:name w:val="table title full width"/>
    <w:basedOn w:val="Normal"/>
    <w:rsid w:val="00CC5E8A"/>
    <w:pPr>
      <w:keepNext/>
      <w:spacing w:before="360" w:after="120" w:line="240" w:lineRule="atLeast"/>
      <w:ind w:left="992" w:hanging="992"/>
    </w:pPr>
    <w:rPr>
      <w:rFonts w:ascii="Arial" w:hAnsi="Arial" w:cs="Arial"/>
      <w:b/>
      <w:sz w:val="20"/>
    </w:rPr>
  </w:style>
  <w:style w:type="paragraph" w:customStyle="1" w:styleId="figuretext">
    <w:name w:val="figure text"/>
    <w:basedOn w:val="Normal"/>
    <w:rsid w:val="00CC5E8A"/>
    <w:pPr>
      <w:widowControl w:val="0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tbltext">
    <w:name w:val="tbl text"/>
    <w:basedOn w:val="Bodytextplain"/>
    <w:link w:val="tbltextChar"/>
    <w:rsid w:val="00CC5E8A"/>
    <w:pPr>
      <w:widowControl w:val="0"/>
      <w:spacing w:before="120" w:line="240" w:lineRule="atLeast"/>
      <w:ind w:left="0"/>
    </w:pPr>
    <w:rPr>
      <w:rFonts w:ascii="Arial" w:hAnsi="Arial" w:cs="Arial"/>
      <w:sz w:val="18"/>
      <w:szCs w:val="18"/>
    </w:rPr>
  </w:style>
  <w:style w:type="paragraph" w:customStyle="1" w:styleId="Bodytextplain">
    <w:name w:val="Body text plain"/>
    <w:basedOn w:val="BodyText"/>
    <w:rsid w:val="00CC5E8A"/>
    <w:pPr>
      <w:numPr>
        <w:numId w:val="0"/>
      </w:numPr>
      <w:ind w:left="2268"/>
    </w:pPr>
  </w:style>
  <w:style w:type="paragraph" w:customStyle="1" w:styleId="tablehead">
    <w:name w:val="table head"/>
    <w:basedOn w:val="Normal"/>
    <w:rsid w:val="00CC5E8A"/>
    <w:pPr>
      <w:keepNext/>
      <w:spacing w:before="120" w:after="0" w:line="240" w:lineRule="atLeast"/>
    </w:pPr>
    <w:rPr>
      <w:rFonts w:ascii="Arial" w:hAnsi="Arial" w:cs="Arial"/>
      <w:b/>
      <w:sz w:val="18"/>
      <w:szCs w:val="18"/>
    </w:rPr>
  </w:style>
  <w:style w:type="paragraph" w:styleId="ListBullet2">
    <w:name w:val="List Bullet 2"/>
    <w:basedOn w:val="Normal"/>
    <w:rsid w:val="00CC5E8A"/>
    <w:pPr>
      <w:numPr>
        <w:numId w:val="11"/>
      </w:numPr>
      <w:tabs>
        <w:tab w:val="clear" w:pos="851"/>
        <w:tab w:val="left" w:pos="3119"/>
      </w:tabs>
      <w:spacing w:before="100" w:after="0" w:line="300" w:lineRule="atLeast"/>
      <w:ind w:left="3118" w:hanging="425"/>
    </w:pPr>
  </w:style>
  <w:style w:type="character" w:styleId="Hyperlink">
    <w:name w:val="Hyperlink"/>
    <w:basedOn w:val="DefaultParagraphFont"/>
    <w:uiPriority w:val="99"/>
    <w:rsid w:val="00CC5E8A"/>
    <w:rPr>
      <w:color w:val="0000FF"/>
      <w:u w:val="single"/>
    </w:rPr>
  </w:style>
  <w:style w:type="paragraph" w:customStyle="1" w:styleId="tablebullet">
    <w:name w:val="table bullet"/>
    <w:basedOn w:val="Normal"/>
    <w:rsid w:val="00CC5E8A"/>
    <w:pPr>
      <w:widowControl w:val="0"/>
      <w:numPr>
        <w:numId w:val="2"/>
      </w:numPr>
      <w:spacing w:before="60" w:after="0" w:line="240" w:lineRule="atLeast"/>
    </w:pPr>
    <w:rPr>
      <w:rFonts w:ascii="Arial" w:hAnsi="Arial" w:cs="Arial"/>
      <w:sz w:val="18"/>
      <w:szCs w:val="18"/>
    </w:rPr>
  </w:style>
  <w:style w:type="paragraph" w:styleId="FootnoteText">
    <w:name w:val="footnote text"/>
    <w:basedOn w:val="Normal"/>
    <w:semiHidden/>
    <w:rsid w:val="00CC5E8A"/>
    <w:pPr>
      <w:spacing w:after="0"/>
    </w:pPr>
    <w:rPr>
      <w:sz w:val="18"/>
    </w:rPr>
  </w:style>
  <w:style w:type="character" w:styleId="FootnoteReference">
    <w:name w:val="footnote reference"/>
    <w:basedOn w:val="DefaultParagraphFont"/>
    <w:semiHidden/>
    <w:rsid w:val="00CC5E8A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CC5E8A"/>
    <w:pPr>
      <w:tabs>
        <w:tab w:val="left" w:pos="2694"/>
        <w:tab w:val="right" w:leader="dot" w:pos="9072"/>
      </w:tabs>
      <w:spacing w:before="100" w:after="0"/>
      <w:ind w:left="2694" w:right="284" w:hanging="425"/>
    </w:pPr>
    <w:rPr>
      <w:rFonts w:ascii="Arial" w:hAnsi="Arial" w:cs="Arial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CC5E8A"/>
    <w:pPr>
      <w:tabs>
        <w:tab w:val="left" w:pos="2694"/>
        <w:tab w:val="right" w:leader="dot" w:pos="9072"/>
      </w:tabs>
      <w:spacing w:before="20" w:after="0"/>
      <w:ind w:left="2693" w:right="284" w:firstLine="1"/>
    </w:pPr>
    <w:rPr>
      <w:rFonts w:ascii="Arial" w:hAnsi="Arial" w:cs="Arial"/>
      <w:noProof/>
      <w:sz w:val="20"/>
    </w:rPr>
  </w:style>
  <w:style w:type="paragraph" w:styleId="TOC3">
    <w:name w:val="toc 3"/>
    <w:basedOn w:val="Normal"/>
    <w:next w:val="Normal"/>
    <w:autoRedefine/>
    <w:rsid w:val="00CC5E8A"/>
    <w:pPr>
      <w:tabs>
        <w:tab w:val="left" w:pos="3261"/>
        <w:tab w:val="right" w:leader="dot" w:pos="9072"/>
      </w:tabs>
      <w:spacing w:after="0"/>
      <w:ind w:left="3260" w:right="284" w:hanging="567"/>
    </w:pPr>
    <w:rPr>
      <w:rFonts w:ascii="Arial" w:hAnsi="Arial" w:cs="Arial"/>
      <w:noProof/>
      <w:sz w:val="18"/>
      <w:szCs w:val="18"/>
    </w:rPr>
  </w:style>
  <w:style w:type="paragraph" w:styleId="TOC4">
    <w:name w:val="toc 4"/>
    <w:basedOn w:val="Normal"/>
    <w:next w:val="Normal"/>
    <w:autoRedefine/>
    <w:rsid w:val="00CC5E8A"/>
    <w:pPr>
      <w:tabs>
        <w:tab w:val="right" w:leader="dot" w:pos="8364"/>
      </w:tabs>
      <w:spacing w:after="0"/>
      <w:ind w:left="1134" w:right="565"/>
    </w:pPr>
    <w:rPr>
      <w:rFonts w:ascii="Arial" w:hAnsi="Arial" w:cs="Arial"/>
      <w:noProof/>
      <w:sz w:val="18"/>
      <w:szCs w:val="18"/>
      <w:lang w:val="en-ZW"/>
    </w:rPr>
  </w:style>
  <w:style w:type="paragraph" w:customStyle="1" w:styleId="tabletitleindented">
    <w:name w:val="table title indented"/>
    <w:basedOn w:val="tabletitlefullwidth"/>
    <w:rsid w:val="00CC5E8A"/>
    <w:pPr>
      <w:ind w:left="3260"/>
    </w:pPr>
  </w:style>
  <w:style w:type="paragraph" w:customStyle="1" w:styleId="tabledash">
    <w:name w:val="table dash"/>
    <w:basedOn w:val="tablebullet"/>
    <w:rsid w:val="00CC5E8A"/>
    <w:pPr>
      <w:numPr>
        <w:numId w:val="5"/>
      </w:numPr>
    </w:pPr>
  </w:style>
  <w:style w:type="paragraph" w:customStyle="1" w:styleId="Tablebody">
    <w:name w:val="Table body"/>
    <w:basedOn w:val="Normal"/>
    <w:semiHidden/>
    <w:rsid w:val="00CC5E8A"/>
    <w:pPr>
      <w:overflowPunct w:val="0"/>
      <w:autoSpaceDE w:val="0"/>
      <w:autoSpaceDN w:val="0"/>
      <w:adjustRightInd w:val="0"/>
      <w:spacing w:before="40" w:after="120" w:line="260" w:lineRule="atLeast"/>
      <w:textAlignment w:val="baseline"/>
    </w:pPr>
    <w:rPr>
      <w:rFonts w:ascii="Arial" w:hAnsi="Arial" w:cs="Arial"/>
      <w:sz w:val="20"/>
      <w:lang w:eastAsia="en-US"/>
    </w:rPr>
  </w:style>
  <w:style w:type="paragraph" w:customStyle="1" w:styleId="KPbold">
    <w:name w:val="KP bold"/>
    <w:basedOn w:val="KPhead"/>
    <w:next w:val="Normal"/>
    <w:rsid w:val="00CC5E8A"/>
    <w:pPr>
      <w:pBdr>
        <w:top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60" w:line="260" w:lineRule="atLeast"/>
      <w:ind w:right="0"/>
    </w:pPr>
    <w:rPr>
      <w:color w:val="auto"/>
    </w:rPr>
  </w:style>
  <w:style w:type="paragraph" w:customStyle="1" w:styleId="KPhead">
    <w:name w:val="KP head"/>
    <w:basedOn w:val="Normal"/>
    <w:next w:val="KPtext"/>
    <w:rsid w:val="00CC5E8A"/>
    <w:pPr>
      <w:keepNext/>
      <w:pBdr>
        <w:top w:val="single" w:sz="6" w:space="1" w:color="0072CE"/>
        <w:left w:val="single" w:sz="6" w:space="4" w:color="0072CE"/>
        <w:bottom w:val="single" w:sz="6" w:space="3" w:color="0072CE"/>
        <w:right w:val="single" w:sz="6" w:space="4" w:color="0072CE"/>
      </w:pBdr>
      <w:shd w:val="clear" w:color="auto" w:fill="0072CE"/>
      <w:spacing w:before="240" w:after="0"/>
      <w:ind w:left="2381" w:right="5613"/>
    </w:pPr>
    <w:rPr>
      <w:rFonts w:ascii="Arial" w:hAnsi="Arial" w:cs="Arial"/>
      <w:b/>
      <w:color w:val="FFFFFF"/>
      <w:sz w:val="20"/>
    </w:rPr>
  </w:style>
  <w:style w:type="paragraph" w:customStyle="1" w:styleId="KPtext">
    <w:name w:val="KP text"/>
    <w:basedOn w:val="KPbold"/>
    <w:rsid w:val="00CC5E8A"/>
    <w:pPr>
      <w:keepNext w:val="0"/>
    </w:pPr>
    <w:rPr>
      <w:b w:val="0"/>
    </w:rPr>
  </w:style>
  <w:style w:type="paragraph" w:customStyle="1" w:styleId="KPbullet">
    <w:name w:val="KP bullet"/>
    <w:basedOn w:val="KPtext"/>
    <w:rsid w:val="00CC5E8A"/>
    <w:pPr>
      <w:numPr>
        <w:numId w:val="6"/>
      </w:numPr>
      <w:tabs>
        <w:tab w:val="clear" w:pos="2807"/>
        <w:tab w:val="left" w:pos="2665"/>
      </w:tabs>
      <w:spacing w:before="100"/>
      <w:ind w:left="2665" w:hanging="284"/>
    </w:pPr>
  </w:style>
  <w:style w:type="paragraph" w:customStyle="1" w:styleId="Note">
    <w:name w:val="Note"/>
    <w:basedOn w:val="BodyText"/>
    <w:next w:val="BodyText"/>
    <w:rsid w:val="00CC5E8A"/>
    <w:pPr>
      <w:numPr>
        <w:numId w:val="0"/>
      </w:numPr>
      <w:spacing w:line="240" w:lineRule="atLeast"/>
      <w:ind w:left="2693"/>
    </w:pPr>
    <w:rPr>
      <w:sz w:val="18"/>
    </w:rPr>
  </w:style>
  <w:style w:type="paragraph" w:customStyle="1" w:styleId="subparaa">
    <w:name w:val="sub para (a)"/>
    <w:basedOn w:val="BodyText"/>
    <w:rsid w:val="00CC5E8A"/>
    <w:pPr>
      <w:numPr>
        <w:ilvl w:val="1"/>
      </w:numPr>
      <w:spacing w:before="100"/>
    </w:pPr>
  </w:style>
  <w:style w:type="paragraph" w:customStyle="1" w:styleId="Feedbackhead">
    <w:name w:val="Feedback head"/>
    <w:basedOn w:val="KPhead"/>
    <w:next w:val="Feedbackquestion"/>
    <w:rsid w:val="00CC5E8A"/>
    <w:pPr>
      <w:pBdr>
        <w:left w:val="single" w:sz="6" w:space="2" w:color="0072CE"/>
        <w:bottom w:val="none" w:sz="0" w:space="0" w:color="auto"/>
        <w:right w:val="none" w:sz="0" w:space="0" w:color="auto"/>
      </w:pBdr>
      <w:shd w:val="clear" w:color="auto" w:fill="auto"/>
      <w:spacing w:before="200"/>
      <w:ind w:left="3232" w:right="4536"/>
    </w:pPr>
    <w:rPr>
      <w:b w:val="0"/>
      <w:i/>
      <w:color w:val="auto"/>
    </w:rPr>
  </w:style>
  <w:style w:type="paragraph" w:customStyle="1" w:styleId="Feedbackquestion">
    <w:name w:val="Feedback question"/>
    <w:basedOn w:val="Feedbackhead"/>
    <w:rsid w:val="00CC5E8A"/>
    <w:pPr>
      <w:keepNext w:val="0"/>
      <w:keepLines/>
      <w:numPr>
        <w:ilvl w:val="4"/>
        <w:numId w:val="7"/>
      </w:numPr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Feedbacksubquestion">
    <w:name w:val="Feedback subquestion"/>
    <w:basedOn w:val="Feedbackquestion"/>
    <w:rsid w:val="00CC5E8A"/>
    <w:pPr>
      <w:numPr>
        <w:ilvl w:val="5"/>
      </w:numPr>
    </w:pPr>
  </w:style>
  <w:style w:type="paragraph" w:customStyle="1" w:styleId="subsubparai">
    <w:name w:val="sub sub para (i)"/>
    <w:basedOn w:val="subparaa"/>
    <w:rsid w:val="00CC5E8A"/>
    <w:pPr>
      <w:numPr>
        <w:ilvl w:val="2"/>
      </w:numPr>
    </w:pPr>
  </w:style>
  <w:style w:type="paragraph" w:customStyle="1" w:styleId="DescriptorRG">
    <w:name w:val="Descriptor RG"/>
    <w:basedOn w:val="Normal"/>
    <w:next w:val="Normal"/>
    <w:rsid w:val="00CC5E8A"/>
    <w:pPr>
      <w:pBdr>
        <w:top w:val="single" w:sz="4" w:space="4" w:color="0072CE"/>
        <w:left w:val="single" w:sz="4" w:space="4" w:color="0072CE"/>
        <w:bottom w:val="single" w:sz="4" w:space="4" w:color="0072CE"/>
        <w:right w:val="single" w:sz="4" w:space="4" w:color="0072CE"/>
      </w:pBdr>
      <w:shd w:val="clear" w:color="auto" w:fill="0072CE"/>
      <w:spacing w:before="960"/>
      <w:ind w:left="2268"/>
    </w:pPr>
    <w:rPr>
      <w:rFonts w:ascii="Arial" w:hAnsi="Arial" w:cs="Arial"/>
      <w:caps/>
      <w:color w:val="FFFFFF"/>
      <w:sz w:val="28"/>
      <w:szCs w:val="28"/>
    </w:rPr>
  </w:style>
  <w:style w:type="paragraph" w:customStyle="1" w:styleId="DescriptorCP">
    <w:name w:val="Descriptor CP"/>
    <w:basedOn w:val="DescriptorRG"/>
    <w:next w:val="Normal"/>
    <w:rsid w:val="00CC5E8A"/>
    <w:pPr>
      <w:pBdr>
        <w:top w:val="single" w:sz="4" w:space="4" w:color="C2E3FA"/>
        <w:left w:val="single" w:sz="4" w:space="4" w:color="C2E3FA"/>
        <w:bottom w:val="single" w:sz="4" w:space="4" w:color="C2E3FA"/>
        <w:right w:val="single" w:sz="4" w:space="4" w:color="C2E3FA"/>
      </w:pBdr>
      <w:shd w:val="clear" w:color="auto" w:fill="C2E3FA"/>
    </w:pPr>
    <w:rPr>
      <w:color w:val="auto"/>
    </w:rPr>
  </w:style>
  <w:style w:type="paragraph" w:customStyle="1" w:styleId="Fronttext">
    <w:name w:val="Front text"/>
    <w:basedOn w:val="Bodytextplain"/>
    <w:rsid w:val="00CC5E8A"/>
    <w:p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Frontbullet">
    <w:name w:val="Front bullet"/>
    <w:basedOn w:val="Fronttext"/>
    <w:rsid w:val="00CC5E8A"/>
    <w:pPr>
      <w:numPr>
        <w:ilvl w:val="5"/>
        <w:numId w:val="10"/>
      </w:numPr>
      <w:spacing w:before="120"/>
    </w:pPr>
  </w:style>
  <w:style w:type="paragraph" w:customStyle="1" w:styleId="Frontheading">
    <w:name w:val="Front heading"/>
    <w:basedOn w:val="Heading3"/>
    <w:next w:val="Fronttext"/>
    <w:rsid w:val="00CC5E8A"/>
    <w:pPr>
      <w:outlineLvl w:val="0"/>
    </w:pPr>
  </w:style>
  <w:style w:type="paragraph" w:customStyle="1" w:styleId="Blockquote">
    <w:name w:val="Block quote"/>
    <w:basedOn w:val="Bodytextplain"/>
    <w:rsid w:val="00CC5E8A"/>
    <w:pPr>
      <w:spacing w:before="100" w:line="240" w:lineRule="auto"/>
      <w:ind w:left="2693"/>
    </w:pPr>
    <w:rPr>
      <w:sz w:val="21"/>
      <w:szCs w:val="21"/>
    </w:rPr>
  </w:style>
  <w:style w:type="paragraph" w:customStyle="1" w:styleId="Proposalhead">
    <w:name w:val="Proposal head"/>
    <w:basedOn w:val="Bodytextplain"/>
    <w:next w:val="Proposaltext"/>
    <w:rsid w:val="00CC5E8A"/>
    <w:pPr>
      <w:keepNext/>
      <w:pBdr>
        <w:top w:val="single" w:sz="18" w:space="1" w:color="0072CE"/>
        <w:left w:val="single" w:sz="4" w:space="4" w:color="0072CE"/>
      </w:pBdr>
      <w:spacing w:line="240" w:lineRule="auto"/>
      <w:ind w:right="5812"/>
    </w:pPr>
    <w:rPr>
      <w:rFonts w:ascii="Arial" w:hAnsi="Arial" w:cs="Arial"/>
      <w:b/>
    </w:rPr>
  </w:style>
  <w:style w:type="paragraph" w:customStyle="1" w:styleId="Proposaltext">
    <w:name w:val="Proposal text"/>
    <w:basedOn w:val="Bodytextplain"/>
    <w:rsid w:val="00CC5E8A"/>
    <w:pPr>
      <w:numPr>
        <w:ilvl w:val="1"/>
        <w:numId w:val="7"/>
      </w:numPr>
      <w:spacing w:line="260" w:lineRule="atLeast"/>
    </w:pPr>
    <w:rPr>
      <w:rFonts w:ascii="Arial" w:hAnsi="Arial" w:cs="Arial"/>
      <w:sz w:val="20"/>
      <w:szCs w:val="20"/>
    </w:rPr>
  </w:style>
  <w:style w:type="paragraph" w:customStyle="1" w:styleId="Proposalsubpara">
    <w:name w:val="Proposal sub para"/>
    <w:basedOn w:val="Proposaltext"/>
    <w:rsid w:val="00CC5E8A"/>
    <w:pPr>
      <w:numPr>
        <w:ilvl w:val="2"/>
      </w:numPr>
      <w:spacing w:before="100"/>
    </w:pPr>
  </w:style>
  <w:style w:type="paragraph" w:customStyle="1" w:styleId="Proposalsubsubpara">
    <w:name w:val="Proposal sub sub para"/>
    <w:basedOn w:val="Proposaltext"/>
    <w:rsid w:val="00CC5E8A"/>
    <w:pPr>
      <w:numPr>
        <w:ilvl w:val="3"/>
      </w:numPr>
      <w:spacing w:before="100"/>
    </w:pPr>
  </w:style>
  <w:style w:type="paragraph" w:customStyle="1" w:styleId="Proposalnote">
    <w:name w:val="Proposal note"/>
    <w:basedOn w:val="Note"/>
    <w:rsid w:val="00CC5E8A"/>
    <w:pPr>
      <w:spacing w:before="100"/>
      <w:ind w:left="3119"/>
    </w:pPr>
    <w:rPr>
      <w:rFonts w:ascii="Arial" w:hAnsi="Arial" w:cs="Arial"/>
      <w:sz w:val="16"/>
      <w:szCs w:val="16"/>
    </w:rPr>
  </w:style>
  <w:style w:type="character" w:styleId="CommentReference">
    <w:name w:val="annotation reference"/>
    <w:basedOn w:val="DefaultParagraphFont"/>
    <w:semiHidden/>
    <w:rsid w:val="00CC5E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5E8A"/>
    <w:rPr>
      <w:sz w:val="20"/>
    </w:rPr>
  </w:style>
  <w:style w:type="paragraph" w:styleId="BalloonText">
    <w:name w:val="Balloon Text"/>
    <w:basedOn w:val="Normal"/>
    <w:semiHidden/>
    <w:rsid w:val="00CC5E8A"/>
    <w:rPr>
      <w:rFonts w:ascii="Tahoma" w:hAnsi="Tahoma" w:cs="Tahoma"/>
      <w:sz w:val="16"/>
      <w:szCs w:val="16"/>
    </w:rPr>
  </w:style>
  <w:style w:type="paragraph" w:customStyle="1" w:styleId="boxbullet">
    <w:name w:val="box bullet"/>
    <w:basedOn w:val="Frontbullet"/>
    <w:rsid w:val="00CC5E8A"/>
    <w:pPr>
      <w:numPr>
        <w:ilvl w:val="0"/>
        <w:numId w:val="12"/>
      </w:numPr>
      <w:spacing w:before="60"/>
    </w:pPr>
  </w:style>
  <w:style w:type="paragraph" w:customStyle="1" w:styleId="boxtext">
    <w:name w:val="box text"/>
    <w:basedOn w:val="Fronttext"/>
    <w:rsid w:val="00CC5E8A"/>
    <w:pPr>
      <w:spacing w:before="120"/>
      <w:ind w:left="0"/>
    </w:pPr>
  </w:style>
  <w:style w:type="paragraph" w:customStyle="1" w:styleId="sub3paraA">
    <w:name w:val="sub3para (A)"/>
    <w:basedOn w:val="subsubparai"/>
    <w:qFormat/>
    <w:rsid w:val="00CC5E8A"/>
    <w:pPr>
      <w:numPr>
        <w:ilvl w:val="3"/>
      </w:numPr>
    </w:pPr>
  </w:style>
  <w:style w:type="paragraph" w:customStyle="1" w:styleId="sub4paraI">
    <w:name w:val="sub4para (I)"/>
    <w:basedOn w:val="subsubparai"/>
    <w:qFormat/>
    <w:rsid w:val="00CC5E8A"/>
    <w:pPr>
      <w:numPr>
        <w:ilvl w:val="4"/>
      </w:numPr>
    </w:pPr>
  </w:style>
  <w:style w:type="paragraph" w:customStyle="1" w:styleId="Feedbacksubsubquestion">
    <w:name w:val="Feedback subsubquestion"/>
    <w:basedOn w:val="Feedbacksubquestion"/>
    <w:qFormat/>
    <w:rsid w:val="00CC5E8A"/>
    <w:pPr>
      <w:numPr>
        <w:ilvl w:val="6"/>
      </w:numPr>
    </w:pPr>
  </w:style>
  <w:style w:type="paragraph" w:customStyle="1" w:styleId="sourcenoteindented">
    <w:name w:val="source note indented"/>
    <w:basedOn w:val="sourcenotefullwidth"/>
    <w:qFormat/>
    <w:rsid w:val="00CC5E8A"/>
    <w:pPr>
      <w:ind w:left="2268"/>
    </w:pPr>
  </w:style>
  <w:style w:type="paragraph" w:customStyle="1" w:styleId="tblnote">
    <w:name w:val="tbl note"/>
    <w:basedOn w:val="sourcenotefullwidth"/>
    <w:next w:val="tbltext"/>
    <w:qFormat/>
    <w:rsid w:val="00CC5E8A"/>
    <w:pPr>
      <w:ind w:left="170"/>
    </w:pPr>
  </w:style>
  <w:style w:type="paragraph" w:customStyle="1" w:styleId="tblProposalsubpara">
    <w:name w:val="tbl Proposal sub para"/>
    <w:basedOn w:val="tbltext"/>
    <w:qFormat/>
    <w:rsid w:val="00CC5E8A"/>
    <w:pPr>
      <w:ind w:left="885" w:hanging="425"/>
    </w:pPr>
  </w:style>
  <w:style w:type="paragraph" w:customStyle="1" w:styleId="tblProposalsubsubpara">
    <w:name w:val="tbl Proposal sub sub para"/>
    <w:basedOn w:val="tbltext"/>
    <w:qFormat/>
    <w:rsid w:val="00CC5E8A"/>
    <w:pPr>
      <w:ind w:left="1310" w:hanging="425"/>
    </w:pPr>
  </w:style>
  <w:style w:type="paragraph" w:customStyle="1" w:styleId="tblProposaltext">
    <w:name w:val="tbl Proposal text"/>
    <w:basedOn w:val="tbltext"/>
    <w:qFormat/>
    <w:rsid w:val="00CC5E8A"/>
    <w:pPr>
      <w:ind w:left="425" w:hanging="425"/>
    </w:pPr>
  </w:style>
  <w:style w:type="paragraph" w:customStyle="1" w:styleId="tblProposaltextnonumber">
    <w:name w:val="tbl Proposal text no number"/>
    <w:basedOn w:val="tbltext"/>
    <w:qFormat/>
    <w:rsid w:val="00CC5E8A"/>
    <w:pPr>
      <w:ind w:left="425"/>
    </w:pPr>
  </w:style>
  <w:style w:type="paragraph" w:customStyle="1" w:styleId="tblFeedbackquestion">
    <w:name w:val="tbl Feedback question"/>
    <w:basedOn w:val="Proposaltext"/>
    <w:qFormat/>
    <w:rsid w:val="00CC5E8A"/>
    <w:pPr>
      <w:numPr>
        <w:ilvl w:val="0"/>
        <w:numId w:val="0"/>
      </w:numPr>
      <w:spacing w:before="120" w:line="240" w:lineRule="atLeast"/>
      <w:ind w:left="624" w:hanging="624"/>
    </w:pPr>
    <w:rPr>
      <w:sz w:val="18"/>
      <w:szCs w:val="18"/>
    </w:rPr>
  </w:style>
  <w:style w:type="paragraph" w:customStyle="1" w:styleId="tblProposalnotenonumber">
    <w:name w:val="tbl Proposal note no number"/>
    <w:basedOn w:val="tblProposalsubsubpara"/>
    <w:qFormat/>
    <w:rsid w:val="00CC5E8A"/>
    <w:rPr>
      <w:sz w:val="16"/>
      <w:szCs w:val="16"/>
    </w:rPr>
  </w:style>
  <w:style w:type="paragraph" w:customStyle="1" w:styleId="tblFeedbacksubquestion">
    <w:name w:val="tbl Feedback subquestion"/>
    <w:basedOn w:val="tblProposalsubpara"/>
    <w:rsid w:val="00CC5E8A"/>
    <w:pPr>
      <w:ind w:left="964" w:hanging="340"/>
    </w:pPr>
  </w:style>
  <w:style w:type="paragraph" w:customStyle="1" w:styleId="tblFeedbacksubsubquestion">
    <w:name w:val="tbl Feedback subsubquestion"/>
    <w:basedOn w:val="tblProposalsubsubpara"/>
    <w:qFormat/>
    <w:rsid w:val="00CC5E8A"/>
    <w:pPr>
      <w:ind w:left="1304" w:hanging="340"/>
    </w:pPr>
  </w:style>
  <w:style w:type="paragraph" w:styleId="TOCHeading">
    <w:name w:val="TOC Heading"/>
    <w:basedOn w:val="Heading1"/>
    <w:next w:val="Normal"/>
    <w:uiPriority w:val="39"/>
    <w:qFormat/>
    <w:rsid w:val="00CC5E8A"/>
    <w:pPr>
      <w:numPr>
        <w:numId w:val="0"/>
      </w:numPr>
      <w:spacing w:before="200" w:line="240" w:lineRule="auto"/>
    </w:pPr>
    <w:rPr>
      <w:rFonts w:eastAsiaTheme="majorEastAsia"/>
      <w:kern w:val="0"/>
    </w:rPr>
  </w:style>
  <w:style w:type="paragraph" w:customStyle="1" w:styleId="Heading1nonumber">
    <w:name w:val="Heading 1 no number"/>
    <w:basedOn w:val="Heading1"/>
    <w:next w:val="Bodytextplain"/>
    <w:rsid w:val="00CC5E8A"/>
    <w:pPr>
      <w:numPr>
        <w:numId w:val="0"/>
      </w:numPr>
    </w:pPr>
  </w:style>
  <w:style w:type="paragraph" w:customStyle="1" w:styleId="Heading2noToC">
    <w:name w:val="Heading 2 no ToC"/>
    <w:basedOn w:val="Bodytextplain"/>
    <w:next w:val="Bodytextplain"/>
    <w:rsid w:val="00CC5E8A"/>
    <w:pPr>
      <w:keepNext/>
      <w:spacing w:before="720" w:line="280" w:lineRule="atLeast"/>
      <w:ind w:left="0"/>
      <w:outlineLvl w:val="1"/>
    </w:pPr>
    <w:rPr>
      <w:rFonts w:ascii="Arial" w:hAnsi="Arial" w:cs="Arial"/>
      <w:b/>
      <w:sz w:val="28"/>
      <w:szCs w:val="28"/>
    </w:rPr>
  </w:style>
  <w:style w:type="paragraph" w:customStyle="1" w:styleId="Heading2indented">
    <w:name w:val="Heading 2 indented"/>
    <w:basedOn w:val="Normal"/>
    <w:next w:val="Bodytextplain"/>
    <w:qFormat/>
    <w:rsid w:val="00CC5E8A"/>
    <w:pPr>
      <w:keepNext/>
      <w:spacing w:before="400" w:after="0" w:line="280" w:lineRule="atLeast"/>
      <w:ind w:left="2268"/>
      <w:outlineLvl w:val="1"/>
    </w:pPr>
    <w:rPr>
      <w:rFonts w:ascii="Arial" w:hAnsi="Arial" w:cs="Arial"/>
      <w:b/>
      <w:sz w:val="24"/>
      <w:szCs w:val="24"/>
    </w:rPr>
  </w:style>
  <w:style w:type="paragraph" w:customStyle="1" w:styleId="Frontmatternote">
    <w:name w:val="Front matter note"/>
    <w:basedOn w:val="tblnote"/>
    <w:qFormat/>
    <w:rsid w:val="00CC5E8A"/>
    <w:pPr>
      <w:spacing w:before="200"/>
      <w:ind w:left="2693"/>
    </w:pPr>
  </w:style>
  <w:style w:type="paragraph" w:customStyle="1" w:styleId="Responsehead">
    <w:name w:val="Response head"/>
    <w:basedOn w:val="Feedbackhead"/>
    <w:next w:val="Responsetext"/>
    <w:qFormat/>
    <w:rsid w:val="00CC5E8A"/>
    <w:pPr>
      <w:spacing w:before="400"/>
      <w:ind w:right="4309"/>
    </w:pPr>
  </w:style>
  <w:style w:type="paragraph" w:customStyle="1" w:styleId="Responsetext">
    <w:name w:val="Response text"/>
    <w:basedOn w:val="Responsehead"/>
    <w:qFormat/>
    <w:rsid w:val="00CC5E8A"/>
    <w:pPr>
      <w:keepNext w:val="0"/>
      <w:pBdr>
        <w:top w:val="none" w:sz="0" w:space="0" w:color="auto"/>
      </w:pBdr>
      <w:spacing w:before="100" w:line="260" w:lineRule="atLeast"/>
      <w:ind w:right="0"/>
    </w:pPr>
    <w:rPr>
      <w:i w:val="0"/>
    </w:rPr>
  </w:style>
  <w:style w:type="paragraph" w:customStyle="1" w:styleId="Responsebullet">
    <w:name w:val="Response bullet"/>
    <w:basedOn w:val="Responsetext"/>
    <w:qFormat/>
    <w:rsid w:val="00CC5E8A"/>
    <w:pPr>
      <w:numPr>
        <w:numId w:val="23"/>
      </w:numPr>
      <w:ind w:left="3572" w:hanging="340"/>
    </w:pPr>
  </w:style>
  <w:style w:type="paragraph" w:customStyle="1" w:styleId="Examplecaption">
    <w:name w:val="Example caption"/>
    <w:basedOn w:val="KPhead"/>
    <w:next w:val="Exampletext"/>
    <w:qFormat/>
    <w:rsid w:val="00CC5E8A"/>
    <w:pPr>
      <w:ind w:right="0"/>
    </w:pPr>
  </w:style>
  <w:style w:type="paragraph" w:customStyle="1" w:styleId="Exampletext">
    <w:name w:val="Example text"/>
    <w:basedOn w:val="KPtext"/>
    <w:qFormat/>
    <w:rsid w:val="00CC5E8A"/>
  </w:style>
  <w:style w:type="paragraph" w:customStyle="1" w:styleId="Examplebold">
    <w:name w:val="Example bold"/>
    <w:basedOn w:val="Normal"/>
    <w:next w:val="Exampletext"/>
    <w:qFormat/>
    <w:rsid w:val="00CC5E8A"/>
    <w:pPr>
      <w:keepNext/>
      <w:pBdr>
        <w:left w:val="single" w:sz="6" w:space="4" w:color="0072CE"/>
      </w:pBdr>
      <w:spacing w:before="160" w:after="0" w:line="260" w:lineRule="atLeast"/>
      <w:ind w:left="2381"/>
    </w:pPr>
    <w:rPr>
      <w:rFonts w:ascii="Arial" w:hAnsi="Arial" w:cs="Arial"/>
      <w:b/>
      <w:sz w:val="20"/>
    </w:rPr>
  </w:style>
  <w:style w:type="paragraph" w:customStyle="1" w:styleId="Examplebullet">
    <w:name w:val="Example bullet"/>
    <w:basedOn w:val="KPbullet"/>
    <w:qFormat/>
    <w:rsid w:val="00CC5E8A"/>
  </w:style>
  <w:style w:type="paragraph" w:customStyle="1" w:styleId="tabletext">
    <w:name w:val="table text"/>
    <w:basedOn w:val="tablehead"/>
    <w:rsid w:val="00D95340"/>
    <w:pPr>
      <w:keepNext w:val="0"/>
    </w:pPr>
    <w:rPr>
      <w:b w:val="0"/>
    </w:rPr>
  </w:style>
  <w:style w:type="character" w:customStyle="1" w:styleId="HeaderChar">
    <w:name w:val="Header Char"/>
    <w:basedOn w:val="DefaultParagraphFont"/>
    <w:link w:val="Header"/>
    <w:rsid w:val="00D95340"/>
    <w:rPr>
      <w:rFonts w:ascii="Arial" w:hAnsi="Arial" w:cs="Arial"/>
      <w:caps/>
      <w:color w:val="008291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673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7B767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67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7A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1C59"/>
    <w:rPr>
      <w:sz w:val="22"/>
    </w:rPr>
  </w:style>
  <w:style w:type="character" w:customStyle="1" w:styleId="BodyTextChar">
    <w:name w:val="Body Text Char"/>
    <w:basedOn w:val="DefaultParagraphFont"/>
    <w:link w:val="BodyText"/>
    <w:rsid w:val="000A6659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F2867"/>
    <w:rPr>
      <w:color w:val="800080" w:themeColor="followedHyperlink"/>
      <w:u w:val="single"/>
    </w:rPr>
  </w:style>
  <w:style w:type="paragraph" w:styleId="ListParagraph">
    <w:name w:val="List Paragraph"/>
    <w:aliases w:val="Para Nbr 1,Use Case List Paragraph,lp1,dot point List Paragraph,ListPara1"/>
    <w:basedOn w:val="Normal"/>
    <w:link w:val="ListParagraphChar"/>
    <w:uiPriority w:val="34"/>
    <w:qFormat/>
    <w:rsid w:val="004904C2"/>
    <w:pPr>
      <w:spacing w:after="0"/>
      <w:ind w:left="720"/>
    </w:pPr>
    <w:rPr>
      <w:rFonts w:ascii="Aptos" w:eastAsiaTheme="minorHAnsi" w:hAnsi="Aptos" w:cs="Aptos"/>
      <w:szCs w:val="22"/>
      <w:lang w:eastAsia="en-US"/>
      <w14:ligatures w14:val="standardContextual"/>
    </w:rPr>
  </w:style>
  <w:style w:type="character" w:customStyle="1" w:styleId="tbltextChar">
    <w:name w:val="tbl text Char"/>
    <w:basedOn w:val="DefaultParagraphFont"/>
    <w:link w:val="tbltext"/>
    <w:rsid w:val="00952CEA"/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63A9F"/>
    <w:pPr>
      <w:spacing w:before="100" w:beforeAutospacing="1" w:after="100" w:afterAutospacing="1"/>
    </w:pPr>
    <w:rPr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694155"/>
    <w:rPr>
      <w:color w:val="2B579A"/>
      <w:shd w:val="clear" w:color="auto" w:fill="E1DFDD"/>
    </w:rPr>
  </w:style>
  <w:style w:type="paragraph" w:customStyle="1" w:styleId="ObjectivesBlockquote">
    <w:name w:val="ObjectivesBlock quote"/>
    <w:basedOn w:val="Normal"/>
    <w:rsid w:val="00AE7090"/>
    <w:pPr>
      <w:spacing w:before="100" w:after="0"/>
      <w:ind w:left="2693"/>
    </w:pPr>
    <w:rPr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E70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uuxrf">
    <w:name w:val="vuuxrf"/>
    <w:basedOn w:val="DefaultParagraphFont"/>
    <w:rsid w:val="00A10E01"/>
  </w:style>
  <w:style w:type="character" w:styleId="HTMLCite">
    <w:name w:val="HTML Cite"/>
    <w:basedOn w:val="DefaultParagraphFont"/>
    <w:uiPriority w:val="99"/>
    <w:semiHidden/>
    <w:unhideWhenUsed/>
    <w:rsid w:val="00A10E01"/>
    <w:rPr>
      <w:i/>
      <w:iCs/>
    </w:rPr>
  </w:style>
  <w:style w:type="character" w:customStyle="1" w:styleId="ylgvce">
    <w:name w:val="ylgvce"/>
    <w:basedOn w:val="DefaultParagraphFont"/>
    <w:rsid w:val="00A10E01"/>
  </w:style>
  <w:style w:type="paragraph" w:customStyle="1" w:styleId="Stylesheetterm">
    <w:name w:val="Style sheet term"/>
    <w:basedOn w:val="Bodytextplain"/>
    <w:qFormat/>
    <w:rsid w:val="008B4CF5"/>
    <w:pPr>
      <w:spacing w:before="300"/>
    </w:pPr>
    <w:rPr>
      <w:b/>
      <w:bCs/>
    </w:rPr>
  </w:style>
  <w:style w:type="paragraph" w:customStyle="1" w:styleId="Stylesheetnotes">
    <w:name w:val="Style sheet notes"/>
    <w:basedOn w:val="Bodytextplain"/>
    <w:qFormat/>
    <w:rsid w:val="008B4CF5"/>
    <w:pPr>
      <w:spacing w:before="120"/>
    </w:pPr>
  </w:style>
  <w:style w:type="character" w:customStyle="1" w:styleId="ListParagraphChar">
    <w:name w:val="List Paragraph Char"/>
    <w:aliases w:val="Para Nbr 1 Char,Use Case List Paragraph Char,lp1 Char,dot point List Paragraph Char,ListPara1 Char"/>
    <w:basedOn w:val="DefaultParagraphFont"/>
    <w:link w:val="ListParagraph"/>
    <w:uiPriority w:val="34"/>
    <w:rsid w:val="00A1725D"/>
    <w:rPr>
      <w:rFonts w:ascii="Aptos" w:eastAsiaTheme="minorHAnsi" w:hAnsi="Aptos" w:cs="Aptos"/>
      <w:sz w:val="22"/>
      <w:szCs w:val="22"/>
      <w:lang w:eastAsia="en-US"/>
      <w14:ligatures w14:val="standardContextual"/>
    </w:rPr>
  </w:style>
  <w:style w:type="table" w:styleId="TableGrid">
    <w:name w:val="Table Grid"/>
    <w:basedOn w:val="TableNormal"/>
    <w:uiPriority w:val="39"/>
    <w:rsid w:val="00B973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465C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5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45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1.asic.gov.au\ds\appHome\Office%202016\ASIC%20Templates\RegDocs\ASIC%20Reg%20Doc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C Document" ma:contentTypeID="0x010100B5F685A1365F544391EF8C813B164F3A0049BB911434F0A5498D29544D0FEA7FEE" ma:contentTypeVersion="26" ma:contentTypeDescription="" ma:contentTypeScope="" ma:versionID="b40146a65a4a9b64d9f0ae96eee76d8f">
  <xsd:schema xmlns:xsd="http://www.w3.org/2001/XMLSchema" xmlns:xs="http://www.w3.org/2001/XMLSchema" xmlns:p="http://schemas.microsoft.com/office/2006/metadata/properties" xmlns:ns2="db2b92ca-6ed0-4085-802d-4c686a2e8c3f" xmlns:ns3="e260cefc-67db-4ea1-882b-4fd135232bef" xmlns:ns4="13b4995e-c937-4112-8622-e4752849dd7e" targetNamespace="http://schemas.microsoft.com/office/2006/metadata/properties" ma:root="true" ma:fieldsID="954a39af10650452c0544efebe54f232" ns2:_="" ns3:_="" ns4:_="">
    <xsd:import namespace="db2b92ca-6ed0-4085-802d-4c686a2e8c3f"/>
    <xsd:import namespace="e260cefc-67db-4ea1-882b-4fd135232bef"/>
    <xsd:import namespace="13b4995e-c937-4112-8622-e4752849dd7e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TaxCatchAll" minOccurs="0"/>
                <xsd:element ref="ns2:TaxCatchAllLabel" minOccurs="0"/>
                <xsd:element ref="ns2:DocumentNotes" minOccurs="0"/>
                <xsd:element ref="ns3:MediaServiceObjectDetectorVersion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ma:taxonomy="true" ma:internalName="p1abb5e704a84578aa4b8ef0390c3b25" ma:taxonomyFieldName="SecurityClassification" ma:displayName="Security Classification" ma:readOnly="false" ma:fieldId="{91abb5e7-04a8-4578-aa4b-8ef0390c3b25}" ma:sspId="af302855-5de3-48f9-83c2-fc1acc0f760b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4c4721b-cfeb-40f6-98e1-cf1d1d97bfd5}" ma:internalName="TaxCatchAll" ma:showField="CatchAllData" ma:web="13b4995e-c937-4112-8622-e4752849d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4c4721b-cfeb-40f6-98e1-cf1d1d97bfd5}" ma:internalName="TaxCatchAllLabel" ma:readOnly="true" ma:showField="CatchAllDataLabel" ma:web="13b4995e-c937-4112-8622-e4752849d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Notes" ma:index="13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0cefc-67db-4ea1-882b-4fd135232bef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4995e-c937-4112-8622-e4752849dd7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p1abb5e704a84578aa4b8ef0390c3b25>
    <TaxCatchAll xmlns="db2b92ca-6ed0-4085-802d-4c686a2e8c3f">
      <Value>1</Value>
    </TaxCatchAll>
    <DocumentNotes xmlns="db2b92ca-6ed0-4085-802d-4c686a2e8c3f" xsi:nil="true"/>
    <NAPReason xmlns="db2b92ca-6ed0-4085-802d-4c686a2e8c3f" xsi:nil="true"/>
    <_dlc_DocId xmlns="13b4995e-c937-4112-8622-e4752849dd7e">011835pmp-224995225-143</_dlc_DocId>
    <_dlc_DocIdUrl xmlns="13b4995e-c937-4112-8622-e4752849dd7e">
      <Url>https://asiclink.sharepoint.com/teams/011835pmp/_layouts/15/DocIdRedir.aspx?ID=011835pmp-224995225-143</Url>
      <Description>011835pmp-224995225-143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6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7AEA2A5-0F53-459E-A6A8-42F0AE4B9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260cefc-67db-4ea1-882b-4fd135232bef"/>
    <ds:schemaRef ds:uri="13b4995e-c937-4112-8622-e4752849d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63AB6-92B8-4233-8F35-BCBCF90BD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B19408-7332-4E13-8DA8-40FED01E9D13}">
  <ds:schemaRefs>
    <ds:schemaRef ds:uri="13b4995e-c937-4112-8622-e4752849dd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260cefc-67db-4ea1-882b-4fd135232bef"/>
    <ds:schemaRef ds:uri="db2b92ca-6ed0-4085-802d-4c686a2e8c3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DA67B0-0E2D-4FEB-B48D-2772F03C30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23FC7C-C7DF-461E-B2CD-DFEF3C583B7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014DD12-F00C-404E-A506-BCA93EDB5E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ASIC Reg Docs Template</Template>
  <TotalTime>9</TotalTime>
  <Pages>3</Pages>
  <Words>262</Words>
  <Characters>1508</Characters>
  <Application>Microsoft Office Word</Application>
  <DocSecurity>2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CP 383 Reportable situations and internal dispute resolution data publication</vt:lpstr>
    </vt:vector>
  </TitlesOfParts>
  <Company/>
  <LinksUpToDate>false</LinksUpToDate>
  <CharactersWithSpaces>1747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CP 383 Reportable situations and internal dispute resolution data publication</dc:title>
  <dc:subject>Consultation Paper CP 383 Reportable situations and internal dispute resolution data publication</dc:subject>
  <dc:creator>ASIC</dc:creator>
  <cp:keywords>Consultation Paper CP 383 Reportable situations and internal dispute resolution data publication</cp:keywords>
  <dc:description/>
  <cp:lastModifiedBy>Sarah Howard</cp:lastModifiedBy>
  <cp:revision>3</cp:revision>
  <cp:lastPrinted>2025-04-04T00:21:00Z</cp:lastPrinted>
  <dcterms:created xsi:type="dcterms:W3CDTF">2025-04-09T07:03:00Z</dcterms:created>
  <dcterms:modified xsi:type="dcterms:W3CDTF">2025-04-09T07:11:00Z</dcterms:modified>
  <cp:category>consultation paper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CONSULTATION PAPER</vt:lpwstr>
  </property>
  <property fmtid="{D5CDD505-2E9C-101B-9397-08002B2CF9AE}" pid="3" name="Document num">
    <vt:lpwstr>383</vt:lpwstr>
  </property>
  <property fmtid="{D5CDD505-2E9C-101B-9397-08002B2CF9AE}" pid="4" name="Source file type">
    <vt:lpwstr>CP</vt:lpwstr>
  </property>
  <property fmtid="{D5CDD505-2E9C-101B-9397-08002B2CF9AE}" pid="5" name="Document title">
    <vt:lpwstr>Reportable situations and internal dispute resolution data publication</vt:lpwstr>
  </property>
  <property fmtid="{D5CDD505-2E9C-101B-9397-08002B2CF9AE}" pid="6" name="Issue date">
    <vt:lpwstr>April 2025</vt:lpwstr>
  </property>
</Properties>
</file>